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10CDD">
        <w:rPr>
          <w:b/>
          <w:noProof/>
          <w:sz w:val="32"/>
          <w:szCs w:val="32"/>
        </w:rPr>
        <w:t>104/1/24/06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810CDD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10CDD">
        <w:rPr>
          <w:b/>
          <w:noProof/>
          <w:sz w:val="24"/>
        </w:rPr>
        <w:t>ASSORTIS s.r.o.</w:t>
      </w:r>
    </w:p>
    <w:p w:rsidR="00810CDD" w:rsidRDefault="00810CDD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810CDD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10CDD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10CDD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810CD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DF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810CDD" w:rsidRDefault="00810CDD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elektromontážní práce související se sloučením měřících míst na ZŠ Dr. Peška, Chrudim v celkové výši 68.305,00 Kč bez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10CDD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10CDD">
        <w:rPr>
          <w:sz w:val="24"/>
        </w:rPr>
        <w:t>vedoucí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10CDD">
        <w:rPr>
          <w:noProof/>
          <w:sz w:val="20"/>
        </w:rPr>
        <w:t>25. 7. 2024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10CDD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10CDD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810CDD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DD" w:rsidRDefault="00810CDD">
      <w:r>
        <w:separator/>
      </w:r>
    </w:p>
  </w:endnote>
  <w:endnote w:type="continuationSeparator" w:id="0">
    <w:p w:rsidR="00810CDD" w:rsidRDefault="0081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DD" w:rsidRDefault="00810CDD">
      <w:r>
        <w:separator/>
      </w:r>
    </w:p>
  </w:footnote>
  <w:footnote w:type="continuationSeparator" w:id="0">
    <w:p w:rsidR="00810CDD" w:rsidRDefault="0081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D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10CDD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3A557F-1A86-485E-9864-7BB8134E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2024-07-25T06:38:00Z</dcterms:created>
  <dcterms:modified xsi:type="dcterms:W3CDTF">2024-07-25T06:39:00Z</dcterms:modified>
</cp:coreProperties>
</file>