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781" w:rsidRPr="00BC623C" w:rsidRDefault="00651781" w:rsidP="00E33048">
      <w:pPr>
        <w:spacing w:after="120"/>
        <w:jc w:val="center"/>
        <w:rPr>
          <w:b/>
          <w:sz w:val="44"/>
          <w:szCs w:val="44"/>
        </w:rPr>
      </w:pPr>
      <w:r w:rsidRPr="00BC623C">
        <w:rPr>
          <w:b/>
          <w:sz w:val="44"/>
          <w:szCs w:val="44"/>
        </w:rPr>
        <w:t>Nájemní smlouva</w:t>
      </w:r>
    </w:p>
    <w:p w:rsidR="00B73BCF" w:rsidRPr="00BC623C" w:rsidRDefault="00B73BCF" w:rsidP="00E7156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1563" w:rsidRPr="00822FB5" w:rsidRDefault="00E71563" w:rsidP="00E7156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22FB5">
        <w:rPr>
          <w:b/>
        </w:rPr>
        <w:t>Ing. Martin Staněk</w:t>
      </w:r>
    </w:p>
    <w:p w:rsidR="00E71563" w:rsidRDefault="00E71563" w:rsidP="00E71563">
      <w:pPr>
        <w:widowControl w:val="0"/>
        <w:autoSpaceDE w:val="0"/>
        <w:autoSpaceDN w:val="0"/>
        <w:adjustRightInd w:val="0"/>
        <w:jc w:val="both"/>
      </w:pPr>
      <w:r w:rsidRPr="00822FB5">
        <w:t xml:space="preserve">IČ: 69877467 </w:t>
      </w:r>
    </w:p>
    <w:p w:rsidR="00671A44" w:rsidRPr="00822FB5" w:rsidRDefault="00671A44" w:rsidP="00E71563">
      <w:pPr>
        <w:widowControl w:val="0"/>
        <w:autoSpaceDE w:val="0"/>
        <w:autoSpaceDN w:val="0"/>
        <w:adjustRightInd w:val="0"/>
        <w:jc w:val="both"/>
      </w:pPr>
      <w:r>
        <w:t>DIČ: není plátce DPH</w:t>
      </w:r>
    </w:p>
    <w:p w:rsidR="00E71563" w:rsidRPr="00822FB5" w:rsidRDefault="00E71563" w:rsidP="00E71563">
      <w:pPr>
        <w:widowControl w:val="0"/>
        <w:autoSpaceDE w:val="0"/>
        <w:autoSpaceDN w:val="0"/>
        <w:adjustRightInd w:val="0"/>
        <w:jc w:val="both"/>
      </w:pPr>
      <w:r w:rsidRPr="00822FB5">
        <w:t xml:space="preserve">se sídlem Hradec Králové, Karla Čapka 689 </w:t>
      </w:r>
    </w:p>
    <w:p w:rsidR="00F11832" w:rsidRPr="00822FB5" w:rsidRDefault="00F11832" w:rsidP="00F11832">
      <w:pPr>
        <w:spacing w:after="120"/>
        <w:rPr>
          <w:bCs/>
        </w:rPr>
      </w:pPr>
      <w:r w:rsidRPr="00822FB5">
        <w:t xml:space="preserve">bankovní spojení: </w:t>
      </w:r>
      <w:r w:rsidR="000A4D50">
        <w:t>670100-2205670867/6210</w:t>
      </w:r>
      <w:r w:rsidR="00A1455C" w:rsidRPr="00822FB5">
        <w:t xml:space="preserve"> vedený u </w:t>
      </w:r>
      <w:r w:rsidR="000A4D50">
        <w:t>Mbank</w:t>
      </w:r>
      <w:r w:rsidRPr="00822FB5">
        <w:t xml:space="preserve">, var.symbol: </w:t>
      </w:r>
      <w:r w:rsidR="00604276">
        <w:rPr>
          <w:bCs/>
        </w:rPr>
        <w:t>0000</w:t>
      </w:r>
      <w:r w:rsidR="00C83C41">
        <w:rPr>
          <w:bCs/>
        </w:rPr>
        <w:t>3</w:t>
      </w:r>
      <w:r w:rsidR="00EC7B01" w:rsidRPr="00822FB5">
        <w:rPr>
          <w:bCs/>
        </w:rPr>
        <w:t>,</w:t>
      </w:r>
      <w:r w:rsidRPr="00822FB5">
        <w:rPr>
          <w:bCs/>
        </w:rPr>
        <w:t xml:space="preserve"> </w:t>
      </w:r>
    </w:p>
    <w:p w:rsidR="00A1455C" w:rsidRPr="00822FB5" w:rsidRDefault="00A1455C" w:rsidP="00E021CB">
      <w:pPr>
        <w:tabs>
          <w:tab w:val="left" w:pos="3969"/>
        </w:tabs>
        <w:spacing w:after="120"/>
        <w:rPr>
          <w:bCs/>
        </w:rPr>
      </w:pPr>
      <w:r w:rsidRPr="00822FB5">
        <w:rPr>
          <w:bCs/>
        </w:rPr>
        <w:t>tel:</w:t>
      </w:r>
      <w:r w:rsidR="00E021CB" w:rsidRPr="00822FB5">
        <w:rPr>
          <w:bCs/>
        </w:rPr>
        <w:t xml:space="preserve"> </w:t>
      </w:r>
      <w:r w:rsidR="000A4D50">
        <w:rPr>
          <w:bCs/>
        </w:rPr>
        <w:t>608965506, 777848843</w:t>
      </w:r>
      <w:r w:rsidR="00637A36">
        <w:rPr>
          <w:bCs/>
        </w:rPr>
        <w:t xml:space="preserve">, </w:t>
      </w:r>
      <w:r w:rsidRPr="00822FB5">
        <w:rPr>
          <w:bCs/>
        </w:rPr>
        <w:t>email:</w:t>
      </w:r>
      <w:r w:rsidR="000A4D50">
        <w:rPr>
          <w:bCs/>
        </w:rPr>
        <w:t xml:space="preserve"> mar.stanek@seznam.cz</w:t>
      </w:r>
    </w:p>
    <w:p w:rsidR="00651781" w:rsidRPr="00822FB5" w:rsidRDefault="00E71563" w:rsidP="00E33048">
      <w:pPr>
        <w:spacing w:after="120"/>
        <w:rPr>
          <w:b/>
        </w:rPr>
      </w:pPr>
      <w:r w:rsidRPr="00822FB5">
        <w:rPr>
          <w:b/>
        </w:rPr>
        <w:t>(</w:t>
      </w:r>
      <w:r w:rsidR="00651781" w:rsidRPr="00822FB5">
        <w:rPr>
          <w:b/>
        </w:rPr>
        <w:t>dále jen „pronajímatel“</w:t>
      </w:r>
      <w:r w:rsidRPr="00822FB5">
        <w:rPr>
          <w:b/>
        </w:rPr>
        <w:t>)</w:t>
      </w:r>
    </w:p>
    <w:p w:rsidR="00651781" w:rsidRPr="00822FB5" w:rsidRDefault="00651781" w:rsidP="00E33048">
      <w:pPr>
        <w:spacing w:after="120"/>
      </w:pPr>
    </w:p>
    <w:p w:rsidR="00651781" w:rsidRPr="00822FB5" w:rsidRDefault="00651781" w:rsidP="00E33048">
      <w:pPr>
        <w:spacing w:after="120"/>
      </w:pPr>
      <w:r w:rsidRPr="00822FB5">
        <w:t>a</w:t>
      </w:r>
    </w:p>
    <w:p w:rsidR="00651781" w:rsidRPr="00822FB5" w:rsidRDefault="00651781" w:rsidP="00E33048">
      <w:pPr>
        <w:spacing w:after="120"/>
      </w:pPr>
    </w:p>
    <w:p w:rsidR="00637A36" w:rsidRPr="00E154D8" w:rsidRDefault="00637A36" w:rsidP="00637A36">
      <w:pPr>
        <w:spacing w:line="276" w:lineRule="auto"/>
        <w:rPr>
          <w:b/>
        </w:rPr>
      </w:pPr>
      <w:r w:rsidRPr="00E154D8">
        <w:rPr>
          <w:b/>
        </w:rPr>
        <w:t>Středisko volného času, ANIMO, Žamberk</w:t>
      </w:r>
    </w:p>
    <w:p w:rsidR="00637A36" w:rsidRPr="00E154D8" w:rsidRDefault="00637A36" w:rsidP="00637A36">
      <w:pPr>
        <w:spacing w:line="276" w:lineRule="auto"/>
      </w:pPr>
      <w:r w:rsidRPr="00E154D8">
        <w:t>28. října 713, Žamberk</w:t>
      </w:r>
    </w:p>
    <w:p w:rsidR="00637A36" w:rsidRPr="00E154D8" w:rsidRDefault="00637A36" w:rsidP="00637A36">
      <w:pPr>
        <w:spacing w:line="276" w:lineRule="auto"/>
      </w:pPr>
      <w:r w:rsidRPr="00E154D8">
        <w:t>IČO: 72087650</w:t>
      </w:r>
    </w:p>
    <w:p w:rsidR="00637A36" w:rsidRPr="00E154D8" w:rsidRDefault="00637A36" w:rsidP="00637A36">
      <w:pPr>
        <w:spacing w:line="276" w:lineRule="auto"/>
      </w:pPr>
      <w:r w:rsidRPr="00E154D8">
        <w:t>Zastoupený Mgr. Lucií Klukovou, ředitelkou</w:t>
      </w:r>
    </w:p>
    <w:p w:rsidR="00637A36" w:rsidRPr="00E154D8" w:rsidRDefault="00637A36" w:rsidP="00637A36">
      <w:pPr>
        <w:spacing w:line="276" w:lineRule="auto"/>
      </w:pPr>
      <w:r w:rsidRPr="00E154D8">
        <w:t xml:space="preserve">bankovní spojení:43-832 680 0207/0100, vedený u KB Žamberk, </w:t>
      </w:r>
    </w:p>
    <w:p w:rsidR="00637A36" w:rsidRPr="00E154D8" w:rsidRDefault="00637A36" w:rsidP="00637A36">
      <w:pPr>
        <w:spacing w:line="276" w:lineRule="auto"/>
      </w:pPr>
      <w:r w:rsidRPr="00E154D8">
        <w:t>tel: 739 046 252, email: klukova.animo@atlas.cz</w:t>
      </w:r>
    </w:p>
    <w:p w:rsidR="00637A36" w:rsidRPr="00E154D8" w:rsidRDefault="00637A36" w:rsidP="00637A36">
      <w:pPr>
        <w:spacing w:line="276" w:lineRule="auto"/>
      </w:pPr>
      <w:r w:rsidRPr="00E154D8">
        <w:t xml:space="preserve">(dále jen „nájemce“) </w:t>
      </w:r>
    </w:p>
    <w:p w:rsidR="00F659E9" w:rsidRPr="00822FB5" w:rsidRDefault="00F659E9" w:rsidP="00CE655B">
      <w:pPr>
        <w:spacing w:after="120"/>
      </w:pPr>
    </w:p>
    <w:p w:rsidR="00651781" w:rsidRPr="00822FB5" w:rsidRDefault="00651781" w:rsidP="002E4885">
      <w:pPr>
        <w:jc w:val="center"/>
        <w:rPr>
          <w:b/>
        </w:rPr>
      </w:pPr>
      <w:r w:rsidRPr="00822FB5">
        <w:rPr>
          <w:b/>
        </w:rPr>
        <w:t>I.</w:t>
      </w:r>
    </w:p>
    <w:p w:rsidR="00147D2F" w:rsidRPr="00671A44" w:rsidRDefault="00147D2F" w:rsidP="002E4885">
      <w:pPr>
        <w:jc w:val="center"/>
        <w:rPr>
          <w:b/>
        </w:rPr>
      </w:pPr>
      <w:r w:rsidRPr="00671A44">
        <w:rPr>
          <w:b/>
        </w:rPr>
        <w:t>Předmět nájmu</w:t>
      </w:r>
    </w:p>
    <w:p w:rsidR="00822FB5" w:rsidRPr="00671A44" w:rsidRDefault="00822FB5" w:rsidP="00822FB5">
      <w:pPr>
        <w:numPr>
          <w:ilvl w:val="0"/>
          <w:numId w:val="9"/>
        </w:numPr>
        <w:spacing w:after="120"/>
        <w:jc w:val="both"/>
      </w:pPr>
      <w:r w:rsidRPr="00671A44">
        <w:t>Pronajímatel je uživatelem pozemků</w:t>
      </w:r>
      <w:r w:rsidR="000A4D50" w:rsidRPr="00671A44">
        <w:t xml:space="preserve"> pp. č. 332/3, pp. č. 33</w:t>
      </w:r>
      <w:r w:rsidR="00671A44" w:rsidRPr="00671A44">
        <w:t>2</w:t>
      </w:r>
      <w:r w:rsidR="000A4D50" w:rsidRPr="00671A44">
        <w:t>/5</w:t>
      </w:r>
      <w:r w:rsidRPr="00671A44">
        <w:t xml:space="preserve"> st</w:t>
      </w:r>
      <w:r w:rsidR="000A4D50" w:rsidRPr="00671A44">
        <w:t>p.č. 125, stp.č. 126,</w:t>
      </w:r>
      <w:r w:rsidRPr="00671A44">
        <w:t xml:space="preserve"> vše v  katastrálním</w:t>
      </w:r>
      <w:r w:rsidRPr="00822FB5">
        <w:t xml:space="preserve"> území Štěpánovsko, zapsáno v katastru nemovitostí na LV č. 954 pro k. ú. Štěpánovsko, obec Týniště nad Orlicí u Katastrálního úřadu pro Královéhradecký kraj, Katastrální pracoviště Rychnov nad Kněžnou. Pronajímatel je rovněž uživatelem</w:t>
      </w:r>
      <w:r w:rsidR="0064325B">
        <w:t xml:space="preserve"> budov č.e. 80, č.e. 2</w:t>
      </w:r>
      <w:r w:rsidRPr="00822FB5">
        <w:t xml:space="preserve"> </w:t>
      </w:r>
      <w:r w:rsidR="00773087">
        <w:t>a 10 rekreačních chat MDU 85 (dřevostavba bez základu</w:t>
      </w:r>
      <w:r w:rsidR="00773087" w:rsidRPr="00671A44">
        <w:t xml:space="preserve">) </w:t>
      </w:r>
      <w:r w:rsidRPr="00671A44">
        <w:t>nacházející se na výše uvedených pozemcí</w:t>
      </w:r>
      <w:r w:rsidR="000A4D50" w:rsidRPr="00671A44">
        <w:t>ch stp.č. 125, stp.č. 126</w:t>
      </w:r>
      <w:r w:rsidR="008C6BF5" w:rsidRPr="00671A44">
        <w:t>.</w:t>
      </w:r>
    </w:p>
    <w:p w:rsidR="00E021CB" w:rsidRPr="00822FB5" w:rsidRDefault="00651781" w:rsidP="00822FB5">
      <w:pPr>
        <w:numPr>
          <w:ilvl w:val="0"/>
          <w:numId w:val="9"/>
        </w:numPr>
        <w:spacing w:after="120"/>
        <w:jc w:val="both"/>
      </w:pPr>
      <w:r w:rsidRPr="00822FB5">
        <w:t>Předmětem nájmu j</w:t>
      </w:r>
      <w:r w:rsidR="00822FB5" w:rsidRPr="00822FB5">
        <w:t>sou</w:t>
      </w:r>
      <w:r w:rsidRPr="00822FB5">
        <w:t xml:space="preserve"> </w:t>
      </w:r>
      <w:r w:rsidR="00563147" w:rsidRPr="00822FB5">
        <w:t>nemovitost</w:t>
      </w:r>
      <w:r w:rsidR="00822FB5" w:rsidRPr="00822FB5">
        <w:t xml:space="preserve">i, a to </w:t>
      </w:r>
      <w:r w:rsidR="000A4D50">
        <w:t>budovy č.e. 80, č.e. 2</w:t>
      </w:r>
      <w:r w:rsidR="00822FB5" w:rsidRPr="00822FB5">
        <w:t xml:space="preserve"> </w:t>
      </w:r>
      <w:r w:rsidR="00773087">
        <w:t xml:space="preserve">a dále 10 rekreačních chat MDU 85 (dřevostavba bez základu) </w:t>
      </w:r>
      <w:r w:rsidR="00822FB5" w:rsidRPr="00822FB5">
        <w:t>nacházející se na pozemcích st</w:t>
      </w:r>
      <w:r w:rsidR="00671A44">
        <w:t>p.č. 125, stp.č. 126 a pp. Č. 332/3</w:t>
      </w:r>
      <w:r w:rsidR="000A4D50">
        <w:t xml:space="preserve"> </w:t>
      </w:r>
      <w:r w:rsidR="008C6BF5">
        <w:t>(dále také „nemovitosti“).</w:t>
      </w:r>
      <w:r w:rsidR="000A4D50">
        <w:t xml:space="preserve"> </w:t>
      </w:r>
      <w:r w:rsidR="00362C0B" w:rsidRPr="00822FB5">
        <w:t>Přílohou</w:t>
      </w:r>
      <w:r w:rsidR="00822FB5" w:rsidRPr="00822FB5">
        <w:t xml:space="preserve"> č. 1 </w:t>
      </w:r>
      <w:r w:rsidR="00362C0B" w:rsidRPr="00822FB5">
        <w:t xml:space="preserve">této smlouvy je </w:t>
      </w:r>
      <w:r w:rsidR="00362C0B" w:rsidRPr="0001061B">
        <w:rPr>
          <w:i/>
        </w:rPr>
        <w:t>plánek</w:t>
      </w:r>
      <w:r w:rsidR="00362C0B" w:rsidRPr="00822FB5">
        <w:t xml:space="preserve"> s vyznačením všech pronajímaných </w:t>
      </w:r>
      <w:r w:rsidR="003F7C45" w:rsidRPr="00822FB5">
        <w:t>nemovitostí</w:t>
      </w:r>
      <w:r w:rsidR="00362C0B" w:rsidRPr="00822FB5">
        <w:t>.</w:t>
      </w:r>
    </w:p>
    <w:p w:rsidR="00947866" w:rsidRPr="00822FB5" w:rsidRDefault="00947866" w:rsidP="00D72DE9">
      <w:pPr>
        <w:numPr>
          <w:ilvl w:val="0"/>
          <w:numId w:val="9"/>
        </w:numPr>
        <w:spacing w:after="120"/>
        <w:jc w:val="both"/>
      </w:pPr>
      <w:r w:rsidRPr="00822FB5">
        <w:t xml:space="preserve">Nájem se sjednává za účelem </w:t>
      </w:r>
      <w:r w:rsidR="004D26DD" w:rsidRPr="00822FB5">
        <w:t>pořádání dětského tábora.</w:t>
      </w:r>
      <w:r w:rsidRPr="00822FB5">
        <w:t xml:space="preserve"> </w:t>
      </w:r>
      <w:r w:rsidR="00B65DEF" w:rsidRPr="00B65DEF">
        <w:t xml:space="preserve">Nájemce se zavazuje využívat pronajaté </w:t>
      </w:r>
      <w:r w:rsidR="008C6BF5">
        <w:t>nemovitosti</w:t>
      </w:r>
      <w:r w:rsidR="00B65DEF" w:rsidRPr="00B65DEF">
        <w:t xml:space="preserve"> pouze pro tento účel.</w:t>
      </w:r>
      <w:r w:rsidR="008C6BF5">
        <w:t xml:space="preserve"> </w:t>
      </w:r>
      <w:r w:rsidR="008C6BF5" w:rsidRPr="008C6BF5">
        <w:t xml:space="preserve">Nájemce se zavazuje splnit zákonné a technické předpisy potřebné pro předkládaný účel užívání na vlastní náklady. </w:t>
      </w:r>
    </w:p>
    <w:p w:rsidR="00651781" w:rsidRPr="00822FB5" w:rsidRDefault="00651781" w:rsidP="00E33048">
      <w:pPr>
        <w:numPr>
          <w:ilvl w:val="0"/>
          <w:numId w:val="9"/>
        </w:numPr>
        <w:spacing w:after="120"/>
        <w:jc w:val="both"/>
      </w:pPr>
      <w:r w:rsidRPr="00822FB5">
        <w:t xml:space="preserve">Pronajímatel touto smlouvou pronajímá </w:t>
      </w:r>
      <w:r w:rsidR="003F7C45" w:rsidRPr="00822FB5">
        <w:t>nemovitost</w:t>
      </w:r>
      <w:r w:rsidR="00506D2E" w:rsidRPr="00822FB5">
        <w:t>i</w:t>
      </w:r>
      <w:r w:rsidRPr="00822FB5">
        <w:t xml:space="preserve"> </w:t>
      </w:r>
      <w:r w:rsidR="000F7393" w:rsidRPr="00822FB5">
        <w:t xml:space="preserve">s veškerým </w:t>
      </w:r>
      <w:r w:rsidRPr="00822FB5">
        <w:t>příslušenstvím</w:t>
      </w:r>
      <w:r w:rsidR="00AA448C" w:rsidRPr="00822FB5">
        <w:t xml:space="preserve"> a vybavením</w:t>
      </w:r>
      <w:r w:rsidRPr="00822FB5">
        <w:t xml:space="preserve"> nájemc</w:t>
      </w:r>
      <w:r w:rsidR="0098644D" w:rsidRPr="00822FB5">
        <w:t>i</w:t>
      </w:r>
      <w:r w:rsidRPr="00822FB5">
        <w:t>, aby jej řádně už</w:t>
      </w:r>
      <w:r w:rsidR="000F7393" w:rsidRPr="00822FB5">
        <w:t xml:space="preserve">íval po dobu stanovenou v této </w:t>
      </w:r>
      <w:r w:rsidRPr="00822FB5">
        <w:t>smlouvě.</w:t>
      </w:r>
    </w:p>
    <w:p w:rsidR="00B60B7F" w:rsidRPr="00822FB5" w:rsidRDefault="00651781" w:rsidP="00E33048">
      <w:pPr>
        <w:numPr>
          <w:ilvl w:val="0"/>
          <w:numId w:val="9"/>
        </w:numPr>
        <w:spacing w:after="120"/>
        <w:jc w:val="both"/>
      </w:pPr>
      <w:r w:rsidRPr="00822FB5">
        <w:t>Nájemc</w:t>
      </w:r>
      <w:r w:rsidR="0098644D" w:rsidRPr="00822FB5">
        <w:t>e se zavazuje</w:t>
      </w:r>
      <w:r w:rsidRPr="00822FB5">
        <w:t xml:space="preserve"> platit pronajímateli nájemné</w:t>
      </w:r>
      <w:r w:rsidR="000F7393" w:rsidRPr="00822FB5">
        <w:t xml:space="preserve"> a úhradu za plnění spojená </w:t>
      </w:r>
      <w:r w:rsidR="00693B90" w:rsidRPr="00822FB5">
        <w:t xml:space="preserve">s užíváním </w:t>
      </w:r>
      <w:r w:rsidR="003F7C45" w:rsidRPr="00822FB5">
        <w:t>nemovitost</w:t>
      </w:r>
      <w:r w:rsidR="00506D2E" w:rsidRPr="00822FB5">
        <w:t>í</w:t>
      </w:r>
      <w:r w:rsidR="003F7C45" w:rsidRPr="00822FB5">
        <w:t xml:space="preserve"> </w:t>
      </w:r>
      <w:r w:rsidRPr="00822FB5">
        <w:t>dle ustanovení této smlouvy.</w:t>
      </w:r>
    </w:p>
    <w:p w:rsidR="00651781" w:rsidRPr="00822FB5" w:rsidRDefault="00651781" w:rsidP="00E33048">
      <w:pPr>
        <w:spacing w:after="120"/>
      </w:pPr>
    </w:p>
    <w:p w:rsidR="00651781" w:rsidRPr="00822FB5" w:rsidRDefault="00651781" w:rsidP="002E4885">
      <w:pPr>
        <w:keepNext/>
        <w:keepLines/>
        <w:jc w:val="center"/>
        <w:rPr>
          <w:b/>
        </w:rPr>
      </w:pPr>
      <w:r w:rsidRPr="00822FB5">
        <w:rPr>
          <w:b/>
        </w:rPr>
        <w:lastRenderedPageBreak/>
        <w:t>I</w:t>
      </w:r>
      <w:r w:rsidR="00D5490A" w:rsidRPr="00822FB5">
        <w:rPr>
          <w:b/>
        </w:rPr>
        <w:t>I</w:t>
      </w:r>
      <w:r w:rsidRPr="00822FB5">
        <w:rPr>
          <w:b/>
        </w:rPr>
        <w:t>.</w:t>
      </w:r>
    </w:p>
    <w:p w:rsidR="00651781" w:rsidRPr="00822FB5" w:rsidRDefault="00651781" w:rsidP="002E4885">
      <w:pPr>
        <w:keepNext/>
        <w:keepLines/>
        <w:jc w:val="center"/>
        <w:rPr>
          <w:b/>
        </w:rPr>
      </w:pPr>
      <w:r w:rsidRPr="00822FB5">
        <w:rPr>
          <w:b/>
        </w:rPr>
        <w:t>Doba nájmu</w:t>
      </w:r>
    </w:p>
    <w:p w:rsidR="00F11832" w:rsidRPr="00822FB5" w:rsidRDefault="00CE655B" w:rsidP="005C01CF">
      <w:pPr>
        <w:keepNext/>
        <w:keepLines/>
        <w:numPr>
          <w:ilvl w:val="0"/>
          <w:numId w:val="30"/>
        </w:numPr>
        <w:spacing w:after="120"/>
        <w:jc w:val="both"/>
      </w:pPr>
      <w:r w:rsidRPr="00822FB5">
        <w:t xml:space="preserve">Nájemní smlouva se uzavírá na dobu </w:t>
      </w:r>
      <w:r w:rsidRPr="00822FB5">
        <w:rPr>
          <w:b/>
        </w:rPr>
        <w:t>určitou</w:t>
      </w:r>
      <w:r w:rsidRPr="00822FB5">
        <w:t xml:space="preserve"> </w:t>
      </w:r>
      <w:r w:rsidR="00470B42" w:rsidRPr="00822FB5">
        <w:t xml:space="preserve">od </w:t>
      </w:r>
      <w:r w:rsidR="009B710E" w:rsidRPr="009B710E">
        <w:rPr>
          <w:b/>
          <w:highlight w:val="yellow"/>
        </w:rPr>
        <w:t>29</w:t>
      </w:r>
      <w:r w:rsidR="005D3776" w:rsidRPr="009B710E">
        <w:rPr>
          <w:b/>
          <w:highlight w:val="yellow"/>
        </w:rPr>
        <w:t>.</w:t>
      </w:r>
      <w:r w:rsidR="009D7EC4" w:rsidRPr="009B710E">
        <w:rPr>
          <w:b/>
          <w:highlight w:val="yellow"/>
        </w:rPr>
        <w:t xml:space="preserve"> </w:t>
      </w:r>
      <w:r w:rsidR="000864F2" w:rsidRPr="009B710E">
        <w:rPr>
          <w:b/>
          <w:highlight w:val="yellow"/>
        </w:rPr>
        <w:t>7</w:t>
      </w:r>
      <w:r w:rsidR="00604276" w:rsidRPr="009B710E">
        <w:rPr>
          <w:b/>
          <w:highlight w:val="yellow"/>
        </w:rPr>
        <w:t>.</w:t>
      </w:r>
      <w:r w:rsidR="009D7EC4" w:rsidRPr="009B710E">
        <w:rPr>
          <w:b/>
          <w:highlight w:val="yellow"/>
        </w:rPr>
        <w:t xml:space="preserve"> </w:t>
      </w:r>
      <w:r w:rsidR="00604276" w:rsidRPr="009B710E">
        <w:rPr>
          <w:b/>
          <w:highlight w:val="yellow"/>
        </w:rPr>
        <w:t>20</w:t>
      </w:r>
      <w:r w:rsidR="00E43288" w:rsidRPr="009B710E">
        <w:rPr>
          <w:b/>
          <w:highlight w:val="yellow"/>
        </w:rPr>
        <w:t>2</w:t>
      </w:r>
      <w:r w:rsidR="009B710E">
        <w:rPr>
          <w:b/>
          <w:highlight w:val="yellow"/>
        </w:rPr>
        <w:t>4</w:t>
      </w:r>
      <w:r w:rsidR="00992E29" w:rsidRPr="009B710E">
        <w:rPr>
          <w:b/>
          <w:highlight w:val="yellow"/>
        </w:rPr>
        <w:t xml:space="preserve"> do </w:t>
      </w:r>
      <w:r w:rsidR="009B710E" w:rsidRPr="009B710E">
        <w:rPr>
          <w:b/>
          <w:highlight w:val="yellow"/>
        </w:rPr>
        <w:t>7</w:t>
      </w:r>
      <w:r w:rsidR="003245B3" w:rsidRPr="009B710E">
        <w:rPr>
          <w:b/>
          <w:highlight w:val="yellow"/>
        </w:rPr>
        <w:t>.</w:t>
      </w:r>
      <w:r w:rsidR="009D7EC4" w:rsidRPr="009B710E">
        <w:rPr>
          <w:b/>
          <w:highlight w:val="yellow"/>
        </w:rPr>
        <w:t xml:space="preserve"> </w:t>
      </w:r>
      <w:r w:rsidR="003245B3" w:rsidRPr="009B710E">
        <w:rPr>
          <w:b/>
          <w:highlight w:val="yellow"/>
        </w:rPr>
        <w:t>8</w:t>
      </w:r>
      <w:r w:rsidR="00604276" w:rsidRPr="009B710E">
        <w:rPr>
          <w:b/>
          <w:highlight w:val="yellow"/>
        </w:rPr>
        <w:t>.</w:t>
      </w:r>
      <w:r w:rsidR="009D7EC4" w:rsidRPr="009B710E">
        <w:rPr>
          <w:b/>
          <w:highlight w:val="yellow"/>
        </w:rPr>
        <w:t xml:space="preserve"> </w:t>
      </w:r>
      <w:r w:rsidR="00604276" w:rsidRPr="009B710E">
        <w:rPr>
          <w:b/>
          <w:highlight w:val="yellow"/>
        </w:rPr>
        <w:t>20</w:t>
      </w:r>
      <w:r w:rsidR="00E43288" w:rsidRPr="009B710E">
        <w:rPr>
          <w:b/>
          <w:highlight w:val="yellow"/>
        </w:rPr>
        <w:t>2</w:t>
      </w:r>
      <w:r w:rsidR="009B710E">
        <w:rPr>
          <w:b/>
          <w:highlight w:val="yellow"/>
        </w:rPr>
        <w:t>4</w:t>
      </w:r>
      <w:bookmarkStart w:id="0" w:name="_GoBack"/>
      <w:bookmarkEnd w:id="0"/>
      <w:r w:rsidR="00992E29" w:rsidRPr="009B710E">
        <w:rPr>
          <w:b/>
          <w:highlight w:val="yellow"/>
        </w:rPr>
        <w:t>.</w:t>
      </w:r>
      <w:r w:rsidR="00992E29" w:rsidRPr="00822FB5">
        <w:t xml:space="preserve"> </w:t>
      </w:r>
    </w:p>
    <w:p w:rsidR="00A151ED" w:rsidRPr="00822FB5" w:rsidRDefault="00A151ED" w:rsidP="00E33048">
      <w:pPr>
        <w:spacing w:after="120"/>
        <w:jc w:val="center"/>
        <w:rPr>
          <w:b/>
        </w:rPr>
      </w:pPr>
    </w:p>
    <w:p w:rsidR="00651781" w:rsidRPr="00822FB5" w:rsidRDefault="00CE655B" w:rsidP="002E4885">
      <w:pPr>
        <w:jc w:val="center"/>
        <w:rPr>
          <w:b/>
        </w:rPr>
      </w:pPr>
      <w:r w:rsidRPr="00822FB5">
        <w:rPr>
          <w:b/>
        </w:rPr>
        <w:t>I</w:t>
      </w:r>
      <w:r w:rsidR="00C92618" w:rsidRPr="00822FB5">
        <w:rPr>
          <w:b/>
        </w:rPr>
        <w:t>II</w:t>
      </w:r>
      <w:r w:rsidR="00651781" w:rsidRPr="00822FB5">
        <w:rPr>
          <w:b/>
        </w:rPr>
        <w:t>.</w:t>
      </w:r>
    </w:p>
    <w:p w:rsidR="00651781" w:rsidRPr="00822FB5" w:rsidRDefault="00651781" w:rsidP="002E4885">
      <w:pPr>
        <w:jc w:val="center"/>
        <w:rPr>
          <w:b/>
        </w:rPr>
      </w:pPr>
      <w:r w:rsidRPr="00822FB5">
        <w:rPr>
          <w:b/>
        </w:rPr>
        <w:t xml:space="preserve">Nájemné, úhrada za plnění spojená s užíváním </w:t>
      </w:r>
      <w:r w:rsidR="003F7C45" w:rsidRPr="00822FB5">
        <w:rPr>
          <w:b/>
        </w:rPr>
        <w:t>nemovitostí</w:t>
      </w:r>
      <w:r w:rsidRPr="00822FB5">
        <w:rPr>
          <w:b/>
        </w:rPr>
        <w:t xml:space="preserve"> a způsob platby</w:t>
      </w:r>
    </w:p>
    <w:p w:rsidR="00120394" w:rsidRPr="00120394" w:rsidRDefault="00120394" w:rsidP="006B1308">
      <w:pPr>
        <w:numPr>
          <w:ilvl w:val="0"/>
          <w:numId w:val="11"/>
        </w:numPr>
        <w:spacing w:after="120"/>
        <w:jc w:val="both"/>
      </w:pPr>
      <w:r w:rsidRPr="00822FB5">
        <w:t xml:space="preserve">Nájemné </w:t>
      </w:r>
      <w:r w:rsidR="00604276">
        <w:t xml:space="preserve">se sjednává dohodou a činí </w:t>
      </w:r>
      <w:r w:rsidR="00EE3580">
        <w:t>1</w:t>
      </w:r>
      <w:r w:rsidR="009B710E">
        <w:t>2</w:t>
      </w:r>
      <w:r>
        <w:t xml:space="preserve">0,- Kč za osobu a den </w:t>
      </w:r>
      <w:r w:rsidRPr="00822FB5">
        <w:t>(dále jen „</w:t>
      </w:r>
      <w:r w:rsidRPr="00120394">
        <w:rPr>
          <w:b/>
        </w:rPr>
        <w:t>nájemné“</w:t>
      </w:r>
      <w:r w:rsidRPr="00822FB5">
        <w:t>)</w:t>
      </w:r>
      <w:r>
        <w:t>, a to dle cenové kalkulace, která tvoří Přílohu č. 2 této smlouvy</w:t>
      </w:r>
      <w:r w:rsidRPr="00822FB5">
        <w:t>.</w:t>
      </w:r>
      <w:r w:rsidR="00604276">
        <w:t xml:space="preserve"> Minimální účtovaný počet účastníků je 45 osob. Kalkulace bude upravena dle skutečného počtu osob v den započetí nájmu.</w:t>
      </w:r>
      <w:r w:rsidR="006B1308" w:rsidRPr="006B1308">
        <w:t xml:space="preserve"> </w:t>
      </w:r>
    </w:p>
    <w:p w:rsidR="00604276" w:rsidRPr="00822FB5" w:rsidRDefault="00604276" w:rsidP="00604276">
      <w:pPr>
        <w:numPr>
          <w:ilvl w:val="0"/>
          <w:numId w:val="11"/>
        </w:numPr>
        <w:spacing w:after="120"/>
        <w:jc w:val="both"/>
      </w:pPr>
      <w:r>
        <w:t xml:space="preserve">Nájemce se vedle nájemného zavazuje uhradit veškeré náklady za služby spojené s nájmem nemovitostí, zejména za odběr </w:t>
      </w:r>
      <w:r w:rsidRPr="00822FB5">
        <w:t>elektrick</w:t>
      </w:r>
      <w:r>
        <w:t>é</w:t>
      </w:r>
      <w:r w:rsidRPr="00822FB5">
        <w:t xml:space="preserve"> energi</w:t>
      </w:r>
      <w:r>
        <w:t>e (</w:t>
      </w:r>
      <w:r w:rsidR="00EE3580">
        <w:t>11</w:t>
      </w:r>
      <w:r>
        <w:t>,-Kč/kWh) a náklady na likvidaci odpadní vody (</w:t>
      </w:r>
      <w:r w:rsidR="00EE3580">
        <w:t>21</w:t>
      </w:r>
      <w:r>
        <w:t>0,- Kč/m3 dle vodoměru na studni)</w:t>
      </w:r>
      <w:r w:rsidRPr="00822FB5">
        <w:t xml:space="preserve"> (dále jen </w:t>
      </w:r>
      <w:r w:rsidRPr="00AC0941">
        <w:rPr>
          <w:b/>
        </w:rPr>
        <w:t>„úhrada za služby“</w:t>
      </w:r>
      <w:r w:rsidRPr="00822FB5">
        <w:t>)</w:t>
      </w:r>
      <w:r>
        <w:t>, a to formou zálohy s tím, že po skončení nájmu dojde k vyúčtování dle</w:t>
      </w:r>
      <w:r w:rsidRPr="00822FB5">
        <w:t xml:space="preserve"> </w:t>
      </w:r>
      <w:r>
        <w:t>skutečné</w:t>
      </w:r>
      <w:r w:rsidRPr="00822FB5">
        <w:t xml:space="preserve"> spotřeby.</w:t>
      </w:r>
      <w:r w:rsidRPr="00924A5D">
        <w:t xml:space="preserve"> Skutečné náklady za ceny služeb </w:t>
      </w:r>
      <w:r w:rsidRPr="00671A44">
        <w:t xml:space="preserve">vyúčtuje pronajímatel nájemci nejpozději </w:t>
      </w:r>
      <w:r w:rsidRPr="0043772F">
        <w:t xml:space="preserve">do </w:t>
      </w:r>
      <w:r w:rsidR="006B1308">
        <w:t>1</w:t>
      </w:r>
      <w:r w:rsidRPr="0043772F">
        <w:t>.</w:t>
      </w:r>
      <w:r w:rsidR="006B1308">
        <w:t>9</w:t>
      </w:r>
      <w:r w:rsidR="00C83C41">
        <w:t>.20</w:t>
      </w:r>
      <w:r w:rsidR="00E43288">
        <w:t>2</w:t>
      </w:r>
      <w:r w:rsidR="009B710E">
        <w:t>4</w:t>
      </w:r>
      <w:r w:rsidRPr="00924A5D">
        <w:t xml:space="preserve"> a ve lhůtě </w:t>
      </w:r>
      <w:r>
        <w:t>10 dnů</w:t>
      </w:r>
      <w:r w:rsidRPr="00924A5D">
        <w:t xml:space="preserve"> bude provedeno vyrovnání případných nedoplatků a přeplatků.</w:t>
      </w:r>
    </w:p>
    <w:p w:rsidR="00506D2E" w:rsidRPr="00822FB5" w:rsidRDefault="00BE443F" w:rsidP="001B4343">
      <w:pPr>
        <w:numPr>
          <w:ilvl w:val="0"/>
          <w:numId w:val="11"/>
        </w:numPr>
        <w:spacing w:after="120"/>
        <w:ind w:left="357" w:hanging="357"/>
        <w:jc w:val="both"/>
      </w:pPr>
      <w:r w:rsidRPr="00822FB5">
        <w:rPr>
          <w:b/>
        </w:rPr>
        <w:t xml:space="preserve">Nájemné a úhrada za </w:t>
      </w:r>
      <w:r w:rsidR="00707FB2" w:rsidRPr="00822FB5">
        <w:rPr>
          <w:b/>
        </w:rPr>
        <w:t>služby</w:t>
      </w:r>
      <w:r w:rsidR="00651781" w:rsidRPr="00822FB5">
        <w:rPr>
          <w:b/>
        </w:rPr>
        <w:t xml:space="preserve"> </w:t>
      </w:r>
      <w:r w:rsidR="00336FFA" w:rsidRPr="00822FB5">
        <w:rPr>
          <w:b/>
        </w:rPr>
        <w:t xml:space="preserve">jsou splatné </w:t>
      </w:r>
      <w:r w:rsidR="008828E5" w:rsidRPr="00822FB5">
        <w:rPr>
          <w:b/>
        </w:rPr>
        <w:t>na účet</w:t>
      </w:r>
      <w:r w:rsidRPr="00822FB5">
        <w:rPr>
          <w:b/>
        </w:rPr>
        <w:t xml:space="preserve"> pronajímatele</w:t>
      </w:r>
      <w:r w:rsidR="00A53D53" w:rsidRPr="00822FB5">
        <w:rPr>
          <w:b/>
        </w:rPr>
        <w:t xml:space="preserve"> </w:t>
      </w:r>
      <w:r w:rsidR="00EE766B" w:rsidRPr="00822FB5">
        <w:rPr>
          <w:b/>
        </w:rPr>
        <w:t>uvedený v záhlaví.</w:t>
      </w:r>
      <w:r w:rsidRPr="00822FB5">
        <w:t xml:space="preserve"> </w:t>
      </w:r>
      <w:r w:rsidR="00506D2E" w:rsidRPr="00822FB5">
        <w:t>N</w:t>
      </w:r>
      <w:r w:rsidR="00707FB2" w:rsidRPr="00822FB5">
        <w:t xml:space="preserve">ájemné a </w:t>
      </w:r>
      <w:r w:rsidR="00BD34CA" w:rsidRPr="00822FB5">
        <w:t>zálohu n</w:t>
      </w:r>
      <w:r w:rsidR="00506D2E" w:rsidRPr="00822FB5">
        <w:t xml:space="preserve">a služby </w:t>
      </w:r>
      <w:r w:rsidR="00707FB2" w:rsidRPr="00822FB5">
        <w:t>uhrad</w:t>
      </w:r>
      <w:r w:rsidR="00701B18" w:rsidRPr="00822FB5">
        <w:t>í</w:t>
      </w:r>
      <w:r w:rsidR="00707FB2" w:rsidRPr="00822FB5">
        <w:t xml:space="preserve"> nájemce </w:t>
      </w:r>
      <w:r w:rsidR="00701B18" w:rsidRPr="00822FB5">
        <w:t>převodem na účet pronajímatele</w:t>
      </w:r>
      <w:r w:rsidR="00506D2E" w:rsidRPr="00822FB5">
        <w:t xml:space="preserve"> takto:</w:t>
      </w:r>
    </w:p>
    <w:p w:rsidR="00506D2E" w:rsidRPr="00822FB5" w:rsidRDefault="00257D31" w:rsidP="00506D2E">
      <w:pPr>
        <w:pStyle w:val="Odstavecseseznamem"/>
        <w:numPr>
          <w:ilvl w:val="1"/>
          <w:numId w:val="11"/>
        </w:numPr>
        <w:spacing w:after="120"/>
        <w:jc w:val="both"/>
      </w:pPr>
      <w:r>
        <w:t>Rezervační poplatek ve výši 30% nájemného</w:t>
      </w:r>
      <w:r w:rsidR="00506D2E" w:rsidRPr="00822FB5">
        <w:t xml:space="preserve"> </w:t>
      </w:r>
      <w:r w:rsidR="000864F2">
        <w:rPr>
          <w:b/>
          <w:highlight w:val="yellow"/>
        </w:rPr>
        <w:t>1</w:t>
      </w:r>
      <w:r w:rsidR="009B710E">
        <w:rPr>
          <w:b/>
          <w:highlight w:val="yellow"/>
        </w:rPr>
        <w:t>4</w:t>
      </w:r>
      <w:r w:rsidR="009D7EC4">
        <w:rPr>
          <w:b/>
          <w:highlight w:val="yellow"/>
        </w:rPr>
        <w:t>.</w:t>
      </w:r>
      <w:r w:rsidR="009B710E">
        <w:rPr>
          <w:b/>
          <w:highlight w:val="yellow"/>
        </w:rPr>
        <w:t>580</w:t>
      </w:r>
      <w:r w:rsidR="0064325B" w:rsidRPr="00CB134A">
        <w:rPr>
          <w:b/>
          <w:highlight w:val="yellow"/>
        </w:rPr>
        <w:t>,-</w:t>
      </w:r>
      <w:r w:rsidR="00CB134A" w:rsidRPr="00CB134A">
        <w:rPr>
          <w:b/>
          <w:highlight w:val="yellow"/>
        </w:rPr>
        <w:t>Kč</w:t>
      </w:r>
      <w:r w:rsidR="00701B18" w:rsidRPr="00CB134A">
        <w:rPr>
          <w:highlight w:val="yellow"/>
        </w:rPr>
        <w:t xml:space="preserve"> </w:t>
      </w:r>
      <w:r w:rsidR="00701B18" w:rsidRPr="00671A44">
        <w:t xml:space="preserve">do </w:t>
      </w:r>
      <w:r w:rsidR="00C83C41">
        <w:t>3</w:t>
      </w:r>
      <w:r w:rsidR="009B710E">
        <w:t>0</w:t>
      </w:r>
      <w:r w:rsidR="00C83C41">
        <w:t>.</w:t>
      </w:r>
      <w:r w:rsidR="009B710E">
        <w:t>7</w:t>
      </w:r>
      <w:r w:rsidR="00C83C41">
        <w:t>.20</w:t>
      </w:r>
      <w:r w:rsidR="00E43288">
        <w:t>2</w:t>
      </w:r>
      <w:r w:rsidR="009B710E">
        <w:t>4</w:t>
      </w:r>
      <w:r w:rsidR="00701B18" w:rsidRPr="00671A44">
        <w:t>.</w:t>
      </w:r>
    </w:p>
    <w:p w:rsidR="00506D2E" w:rsidRPr="00671A44" w:rsidRDefault="00CB134A" w:rsidP="00506D2E">
      <w:pPr>
        <w:pStyle w:val="Odstavecseseznamem"/>
        <w:numPr>
          <w:ilvl w:val="1"/>
          <w:numId w:val="11"/>
        </w:numPr>
        <w:spacing w:after="120"/>
        <w:jc w:val="both"/>
      </w:pPr>
      <w:r>
        <w:t>Splátka 7</w:t>
      </w:r>
      <w:r w:rsidR="004D26DD" w:rsidRPr="00822FB5">
        <w:t xml:space="preserve">0% nájemného </w:t>
      </w:r>
      <w:r w:rsidR="000864F2" w:rsidRPr="00637A36">
        <w:rPr>
          <w:b/>
          <w:highlight w:val="yellow"/>
        </w:rPr>
        <w:t>3</w:t>
      </w:r>
      <w:r w:rsidR="009B710E">
        <w:rPr>
          <w:b/>
          <w:highlight w:val="yellow"/>
        </w:rPr>
        <w:t>4</w:t>
      </w:r>
      <w:r w:rsidR="009D7EC4">
        <w:rPr>
          <w:b/>
          <w:highlight w:val="yellow"/>
        </w:rPr>
        <w:t>.</w:t>
      </w:r>
      <w:r w:rsidR="009B710E">
        <w:rPr>
          <w:b/>
          <w:highlight w:val="yellow"/>
        </w:rPr>
        <w:t>020</w:t>
      </w:r>
      <w:r w:rsidR="0064325B" w:rsidRPr="00637A36">
        <w:rPr>
          <w:b/>
          <w:highlight w:val="yellow"/>
        </w:rPr>
        <w:t>,-</w:t>
      </w:r>
      <w:r w:rsidRPr="00637A36">
        <w:rPr>
          <w:b/>
          <w:highlight w:val="yellow"/>
        </w:rPr>
        <w:t>Kč</w:t>
      </w:r>
      <w:r w:rsidR="00B0080B" w:rsidRPr="00637A36">
        <w:rPr>
          <w:highlight w:val="yellow"/>
        </w:rPr>
        <w:t xml:space="preserve"> </w:t>
      </w:r>
      <w:r w:rsidR="004D26DD" w:rsidRPr="00671A44">
        <w:t xml:space="preserve">do </w:t>
      </w:r>
      <w:r w:rsidR="00604276">
        <w:t>1</w:t>
      </w:r>
      <w:r w:rsidR="0064325B" w:rsidRPr="00671A44">
        <w:t>.</w:t>
      </w:r>
      <w:r w:rsidR="00C83C41">
        <w:t>8.20</w:t>
      </w:r>
      <w:r w:rsidR="00E43288">
        <w:t>2</w:t>
      </w:r>
      <w:r w:rsidR="009B710E">
        <w:t>4</w:t>
      </w:r>
      <w:r w:rsidR="00265EBC" w:rsidRPr="00671A44">
        <w:t>.</w:t>
      </w:r>
    </w:p>
    <w:p w:rsidR="004D26DD" w:rsidRPr="00671A44" w:rsidRDefault="00CB134A" w:rsidP="00924A5D">
      <w:pPr>
        <w:pStyle w:val="Odstavecseseznamem"/>
        <w:numPr>
          <w:ilvl w:val="1"/>
          <w:numId w:val="11"/>
        </w:numPr>
        <w:jc w:val="both"/>
      </w:pPr>
      <w:r>
        <w:t>Z</w:t>
      </w:r>
      <w:r w:rsidR="0039438D">
        <w:t>áloh</w:t>
      </w:r>
      <w:r w:rsidR="0064325B">
        <w:t>a</w:t>
      </w:r>
      <w:r w:rsidR="0039438D">
        <w:t xml:space="preserve"> na úhradu služeb </w:t>
      </w:r>
      <w:r w:rsidR="00B0080B">
        <w:t xml:space="preserve">ve výši </w:t>
      </w:r>
      <w:r w:rsidR="0064325B" w:rsidRPr="00CB134A">
        <w:rPr>
          <w:b/>
          <w:highlight w:val="yellow"/>
        </w:rPr>
        <w:t>3</w:t>
      </w:r>
      <w:r w:rsidR="009D7EC4">
        <w:rPr>
          <w:b/>
          <w:highlight w:val="yellow"/>
        </w:rPr>
        <w:t>.</w:t>
      </w:r>
      <w:r w:rsidR="0064325B" w:rsidRPr="00CB134A">
        <w:rPr>
          <w:b/>
          <w:highlight w:val="yellow"/>
        </w:rPr>
        <w:t>000,-</w:t>
      </w:r>
      <w:r w:rsidRPr="00CB134A">
        <w:rPr>
          <w:b/>
          <w:highlight w:val="yellow"/>
        </w:rPr>
        <w:t>Kč</w:t>
      </w:r>
      <w:r w:rsidR="00B0080B" w:rsidRPr="00CB134A">
        <w:rPr>
          <w:highlight w:val="yellow"/>
        </w:rPr>
        <w:t xml:space="preserve"> </w:t>
      </w:r>
      <w:r w:rsidR="004D26DD" w:rsidRPr="00671A44">
        <w:t>do</w:t>
      </w:r>
      <w:r w:rsidR="00CE1810" w:rsidRPr="00671A44">
        <w:t xml:space="preserve"> </w:t>
      </w:r>
      <w:r w:rsidR="00C83C41">
        <w:t>1.8.20</w:t>
      </w:r>
      <w:r w:rsidR="00E43288">
        <w:t>2</w:t>
      </w:r>
      <w:r w:rsidR="009B710E">
        <w:t>4</w:t>
      </w:r>
      <w:r w:rsidR="00265EBC" w:rsidRPr="00671A44">
        <w:t>.</w:t>
      </w:r>
    </w:p>
    <w:p w:rsidR="00651781" w:rsidRPr="00822FB5" w:rsidRDefault="00701B18" w:rsidP="00924A5D">
      <w:pPr>
        <w:ind w:left="357"/>
        <w:jc w:val="both"/>
      </w:pPr>
      <w:r w:rsidRPr="00822FB5">
        <w:t xml:space="preserve"> </w:t>
      </w:r>
      <w:r w:rsidR="00707FB2" w:rsidRPr="00822FB5">
        <w:t> </w:t>
      </w:r>
    </w:p>
    <w:p w:rsidR="00651781" w:rsidRPr="00822FB5" w:rsidRDefault="00651781" w:rsidP="00924A5D">
      <w:pPr>
        <w:numPr>
          <w:ilvl w:val="0"/>
          <w:numId w:val="11"/>
        </w:numPr>
        <w:ind w:left="357" w:hanging="357"/>
        <w:jc w:val="both"/>
      </w:pPr>
      <w:r w:rsidRPr="00822FB5">
        <w:t>Za okamžik zaplacení strany sjednávají den, kdy budou sjednané částky připsány na účet pronajímatele.</w:t>
      </w:r>
    </w:p>
    <w:p w:rsidR="00651781" w:rsidRPr="00822FB5" w:rsidRDefault="00651781" w:rsidP="00E33048">
      <w:pPr>
        <w:spacing w:after="120"/>
        <w:ind w:left="360"/>
        <w:jc w:val="both"/>
      </w:pPr>
      <w:r w:rsidRPr="00822FB5">
        <w:t xml:space="preserve"> </w:t>
      </w:r>
    </w:p>
    <w:p w:rsidR="00651781" w:rsidRPr="00822FB5" w:rsidRDefault="00AD1904" w:rsidP="002E4885">
      <w:pPr>
        <w:jc w:val="center"/>
        <w:rPr>
          <w:b/>
        </w:rPr>
      </w:pPr>
      <w:r w:rsidRPr="00822FB5">
        <w:rPr>
          <w:b/>
        </w:rPr>
        <w:t>I</w:t>
      </w:r>
      <w:r w:rsidR="00EE766B" w:rsidRPr="00822FB5">
        <w:rPr>
          <w:b/>
        </w:rPr>
        <w:t>V</w:t>
      </w:r>
      <w:r w:rsidR="00651781" w:rsidRPr="00822FB5">
        <w:rPr>
          <w:b/>
        </w:rPr>
        <w:t>.</w:t>
      </w:r>
    </w:p>
    <w:p w:rsidR="00651781" w:rsidRPr="00822FB5" w:rsidRDefault="00257D31" w:rsidP="002E4885">
      <w:pPr>
        <w:jc w:val="center"/>
        <w:rPr>
          <w:b/>
        </w:rPr>
      </w:pPr>
      <w:r>
        <w:rPr>
          <w:b/>
        </w:rPr>
        <w:t>Rezervační poplatek</w:t>
      </w:r>
      <w:r w:rsidR="00707FB2" w:rsidRPr="00822FB5">
        <w:rPr>
          <w:b/>
        </w:rPr>
        <w:t xml:space="preserve"> </w:t>
      </w:r>
    </w:p>
    <w:p w:rsidR="00962F7F" w:rsidRPr="00822FB5" w:rsidRDefault="0043242C" w:rsidP="00E33048">
      <w:pPr>
        <w:numPr>
          <w:ilvl w:val="0"/>
          <w:numId w:val="13"/>
        </w:numPr>
        <w:spacing w:after="120"/>
        <w:ind w:left="357" w:hanging="357"/>
        <w:jc w:val="both"/>
      </w:pPr>
      <w:r w:rsidRPr="00822FB5">
        <w:t>Sml</w:t>
      </w:r>
      <w:r w:rsidR="006535B2" w:rsidRPr="00822FB5">
        <w:t>uvními</w:t>
      </w:r>
      <w:r w:rsidR="00651781" w:rsidRPr="00822FB5">
        <w:t xml:space="preserve"> stranami se </w:t>
      </w:r>
      <w:r w:rsidR="00AA448C" w:rsidRPr="00822FB5">
        <w:t>sjednávají</w:t>
      </w:r>
      <w:r w:rsidR="00651781" w:rsidRPr="00822FB5">
        <w:t xml:space="preserve"> </w:t>
      </w:r>
      <w:r w:rsidR="00AA448C" w:rsidRPr="00822FB5">
        <w:t>peněžní prostředky k</w:t>
      </w:r>
      <w:r w:rsidR="00604276">
        <w:t> </w:t>
      </w:r>
      <w:r w:rsidR="00AA448C" w:rsidRPr="00822FB5">
        <w:t>zajištění</w:t>
      </w:r>
      <w:r w:rsidR="00604276">
        <w:t xml:space="preserve"> </w:t>
      </w:r>
      <w:r w:rsidR="00AA448C" w:rsidRPr="00822FB5">
        <w:t xml:space="preserve"> </w:t>
      </w:r>
      <w:r w:rsidR="0039438D">
        <w:t>plnění</w:t>
      </w:r>
      <w:r w:rsidR="00604276">
        <w:t xml:space="preserve"> </w:t>
      </w:r>
      <w:r w:rsidR="0039438D">
        <w:t xml:space="preserve"> </w:t>
      </w:r>
      <w:r w:rsidR="00241CD5">
        <w:t xml:space="preserve">této </w:t>
      </w:r>
      <w:r w:rsidR="00604276">
        <w:t xml:space="preserve"> </w:t>
      </w:r>
      <w:r w:rsidR="00241CD5">
        <w:t>smlouvy</w:t>
      </w:r>
      <w:r w:rsidR="00604276">
        <w:t xml:space="preserve"> </w:t>
      </w:r>
      <w:r w:rsidR="0039438D">
        <w:t xml:space="preserve"> </w:t>
      </w:r>
      <w:r w:rsidR="00E17F53" w:rsidRPr="00822FB5">
        <w:t>ve</w:t>
      </w:r>
      <w:r w:rsidR="00604276">
        <w:t xml:space="preserve"> </w:t>
      </w:r>
      <w:r w:rsidR="00E17F53" w:rsidRPr="00822FB5">
        <w:t xml:space="preserve"> výši </w:t>
      </w:r>
      <w:r w:rsidR="00604276">
        <w:rPr>
          <w:highlight w:val="yellow"/>
        </w:rPr>
        <w:t xml:space="preserve"> </w:t>
      </w:r>
      <w:r w:rsidR="000864F2" w:rsidRPr="009B710E">
        <w:rPr>
          <w:b/>
          <w:highlight w:val="yellow"/>
        </w:rPr>
        <w:t>1</w:t>
      </w:r>
      <w:r w:rsidR="009B710E" w:rsidRPr="009B710E">
        <w:rPr>
          <w:b/>
          <w:highlight w:val="yellow"/>
        </w:rPr>
        <w:t>4</w:t>
      </w:r>
      <w:r w:rsidR="009D7EC4" w:rsidRPr="009B710E">
        <w:rPr>
          <w:b/>
          <w:highlight w:val="yellow"/>
        </w:rPr>
        <w:t>.</w:t>
      </w:r>
      <w:r w:rsidR="009B710E" w:rsidRPr="009B710E">
        <w:rPr>
          <w:b/>
          <w:highlight w:val="yellow"/>
        </w:rPr>
        <w:t>580</w:t>
      </w:r>
      <w:r w:rsidR="00FD3542" w:rsidRPr="009B710E">
        <w:rPr>
          <w:b/>
          <w:highlight w:val="yellow"/>
        </w:rPr>
        <w:t>,-</w:t>
      </w:r>
      <w:r w:rsidR="00467748" w:rsidRPr="009B710E">
        <w:rPr>
          <w:b/>
          <w:highlight w:val="yellow"/>
        </w:rPr>
        <w:t>Kč</w:t>
      </w:r>
      <w:r w:rsidR="00651781" w:rsidRPr="00822FB5">
        <w:t xml:space="preserve"> </w:t>
      </w:r>
      <w:r w:rsidR="00241CD5">
        <w:t>(dále jen „rezervační poplatek“),</w:t>
      </w:r>
      <w:r w:rsidR="00651781" w:rsidRPr="00822FB5">
        <w:t xml:space="preserve"> </w:t>
      </w:r>
      <w:r w:rsidR="00006C2E" w:rsidRPr="00822FB5">
        <w:t>kter</w:t>
      </w:r>
      <w:r w:rsidR="00241CD5">
        <w:t>ý</w:t>
      </w:r>
      <w:r w:rsidR="00006C2E" w:rsidRPr="00822FB5">
        <w:t xml:space="preserve"> nájemce </w:t>
      </w:r>
      <w:r w:rsidR="00701B18" w:rsidRPr="00822FB5">
        <w:t xml:space="preserve">uhradí převodem na účet pronajímatele do </w:t>
      </w:r>
      <w:r w:rsidR="00C83C41">
        <w:t>3</w:t>
      </w:r>
      <w:r w:rsidR="009B710E">
        <w:t>0</w:t>
      </w:r>
      <w:r w:rsidR="00C83C41">
        <w:t>.</w:t>
      </w:r>
      <w:r w:rsidR="009B710E">
        <w:t>7</w:t>
      </w:r>
      <w:r w:rsidR="00C83C41">
        <w:t>.20</w:t>
      </w:r>
      <w:r w:rsidR="00E43288">
        <w:t>2</w:t>
      </w:r>
      <w:r w:rsidR="009B710E">
        <w:t>4</w:t>
      </w:r>
      <w:r w:rsidR="005C01CF" w:rsidRPr="00822FB5">
        <w:t>.</w:t>
      </w:r>
    </w:p>
    <w:p w:rsidR="00241CD5" w:rsidRPr="00241CD5" w:rsidRDefault="00651781" w:rsidP="00241CD5">
      <w:pPr>
        <w:numPr>
          <w:ilvl w:val="0"/>
          <w:numId w:val="13"/>
        </w:numPr>
        <w:spacing w:after="120"/>
        <w:ind w:left="357" w:hanging="357"/>
        <w:jc w:val="both"/>
      </w:pPr>
      <w:r w:rsidRPr="00822FB5">
        <w:t xml:space="preserve">V případě, že </w:t>
      </w:r>
      <w:r w:rsidRPr="00257D31">
        <w:t>nájemce</w:t>
      </w:r>
      <w:r w:rsidR="00241CD5">
        <w:t xml:space="preserve"> z jakéhokoli důvodu</w:t>
      </w:r>
      <w:r w:rsidRPr="00257D31">
        <w:t xml:space="preserve"> </w:t>
      </w:r>
      <w:r w:rsidR="00257D31">
        <w:t>neuhradí nájemné v plné výši dle článku III této smlouvy</w:t>
      </w:r>
      <w:r w:rsidR="00241CD5">
        <w:t>,</w:t>
      </w:r>
      <w:r w:rsidR="00EE6EB7">
        <w:t xml:space="preserve"> popř. jinak poruší tuto smlouvu,</w:t>
      </w:r>
      <w:r w:rsidR="00241CD5">
        <w:t xml:space="preserve"> nál</w:t>
      </w:r>
      <w:r w:rsidR="00257D31" w:rsidRPr="00257D31">
        <w:rPr>
          <w:color w:val="000000"/>
        </w:rPr>
        <w:t xml:space="preserve">eží </w:t>
      </w:r>
      <w:r w:rsidR="00241CD5">
        <w:rPr>
          <w:color w:val="000000"/>
        </w:rPr>
        <w:t>pronajímateli</w:t>
      </w:r>
      <w:r w:rsidR="00257D31" w:rsidRPr="00257D31">
        <w:rPr>
          <w:color w:val="000000"/>
        </w:rPr>
        <w:t xml:space="preserve"> smluvní pokuta sjednaná ve výši </w:t>
      </w:r>
      <w:r w:rsidR="00241CD5">
        <w:rPr>
          <w:color w:val="000000"/>
        </w:rPr>
        <w:t>r</w:t>
      </w:r>
      <w:r w:rsidR="00257D31" w:rsidRPr="00257D31">
        <w:rPr>
          <w:color w:val="000000"/>
        </w:rPr>
        <w:t>ezervační</w:t>
      </w:r>
      <w:r w:rsidR="00241CD5">
        <w:rPr>
          <w:color w:val="000000"/>
        </w:rPr>
        <w:t xml:space="preserve">ho poplatku. </w:t>
      </w:r>
      <w:r w:rsidR="00241CD5" w:rsidRPr="00241CD5">
        <w:rPr>
          <w:color w:val="000000"/>
        </w:rPr>
        <w:t xml:space="preserve">Smluvní strany se dohodly na tom, že v takovém případě je </w:t>
      </w:r>
      <w:r w:rsidR="00241CD5">
        <w:rPr>
          <w:color w:val="000000"/>
        </w:rPr>
        <w:t xml:space="preserve">pronajímatel </w:t>
      </w:r>
      <w:r w:rsidR="00241CD5" w:rsidRPr="00241CD5">
        <w:rPr>
          <w:color w:val="000000"/>
        </w:rPr>
        <w:t xml:space="preserve">oprávněn si na smluvní pokutu započíst </w:t>
      </w:r>
      <w:r w:rsidR="00241CD5">
        <w:rPr>
          <w:color w:val="000000"/>
        </w:rPr>
        <w:t xml:space="preserve">rezervační poplatek </w:t>
      </w:r>
      <w:r w:rsidR="00241CD5" w:rsidRPr="00241CD5">
        <w:rPr>
          <w:color w:val="000000"/>
        </w:rPr>
        <w:t>složen</w:t>
      </w:r>
      <w:r w:rsidR="00241CD5">
        <w:rPr>
          <w:color w:val="000000"/>
        </w:rPr>
        <w:t>ý</w:t>
      </w:r>
      <w:r w:rsidR="00241CD5" w:rsidRPr="00241CD5">
        <w:rPr>
          <w:color w:val="000000"/>
        </w:rPr>
        <w:t xml:space="preserve"> </w:t>
      </w:r>
      <w:r w:rsidR="00241CD5">
        <w:rPr>
          <w:color w:val="000000"/>
        </w:rPr>
        <w:t>n</w:t>
      </w:r>
      <w:r w:rsidR="00241CD5" w:rsidRPr="00241CD5">
        <w:rPr>
          <w:color w:val="000000"/>
        </w:rPr>
        <w:t>ájemcem. Výše smluvní pokuty byla určena na základě dohody stran, kdy obě strany její výši považují za přiměřenou.</w:t>
      </w:r>
      <w:r w:rsidR="00DF6A7A">
        <w:rPr>
          <w:color w:val="000000"/>
        </w:rPr>
        <w:t xml:space="preserve"> </w:t>
      </w:r>
      <w:r w:rsidR="00DF6A7A">
        <w:t>Zaplacením smluvní pokuty zůstává nedotčeno právo pronajímatele na náhradu škody.</w:t>
      </w:r>
    </w:p>
    <w:p w:rsidR="00241CD5" w:rsidRDefault="00241CD5" w:rsidP="00E33048">
      <w:pPr>
        <w:spacing w:after="120"/>
        <w:jc w:val="center"/>
        <w:rPr>
          <w:b/>
        </w:rPr>
      </w:pPr>
    </w:p>
    <w:p w:rsidR="00651781" w:rsidRPr="00822FB5" w:rsidRDefault="00651781" w:rsidP="002E4885">
      <w:pPr>
        <w:jc w:val="center"/>
        <w:rPr>
          <w:b/>
        </w:rPr>
      </w:pPr>
      <w:r w:rsidRPr="00822FB5">
        <w:rPr>
          <w:b/>
        </w:rPr>
        <w:t>V.</w:t>
      </w:r>
    </w:p>
    <w:p w:rsidR="00651781" w:rsidRPr="00822FB5" w:rsidRDefault="00651781" w:rsidP="002E4885">
      <w:pPr>
        <w:jc w:val="center"/>
        <w:rPr>
          <w:b/>
        </w:rPr>
      </w:pPr>
      <w:r w:rsidRPr="00822FB5">
        <w:rPr>
          <w:b/>
        </w:rPr>
        <w:t>Práva a povinnosti smluvních stran</w:t>
      </w:r>
    </w:p>
    <w:p w:rsidR="00651781" w:rsidRPr="00822FB5" w:rsidRDefault="00880076" w:rsidP="00127C0F">
      <w:pPr>
        <w:numPr>
          <w:ilvl w:val="0"/>
          <w:numId w:val="17"/>
        </w:numPr>
        <w:ind w:hanging="357"/>
        <w:jc w:val="both"/>
      </w:pPr>
      <w:r w:rsidRPr="00822FB5">
        <w:t>Pronajímatel</w:t>
      </w:r>
      <w:r w:rsidR="00651781" w:rsidRPr="00822FB5">
        <w:t>:</w:t>
      </w:r>
    </w:p>
    <w:p w:rsidR="00651781" w:rsidRPr="00822FB5" w:rsidRDefault="00651781" w:rsidP="00772DF8">
      <w:pPr>
        <w:numPr>
          <w:ilvl w:val="1"/>
          <w:numId w:val="17"/>
        </w:numPr>
        <w:ind w:hanging="357"/>
        <w:jc w:val="both"/>
      </w:pPr>
      <w:r w:rsidRPr="00822FB5">
        <w:t xml:space="preserve">má právo na </w:t>
      </w:r>
      <w:r w:rsidR="00721811" w:rsidRPr="00822FB5">
        <w:t>úhradu</w:t>
      </w:r>
      <w:r w:rsidRPr="00822FB5">
        <w:t xml:space="preserve"> sjednaného </w:t>
      </w:r>
      <w:r w:rsidR="004B77EC" w:rsidRPr="00822FB5">
        <w:t>nájemného a úhrad</w:t>
      </w:r>
      <w:r w:rsidR="00721811" w:rsidRPr="00822FB5">
        <w:t>u</w:t>
      </w:r>
      <w:r w:rsidR="004B77EC" w:rsidRPr="00822FB5">
        <w:t xml:space="preserve"> za služby</w:t>
      </w:r>
      <w:r w:rsidRPr="00822FB5">
        <w:t xml:space="preserve"> ve sjednané době</w:t>
      </w:r>
      <w:r w:rsidR="00CB191E" w:rsidRPr="00822FB5">
        <w:t xml:space="preserve"> řádně a včas, dle této smlouvy</w:t>
      </w:r>
      <w:r w:rsidR="00127C0F">
        <w:t>,</w:t>
      </w:r>
    </w:p>
    <w:p w:rsidR="00651781" w:rsidRPr="00822FB5" w:rsidRDefault="00651781" w:rsidP="00772DF8">
      <w:pPr>
        <w:numPr>
          <w:ilvl w:val="1"/>
          <w:numId w:val="17"/>
        </w:numPr>
        <w:ind w:hanging="357"/>
        <w:jc w:val="both"/>
      </w:pPr>
      <w:r w:rsidRPr="00822FB5">
        <w:t>má právo</w:t>
      </w:r>
      <w:r w:rsidR="00215131" w:rsidRPr="00822FB5">
        <w:t xml:space="preserve"> </w:t>
      </w:r>
      <w:r w:rsidR="001B4343" w:rsidRPr="00822FB5">
        <w:t xml:space="preserve">vstupu </w:t>
      </w:r>
      <w:r w:rsidRPr="00822FB5">
        <w:t xml:space="preserve">do </w:t>
      </w:r>
      <w:r w:rsidR="003F7C45" w:rsidRPr="00822FB5">
        <w:t>nemovitostí</w:t>
      </w:r>
      <w:r w:rsidRPr="00822FB5">
        <w:t xml:space="preserve"> za účelem ověření, </w:t>
      </w:r>
      <w:r w:rsidR="003F7C45" w:rsidRPr="00822FB5">
        <w:t>zda jsou nemovitosti</w:t>
      </w:r>
      <w:r w:rsidRPr="00822FB5">
        <w:t xml:space="preserve"> užíván</w:t>
      </w:r>
      <w:r w:rsidR="003F7C45" w:rsidRPr="00822FB5">
        <w:t>y</w:t>
      </w:r>
      <w:r w:rsidRPr="00822FB5">
        <w:t xml:space="preserve"> řádným způsobem a za účelem</w:t>
      </w:r>
      <w:r w:rsidR="004B77EC" w:rsidRPr="00822FB5">
        <w:t xml:space="preserve"> kontroly</w:t>
      </w:r>
      <w:r w:rsidRPr="00822FB5">
        <w:t xml:space="preserve">, zda nedochází ke škodám na </w:t>
      </w:r>
      <w:r w:rsidR="00701B18" w:rsidRPr="00822FB5">
        <w:t>něm</w:t>
      </w:r>
      <w:r w:rsidR="00127C0F">
        <w:t>,</w:t>
      </w:r>
      <w:r w:rsidRPr="00822FB5">
        <w:t xml:space="preserve"> </w:t>
      </w:r>
    </w:p>
    <w:p w:rsidR="004B77EC" w:rsidRPr="00822FB5" w:rsidRDefault="00651781" w:rsidP="00772DF8">
      <w:pPr>
        <w:numPr>
          <w:ilvl w:val="1"/>
          <w:numId w:val="17"/>
        </w:numPr>
        <w:ind w:hanging="357"/>
        <w:jc w:val="both"/>
      </w:pPr>
      <w:r w:rsidRPr="00822FB5">
        <w:t xml:space="preserve">má povinnost předat </w:t>
      </w:r>
      <w:r w:rsidR="003F7C45" w:rsidRPr="00822FB5">
        <w:t>nemovitosti</w:t>
      </w:r>
      <w:r w:rsidRPr="00822FB5">
        <w:t xml:space="preserve"> ve stavu způsobilém </w:t>
      </w:r>
      <w:r w:rsidR="002D65E1" w:rsidRPr="00822FB5">
        <w:t xml:space="preserve">k </w:t>
      </w:r>
      <w:r w:rsidRPr="00822FB5">
        <w:t>užívání</w:t>
      </w:r>
      <w:r w:rsidR="004B5257" w:rsidRPr="00822FB5">
        <w:t xml:space="preserve"> a zajistit nájemc</w:t>
      </w:r>
      <w:r w:rsidR="00687893" w:rsidRPr="00822FB5">
        <w:t>i</w:t>
      </w:r>
      <w:r w:rsidR="00FA2741" w:rsidRPr="00822FB5">
        <w:t xml:space="preserve"> </w:t>
      </w:r>
      <w:r w:rsidR="004B5257" w:rsidRPr="00822FB5">
        <w:t xml:space="preserve">nerušený výkon práv spojených s užíváním </w:t>
      </w:r>
      <w:r w:rsidR="003F7C45" w:rsidRPr="00822FB5">
        <w:t>nemovitostí</w:t>
      </w:r>
      <w:r w:rsidR="004B77EC" w:rsidRPr="00822FB5">
        <w:t xml:space="preserve"> po dobu nájmu</w:t>
      </w:r>
      <w:r w:rsidR="00127C0F">
        <w:t>,</w:t>
      </w:r>
    </w:p>
    <w:p w:rsidR="00651781" w:rsidRPr="0039438D" w:rsidRDefault="00651781" w:rsidP="00772DF8">
      <w:pPr>
        <w:numPr>
          <w:ilvl w:val="1"/>
          <w:numId w:val="17"/>
        </w:numPr>
        <w:ind w:hanging="357"/>
        <w:jc w:val="both"/>
      </w:pPr>
      <w:r w:rsidRPr="0039438D">
        <w:lastRenderedPageBreak/>
        <w:t>má právo, v případě, že nájemc</w:t>
      </w:r>
      <w:r w:rsidR="005246D8" w:rsidRPr="0039438D">
        <w:t>e</w:t>
      </w:r>
      <w:r w:rsidR="001B4343" w:rsidRPr="0039438D">
        <w:t xml:space="preserve"> nevyklidí </w:t>
      </w:r>
      <w:r w:rsidR="003F7C45" w:rsidRPr="0039438D">
        <w:t>nemovitosti</w:t>
      </w:r>
      <w:r w:rsidRPr="0039438D">
        <w:t xml:space="preserve"> do </w:t>
      </w:r>
      <w:r w:rsidR="00DC47B3" w:rsidRPr="0039438D">
        <w:t>třech</w:t>
      </w:r>
      <w:r w:rsidRPr="0039438D">
        <w:t xml:space="preserve"> dnů po ukončení nájmu </w:t>
      </w:r>
      <w:r w:rsidR="005B064A" w:rsidRPr="0039438D">
        <w:t xml:space="preserve">dle </w:t>
      </w:r>
      <w:r w:rsidRPr="0039438D">
        <w:t>této smlouvy a dojde k prodlení s</w:t>
      </w:r>
      <w:r w:rsidR="00701B18" w:rsidRPr="0039438D">
        <w:t> </w:t>
      </w:r>
      <w:r w:rsidRPr="0039438D">
        <w:t>předáním</w:t>
      </w:r>
      <w:r w:rsidR="00701B18" w:rsidRPr="0039438D">
        <w:t>,</w:t>
      </w:r>
      <w:r w:rsidRPr="0039438D">
        <w:t xml:space="preserve"> </w:t>
      </w:r>
      <w:r w:rsidR="003F7C45" w:rsidRPr="0039438D">
        <w:t>nemovitosti</w:t>
      </w:r>
      <w:r w:rsidRPr="0039438D">
        <w:t xml:space="preserve"> otevřít a za přítomnosti svědka </w:t>
      </w:r>
      <w:r w:rsidR="002D65E1" w:rsidRPr="0039438D">
        <w:t>j</w:t>
      </w:r>
      <w:r w:rsidR="00701B18" w:rsidRPr="0039438D">
        <w:t>ej</w:t>
      </w:r>
      <w:r w:rsidRPr="0039438D">
        <w:t xml:space="preserve"> vyklidit, dále pak věci nájemc</w:t>
      </w:r>
      <w:r w:rsidR="005246D8" w:rsidRPr="0039438D">
        <w:t>e</w:t>
      </w:r>
      <w:r w:rsidRPr="0039438D">
        <w:t xml:space="preserve"> a osob, které s ním </w:t>
      </w:r>
      <w:r w:rsidR="003F7C45" w:rsidRPr="0039438D">
        <w:t>nemovitosti</w:t>
      </w:r>
      <w:r w:rsidRPr="0039438D">
        <w:t xml:space="preserve"> užíva</w:t>
      </w:r>
      <w:r w:rsidR="00701B18" w:rsidRPr="0039438D">
        <w:t>jí</w:t>
      </w:r>
      <w:r w:rsidR="005B064A" w:rsidRPr="0039438D">
        <w:t>,</w:t>
      </w:r>
      <w:r w:rsidRPr="0039438D">
        <w:t xml:space="preserve"> uskladnit</w:t>
      </w:r>
      <w:r w:rsidR="00687893" w:rsidRPr="0039438D">
        <w:t>, a to</w:t>
      </w:r>
      <w:r w:rsidRPr="0039438D">
        <w:t xml:space="preserve"> na nebezpečí a náklady nájemc</w:t>
      </w:r>
      <w:r w:rsidR="005246D8" w:rsidRPr="0039438D">
        <w:t>e</w:t>
      </w:r>
      <w:r w:rsidRPr="0039438D">
        <w:t>. S tímto postupem nájemc</w:t>
      </w:r>
      <w:r w:rsidR="005246D8" w:rsidRPr="0039438D">
        <w:t>e</w:t>
      </w:r>
      <w:r w:rsidRPr="0039438D">
        <w:t xml:space="preserve"> souhlasí a svým podpisem na této smlouvě níže dává </w:t>
      </w:r>
      <w:r w:rsidR="005B064A" w:rsidRPr="0039438D">
        <w:t>pronajímateli plnou moc k tak</w:t>
      </w:r>
      <w:r w:rsidR="00A1455C" w:rsidRPr="0039438D">
        <w:t>ov</w:t>
      </w:r>
      <w:r w:rsidR="005B064A" w:rsidRPr="0039438D">
        <w:t>ému jednání</w:t>
      </w:r>
      <w:r w:rsidR="00127C0F">
        <w:t>,</w:t>
      </w:r>
    </w:p>
    <w:p w:rsidR="00651781" w:rsidRPr="00822FB5" w:rsidRDefault="00001EBD" w:rsidP="00772DF8">
      <w:pPr>
        <w:numPr>
          <w:ilvl w:val="1"/>
          <w:numId w:val="17"/>
        </w:numPr>
        <w:ind w:hanging="357"/>
        <w:jc w:val="both"/>
      </w:pPr>
      <w:r w:rsidRPr="00822FB5">
        <w:t>odst</w:t>
      </w:r>
      <w:r w:rsidR="00CB191E" w:rsidRPr="00822FB5">
        <w:t>ra</w:t>
      </w:r>
      <w:r w:rsidRPr="00822FB5">
        <w:t xml:space="preserve">ní </w:t>
      </w:r>
      <w:r w:rsidR="00651781" w:rsidRPr="00822FB5">
        <w:t xml:space="preserve">bez </w:t>
      </w:r>
      <w:r w:rsidR="002D65E1" w:rsidRPr="00822FB5">
        <w:t>zbytečného</w:t>
      </w:r>
      <w:r w:rsidR="00651781" w:rsidRPr="00822FB5">
        <w:t xml:space="preserve"> odkladu </w:t>
      </w:r>
      <w:r w:rsidRPr="00822FB5">
        <w:t>závady</w:t>
      </w:r>
      <w:r w:rsidR="00651781" w:rsidRPr="00822FB5">
        <w:t>, které mu byly nájemc</w:t>
      </w:r>
      <w:r w:rsidR="005246D8" w:rsidRPr="00822FB5">
        <w:t>em</w:t>
      </w:r>
      <w:r w:rsidR="00651781" w:rsidRPr="00822FB5">
        <w:t xml:space="preserve"> nahlášeny</w:t>
      </w:r>
      <w:r w:rsidR="005246D8" w:rsidRPr="00822FB5">
        <w:t>,</w:t>
      </w:r>
      <w:r w:rsidR="00231597" w:rsidRPr="00822FB5">
        <w:t xml:space="preserve"> a které bráni řádnému užívá</w:t>
      </w:r>
      <w:r w:rsidR="00651781" w:rsidRPr="00822FB5">
        <w:t xml:space="preserve">ní </w:t>
      </w:r>
      <w:r w:rsidR="003F7C45" w:rsidRPr="00822FB5">
        <w:t>nemovitostí</w:t>
      </w:r>
      <w:r w:rsidR="00651781" w:rsidRPr="00822FB5">
        <w:t xml:space="preserve">. </w:t>
      </w:r>
    </w:p>
    <w:p w:rsidR="00651781" w:rsidRPr="00822FB5" w:rsidRDefault="00651781" w:rsidP="00127C0F">
      <w:pPr>
        <w:jc w:val="both"/>
      </w:pPr>
    </w:p>
    <w:p w:rsidR="00651781" w:rsidRPr="00822FB5" w:rsidRDefault="00651781" w:rsidP="00127C0F">
      <w:pPr>
        <w:numPr>
          <w:ilvl w:val="0"/>
          <w:numId w:val="17"/>
        </w:numPr>
        <w:ind w:hanging="357"/>
        <w:jc w:val="both"/>
      </w:pPr>
      <w:r w:rsidRPr="00822FB5">
        <w:t>Nájemc</w:t>
      </w:r>
      <w:r w:rsidR="005246D8" w:rsidRPr="00822FB5">
        <w:t>e</w:t>
      </w:r>
      <w:r w:rsidR="00880076" w:rsidRPr="00822FB5">
        <w:t>:</w:t>
      </w:r>
    </w:p>
    <w:p w:rsidR="00651781" w:rsidRPr="00822FB5" w:rsidRDefault="005246D8" w:rsidP="00772DF8">
      <w:pPr>
        <w:numPr>
          <w:ilvl w:val="1"/>
          <w:numId w:val="17"/>
        </w:numPr>
        <w:ind w:hanging="357"/>
        <w:jc w:val="both"/>
      </w:pPr>
      <w:r w:rsidRPr="00822FB5">
        <w:t>je oprávněn</w:t>
      </w:r>
      <w:r w:rsidR="00651781" w:rsidRPr="00822FB5">
        <w:t xml:space="preserve"> po dobu trvání této smlouvy </w:t>
      </w:r>
      <w:r w:rsidR="003F7C45" w:rsidRPr="00822FB5">
        <w:t>nemovitosti</w:t>
      </w:r>
      <w:r w:rsidR="00651781" w:rsidRPr="00822FB5">
        <w:t xml:space="preserve"> užívat v souladu s</w:t>
      </w:r>
      <w:r w:rsidR="002D65E1" w:rsidRPr="00822FB5">
        <w:t> </w:t>
      </w:r>
      <w:r w:rsidR="00651781" w:rsidRPr="00822FB5">
        <w:t>účelem</w:t>
      </w:r>
      <w:r w:rsidR="002D65E1" w:rsidRPr="00822FB5">
        <w:t xml:space="preserve"> nájmu,</w:t>
      </w:r>
      <w:r w:rsidR="00651781" w:rsidRPr="00822FB5">
        <w:t xml:space="preserve"> platit sjednané </w:t>
      </w:r>
      <w:r w:rsidR="00001EBD" w:rsidRPr="00822FB5">
        <w:t xml:space="preserve">nájemné a </w:t>
      </w:r>
      <w:r w:rsidR="008364EF" w:rsidRPr="00822FB5">
        <w:t>úhradu</w:t>
      </w:r>
      <w:r w:rsidR="00001EBD" w:rsidRPr="00822FB5">
        <w:t xml:space="preserve"> za služby</w:t>
      </w:r>
      <w:r w:rsidR="00651781" w:rsidRPr="00822FB5">
        <w:t xml:space="preserve"> řádně a</w:t>
      </w:r>
      <w:r w:rsidR="00001EBD" w:rsidRPr="00822FB5">
        <w:t xml:space="preserve"> včas dle ustanovení této smlouvy</w:t>
      </w:r>
      <w:r w:rsidR="00127C0F">
        <w:t>,</w:t>
      </w:r>
    </w:p>
    <w:p w:rsidR="0001061B" w:rsidRDefault="0001061B" w:rsidP="00772DF8">
      <w:pPr>
        <w:numPr>
          <w:ilvl w:val="1"/>
          <w:numId w:val="17"/>
        </w:numPr>
        <w:ind w:hanging="357"/>
        <w:jc w:val="both"/>
      </w:pPr>
      <w:r>
        <w:t xml:space="preserve">je povinen udržovat v pronajatých nemovitostech čistotu a pořádek, </w:t>
      </w:r>
    </w:p>
    <w:p w:rsidR="0001061B" w:rsidRDefault="0001061B" w:rsidP="00772DF8">
      <w:pPr>
        <w:numPr>
          <w:ilvl w:val="1"/>
          <w:numId w:val="17"/>
        </w:numPr>
        <w:ind w:hanging="357"/>
        <w:jc w:val="both"/>
      </w:pPr>
      <w:r>
        <w:t>při užívání nemovitostí plnit povinnosti vyplývající z předpisů na úseku požární ochrany, bezpečnosti práce a hygieny,</w:t>
      </w:r>
    </w:p>
    <w:p w:rsidR="00127C0F" w:rsidRDefault="005246D8" w:rsidP="00772DF8">
      <w:pPr>
        <w:numPr>
          <w:ilvl w:val="1"/>
          <w:numId w:val="17"/>
        </w:numPr>
        <w:ind w:hanging="357"/>
        <w:jc w:val="both"/>
      </w:pPr>
      <w:r w:rsidRPr="00822FB5">
        <w:t>není</w:t>
      </w:r>
      <w:r w:rsidR="00651781" w:rsidRPr="00822FB5">
        <w:t xml:space="preserve"> oprávněn provádět stavební úpravy, měnit konstrukci nebo charakter</w:t>
      </w:r>
      <w:r w:rsidR="00001EBD" w:rsidRPr="00822FB5">
        <w:t xml:space="preserve"> </w:t>
      </w:r>
      <w:r w:rsidR="00B73BCF" w:rsidRPr="00822FB5">
        <w:t>nemovitostí</w:t>
      </w:r>
      <w:r w:rsidR="00651781" w:rsidRPr="00822FB5">
        <w:t xml:space="preserve">, tj. neprovádět žádné </w:t>
      </w:r>
      <w:r w:rsidR="00001EBD" w:rsidRPr="00822FB5">
        <w:t>podstatné</w:t>
      </w:r>
      <w:r w:rsidR="00651781" w:rsidRPr="00822FB5">
        <w:t xml:space="preserve"> změny, a to ani na svoje náklady</w:t>
      </w:r>
      <w:r w:rsidR="00127C0F">
        <w:t>,</w:t>
      </w:r>
    </w:p>
    <w:p w:rsidR="00651781" w:rsidRPr="00822FB5" w:rsidRDefault="005246D8" w:rsidP="00772DF8">
      <w:pPr>
        <w:numPr>
          <w:ilvl w:val="1"/>
          <w:numId w:val="17"/>
        </w:numPr>
        <w:ind w:hanging="357"/>
        <w:jc w:val="both"/>
      </w:pPr>
      <w:r w:rsidRPr="00822FB5">
        <w:t>není</w:t>
      </w:r>
      <w:r w:rsidR="00651781" w:rsidRPr="00822FB5">
        <w:t xml:space="preserve"> opráv</w:t>
      </w:r>
      <w:r w:rsidR="00001EBD" w:rsidRPr="00822FB5">
        <w:t xml:space="preserve">něn přenechat </w:t>
      </w:r>
      <w:r w:rsidR="00B73BCF" w:rsidRPr="00822FB5">
        <w:t>nemovitosti</w:t>
      </w:r>
      <w:r w:rsidR="005576F6" w:rsidRPr="00822FB5">
        <w:t xml:space="preserve"> nebo</w:t>
      </w:r>
      <w:r w:rsidR="00D11CEB" w:rsidRPr="00822FB5">
        <w:t xml:space="preserve"> </w:t>
      </w:r>
      <w:r w:rsidR="005576F6" w:rsidRPr="00822FB5">
        <w:t>její část</w:t>
      </w:r>
      <w:r w:rsidR="00001EBD" w:rsidRPr="00822FB5">
        <w:t xml:space="preserve"> jiné osobě k</w:t>
      </w:r>
      <w:r w:rsidR="005576F6" w:rsidRPr="00822FB5">
        <w:t> </w:t>
      </w:r>
      <w:r w:rsidR="00001EBD" w:rsidRPr="00822FB5">
        <w:t>užívání</w:t>
      </w:r>
      <w:r w:rsidR="005576F6" w:rsidRPr="00822FB5">
        <w:t xml:space="preserve"> bez předchozího písemného souhlasu pronajímatele</w:t>
      </w:r>
      <w:r w:rsidR="00127C0F">
        <w:t>,</w:t>
      </w:r>
    </w:p>
    <w:p w:rsidR="00651781" w:rsidRPr="00822FB5" w:rsidRDefault="005246D8" w:rsidP="00772DF8">
      <w:pPr>
        <w:numPr>
          <w:ilvl w:val="1"/>
          <w:numId w:val="17"/>
        </w:numPr>
        <w:ind w:hanging="357"/>
        <w:jc w:val="both"/>
      </w:pPr>
      <w:r w:rsidRPr="00822FB5">
        <w:t>je</w:t>
      </w:r>
      <w:r w:rsidR="00001EBD" w:rsidRPr="00822FB5">
        <w:t xml:space="preserve"> </w:t>
      </w:r>
      <w:r w:rsidR="00651781" w:rsidRPr="00822FB5">
        <w:t>povin</w:t>
      </w:r>
      <w:r w:rsidRPr="00822FB5">
        <w:t>en</w:t>
      </w:r>
      <w:r w:rsidR="00651781" w:rsidRPr="00822FB5">
        <w:t xml:space="preserve"> oznámit bez </w:t>
      </w:r>
      <w:r w:rsidR="005576F6" w:rsidRPr="00822FB5">
        <w:t>zbytečného</w:t>
      </w:r>
      <w:r w:rsidR="00651781" w:rsidRPr="00822FB5">
        <w:t xml:space="preserve"> odkladu pronajímateli potřebu těch oprav v </w:t>
      </w:r>
      <w:r w:rsidR="00B73BCF" w:rsidRPr="00822FB5">
        <w:t>nemovitostech</w:t>
      </w:r>
      <w:r w:rsidR="00651781" w:rsidRPr="00822FB5">
        <w:t>, které má nést pronajímatel a u</w:t>
      </w:r>
      <w:r w:rsidR="00001EBD" w:rsidRPr="00822FB5">
        <w:t xml:space="preserve">možnit jejích provedení, jinak </w:t>
      </w:r>
      <w:r w:rsidR="00651781" w:rsidRPr="00822FB5">
        <w:t>odpovíd</w:t>
      </w:r>
      <w:r w:rsidRPr="00822FB5">
        <w:t>á</w:t>
      </w:r>
      <w:r w:rsidR="00651781" w:rsidRPr="00822FB5">
        <w:t xml:space="preserve"> </w:t>
      </w:r>
      <w:r w:rsidR="00B25BF3" w:rsidRPr="00822FB5">
        <w:t xml:space="preserve">v plné výši </w:t>
      </w:r>
      <w:r w:rsidR="00651781" w:rsidRPr="00822FB5">
        <w:t>za škodu, která takto vzni</w:t>
      </w:r>
      <w:r w:rsidR="00B25BF3" w:rsidRPr="00822FB5">
        <w:t>kla</w:t>
      </w:r>
      <w:r w:rsidR="00127C0F">
        <w:t>,</w:t>
      </w:r>
    </w:p>
    <w:p w:rsidR="00651781" w:rsidRDefault="008F34EC" w:rsidP="00772DF8">
      <w:pPr>
        <w:numPr>
          <w:ilvl w:val="1"/>
          <w:numId w:val="17"/>
        </w:numPr>
        <w:ind w:hanging="357"/>
        <w:jc w:val="both"/>
      </w:pPr>
      <w:r w:rsidRPr="00127C0F">
        <w:t>je</w:t>
      </w:r>
      <w:r w:rsidR="00651781" w:rsidRPr="00127C0F">
        <w:t xml:space="preserve"> povin</w:t>
      </w:r>
      <w:r w:rsidRPr="00127C0F">
        <w:t>en</w:t>
      </w:r>
      <w:r w:rsidR="00651781" w:rsidRPr="00127C0F">
        <w:t xml:space="preserve"> umožnit pronajímateli prohlídku </w:t>
      </w:r>
      <w:r w:rsidR="00B73BCF" w:rsidRPr="00127C0F">
        <w:t>nemovitostí</w:t>
      </w:r>
      <w:r w:rsidR="00651781" w:rsidRPr="00127C0F">
        <w:t xml:space="preserve"> za účelem ověření, zda j</w:t>
      </w:r>
      <w:r w:rsidR="00B73BCF" w:rsidRPr="00127C0F">
        <w:t>sou</w:t>
      </w:r>
      <w:r w:rsidR="00651781" w:rsidRPr="00127C0F">
        <w:t xml:space="preserve"> </w:t>
      </w:r>
      <w:r w:rsidR="00B73BCF" w:rsidRPr="00127C0F">
        <w:t>nemovitosti</w:t>
      </w:r>
      <w:r w:rsidR="00217217" w:rsidRPr="00127C0F">
        <w:t xml:space="preserve"> </w:t>
      </w:r>
      <w:r w:rsidR="00651781" w:rsidRPr="00127C0F">
        <w:t>užíván</w:t>
      </w:r>
      <w:r w:rsidR="00B73BCF" w:rsidRPr="00127C0F">
        <w:t>y</w:t>
      </w:r>
      <w:r w:rsidR="00651781" w:rsidRPr="00127C0F">
        <w:t xml:space="preserve"> řádným způsobem a za účelem</w:t>
      </w:r>
      <w:r w:rsidR="00217217" w:rsidRPr="00127C0F">
        <w:t xml:space="preserve"> kontroly</w:t>
      </w:r>
      <w:r w:rsidR="00651781" w:rsidRPr="00127C0F">
        <w:t xml:space="preserve">, zda nedochází ke škodám na </w:t>
      </w:r>
      <w:r w:rsidR="00B25BF3" w:rsidRPr="00127C0F">
        <w:t>n</w:t>
      </w:r>
      <w:r w:rsidR="00B73BCF" w:rsidRPr="00127C0F">
        <w:t>ich</w:t>
      </w:r>
      <w:r w:rsidR="00127C0F">
        <w:t>,</w:t>
      </w:r>
    </w:p>
    <w:p w:rsidR="00127C0F" w:rsidRDefault="00127C0F" w:rsidP="00772DF8">
      <w:pPr>
        <w:numPr>
          <w:ilvl w:val="1"/>
          <w:numId w:val="17"/>
        </w:numPr>
        <w:ind w:hanging="357"/>
        <w:jc w:val="both"/>
      </w:pPr>
      <w:r w:rsidRPr="00127C0F">
        <w:t>odpovídá za škody, které způsobí na předmětu nájmu on, jeho zaměstnanci, nebo jím pověřené osoby, dodavatelé, zákazníci a jiné osoby, které k němu mají vztah</w:t>
      </w:r>
      <w:r w:rsidR="00056066">
        <w:t>,</w:t>
      </w:r>
    </w:p>
    <w:p w:rsidR="00056066" w:rsidRPr="00127C0F" w:rsidRDefault="00056066" w:rsidP="00772DF8">
      <w:pPr>
        <w:numPr>
          <w:ilvl w:val="1"/>
          <w:numId w:val="17"/>
        </w:numPr>
        <w:ind w:hanging="357"/>
        <w:jc w:val="both"/>
      </w:pPr>
      <w:r>
        <w:t>je povinen řídit s</w:t>
      </w:r>
      <w:r w:rsidR="00C665BA">
        <w:t>e</w:t>
      </w:r>
      <w:r>
        <w:t xml:space="preserve"> </w:t>
      </w:r>
      <w:r w:rsidR="00C665BA">
        <w:t xml:space="preserve">provozovacím řádem, který tvoří Přílohu č. </w:t>
      </w:r>
      <w:r w:rsidR="00120394">
        <w:t>3</w:t>
      </w:r>
      <w:r w:rsidR="00C665BA">
        <w:t xml:space="preserve"> této smlouvy.</w:t>
      </w:r>
    </w:p>
    <w:p w:rsidR="00EE766B" w:rsidRPr="00822FB5" w:rsidRDefault="00EE766B" w:rsidP="00E33048">
      <w:pPr>
        <w:spacing w:after="120"/>
        <w:ind w:left="360"/>
      </w:pPr>
    </w:p>
    <w:p w:rsidR="00651781" w:rsidRPr="00822FB5" w:rsidRDefault="00651781" w:rsidP="00E33048">
      <w:pPr>
        <w:spacing w:after="120"/>
        <w:ind w:left="360"/>
        <w:jc w:val="center"/>
        <w:rPr>
          <w:b/>
        </w:rPr>
      </w:pPr>
      <w:r w:rsidRPr="00822FB5">
        <w:rPr>
          <w:b/>
        </w:rPr>
        <w:t>V</w:t>
      </w:r>
      <w:r w:rsidR="00D5490A" w:rsidRPr="00822FB5">
        <w:rPr>
          <w:b/>
        </w:rPr>
        <w:t>I</w:t>
      </w:r>
      <w:r w:rsidRPr="00822FB5">
        <w:rPr>
          <w:b/>
        </w:rPr>
        <w:t>.</w:t>
      </w:r>
    </w:p>
    <w:p w:rsidR="00651781" w:rsidRPr="00822FB5" w:rsidRDefault="00651781" w:rsidP="00E33048">
      <w:pPr>
        <w:spacing w:after="120"/>
        <w:ind w:left="360"/>
        <w:jc w:val="center"/>
        <w:rPr>
          <w:b/>
        </w:rPr>
      </w:pPr>
      <w:r w:rsidRPr="00822FB5">
        <w:rPr>
          <w:b/>
        </w:rPr>
        <w:t>Skončení nájmu</w:t>
      </w:r>
    </w:p>
    <w:p w:rsidR="00EE766B" w:rsidRDefault="00EE766B" w:rsidP="000B7C81">
      <w:pPr>
        <w:numPr>
          <w:ilvl w:val="0"/>
          <w:numId w:val="18"/>
        </w:numPr>
        <w:spacing w:after="120"/>
        <w:jc w:val="both"/>
      </w:pPr>
      <w:r w:rsidRPr="00822FB5">
        <w:t xml:space="preserve">Nájem končí zejména uplynutím doby, na níž byla sjednána, </w:t>
      </w:r>
      <w:r w:rsidR="00DF6A7A">
        <w:t xml:space="preserve">popř. </w:t>
      </w:r>
      <w:r w:rsidRPr="00822FB5">
        <w:t>písemnou dohodou stran</w:t>
      </w:r>
      <w:r w:rsidR="00C665BA">
        <w:t>.</w:t>
      </w:r>
    </w:p>
    <w:p w:rsidR="00772DF8" w:rsidRPr="00241CD5" w:rsidRDefault="004F5924" w:rsidP="00772DF8">
      <w:pPr>
        <w:numPr>
          <w:ilvl w:val="0"/>
          <w:numId w:val="18"/>
        </w:numPr>
        <w:spacing w:after="120"/>
        <w:jc w:val="both"/>
      </w:pPr>
      <w:r w:rsidRPr="00822FB5">
        <w:t xml:space="preserve">Nájemce je povinen </w:t>
      </w:r>
      <w:r w:rsidR="005B064A" w:rsidRPr="00822FB5">
        <w:t>v den skončení</w:t>
      </w:r>
      <w:r w:rsidRPr="00822FB5">
        <w:t xml:space="preserve"> </w:t>
      </w:r>
      <w:r w:rsidR="005B064A" w:rsidRPr="00822FB5">
        <w:t xml:space="preserve">nájmu </w:t>
      </w:r>
      <w:r w:rsidR="00B73BCF" w:rsidRPr="00822FB5">
        <w:t>nemovitosti</w:t>
      </w:r>
      <w:r w:rsidR="005B064A" w:rsidRPr="00822FB5">
        <w:t xml:space="preserve"> vyklidit</w:t>
      </w:r>
      <w:r w:rsidR="00534CD2" w:rsidRPr="00822FB5">
        <w:t xml:space="preserve"> </w:t>
      </w:r>
      <w:r w:rsidR="005B064A" w:rsidRPr="00822FB5">
        <w:t xml:space="preserve">a odevzdat </w:t>
      </w:r>
      <w:r w:rsidR="00D11CEB" w:rsidRPr="00822FB5">
        <w:t>j</w:t>
      </w:r>
      <w:r w:rsidR="0099294B" w:rsidRPr="00822FB5">
        <w:t>e</w:t>
      </w:r>
      <w:r w:rsidR="005B064A" w:rsidRPr="00822FB5">
        <w:t xml:space="preserve"> </w:t>
      </w:r>
      <w:r w:rsidR="00B82E2B" w:rsidRPr="00822FB5">
        <w:t xml:space="preserve">pronajímateli </w:t>
      </w:r>
      <w:r w:rsidR="0099294B" w:rsidRPr="00822FB5">
        <w:t>vyklizen</w:t>
      </w:r>
      <w:r w:rsidR="00B73BCF" w:rsidRPr="00822FB5">
        <w:t>é</w:t>
      </w:r>
      <w:r w:rsidR="0099294B" w:rsidRPr="00822FB5">
        <w:t>, uklizen</w:t>
      </w:r>
      <w:r w:rsidR="00B73BCF" w:rsidRPr="00822FB5">
        <w:t>é</w:t>
      </w:r>
      <w:r w:rsidR="00D11CEB" w:rsidRPr="00822FB5">
        <w:t xml:space="preserve"> a</w:t>
      </w:r>
      <w:r w:rsidR="0095095D" w:rsidRPr="00822FB5">
        <w:t xml:space="preserve"> </w:t>
      </w:r>
      <w:r w:rsidR="00D11CEB" w:rsidRPr="00822FB5">
        <w:t xml:space="preserve">ve stavu, v jakém </w:t>
      </w:r>
      <w:r w:rsidR="00B73BCF" w:rsidRPr="00822FB5">
        <w:t>nemovitosti</w:t>
      </w:r>
      <w:r w:rsidR="00D11CEB" w:rsidRPr="00822FB5">
        <w:t xml:space="preserve"> převzal, s přihlédnutím k běžnému opotřebení při řádném užívání a údržbě</w:t>
      </w:r>
      <w:r w:rsidR="0099294B" w:rsidRPr="00822FB5">
        <w:t>,</w:t>
      </w:r>
      <w:r w:rsidR="00D11CEB" w:rsidRPr="00822FB5">
        <w:t xml:space="preserve"> a zároveň je povinen předat příslušenství</w:t>
      </w:r>
      <w:r w:rsidR="0095095D" w:rsidRPr="00822FB5">
        <w:t xml:space="preserve">, </w:t>
      </w:r>
      <w:r w:rsidR="00D11CEB" w:rsidRPr="00822FB5">
        <w:t>tj. zejména vybavení a zařízení</w:t>
      </w:r>
      <w:r w:rsidR="0095095D" w:rsidRPr="00822FB5">
        <w:t xml:space="preserve"> a klíč</w:t>
      </w:r>
      <w:r w:rsidR="00D11CEB" w:rsidRPr="00822FB5">
        <w:t>e</w:t>
      </w:r>
      <w:r w:rsidR="0095095D" w:rsidRPr="00822FB5">
        <w:t xml:space="preserve"> od všech uzamykatelných prostor</w:t>
      </w:r>
      <w:r w:rsidR="00B82E2B" w:rsidRPr="00822FB5">
        <w:t>.</w:t>
      </w:r>
      <w:r w:rsidR="005B064A" w:rsidRPr="00822FB5">
        <w:t xml:space="preserve"> </w:t>
      </w:r>
      <w:r w:rsidR="00D11CEB" w:rsidRPr="00822FB5">
        <w:t xml:space="preserve">Škody na </w:t>
      </w:r>
      <w:r w:rsidR="00B73BCF" w:rsidRPr="00822FB5">
        <w:t xml:space="preserve">nemovitostech </w:t>
      </w:r>
      <w:r w:rsidR="00D11CEB" w:rsidRPr="00822FB5">
        <w:t xml:space="preserve">je nájemce povinen pronajímateli uhradit nebo je odstranit na své náklady. </w:t>
      </w:r>
      <w:r w:rsidR="005B064A" w:rsidRPr="00822FB5">
        <w:t>Ve</w:t>
      </w:r>
      <w:r w:rsidR="00B73BCF" w:rsidRPr="00822FB5">
        <w:t xml:space="preserve"> vyklizených</w:t>
      </w:r>
      <w:r w:rsidR="005B064A" w:rsidRPr="00822FB5">
        <w:t xml:space="preserve"> </w:t>
      </w:r>
      <w:r w:rsidR="00B73BCF" w:rsidRPr="00822FB5">
        <w:t>nemovitostech</w:t>
      </w:r>
      <w:r w:rsidR="005B064A" w:rsidRPr="00822FB5">
        <w:t xml:space="preserve"> se nebud</w:t>
      </w:r>
      <w:r w:rsidR="00534CD2" w:rsidRPr="00822FB5">
        <w:t>ou nacházet žádné movité věci, na které</w:t>
      </w:r>
      <w:r w:rsidR="005B064A" w:rsidRPr="00822FB5">
        <w:t xml:space="preserve"> by si nájemce činil dodatečně nárok.</w:t>
      </w:r>
      <w:r w:rsidR="00EE766B" w:rsidRPr="00822FB5">
        <w:t xml:space="preserve"> </w:t>
      </w:r>
      <w:r w:rsidR="00AD1904" w:rsidRPr="00822FB5">
        <w:t xml:space="preserve">V případě prodlení s vyklizením a předáním </w:t>
      </w:r>
      <w:r w:rsidR="00B73BCF" w:rsidRPr="00822FB5">
        <w:t>nemovitostí</w:t>
      </w:r>
      <w:r w:rsidR="00AD1904" w:rsidRPr="00822FB5">
        <w:t xml:space="preserve"> je pronajímatel oprávněn požadovat uhrazení smluvní pokuty ve výši </w:t>
      </w:r>
      <w:r w:rsidR="00B73BCF" w:rsidRPr="00822FB5">
        <w:t>jeden tisíc korun českých</w:t>
      </w:r>
      <w:r w:rsidR="00AD1904" w:rsidRPr="00822FB5">
        <w:t xml:space="preserve"> za každý započatý den prodlení.</w:t>
      </w:r>
      <w:r w:rsidR="00772DF8" w:rsidRPr="00772DF8">
        <w:t xml:space="preserve"> </w:t>
      </w:r>
      <w:r w:rsidR="00772DF8">
        <w:t>Zaplacením smluvní pokuty zůstává nedotčeno právo pronajímatele na náhradu škody.</w:t>
      </w:r>
    </w:p>
    <w:p w:rsidR="00B73BCF" w:rsidRDefault="00B73BCF" w:rsidP="00E33048">
      <w:pPr>
        <w:spacing w:after="120"/>
        <w:ind w:left="360"/>
        <w:jc w:val="center"/>
        <w:rPr>
          <w:b/>
        </w:rPr>
      </w:pPr>
    </w:p>
    <w:p w:rsidR="00651781" w:rsidRPr="00822FB5" w:rsidRDefault="00C92618" w:rsidP="00E33048">
      <w:pPr>
        <w:spacing w:after="120"/>
        <w:ind w:left="360"/>
        <w:jc w:val="center"/>
        <w:rPr>
          <w:b/>
        </w:rPr>
      </w:pPr>
      <w:r w:rsidRPr="00822FB5">
        <w:rPr>
          <w:b/>
        </w:rPr>
        <w:t>V</w:t>
      </w:r>
      <w:r w:rsidR="00EE766B" w:rsidRPr="00822FB5">
        <w:rPr>
          <w:b/>
        </w:rPr>
        <w:t>II</w:t>
      </w:r>
      <w:r w:rsidR="00651781" w:rsidRPr="00822FB5">
        <w:rPr>
          <w:b/>
        </w:rPr>
        <w:t>.</w:t>
      </w:r>
    </w:p>
    <w:p w:rsidR="00651781" w:rsidRPr="00822FB5" w:rsidRDefault="00651781" w:rsidP="00E33048">
      <w:pPr>
        <w:spacing w:after="120"/>
        <w:ind w:left="360"/>
        <w:jc w:val="center"/>
        <w:rPr>
          <w:b/>
        </w:rPr>
      </w:pPr>
      <w:r w:rsidRPr="00822FB5">
        <w:rPr>
          <w:b/>
        </w:rPr>
        <w:t>Ostatní ujednání</w:t>
      </w:r>
    </w:p>
    <w:p w:rsidR="00C544FA" w:rsidRDefault="009D7058" w:rsidP="00822FB5">
      <w:pPr>
        <w:numPr>
          <w:ilvl w:val="0"/>
          <w:numId w:val="20"/>
        </w:numPr>
        <w:ind w:left="357" w:hanging="357"/>
        <w:jc w:val="both"/>
      </w:pPr>
      <w:r w:rsidRPr="00822FB5">
        <w:t>P</w:t>
      </w:r>
      <w:r w:rsidR="00651781" w:rsidRPr="00822FB5">
        <w:t xml:space="preserve">ráva a povinnosti </w:t>
      </w:r>
      <w:r w:rsidR="00B82E2B" w:rsidRPr="00822FB5">
        <w:t xml:space="preserve">touto smlouvou </w:t>
      </w:r>
      <w:r w:rsidR="001C5F78" w:rsidRPr="00822FB5">
        <w:t>neupravené</w:t>
      </w:r>
      <w:r w:rsidR="00B82E2B" w:rsidRPr="00822FB5">
        <w:t xml:space="preserve"> </w:t>
      </w:r>
      <w:r w:rsidR="00651781" w:rsidRPr="00822FB5">
        <w:t xml:space="preserve">se </w:t>
      </w:r>
      <w:r w:rsidR="000F7393" w:rsidRPr="00822FB5">
        <w:t xml:space="preserve">řídí </w:t>
      </w:r>
      <w:r w:rsidR="009C260A" w:rsidRPr="00822FB5">
        <w:t xml:space="preserve">ustanoveními </w:t>
      </w:r>
      <w:r w:rsidR="00B73BCF" w:rsidRPr="00822FB5">
        <w:t xml:space="preserve">§ 2201 a násl. zák. č. 89/2012 Sb., občanský </w:t>
      </w:r>
      <w:r w:rsidR="009C260A" w:rsidRPr="00822FB5">
        <w:t>zákoník</w:t>
      </w:r>
      <w:r w:rsidR="00651781" w:rsidRPr="00822FB5">
        <w:t>.</w:t>
      </w:r>
      <w:r w:rsidR="008828E5" w:rsidRPr="00822FB5">
        <w:t xml:space="preserve"> </w:t>
      </w:r>
    </w:p>
    <w:p w:rsidR="00DF6A7A" w:rsidRDefault="00DF6A7A" w:rsidP="00772DF8">
      <w:pPr>
        <w:pStyle w:val="sloseznamu"/>
        <w:numPr>
          <w:ilvl w:val="0"/>
          <w:numId w:val="20"/>
        </w:numPr>
      </w:pPr>
      <w:r>
        <w:t xml:space="preserve">Pronajímatel je oprávněn od smlouvy okamžitě odstoupit v případě, že je nájemce v prodlení s plněním jakéhokoli peněžitého závazku delším než 10 dnů nebo pokud nájemce předmět nájmu </w:t>
      </w:r>
      <w:r>
        <w:lastRenderedPageBreak/>
        <w:t>neužívá řádně v souladu se všemi podmínkami sjednanými pro jeho užívání v této smlouvě.</w:t>
      </w:r>
      <w:r w:rsidR="00772DF8">
        <w:t xml:space="preserve"> </w:t>
      </w:r>
      <w:r>
        <w:t>Odstoupením od smlouvy nejsou dotčena ustanovení o smluvních pokutách či náhradě škody, která zůstávají v platnosti a trvají i po ukončení smlouvy.</w:t>
      </w:r>
    </w:p>
    <w:p w:rsidR="00B82E2B" w:rsidRPr="00822FB5" w:rsidRDefault="009D7058" w:rsidP="00822FB5">
      <w:pPr>
        <w:numPr>
          <w:ilvl w:val="0"/>
          <w:numId w:val="20"/>
        </w:numPr>
        <w:ind w:left="357" w:hanging="357"/>
        <w:jc w:val="both"/>
      </w:pPr>
      <w:r w:rsidRPr="00822FB5">
        <w:t>Písemnosti se doručují</w:t>
      </w:r>
      <w:r w:rsidR="00B82E2B" w:rsidRPr="00822FB5">
        <w:t xml:space="preserve"> </w:t>
      </w:r>
      <w:r w:rsidR="000F7393" w:rsidRPr="00822FB5">
        <w:t>doporučenou poš</w:t>
      </w:r>
      <w:r w:rsidR="00B82E2B" w:rsidRPr="00822FB5">
        <w:t xml:space="preserve">tou nebo kurýrem na adresu uvedenou v záhlaví. </w:t>
      </w:r>
      <w:r w:rsidRPr="00822FB5">
        <w:t>Z</w:t>
      </w:r>
      <w:r w:rsidR="00B82E2B" w:rsidRPr="00822FB5">
        <w:t>a</w:t>
      </w:r>
      <w:r w:rsidR="000F7393" w:rsidRPr="00822FB5">
        <w:t xml:space="preserve"> den doručení</w:t>
      </w:r>
      <w:r w:rsidR="00B82E2B" w:rsidRPr="00822FB5">
        <w:t xml:space="preserve"> se považuje den </w:t>
      </w:r>
      <w:r w:rsidR="000F7393" w:rsidRPr="00822FB5">
        <w:t>přije</w:t>
      </w:r>
      <w:r w:rsidRPr="00822FB5">
        <w:t>tí zásilky</w:t>
      </w:r>
      <w:r w:rsidR="00B82E2B" w:rsidRPr="00822FB5">
        <w:t xml:space="preserve">, </w:t>
      </w:r>
      <w:r w:rsidRPr="00822FB5">
        <w:t xml:space="preserve">odmítnutí zásilky, </w:t>
      </w:r>
      <w:r w:rsidR="00B82E2B" w:rsidRPr="00822FB5">
        <w:t xml:space="preserve">nebo den </w:t>
      </w:r>
      <w:r w:rsidRPr="00822FB5">
        <w:t>jejího</w:t>
      </w:r>
      <w:r w:rsidR="000F7393" w:rsidRPr="00822FB5">
        <w:t xml:space="preserve"> uložení</w:t>
      </w:r>
      <w:r w:rsidRPr="00822FB5">
        <w:t xml:space="preserve"> na poště.</w:t>
      </w:r>
    </w:p>
    <w:p w:rsidR="00651781" w:rsidRPr="00822FB5" w:rsidRDefault="00651781" w:rsidP="00822FB5">
      <w:pPr>
        <w:numPr>
          <w:ilvl w:val="0"/>
          <w:numId w:val="20"/>
        </w:numPr>
        <w:ind w:left="357" w:hanging="357"/>
        <w:jc w:val="both"/>
      </w:pPr>
      <w:r w:rsidRPr="00822FB5">
        <w:t>Tato smlouva nabývá platnosti a účinnosti ke dni jejího podpisu oběma stranami.</w:t>
      </w:r>
    </w:p>
    <w:p w:rsidR="00651781" w:rsidRPr="00822FB5" w:rsidRDefault="00651781" w:rsidP="00822FB5">
      <w:pPr>
        <w:numPr>
          <w:ilvl w:val="0"/>
          <w:numId w:val="20"/>
        </w:numPr>
        <w:ind w:left="357" w:hanging="357"/>
        <w:jc w:val="both"/>
      </w:pPr>
      <w:r w:rsidRPr="00822FB5">
        <w:t xml:space="preserve">Tato smlouva se vyhotovuje ve </w:t>
      </w:r>
      <w:r w:rsidR="00FF3AD7" w:rsidRPr="00822FB5">
        <w:t>2</w:t>
      </w:r>
      <w:r w:rsidRPr="00822FB5">
        <w:t xml:space="preserve"> stejnopisech,</w:t>
      </w:r>
      <w:r w:rsidR="00215131" w:rsidRPr="00822FB5">
        <w:t xml:space="preserve"> kdy</w:t>
      </w:r>
      <w:r w:rsidR="00C52085" w:rsidRPr="00822FB5">
        <w:t xml:space="preserve"> každ</w:t>
      </w:r>
      <w:r w:rsidR="00FF3AD7" w:rsidRPr="00822FB5">
        <w:t>á</w:t>
      </w:r>
      <w:r w:rsidR="00C52085" w:rsidRPr="00822FB5">
        <w:t xml:space="preserve"> </w:t>
      </w:r>
      <w:r w:rsidR="00FF3AD7" w:rsidRPr="00822FB5">
        <w:t>strana</w:t>
      </w:r>
      <w:r w:rsidRPr="00822FB5">
        <w:t xml:space="preserve"> obdrží po jednom vyhotovení.</w:t>
      </w:r>
    </w:p>
    <w:p w:rsidR="00651781" w:rsidRPr="00822FB5" w:rsidRDefault="00651781" w:rsidP="00822FB5">
      <w:pPr>
        <w:numPr>
          <w:ilvl w:val="0"/>
          <w:numId w:val="20"/>
        </w:numPr>
        <w:ind w:left="357" w:hanging="357"/>
        <w:jc w:val="both"/>
      </w:pPr>
      <w:r w:rsidRPr="00822FB5">
        <w:t xml:space="preserve">Součástí této smlouvy </w:t>
      </w:r>
      <w:r w:rsidR="001C5F78" w:rsidRPr="00822FB5">
        <w:t>se stane</w:t>
      </w:r>
      <w:r w:rsidRPr="00822FB5">
        <w:t xml:space="preserve"> předávací protokol</w:t>
      </w:r>
      <w:r w:rsidR="0099294B" w:rsidRPr="00822FB5">
        <w:t xml:space="preserve"> </w:t>
      </w:r>
      <w:r w:rsidR="00B73BCF" w:rsidRPr="00822FB5">
        <w:t>nemovitostí</w:t>
      </w:r>
      <w:r w:rsidR="00C665BA">
        <w:t xml:space="preserve"> (Příloha č. </w:t>
      </w:r>
      <w:r w:rsidR="00120394">
        <w:t>4</w:t>
      </w:r>
      <w:r w:rsidR="00C665BA">
        <w:t>)</w:t>
      </w:r>
      <w:r w:rsidRPr="00822FB5">
        <w:t>.</w:t>
      </w:r>
    </w:p>
    <w:p w:rsidR="00651781" w:rsidRDefault="00C52085" w:rsidP="00822FB5">
      <w:pPr>
        <w:numPr>
          <w:ilvl w:val="0"/>
          <w:numId w:val="20"/>
        </w:numPr>
        <w:ind w:left="357" w:hanging="357"/>
        <w:jc w:val="both"/>
      </w:pPr>
      <w:r w:rsidRPr="00822FB5">
        <w:t>Veškeré dodatky k této sm</w:t>
      </w:r>
      <w:r w:rsidR="00651781" w:rsidRPr="00822FB5">
        <w:t>lo</w:t>
      </w:r>
      <w:r w:rsidRPr="00822FB5">
        <w:t>u</w:t>
      </w:r>
      <w:r w:rsidR="00651781" w:rsidRPr="00822FB5">
        <w:t>vě musí být v p</w:t>
      </w:r>
      <w:r w:rsidR="001C5F78" w:rsidRPr="00822FB5">
        <w:t>ísemné formě, musí být schváleny a podepsány</w:t>
      </w:r>
      <w:r w:rsidR="00651781" w:rsidRPr="00822FB5">
        <w:t xml:space="preserve"> oběma stranami. </w:t>
      </w:r>
    </w:p>
    <w:p w:rsidR="00C665BA" w:rsidRPr="00C665BA" w:rsidRDefault="00C665BA" w:rsidP="00C665BA">
      <w:pPr>
        <w:pStyle w:val="Odstavecseseznamem"/>
        <w:numPr>
          <w:ilvl w:val="0"/>
          <w:numId w:val="20"/>
        </w:numPr>
        <w:spacing w:after="120"/>
        <w:jc w:val="both"/>
        <w:rPr>
          <w:bCs/>
        </w:rPr>
      </w:pPr>
      <w:r w:rsidRPr="00C665BA">
        <w:rPr>
          <w:bCs/>
        </w:rPr>
        <w:t xml:space="preserve">Smluvní strany prohlašují a svými podpisy stvrzují, že si smlouvu před jejím podpisem přečetly, že byla uzavřena po vzájemném projednání, určitě, vážně a srozumitelně, nikoli v tísni ani za jinak nevýhodných podmínek. </w:t>
      </w:r>
    </w:p>
    <w:p w:rsidR="00651781" w:rsidRPr="00822FB5" w:rsidRDefault="00651781" w:rsidP="00E33048">
      <w:pPr>
        <w:spacing w:after="120"/>
        <w:jc w:val="both"/>
      </w:pPr>
    </w:p>
    <w:p w:rsidR="00651781" w:rsidRPr="00C665BA" w:rsidRDefault="00651781" w:rsidP="00E33048">
      <w:pPr>
        <w:spacing w:after="120"/>
      </w:pPr>
      <w:r w:rsidRPr="00822FB5"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7"/>
        <w:gridCol w:w="4577"/>
      </w:tblGrid>
      <w:tr w:rsidR="000B7C81" w:rsidRPr="00C665BA" w:rsidTr="00394A47">
        <w:trPr>
          <w:jc w:val="center"/>
        </w:trPr>
        <w:tc>
          <w:tcPr>
            <w:tcW w:w="4577" w:type="dxa"/>
          </w:tcPr>
          <w:p w:rsidR="000B7C81" w:rsidRPr="00C665BA" w:rsidRDefault="000B7C81" w:rsidP="002E5763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</w:pPr>
            <w:r w:rsidRPr="00C665BA">
              <w:t>V</w:t>
            </w:r>
            <w:r w:rsidR="002E5763" w:rsidRPr="00C665BA">
              <w:t> Hradci Králové</w:t>
            </w:r>
            <w:r w:rsidRPr="00C665BA">
              <w:t xml:space="preserve"> </w:t>
            </w:r>
            <w:r w:rsidRPr="00637A36">
              <w:t>dne</w:t>
            </w:r>
            <w:r w:rsidR="00231597" w:rsidRPr="00637A36">
              <w:t xml:space="preserve"> ………………..</w:t>
            </w:r>
            <w:r w:rsidRPr="00C665BA">
              <w:t xml:space="preserve"> </w:t>
            </w:r>
          </w:p>
          <w:p w:rsidR="000B7C81" w:rsidRDefault="000B7C81" w:rsidP="00394A47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</w:pPr>
          </w:p>
          <w:p w:rsidR="00637A36" w:rsidRDefault="00637A36" w:rsidP="00394A47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</w:pPr>
          </w:p>
          <w:p w:rsidR="00637A36" w:rsidRPr="00C665BA" w:rsidRDefault="00637A36" w:rsidP="00394A47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</w:pPr>
          </w:p>
        </w:tc>
        <w:tc>
          <w:tcPr>
            <w:tcW w:w="4577" w:type="dxa"/>
          </w:tcPr>
          <w:p w:rsidR="000B7C81" w:rsidRPr="00C665BA" w:rsidRDefault="000B7C81" w:rsidP="00394A47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</w:pPr>
            <w:r w:rsidRPr="00637A36">
              <w:t xml:space="preserve">V </w:t>
            </w:r>
            <w:r w:rsidR="00637A36">
              <w:t xml:space="preserve">Žamberku </w:t>
            </w:r>
            <w:r w:rsidRPr="00637A36">
              <w:t>dne</w:t>
            </w:r>
            <w:r w:rsidR="00231597" w:rsidRPr="00637A36">
              <w:t xml:space="preserve"> </w:t>
            </w:r>
            <w:r w:rsidR="009B710E">
              <w:t>1.7.2024</w:t>
            </w:r>
          </w:p>
          <w:p w:rsidR="000B7C81" w:rsidRPr="00C665BA" w:rsidRDefault="000B7C81" w:rsidP="00394A47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</w:pPr>
          </w:p>
        </w:tc>
      </w:tr>
      <w:tr w:rsidR="000B7C81" w:rsidRPr="00822FB5" w:rsidTr="00394A47">
        <w:trPr>
          <w:jc w:val="center"/>
        </w:trPr>
        <w:tc>
          <w:tcPr>
            <w:tcW w:w="4577" w:type="dxa"/>
          </w:tcPr>
          <w:p w:rsidR="000B7C81" w:rsidRPr="00822FB5" w:rsidRDefault="000B7C81" w:rsidP="00AD1904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</w:p>
          <w:p w:rsidR="00880076" w:rsidRPr="00822FB5" w:rsidRDefault="00880076" w:rsidP="00AD1904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</w:p>
        </w:tc>
        <w:tc>
          <w:tcPr>
            <w:tcW w:w="4577" w:type="dxa"/>
          </w:tcPr>
          <w:p w:rsidR="008F34EC" w:rsidRPr="00822FB5" w:rsidRDefault="008F34EC" w:rsidP="00394A47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</w:p>
        </w:tc>
      </w:tr>
      <w:tr w:rsidR="00FF3AD7" w:rsidRPr="00822FB5" w:rsidTr="000B39B4">
        <w:trPr>
          <w:jc w:val="center"/>
        </w:trPr>
        <w:tc>
          <w:tcPr>
            <w:tcW w:w="4577" w:type="dxa"/>
          </w:tcPr>
          <w:p w:rsidR="00FF3AD7" w:rsidRPr="00822FB5" w:rsidRDefault="00FF3AD7" w:rsidP="000B39B4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  <w:r w:rsidRPr="00822FB5">
              <w:rPr>
                <w:b/>
              </w:rPr>
              <w:t>______________________</w:t>
            </w:r>
          </w:p>
          <w:p w:rsidR="00FF3AD7" w:rsidRPr="00822FB5" w:rsidRDefault="00FF3AD7" w:rsidP="000B39B4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  <w:r w:rsidRPr="00822FB5">
              <w:rPr>
                <w:b/>
                <w:noProof/>
              </w:rPr>
              <w:t>Pronajímatel</w:t>
            </w:r>
          </w:p>
        </w:tc>
        <w:tc>
          <w:tcPr>
            <w:tcW w:w="4577" w:type="dxa"/>
          </w:tcPr>
          <w:p w:rsidR="00FF3AD7" w:rsidRPr="00822FB5" w:rsidRDefault="00FF3AD7" w:rsidP="000B39B4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  <w:r w:rsidRPr="00822FB5">
              <w:rPr>
                <w:b/>
              </w:rPr>
              <w:t>____________________________</w:t>
            </w:r>
          </w:p>
          <w:p w:rsidR="00FF3AD7" w:rsidRPr="00822FB5" w:rsidRDefault="00FF3AD7" w:rsidP="000B39B4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  <w:r w:rsidRPr="00822FB5">
              <w:rPr>
                <w:b/>
              </w:rPr>
              <w:t>Nájemce</w:t>
            </w:r>
          </w:p>
        </w:tc>
      </w:tr>
      <w:tr w:rsidR="000B7C81" w:rsidRPr="00822FB5" w:rsidTr="00394A47">
        <w:trPr>
          <w:jc w:val="center"/>
        </w:trPr>
        <w:tc>
          <w:tcPr>
            <w:tcW w:w="4577" w:type="dxa"/>
          </w:tcPr>
          <w:p w:rsidR="000B7C81" w:rsidRPr="00822FB5" w:rsidRDefault="000B7C81" w:rsidP="000B7C81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</w:p>
        </w:tc>
        <w:tc>
          <w:tcPr>
            <w:tcW w:w="4577" w:type="dxa"/>
          </w:tcPr>
          <w:p w:rsidR="000B7C81" w:rsidRPr="00822FB5" w:rsidRDefault="000B7C81" w:rsidP="00394A47">
            <w:pPr>
              <w:tabs>
                <w:tab w:val="right" w:leader="hyphen" w:pos="8789"/>
                <w:tab w:val="right" w:leader="hyphen" w:pos="9072"/>
              </w:tabs>
              <w:spacing w:after="120" w:line="220" w:lineRule="atLeast"/>
              <w:jc w:val="center"/>
              <w:rPr>
                <w:b/>
              </w:rPr>
            </w:pPr>
          </w:p>
        </w:tc>
      </w:tr>
    </w:tbl>
    <w:p w:rsidR="00C544FA" w:rsidRPr="00822FB5" w:rsidRDefault="00C544FA" w:rsidP="00D11CEB">
      <w:pPr>
        <w:spacing w:after="120"/>
      </w:pPr>
    </w:p>
    <w:sectPr w:rsidR="00C544FA" w:rsidRPr="00822FB5" w:rsidSect="00932E38">
      <w:footerReference w:type="default" r:id="rId8"/>
      <w:pgSz w:w="11906" w:h="16838"/>
      <w:pgMar w:top="1440" w:right="1080" w:bottom="1440" w:left="1080" w:header="709" w:footer="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B9F" w:rsidRDefault="00627B9F">
      <w:r>
        <w:separator/>
      </w:r>
    </w:p>
  </w:endnote>
  <w:endnote w:type="continuationSeparator" w:id="0">
    <w:p w:rsidR="00627B9F" w:rsidRDefault="0062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1CB" w:rsidRPr="00E021CB" w:rsidRDefault="00E021CB" w:rsidP="00E021CB">
    <w:pPr>
      <w:pStyle w:val="Zpat"/>
      <w:pBdr>
        <w:top w:val="thinThickSmallGap" w:sz="24" w:space="1" w:color="622423"/>
      </w:pBdr>
      <w:tabs>
        <w:tab w:val="clear" w:pos="9072"/>
        <w:tab w:val="right" w:pos="9070"/>
      </w:tabs>
      <w:rPr>
        <w:rFonts w:ascii="Arial" w:hAnsi="Arial" w:cs="Arial"/>
        <w:b/>
        <w:color w:val="7F7F7F"/>
        <w:sz w:val="16"/>
        <w:szCs w:val="16"/>
      </w:rPr>
    </w:pPr>
    <w:r w:rsidRPr="00E021CB">
      <w:rPr>
        <w:rFonts w:ascii="Arial" w:hAnsi="Arial" w:cs="Arial"/>
        <w:b/>
        <w:color w:val="7F7F7F"/>
        <w:sz w:val="16"/>
        <w:szCs w:val="16"/>
      </w:rPr>
      <w:tab/>
      <w:t xml:space="preserve">Stránka </w:t>
    </w:r>
    <w:r w:rsidR="00CB4D38" w:rsidRPr="00E021CB">
      <w:rPr>
        <w:rFonts w:ascii="Arial" w:hAnsi="Arial" w:cs="Arial"/>
        <w:b/>
        <w:color w:val="7F7F7F"/>
        <w:sz w:val="16"/>
        <w:szCs w:val="16"/>
      </w:rPr>
      <w:fldChar w:fldCharType="begin"/>
    </w:r>
    <w:r w:rsidRPr="00E021CB">
      <w:rPr>
        <w:rFonts w:ascii="Arial" w:hAnsi="Arial" w:cs="Arial"/>
        <w:b/>
        <w:color w:val="7F7F7F"/>
        <w:sz w:val="16"/>
        <w:szCs w:val="16"/>
      </w:rPr>
      <w:instrText xml:space="preserve"> PAGE   \* MERGEFORMAT </w:instrText>
    </w:r>
    <w:r w:rsidR="00CB4D38" w:rsidRPr="00E021CB">
      <w:rPr>
        <w:rFonts w:ascii="Arial" w:hAnsi="Arial" w:cs="Arial"/>
        <w:b/>
        <w:color w:val="7F7F7F"/>
        <w:sz w:val="16"/>
        <w:szCs w:val="16"/>
      </w:rPr>
      <w:fldChar w:fldCharType="separate"/>
    </w:r>
    <w:r w:rsidR="009B710E">
      <w:rPr>
        <w:rFonts w:ascii="Arial" w:hAnsi="Arial" w:cs="Arial"/>
        <w:b/>
        <w:noProof/>
        <w:color w:val="7F7F7F"/>
        <w:sz w:val="16"/>
        <w:szCs w:val="16"/>
      </w:rPr>
      <w:t>3</w:t>
    </w:r>
    <w:r w:rsidR="00CB4D38" w:rsidRPr="00E021CB">
      <w:rPr>
        <w:rFonts w:ascii="Arial" w:hAnsi="Arial" w:cs="Arial"/>
        <w:b/>
        <w:color w:val="7F7F7F"/>
        <w:sz w:val="16"/>
        <w:szCs w:val="16"/>
      </w:rPr>
      <w:fldChar w:fldCharType="end"/>
    </w:r>
  </w:p>
  <w:p w:rsidR="00E021CB" w:rsidRPr="009D54FF" w:rsidRDefault="00E021CB">
    <w:pPr>
      <w:pStyle w:val="Zpat"/>
      <w:rPr>
        <w:rFonts w:ascii="Arial" w:hAnsi="Arial" w:cs="Arial"/>
        <w:color w:val="6B6B6B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B9F" w:rsidRDefault="00627B9F">
      <w:r>
        <w:separator/>
      </w:r>
    </w:p>
  </w:footnote>
  <w:footnote w:type="continuationSeparator" w:id="0">
    <w:p w:rsidR="00627B9F" w:rsidRDefault="00627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85F"/>
    <w:multiLevelType w:val="hybridMultilevel"/>
    <w:tmpl w:val="579093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E6F38"/>
    <w:multiLevelType w:val="hybridMultilevel"/>
    <w:tmpl w:val="EB4A1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7972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C25CBF"/>
    <w:multiLevelType w:val="hybridMultilevel"/>
    <w:tmpl w:val="8D8828B8"/>
    <w:lvl w:ilvl="0" w:tplc="9A7C2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E63D00">
      <w:numFmt w:val="none"/>
      <w:lvlText w:val=""/>
      <w:lvlJc w:val="left"/>
      <w:pPr>
        <w:tabs>
          <w:tab w:val="num" w:pos="360"/>
        </w:tabs>
      </w:pPr>
    </w:lvl>
    <w:lvl w:ilvl="2" w:tplc="B28C27A2">
      <w:numFmt w:val="none"/>
      <w:lvlText w:val=""/>
      <w:lvlJc w:val="left"/>
      <w:pPr>
        <w:tabs>
          <w:tab w:val="num" w:pos="360"/>
        </w:tabs>
      </w:pPr>
    </w:lvl>
    <w:lvl w:ilvl="3" w:tplc="D0C490D4">
      <w:numFmt w:val="none"/>
      <w:lvlText w:val=""/>
      <w:lvlJc w:val="left"/>
      <w:pPr>
        <w:tabs>
          <w:tab w:val="num" w:pos="360"/>
        </w:tabs>
      </w:pPr>
    </w:lvl>
    <w:lvl w:ilvl="4" w:tplc="B2420100">
      <w:numFmt w:val="none"/>
      <w:lvlText w:val=""/>
      <w:lvlJc w:val="left"/>
      <w:pPr>
        <w:tabs>
          <w:tab w:val="num" w:pos="360"/>
        </w:tabs>
      </w:pPr>
    </w:lvl>
    <w:lvl w:ilvl="5" w:tplc="9EC6A14E">
      <w:numFmt w:val="none"/>
      <w:lvlText w:val=""/>
      <w:lvlJc w:val="left"/>
      <w:pPr>
        <w:tabs>
          <w:tab w:val="num" w:pos="360"/>
        </w:tabs>
      </w:pPr>
    </w:lvl>
    <w:lvl w:ilvl="6" w:tplc="C0D6799E">
      <w:numFmt w:val="none"/>
      <w:lvlText w:val=""/>
      <w:lvlJc w:val="left"/>
      <w:pPr>
        <w:tabs>
          <w:tab w:val="num" w:pos="360"/>
        </w:tabs>
      </w:pPr>
    </w:lvl>
    <w:lvl w:ilvl="7" w:tplc="0AB40FEA">
      <w:numFmt w:val="none"/>
      <w:lvlText w:val=""/>
      <w:lvlJc w:val="left"/>
      <w:pPr>
        <w:tabs>
          <w:tab w:val="num" w:pos="360"/>
        </w:tabs>
      </w:pPr>
    </w:lvl>
    <w:lvl w:ilvl="8" w:tplc="E730D0D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E34738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BE96CA9"/>
    <w:multiLevelType w:val="multilevel"/>
    <w:tmpl w:val="1F9C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33FC6"/>
    <w:multiLevelType w:val="hybridMultilevel"/>
    <w:tmpl w:val="4880B014"/>
    <w:lvl w:ilvl="0" w:tplc="D36A3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D76E55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2B822AF"/>
    <w:multiLevelType w:val="hybridMultilevel"/>
    <w:tmpl w:val="2392EB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B38FE"/>
    <w:multiLevelType w:val="multilevel"/>
    <w:tmpl w:val="A9D4A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F427972"/>
    <w:multiLevelType w:val="multilevel"/>
    <w:tmpl w:val="7C48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3F643358"/>
    <w:multiLevelType w:val="hybridMultilevel"/>
    <w:tmpl w:val="FBF2FB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290A10"/>
    <w:multiLevelType w:val="hybridMultilevel"/>
    <w:tmpl w:val="1F9C2C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6B47CA"/>
    <w:multiLevelType w:val="hybridMultilevel"/>
    <w:tmpl w:val="3E42C49A"/>
    <w:lvl w:ilvl="0" w:tplc="3B8E1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145FD1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F966A22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2E26FBF"/>
    <w:multiLevelType w:val="multilevel"/>
    <w:tmpl w:val="A34E7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991AF9"/>
    <w:multiLevelType w:val="multilevel"/>
    <w:tmpl w:val="09D818D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EE825E4"/>
    <w:multiLevelType w:val="hybridMultilevel"/>
    <w:tmpl w:val="9E5803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C724A5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29C4D88"/>
    <w:multiLevelType w:val="multilevel"/>
    <w:tmpl w:val="1272F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DE6D5A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4EB5A83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5C74FBA"/>
    <w:multiLevelType w:val="hybridMultilevel"/>
    <w:tmpl w:val="9CB8D376"/>
    <w:lvl w:ilvl="0" w:tplc="A7561B4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2141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CF003DB"/>
    <w:multiLevelType w:val="multilevel"/>
    <w:tmpl w:val="17906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1C96BFF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2F26F97"/>
    <w:multiLevelType w:val="multi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3BA792B"/>
    <w:multiLevelType w:val="hybridMultilevel"/>
    <w:tmpl w:val="A34E7AB4"/>
    <w:lvl w:ilvl="0" w:tplc="54D02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FE2749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A986CCE"/>
    <w:multiLevelType w:val="multilevel"/>
    <w:tmpl w:val="5790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732C12"/>
    <w:multiLevelType w:val="hybridMultilevel"/>
    <w:tmpl w:val="B01482DE"/>
    <w:lvl w:ilvl="0" w:tplc="C5BA230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0"/>
  </w:num>
  <w:num w:numId="5">
    <w:abstractNumId w:val="24"/>
  </w:num>
  <w:num w:numId="6">
    <w:abstractNumId w:val="6"/>
  </w:num>
  <w:num w:numId="7">
    <w:abstractNumId w:val="28"/>
  </w:num>
  <w:num w:numId="8">
    <w:abstractNumId w:val="31"/>
  </w:num>
  <w:num w:numId="9">
    <w:abstractNumId w:val="20"/>
  </w:num>
  <w:num w:numId="10">
    <w:abstractNumId w:val="5"/>
  </w:num>
  <w:num w:numId="11">
    <w:abstractNumId w:val="21"/>
  </w:num>
  <w:num w:numId="12">
    <w:abstractNumId w:val="16"/>
  </w:num>
  <w:num w:numId="13">
    <w:abstractNumId w:val="14"/>
  </w:num>
  <w:num w:numId="14">
    <w:abstractNumId w:val="10"/>
  </w:num>
  <w:num w:numId="15">
    <w:abstractNumId w:val="15"/>
  </w:num>
  <w:num w:numId="16">
    <w:abstractNumId w:val="29"/>
  </w:num>
  <w:num w:numId="17">
    <w:abstractNumId w:val="22"/>
  </w:num>
  <w:num w:numId="18">
    <w:abstractNumId w:val="7"/>
  </w:num>
  <w:num w:numId="19">
    <w:abstractNumId w:val="30"/>
  </w:num>
  <w:num w:numId="20">
    <w:abstractNumId w:val="26"/>
  </w:num>
  <w:num w:numId="21">
    <w:abstractNumId w:val="4"/>
  </w:num>
  <w:num w:numId="22">
    <w:abstractNumId w:val="9"/>
  </w:num>
  <w:num w:numId="23">
    <w:abstractNumId w:val="2"/>
  </w:num>
  <w:num w:numId="24">
    <w:abstractNumId w:val="19"/>
  </w:num>
  <w:num w:numId="25">
    <w:abstractNumId w:val="25"/>
  </w:num>
  <w:num w:numId="26">
    <w:abstractNumId w:val="27"/>
  </w:num>
  <w:num w:numId="27">
    <w:abstractNumId w:val="11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8"/>
  </w:num>
  <w:num w:numId="31">
    <w:abstractNumId w:val="1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651781"/>
    <w:rsid w:val="00001EBD"/>
    <w:rsid w:val="00006C2E"/>
    <w:rsid w:val="0001061B"/>
    <w:rsid w:val="0002759E"/>
    <w:rsid w:val="00034759"/>
    <w:rsid w:val="00042A3C"/>
    <w:rsid w:val="00046F59"/>
    <w:rsid w:val="00056066"/>
    <w:rsid w:val="000678A3"/>
    <w:rsid w:val="000864F2"/>
    <w:rsid w:val="00090C1F"/>
    <w:rsid w:val="00094097"/>
    <w:rsid w:val="000A4D50"/>
    <w:rsid w:val="000B0CBE"/>
    <w:rsid w:val="000B39B4"/>
    <w:rsid w:val="000B6A44"/>
    <w:rsid w:val="000B7C81"/>
    <w:rsid w:val="000C0298"/>
    <w:rsid w:val="000C5881"/>
    <w:rsid w:val="000E4B39"/>
    <w:rsid w:val="000F7393"/>
    <w:rsid w:val="00110672"/>
    <w:rsid w:val="0011763F"/>
    <w:rsid w:val="00120394"/>
    <w:rsid w:val="00120A7A"/>
    <w:rsid w:val="00127B53"/>
    <w:rsid w:val="00127C0F"/>
    <w:rsid w:val="001306D9"/>
    <w:rsid w:val="001447C6"/>
    <w:rsid w:val="00147D2F"/>
    <w:rsid w:val="00161D37"/>
    <w:rsid w:val="00170AD0"/>
    <w:rsid w:val="00170C96"/>
    <w:rsid w:val="00174DF3"/>
    <w:rsid w:val="0017683A"/>
    <w:rsid w:val="001959FB"/>
    <w:rsid w:val="00197F8C"/>
    <w:rsid w:val="001A7675"/>
    <w:rsid w:val="001B1C7A"/>
    <w:rsid w:val="001B346A"/>
    <w:rsid w:val="001B4343"/>
    <w:rsid w:val="001C5F78"/>
    <w:rsid w:val="001D628A"/>
    <w:rsid w:val="001F1BD7"/>
    <w:rsid w:val="00200F63"/>
    <w:rsid w:val="00215131"/>
    <w:rsid w:val="00217217"/>
    <w:rsid w:val="002176CF"/>
    <w:rsid w:val="00226736"/>
    <w:rsid w:val="00231597"/>
    <w:rsid w:val="00241CD5"/>
    <w:rsid w:val="00257D31"/>
    <w:rsid w:val="00265EBC"/>
    <w:rsid w:val="00271980"/>
    <w:rsid w:val="00280BC0"/>
    <w:rsid w:val="00290F83"/>
    <w:rsid w:val="00291596"/>
    <w:rsid w:val="002B4EDD"/>
    <w:rsid w:val="002C1879"/>
    <w:rsid w:val="002C2710"/>
    <w:rsid w:val="002D65E1"/>
    <w:rsid w:val="002E2B99"/>
    <w:rsid w:val="002E32E2"/>
    <w:rsid w:val="002E3C07"/>
    <w:rsid w:val="002E4298"/>
    <w:rsid w:val="002E4885"/>
    <w:rsid w:val="002E5763"/>
    <w:rsid w:val="002F1EA2"/>
    <w:rsid w:val="002F498A"/>
    <w:rsid w:val="002F63B1"/>
    <w:rsid w:val="003245B3"/>
    <w:rsid w:val="00336FFA"/>
    <w:rsid w:val="00361E34"/>
    <w:rsid w:val="003628B4"/>
    <w:rsid w:val="00362C0B"/>
    <w:rsid w:val="00363499"/>
    <w:rsid w:val="00376031"/>
    <w:rsid w:val="00386D8B"/>
    <w:rsid w:val="0039438D"/>
    <w:rsid w:val="00394A47"/>
    <w:rsid w:val="003A1C95"/>
    <w:rsid w:val="003A55A1"/>
    <w:rsid w:val="003A74BA"/>
    <w:rsid w:val="003B7338"/>
    <w:rsid w:val="003C74CE"/>
    <w:rsid w:val="003C78A7"/>
    <w:rsid w:val="003E4E74"/>
    <w:rsid w:val="003F0C42"/>
    <w:rsid w:val="003F7C45"/>
    <w:rsid w:val="0043242C"/>
    <w:rsid w:val="0043488A"/>
    <w:rsid w:val="0045653F"/>
    <w:rsid w:val="004607F6"/>
    <w:rsid w:val="00467748"/>
    <w:rsid w:val="00470B42"/>
    <w:rsid w:val="00475BEB"/>
    <w:rsid w:val="004B2634"/>
    <w:rsid w:val="004B5257"/>
    <w:rsid w:val="004B77EC"/>
    <w:rsid w:val="004C0AE9"/>
    <w:rsid w:val="004D09C9"/>
    <w:rsid w:val="004D26DD"/>
    <w:rsid w:val="004D6E6F"/>
    <w:rsid w:val="004E6DFD"/>
    <w:rsid w:val="004E7464"/>
    <w:rsid w:val="004F5924"/>
    <w:rsid w:val="00506D2E"/>
    <w:rsid w:val="00511C53"/>
    <w:rsid w:val="005246D8"/>
    <w:rsid w:val="0052577E"/>
    <w:rsid w:val="00532B6B"/>
    <w:rsid w:val="00534CD2"/>
    <w:rsid w:val="00543EF3"/>
    <w:rsid w:val="005538B1"/>
    <w:rsid w:val="0055675D"/>
    <w:rsid w:val="005576F6"/>
    <w:rsid w:val="0056069D"/>
    <w:rsid w:val="00563147"/>
    <w:rsid w:val="00591094"/>
    <w:rsid w:val="005A0F44"/>
    <w:rsid w:val="005A3B10"/>
    <w:rsid w:val="005B064A"/>
    <w:rsid w:val="005C01CF"/>
    <w:rsid w:val="005C2988"/>
    <w:rsid w:val="005D3776"/>
    <w:rsid w:val="005D526A"/>
    <w:rsid w:val="005F139F"/>
    <w:rsid w:val="005F60E4"/>
    <w:rsid w:val="00604276"/>
    <w:rsid w:val="0062250A"/>
    <w:rsid w:val="00627B9F"/>
    <w:rsid w:val="006340E1"/>
    <w:rsid w:val="00637A36"/>
    <w:rsid w:val="00641691"/>
    <w:rsid w:val="0064325B"/>
    <w:rsid w:val="0064774F"/>
    <w:rsid w:val="0065126F"/>
    <w:rsid w:val="00651781"/>
    <w:rsid w:val="00651BF3"/>
    <w:rsid w:val="006535B2"/>
    <w:rsid w:val="00654B0C"/>
    <w:rsid w:val="00660A96"/>
    <w:rsid w:val="0066658C"/>
    <w:rsid w:val="00671A44"/>
    <w:rsid w:val="00673E2E"/>
    <w:rsid w:val="006741D8"/>
    <w:rsid w:val="00687893"/>
    <w:rsid w:val="00693B90"/>
    <w:rsid w:val="006A3C34"/>
    <w:rsid w:val="006B1308"/>
    <w:rsid w:val="006B36C3"/>
    <w:rsid w:val="006B683D"/>
    <w:rsid w:val="006C6658"/>
    <w:rsid w:val="006F2B97"/>
    <w:rsid w:val="00701B18"/>
    <w:rsid w:val="00707FB2"/>
    <w:rsid w:val="007126FD"/>
    <w:rsid w:val="00715668"/>
    <w:rsid w:val="00721811"/>
    <w:rsid w:val="00742C95"/>
    <w:rsid w:val="007451D3"/>
    <w:rsid w:val="00757D4F"/>
    <w:rsid w:val="00763463"/>
    <w:rsid w:val="0076363E"/>
    <w:rsid w:val="00772DF8"/>
    <w:rsid w:val="00773087"/>
    <w:rsid w:val="00780E58"/>
    <w:rsid w:val="00790213"/>
    <w:rsid w:val="00794D40"/>
    <w:rsid w:val="007A448E"/>
    <w:rsid w:val="007B5708"/>
    <w:rsid w:val="007C3FC1"/>
    <w:rsid w:val="007C57F8"/>
    <w:rsid w:val="007C6441"/>
    <w:rsid w:val="007C7492"/>
    <w:rsid w:val="007D0A89"/>
    <w:rsid w:val="007E01BA"/>
    <w:rsid w:val="00805E54"/>
    <w:rsid w:val="00806929"/>
    <w:rsid w:val="00812315"/>
    <w:rsid w:val="00815340"/>
    <w:rsid w:val="00821512"/>
    <w:rsid w:val="00822FB5"/>
    <w:rsid w:val="00826C90"/>
    <w:rsid w:val="008364EF"/>
    <w:rsid w:val="008373F5"/>
    <w:rsid w:val="00853AD7"/>
    <w:rsid w:val="00866A86"/>
    <w:rsid w:val="008757E5"/>
    <w:rsid w:val="00880076"/>
    <w:rsid w:val="008828E5"/>
    <w:rsid w:val="00892429"/>
    <w:rsid w:val="00892497"/>
    <w:rsid w:val="008934B3"/>
    <w:rsid w:val="008C0C47"/>
    <w:rsid w:val="008C3CEC"/>
    <w:rsid w:val="008C6795"/>
    <w:rsid w:val="008C6BF5"/>
    <w:rsid w:val="008C7B80"/>
    <w:rsid w:val="008E1125"/>
    <w:rsid w:val="008E5C0B"/>
    <w:rsid w:val="008F34EC"/>
    <w:rsid w:val="008F571F"/>
    <w:rsid w:val="00924A5D"/>
    <w:rsid w:val="00932E38"/>
    <w:rsid w:val="00936A6D"/>
    <w:rsid w:val="00942906"/>
    <w:rsid w:val="00947866"/>
    <w:rsid w:val="0095095D"/>
    <w:rsid w:val="00962F7F"/>
    <w:rsid w:val="0096307A"/>
    <w:rsid w:val="0098644D"/>
    <w:rsid w:val="0098747D"/>
    <w:rsid w:val="00991A34"/>
    <w:rsid w:val="0099294B"/>
    <w:rsid w:val="00992E29"/>
    <w:rsid w:val="009B710E"/>
    <w:rsid w:val="009C260A"/>
    <w:rsid w:val="009D3A4D"/>
    <w:rsid w:val="009D54FF"/>
    <w:rsid w:val="009D7058"/>
    <w:rsid w:val="009D7EC4"/>
    <w:rsid w:val="009E7B01"/>
    <w:rsid w:val="009E7D68"/>
    <w:rsid w:val="009F13C9"/>
    <w:rsid w:val="009F18A0"/>
    <w:rsid w:val="00A1144D"/>
    <w:rsid w:val="00A11A96"/>
    <w:rsid w:val="00A1455C"/>
    <w:rsid w:val="00A151ED"/>
    <w:rsid w:val="00A51DC9"/>
    <w:rsid w:val="00A53D53"/>
    <w:rsid w:val="00A549E0"/>
    <w:rsid w:val="00A6103A"/>
    <w:rsid w:val="00A678B5"/>
    <w:rsid w:val="00A8541F"/>
    <w:rsid w:val="00AA448C"/>
    <w:rsid w:val="00AC2692"/>
    <w:rsid w:val="00AC6A97"/>
    <w:rsid w:val="00AD1904"/>
    <w:rsid w:val="00AE636D"/>
    <w:rsid w:val="00AF3FE9"/>
    <w:rsid w:val="00AF6971"/>
    <w:rsid w:val="00AF7BE6"/>
    <w:rsid w:val="00B0080B"/>
    <w:rsid w:val="00B101EA"/>
    <w:rsid w:val="00B15E1E"/>
    <w:rsid w:val="00B25BF3"/>
    <w:rsid w:val="00B261A4"/>
    <w:rsid w:val="00B271F6"/>
    <w:rsid w:val="00B34094"/>
    <w:rsid w:val="00B417C7"/>
    <w:rsid w:val="00B51B5C"/>
    <w:rsid w:val="00B5368B"/>
    <w:rsid w:val="00B54F9D"/>
    <w:rsid w:val="00B574C3"/>
    <w:rsid w:val="00B60B7F"/>
    <w:rsid w:val="00B62B7E"/>
    <w:rsid w:val="00B65DEF"/>
    <w:rsid w:val="00B677F3"/>
    <w:rsid w:val="00B705D2"/>
    <w:rsid w:val="00B73B7B"/>
    <w:rsid w:val="00B73BCF"/>
    <w:rsid w:val="00B82E2B"/>
    <w:rsid w:val="00BB1514"/>
    <w:rsid w:val="00BC2EFF"/>
    <w:rsid w:val="00BC623C"/>
    <w:rsid w:val="00BD34CA"/>
    <w:rsid w:val="00BE443F"/>
    <w:rsid w:val="00BE663D"/>
    <w:rsid w:val="00BE6F61"/>
    <w:rsid w:val="00C015EB"/>
    <w:rsid w:val="00C05356"/>
    <w:rsid w:val="00C1011E"/>
    <w:rsid w:val="00C27577"/>
    <w:rsid w:val="00C340D2"/>
    <w:rsid w:val="00C50A36"/>
    <w:rsid w:val="00C52085"/>
    <w:rsid w:val="00C544FA"/>
    <w:rsid w:val="00C572EC"/>
    <w:rsid w:val="00C57B15"/>
    <w:rsid w:val="00C60F66"/>
    <w:rsid w:val="00C665BA"/>
    <w:rsid w:val="00C6660A"/>
    <w:rsid w:val="00C67D8E"/>
    <w:rsid w:val="00C83C41"/>
    <w:rsid w:val="00C8556D"/>
    <w:rsid w:val="00C92618"/>
    <w:rsid w:val="00C960F5"/>
    <w:rsid w:val="00CA05FA"/>
    <w:rsid w:val="00CA0F56"/>
    <w:rsid w:val="00CB134A"/>
    <w:rsid w:val="00CB191E"/>
    <w:rsid w:val="00CB3BC4"/>
    <w:rsid w:val="00CB4D38"/>
    <w:rsid w:val="00CC075A"/>
    <w:rsid w:val="00CD1CBE"/>
    <w:rsid w:val="00CE1810"/>
    <w:rsid w:val="00CE655B"/>
    <w:rsid w:val="00CF0E88"/>
    <w:rsid w:val="00CF61A9"/>
    <w:rsid w:val="00D11CEB"/>
    <w:rsid w:val="00D14FEE"/>
    <w:rsid w:val="00D4014F"/>
    <w:rsid w:val="00D453A9"/>
    <w:rsid w:val="00D5490A"/>
    <w:rsid w:val="00D72DE9"/>
    <w:rsid w:val="00D76A03"/>
    <w:rsid w:val="00DB46D7"/>
    <w:rsid w:val="00DC47B3"/>
    <w:rsid w:val="00DC5F2D"/>
    <w:rsid w:val="00DD297A"/>
    <w:rsid w:val="00DF0CF8"/>
    <w:rsid w:val="00DF3663"/>
    <w:rsid w:val="00DF6A7A"/>
    <w:rsid w:val="00E00D4C"/>
    <w:rsid w:val="00E021CB"/>
    <w:rsid w:val="00E04E66"/>
    <w:rsid w:val="00E122D7"/>
    <w:rsid w:val="00E17F53"/>
    <w:rsid w:val="00E23842"/>
    <w:rsid w:val="00E33048"/>
    <w:rsid w:val="00E34621"/>
    <w:rsid w:val="00E365B4"/>
    <w:rsid w:val="00E43288"/>
    <w:rsid w:val="00E45981"/>
    <w:rsid w:val="00E56104"/>
    <w:rsid w:val="00E679AF"/>
    <w:rsid w:val="00E71563"/>
    <w:rsid w:val="00E95826"/>
    <w:rsid w:val="00EA3336"/>
    <w:rsid w:val="00EB4079"/>
    <w:rsid w:val="00EC161E"/>
    <w:rsid w:val="00EC45A0"/>
    <w:rsid w:val="00EC7B01"/>
    <w:rsid w:val="00EE3580"/>
    <w:rsid w:val="00EE6EB7"/>
    <w:rsid w:val="00EE766B"/>
    <w:rsid w:val="00EF514E"/>
    <w:rsid w:val="00EF5A64"/>
    <w:rsid w:val="00F00EA4"/>
    <w:rsid w:val="00F04B78"/>
    <w:rsid w:val="00F10112"/>
    <w:rsid w:val="00F11832"/>
    <w:rsid w:val="00F12357"/>
    <w:rsid w:val="00F16D6D"/>
    <w:rsid w:val="00F22EA9"/>
    <w:rsid w:val="00F659E9"/>
    <w:rsid w:val="00F65D8D"/>
    <w:rsid w:val="00F73A43"/>
    <w:rsid w:val="00F74557"/>
    <w:rsid w:val="00F74F94"/>
    <w:rsid w:val="00F81692"/>
    <w:rsid w:val="00F84205"/>
    <w:rsid w:val="00FA2741"/>
    <w:rsid w:val="00FB4437"/>
    <w:rsid w:val="00FC5D6D"/>
    <w:rsid w:val="00FD3542"/>
    <w:rsid w:val="00FD5EB3"/>
    <w:rsid w:val="00FE65FE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82A786A-58E0-4090-A45C-51E5EA5C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781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F0C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F0CF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0CF8"/>
  </w:style>
  <w:style w:type="paragraph" w:styleId="Zkladntextodsazen">
    <w:name w:val="Body Text Indent"/>
    <w:basedOn w:val="Normln"/>
    <w:rsid w:val="00651781"/>
    <w:pPr>
      <w:ind w:left="360"/>
    </w:pPr>
    <w:rPr>
      <w:rFonts w:ascii="Arial" w:hAnsi="Arial" w:cs="Arial"/>
    </w:rPr>
  </w:style>
  <w:style w:type="character" w:styleId="Odkaznakoment">
    <w:name w:val="annotation reference"/>
    <w:basedOn w:val="Standardnpsmoodstavce"/>
    <w:semiHidden/>
    <w:rsid w:val="00651781"/>
    <w:rPr>
      <w:sz w:val="16"/>
      <w:szCs w:val="16"/>
    </w:rPr>
  </w:style>
  <w:style w:type="paragraph" w:styleId="Textkomente">
    <w:name w:val="annotation text"/>
    <w:basedOn w:val="Normln"/>
    <w:semiHidden/>
    <w:rsid w:val="00651781"/>
    <w:rPr>
      <w:sz w:val="20"/>
      <w:szCs w:val="20"/>
    </w:rPr>
  </w:style>
  <w:style w:type="paragraph" w:styleId="Textbubliny">
    <w:name w:val="Balloon Text"/>
    <w:basedOn w:val="Normln"/>
    <w:semiHidden/>
    <w:rsid w:val="0065178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A448C"/>
    <w:rPr>
      <w:b/>
      <w:bCs/>
    </w:rPr>
  </w:style>
  <w:style w:type="paragraph" w:styleId="Prosttext">
    <w:name w:val="Plain Text"/>
    <w:basedOn w:val="Normln"/>
    <w:link w:val="ProsttextChar"/>
    <w:unhideWhenUsed/>
    <w:rsid w:val="000C0298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C0298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0C029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21CB"/>
    <w:rPr>
      <w:rFonts w:eastAsia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021C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E021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021CB"/>
    <w:rPr>
      <w:rFonts w:eastAsia="Times New Roman"/>
    </w:rPr>
  </w:style>
  <w:style w:type="character" w:styleId="Znakapoznpodarou">
    <w:name w:val="footnote reference"/>
    <w:basedOn w:val="Standardnpsmoodstavce"/>
    <w:rsid w:val="00E021C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6D2E"/>
    <w:pPr>
      <w:ind w:left="720"/>
      <w:contextualSpacing/>
    </w:pPr>
  </w:style>
  <w:style w:type="paragraph" w:customStyle="1" w:styleId="sloseznamu">
    <w:name w:val="Číslo seznamu"/>
    <w:rsid w:val="00DF6A7A"/>
    <w:pPr>
      <w:widowControl w:val="0"/>
      <w:ind w:left="283"/>
      <w:jc w:val="both"/>
    </w:pPr>
    <w:rPr>
      <w:rFonts w:eastAsia="Times New Roman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sarovai\Data%20aplikac&#237;\Microsoft\&#352;ablony\DOP_PAP&#205;R_BEZ_LOG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C7B8-09C4-496D-934D-8D1F0BBA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DOP_PAPÍR_BEZ_LOGA.dot</Template>
  <TotalTime>36</TotalTime>
  <Pages>4</Pages>
  <Words>1252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dopsni_papir_sablona</vt:lpstr>
    </vt:vector>
  </TitlesOfParts>
  <Company>Lenovo</Company>
  <LinksUpToDate>false</LinksUpToDate>
  <CharactersWithSpaces>8627</CharactersWithSpaces>
  <SharedDoc>false</SharedDoc>
  <HLinks>
    <vt:vector size="6" baseType="variant">
      <vt:variant>
        <vt:i4>6291517</vt:i4>
      </vt:variant>
      <vt:variant>
        <vt:i4>0</vt:i4>
      </vt:variant>
      <vt:variant>
        <vt:i4>0</vt:i4>
      </vt:variant>
      <vt:variant>
        <vt:i4>5</vt:i4>
      </vt:variant>
      <vt:variant>
        <vt:lpwstr>http://www.realitnirevoluce.cz/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dopsni_papir_sablona</dc:title>
  <dc:creator>Mgr. Ivana Husárová</dc:creator>
  <cp:lastModifiedBy>Lucie Kluková</cp:lastModifiedBy>
  <cp:revision>13</cp:revision>
  <cp:lastPrinted>2023-02-16T15:17:00Z</cp:lastPrinted>
  <dcterms:created xsi:type="dcterms:W3CDTF">2014-03-27T20:02:00Z</dcterms:created>
  <dcterms:modified xsi:type="dcterms:W3CDTF">2024-07-24T15:50:00Z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sta">
    <vt:lpwstr> </vt:lpwstr>
  </property>
  <property fmtid="{D5CDD505-2E9C-101B-9397-08002B2CF9AE}" pid="3" name="Autor">
    <vt:lpwstr>QM</vt:lpwstr>
  </property>
  <property fmtid="{D5CDD505-2E9C-101B-9397-08002B2CF9AE}" pid="4" name="Platnost">
    <vt:filetime>2008-12-31T23:00:00Z</vt:filetime>
  </property>
  <property fmtid="{D5CDD505-2E9C-101B-9397-08002B2CF9AE}" pid="5" name="Verze">
    <vt:lpwstr>1.0</vt:lpwstr>
  </property>
  <property fmtid="{D5CDD505-2E9C-101B-9397-08002B2CF9AE}" pid="6" name="Zpracoval">
    <vt:lpwstr>Olga Lisová</vt:lpwstr>
  </property>
</Properties>
</file>