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DE9" w:rsidRDefault="008A4DE9">
      <w:pPr>
        <w:pStyle w:val="Row2"/>
      </w:pPr>
      <w:bookmarkStart w:id="0" w:name="_GoBack"/>
      <w:bookmarkEnd w:id="0"/>
    </w:p>
    <w:p w:rsidR="008A4DE9" w:rsidRDefault="00805127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6pt;margin-top:-12pt;width:0;height:246pt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556pt;margin-top:-12pt;width:0;height:23pt;z-index:251643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6pt;margin-top:-12pt;width:550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272pt;margin-top:-11pt;width:0;height:22pt;z-index:2516454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8A4DE9" w:rsidRDefault="00805127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OB7124-044</w:t>
      </w:r>
    </w:p>
    <w:p w:rsidR="008A4DE9" w:rsidRDefault="00805127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5pt;margin-top:19pt;width:123pt;height:10pt;z-index:251646464;mso-wrap-style:tight;mso-position-vertical-relative:line" stroked="f">
            <v:fill opacity="0" o:opacity2="100"/>
            <v:textbox inset="0,0,0,0">
              <w:txbxContent>
                <w:p w:rsidR="008A4DE9" w:rsidRDefault="00805127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0;height:151pt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57pt;margin-top:4pt;width:306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563pt;margin-top:4pt;width:0;height:151pt;z-index:2516495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26251531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CZ26251531</w:t>
      </w:r>
    </w:p>
    <w:p w:rsidR="008A4DE9" w:rsidRDefault="00805127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8A4DE9" w:rsidRDefault="00805127">
      <w:pPr>
        <w:pStyle w:val="Row7"/>
      </w:pPr>
      <w:r>
        <w:tab/>
      </w:r>
      <w:r>
        <w:rPr>
          <w:rStyle w:val="Text4"/>
        </w:rPr>
        <w:t>118 00 Praha 1</w:t>
      </w:r>
    </w:p>
    <w:p w:rsidR="008A4DE9" w:rsidRDefault="00805127">
      <w:pPr>
        <w:pStyle w:val="Row8"/>
      </w:pPr>
      <w:r>
        <w:tab/>
      </w:r>
      <w:r>
        <w:rPr>
          <w:rStyle w:val="Text5"/>
        </w:rPr>
        <w:t>PREMO s.r.o.</w:t>
      </w:r>
    </w:p>
    <w:p w:rsidR="008A4DE9" w:rsidRDefault="00805127">
      <w:pPr>
        <w:pStyle w:val="Row9"/>
      </w:pPr>
      <w:r>
        <w:tab/>
      </w:r>
    </w:p>
    <w:p w:rsidR="008A4DE9" w:rsidRDefault="00805127">
      <w:pPr>
        <w:pStyle w:val="Row10"/>
      </w:pPr>
      <w:r>
        <w:rPr>
          <w:noProof/>
          <w:lang w:val="cs-CZ" w:eastAsia="cs-CZ"/>
        </w:rPr>
        <w:pict>
          <v:shape id="_x0000_s1048" type="#_x0000_t202" style="position:absolute;margin-left:282pt;margin-top:12pt;width:91pt;height:12pt;z-index:251650560;mso-wrap-style:tight;mso-position-vertical-relative:line" stroked="f">
            <v:fill opacity="0" o:opacity2="100"/>
            <v:textbox inset="0,0,0,0">
              <w:txbxContent>
                <w:p w:rsidR="008A4DE9" w:rsidRDefault="0080512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686 03 Staré Město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Brněnská 474</w:t>
      </w:r>
    </w:p>
    <w:p w:rsidR="008A4DE9" w:rsidRDefault="00805127">
      <w:pPr>
        <w:pStyle w:val="Row11"/>
      </w:pPr>
      <w:r>
        <w:tab/>
      </w:r>
    </w:p>
    <w:p w:rsidR="008A4DE9" w:rsidRDefault="00805127">
      <w:pPr>
        <w:pStyle w:val="Row9"/>
      </w:pPr>
      <w:r>
        <w:tab/>
      </w:r>
      <w:r>
        <w:rPr>
          <w:rStyle w:val="Text5"/>
        </w:rPr>
        <w:t>Česká republika</w:t>
      </w:r>
    </w:p>
    <w:p w:rsidR="008A4DE9" w:rsidRDefault="008A4DE9">
      <w:pPr>
        <w:pStyle w:val="Row2"/>
      </w:pPr>
    </w:p>
    <w:p w:rsidR="008A4DE9" w:rsidRDefault="008A4DE9">
      <w:pPr>
        <w:pStyle w:val="Row2"/>
      </w:pPr>
    </w:p>
    <w:p w:rsidR="008A4DE9" w:rsidRDefault="008A4DE9">
      <w:pPr>
        <w:pStyle w:val="Row2"/>
      </w:pPr>
    </w:p>
    <w:p w:rsidR="008A4DE9" w:rsidRDefault="00805127">
      <w:pPr>
        <w:pStyle w:val="Row12"/>
      </w:pPr>
      <w:r>
        <w:rPr>
          <w:noProof/>
          <w:lang w:val="cs-CZ" w:eastAsia="cs-CZ"/>
        </w:rPr>
        <w:pict>
          <v:shape id="_x0000_s1047" type="#_x0000_t32" style="position:absolute;margin-left:257pt;margin-top:-2pt;width:306pt;height:0;z-index:2516515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72pt;margin-top:-1pt;width:0;height:71pt;z-index:2516526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56pt;margin-top:-1pt;width:0;height:73pt;z-index:2516536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8A4DE9" w:rsidRDefault="00805127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1169272024</w:t>
      </w:r>
    </w:p>
    <w:p w:rsidR="008A4DE9" w:rsidRDefault="00805127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10.07.2024</w:t>
      </w:r>
    </w:p>
    <w:p w:rsidR="008A4DE9" w:rsidRDefault="00805127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8A4DE9" w:rsidRDefault="00805127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6pt;margin-top:17pt;width:550pt;height:0;z-index:-2516454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0;margin-top:17pt;width:4pt;height:0;z-index:2516546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60pt;margin-top:17pt;width:3pt;height:0;z-index:2516556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8A4DE9" w:rsidRDefault="00805127">
      <w:pPr>
        <w:pStyle w:val="Row16"/>
      </w:pPr>
      <w:r>
        <w:rPr>
          <w:noProof/>
          <w:lang w:val="cs-CZ" w:eastAsia="cs-CZ"/>
        </w:rPr>
        <w:pict>
          <v:shape id="_x0000_s1041" type="#_x0000_t32" style="position:absolute;margin-left:556pt;margin-top:5pt;width:0;height:101pt;z-index:2516567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6pt;margin-top:5pt;width:0;height:101pt;z-index:2516577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Objednáváme u Vás:</w:t>
      </w:r>
    </w:p>
    <w:p w:rsidR="008A4DE9" w:rsidRDefault="00805127">
      <w:pPr>
        <w:pStyle w:val="Row7"/>
      </w:pPr>
      <w:r>
        <w:tab/>
      </w:r>
    </w:p>
    <w:p w:rsidR="008A4DE9" w:rsidRDefault="00805127">
      <w:pPr>
        <w:pStyle w:val="Row7"/>
      </w:pPr>
      <w:r>
        <w:tab/>
      </w:r>
      <w:r>
        <w:rPr>
          <w:rStyle w:val="Text4"/>
        </w:rPr>
        <w:t>25x     CE505A</w:t>
      </w:r>
    </w:p>
    <w:p w:rsidR="008A4DE9" w:rsidRDefault="00805127">
      <w:pPr>
        <w:pStyle w:val="Row7"/>
      </w:pPr>
      <w:r>
        <w:tab/>
      </w:r>
      <w:r>
        <w:rPr>
          <w:rStyle w:val="Text4"/>
        </w:rPr>
        <w:t>20x     CE505X</w:t>
      </w:r>
    </w:p>
    <w:p w:rsidR="008A4DE9" w:rsidRDefault="00805127">
      <w:pPr>
        <w:pStyle w:val="Row7"/>
      </w:pPr>
      <w:r>
        <w:tab/>
      </w:r>
      <w:r>
        <w:rPr>
          <w:rStyle w:val="Text4"/>
        </w:rPr>
        <w:t>5x     Q2612A</w:t>
      </w:r>
    </w:p>
    <w:p w:rsidR="008A4DE9" w:rsidRDefault="00805127">
      <w:pPr>
        <w:pStyle w:val="Row7"/>
      </w:pPr>
      <w:r>
        <w:tab/>
      </w:r>
      <w:r>
        <w:rPr>
          <w:rStyle w:val="Text4"/>
        </w:rPr>
        <w:t>40x     CF230X</w:t>
      </w:r>
    </w:p>
    <w:p w:rsidR="008A4DE9" w:rsidRDefault="00805127">
      <w:pPr>
        <w:pStyle w:val="Row7"/>
      </w:pPr>
      <w:r>
        <w:tab/>
      </w:r>
      <w:r>
        <w:rPr>
          <w:rStyle w:val="Text4"/>
        </w:rPr>
        <w:t>3x     CF360XC černý</w:t>
      </w:r>
    </w:p>
    <w:p w:rsidR="008A4DE9" w:rsidRDefault="00805127">
      <w:pPr>
        <w:pStyle w:val="Row7"/>
      </w:pPr>
      <w:r>
        <w:tab/>
      </w:r>
      <w:r>
        <w:rPr>
          <w:rStyle w:val="Text4"/>
        </w:rPr>
        <w:t>1x     CF361XC žlutý</w:t>
      </w:r>
    </w:p>
    <w:p w:rsidR="008A4DE9" w:rsidRDefault="00805127">
      <w:pPr>
        <w:pStyle w:val="Row7"/>
      </w:pPr>
      <w:r>
        <w:tab/>
      </w:r>
      <w:r>
        <w:rPr>
          <w:rStyle w:val="Text4"/>
        </w:rPr>
        <w:t>2x     CF363XC modrý</w:t>
      </w:r>
    </w:p>
    <w:p w:rsidR="008A4DE9" w:rsidRDefault="00805127">
      <w:pPr>
        <w:pStyle w:val="Row7"/>
      </w:pPr>
      <w:r>
        <w:tab/>
      </w:r>
      <w:r>
        <w:rPr>
          <w:rStyle w:val="Text4"/>
        </w:rPr>
        <w:t>1x     CF362XC červený</w:t>
      </w:r>
    </w:p>
    <w:p w:rsidR="008A4DE9" w:rsidRDefault="00805127">
      <w:pPr>
        <w:pStyle w:val="Row17"/>
      </w:pPr>
      <w:r>
        <w:rPr>
          <w:noProof/>
          <w:lang w:val="cs-CZ" w:eastAsia="cs-CZ"/>
        </w:rPr>
        <w:pict>
          <v:rect id="_x0000_s1039" style="position:absolute;margin-left:6pt;margin-top:3pt;width:549pt;height:12pt;z-index:-25164441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8" type="#_x0000_t32" style="position:absolute;margin-left:7pt;margin-top:15pt;width:549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6pt;margin-top:3pt;width:550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556pt;margin-top:3pt;width:0;height:14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6pt;margin-top:3pt;width:0;height:14pt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8A4DE9" w:rsidRDefault="00805127">
      <w:pPr>
        <w:pStyle w:val="Row18"/>
      </w:pPr>
      <w:r>
        <w:rPr>
          <w:noProof/>
          <w:lang w:val="cs-CZ" w:eastAsia="cs-CZ"/>
        </w:rPr>
        <w:pict>
          <v:shape id="_x0000_s1034" type="#_x0000_t32" style="position:absolute;margin-left:556pt;margin-top:4pt;width:0;height:15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6pt;margin-top:4pt;width:0;height:15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556pt;margin-top:19pt;width:0;height:17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73pt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Tonery protiskárny HP a OKI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206 675.00</w:t>
      </w:r>
      <w:r>
        <w:tab/>
      </w:r>
      <w:r>
        <w:rPr>
          <w:rStyle w:val="Text4"/>
        </w:rPr>
        <w:t>43 401.75</w:t>
      </w:r>
      <w:r>
        <w:tab/>
      </w:r>
      <w:r>
        <w:rPr>
          <w:rStyle w:val="Text4"/>
        </w:rPr>
        <w:t>250 076.75</w:t>
      </w:r>
    </w:p>
    <w:p w:rsidR="008A4DE9" w:rsidRDefault="00805127">
      <w:pPr>
        <w:pStyle w:val="Row19"/>
      </w:pPr>
      <w:r>
        <w:rPr>
          <w:noProof/>
          <w:lang w:val="cs-CZ" w:eastAsia="cs-CZ"/>
        </w:rPr>
        <w:pict>
          <v:rect id="_x0000_s1030" style="position:absolute;margin-left:7pt;margin-top:6pt;width:548pt;height:12pt;z-index:-25164339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29" type="#_x0000_t32" style="position:absolute;margin-left:6pt;margin-top:6pt;width:550pt;height:0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206 675.00</w:t>
      </w:r>
      <w:r>
        <w:tab/>
      </w:r>
      <w:r>
        <w:rPr>
          <w:rStyle w:val="Text4"/>
        </w:rPr>
        <w:t>43 401.75</w:t>
      </w:r>
      <w:r>
        <w:tab/>
      </w:r>
      <w:r>
        <w:rPr>
          <w:rStyle w:val="Text4"/>
        </w:rPr>
        <w:t>250 076.75</w:t>
      </w:r>
    </w:p>
    <w:p w:rsidR="008A4DE9" w:rsidRDefault="008A4DE9">
      <w:pPr>
        <w:pStyle w:val="Row2"/>
      </w:pPr>
    </w:p>
    <w:p w:rsidR="008A4DE9" w:rsidRDefault="00805127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3"/>
        </w:rPr>
        <w:t>Příkazce operace</w:t>
      </w:r>
    </w:p>
    <w:p w:rsidR="008A4DE9" w:rsidRDefault="008A4DE9">
      <w:pPr>
        <w:pStyle w:val="Row2"/>
      </w:pPr>
    </w:p>
    <w:p w:rsidR="008A4DE9" w:rsidRDefault="008A4DE9">
      <w:pPr>
        <w:pStyle w:val="Row2"/>
      </w:pPr>
    </w:p>
    <w:p w:rsidR="008A4DE9" w:rsidRDefault="008A4DE9">
      <w:pPr>
        <w:pStyle w:val="Row2"/>
      </w:pPr>
    </w:p>
    <w:p w:rsidR="008A4DE9" w:rsidRDefault="008A4DE9">
      <w:pPr>
        <w:pStyle w:val="Row2"/>
      </w:pPr>
    </w:p>
    <w:p w:rsidR="008A4DE9" w:rsidRDefault="00805127">
      <w:pPr>
        <w:pStyle w:val="Row21"/>
      </w:pPr>
      <w:r>
        <w:rPr>
          <w:noProof/>
          <w:lang w:val="cs-CZ" w:eastAsia="cs-CZ"/>
        </w:rPr>
        <w:pict>
          <v:shape id="_x0000_s1027" type="#_x0000_t32" style="position:absolute;margin-left:7pt;margin-top:14pt;width:549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8A4DE9" w:rsidRDefault="00805127">
      <w:pPr>
        <w:pStyle w:val="Row22"/>
      </w:pPr>
      <w:r>
        <w:tab/>
      </w:r>
      <w:r>
        <w:rPr>
          <w:rStyle w:val="Text3"/>
        </w:rPr>
        <w:t>Objednávku za dodavatele převzal a potvrdil</w:t>
      </w:r>
    </w:p>
    <w:p w:rsidR="008A4DE9" w:rsidRDefault="00805127">
      <w:pPr>
        <w:pStyle w:val="Row23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8A4DE9" w:rsidRDefault="00805127">
      <w:pPr>
        <w:pStyle w:val="Row24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</w:t>
      </w:r>
      <w:r>
        <w:rPr>
          <w:rStyle w:val="Text4"/>
          <w:position w:val="-3"/>
        </w:rPr>
        <w:t>...............................</w:t>
      </w:r>
    </w:p>
    <w:p w:rsidR="008A4DE9" w:rsidRDefault="00805127">
      <w:pPr>
        <w:pStyle w:val="Row25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8A4DE9" w:rsidRDefault="00805127">
      <w:pPr>
        <w:pStyle w:val="Row26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251670016;mso-position-horizontal-relative:margin;mso-position-vertical-relative:line" o:connectortype="straight" strokeweight="1pt">
            <w10:wrap anchorx="margin" anchory="page"/>
          </v:shape>
        </w:pict>
      </w:r>
    </w:p>
    <w:sectPr w:rsidR="008A4DE9" w:rsidSect="00000001">
      <w:headerReference w:type="default" r:id="rId7"/>
      <w:footerReference w:type="default" r:id="rId8"/>
      <w:pgSz w:w="11905" w:h="16838"/>
      <w:pgMar w:top="202" w:right="214" w:bottom="202" w:left="21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5127">
      <w:pPr>
        <w:spacing w:after="0" w:line="240" w:lineRule="auto"/>
      </w:pPr>
      <w:r>
        <w:separator/>
      </w:r>
    </w:p>
  </w:endnote>
  <w:endnote w:type="continuationSeparator" w:id="0">
    <w:p w:rsidR="00000000" w:rsidRDefault="0080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DE9" w:rsidRDefault="00805127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OB7124-044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05127">
      <w:pPr>
        <w:spacing w:after="0" w:line="240" w:lineRule="auto"/>
      </w:pPr>
      <w:r>
        <w:separator/>
      </w:r>
    </w:p>
  </w:footnote>
  <w:footnote w:type="continuationSeparator" w:id="0">
    <w:p w:rsidR="00000000" w:rsidRDefault="00805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DE9" w:rsidRDefault="008A4DE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805127"/>
    <w:rsid w:val="008A4DE9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6"/>
        <o:r id="V:Rule2" type="connector" idref="#_x0000_s1055"/>
        <o:r id="V:Rule3" type="connector" idref="#_x0000_s1054"/>
        <o:r id="V:Rule4" type="connector" idref="#_x0000_s1053"/>
        <o:r id="V:Rule5" type="connector" idref="#_x0000_s1051"/>
        <o:r id="V:Rule6" type="connector" idref="#_x0000_s1050"/>
        <o:r id="V:Rule7" type="connector" idref="#_x0000_s1049"/>
        <o:r id="V:Rule8" type="connector" idref="#_x0000_s1047"/>
        <o:r id="V:Rule9" type="connector" idref="#_x0000_s1046"/>
        <o:r id="V:Rule10" type="connector" idref="#_x0000_s1045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8"/>
        <o:r id="V:Rule17" type="connector" idref="#_x0000_s1037"/>
        <o:r id="V:Rule18" type="connector" idref="#_x0000_s1036"/>
        <o:r id="V:Rule19" type="connector" idref="#_x0000_s1035"/>
        <o:r id="V:Rule20" type="connector" idref="#_x0000_s1034"/>
        <o:r id="V:Rule21" type="connector" idref="#_x0000_s1033"/>
        <o:r id="V:Rule22" type="connector" idref="#_x0000_s1032"/>
        <o:r id="V:Rule23" type="connector" idref="#_x0000_s1031"/>
        <o:r id="V:Rule24" type="connector" idref="#_x0000_s1029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2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4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640"/>
        <w:tab w:val="left" w:pos="720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34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517E3732.dotm</Template>
  <TotalTime>4</TotalTime>
  <Pages>1</Pages>
  <Words>197</Words>
  <Characters>1168</Characters>
  <Application>Microsoft Office Word</Application>
  <DocSecurity>0</DocSecurity>
  <Lines>9</Lines>
  <Paragraphs>2</Paragraphs>
  <ScaleCrop>false</ScaleCrop>
  <Manager/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dbeckova</dc:creator>
  <cp:keywords/>
  <dc:description/>
  <cp:lastModifiedBy>Dagmar BEČKOVÁ</cp:lastModifiedBy>
  <cp:revision>2</cp:revision>
  <dcterms:created xsi:type="dcterms:W3CDTF">2024-07-23T08:54:00Z</dcterms:created>
  <dcterms:modified xsi:type="dcterms:W3CDTF">2024-07-23T08:54:00Z</dcterms:modified>
  <cp:category/>
</cp:coreProperties>
</file>