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c.JH281430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1" name="Freeform 111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367198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Škrtidlo BD Stretch,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jednorázové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20" w:space="265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657200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ústenky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STANDARD (Typ II) Modrá;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107455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107455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107455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107455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107455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107455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107455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107455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107455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107455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107455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107455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107455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107455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107455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107455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107455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107455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107455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107455</wp:posOffset>
            </wp:positionV>
            <wp:extent cx="2517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107455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107455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107455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107455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107455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107455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107455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107455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107455</wp:posOffset>
            </wp:positionV>
            <wp:extent cx="7552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107455</wp:posOffset>
            </wp:positionV>
            <wp:extent cx="2517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107455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107455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107455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107455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107455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107455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82" w:space="52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Lite, 10 x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287110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Ag, 10 x 10 cm;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antimikrobiální pěnové krytí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technologií Safetac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4" w:space="24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5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12,5 cm (1/5) 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364356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Krevní plyny, BD A-Line 1ml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800430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2-vrstvá 45 x 75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1581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Coban - elastické fixační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- tělová barva 2,5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6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4,5 m 1 bal = 5 rolí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9" w:space="45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367282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Vacutainer® odb.set Safety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Lok s luer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adapt.bezpeč.21Gx19mm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17cm zelená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9" w:space="253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1581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Coban - elastické fixační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- tělová barva 2,5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4,5 m 1 bal = 5 rolí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367282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Vacutainer® odb.set Safety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Lok s luer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adapt.bezpeč.21Gx19mm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17cm zelená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9" w:space="253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367198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Škrtidlo BD Stretch,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jednorázové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0" w:space="265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 1 1/2 černá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na pomocný stůl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100x150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80190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na pomocný stůl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7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150x190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871" w:space="83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0,5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U100 G30 central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1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U100 G30 ce mark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391451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intravenózní Venflon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22G, sterilní, modrá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1658R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Tegaderm CHG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antimikrobiální i.v. krytí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12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9132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Tegaderm 3M CHG Antibakt.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I.V. Advanced 7x8,5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0" w:space="237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657200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ústenky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STANDARD (Typ II) Modrá;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gumičky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32" w:space="47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3ml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čistá,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5ml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9" w:space="233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3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EXTRA KOMFORT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oteplovací haleny,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9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Halena s dlouhým rukávem,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vel.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22x23cm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677201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Mesorb, absorbční sterilní krytí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13x15cm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0" w:space="232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42270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Operační ústenka Standard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(typII), modrá 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4312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Ústenka s úvazky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616560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Pacientská halena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620900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Čepice Baret - pacientská 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Charlotte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9" w:space="261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Čepice Kosack, fialová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621020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Operační čepice EXTRA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COMFORT KOSACK C,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8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9" w:space="267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3M Ioban 2 - antimikrobiální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incizní rouška 66 x 45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705820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NEPOUŽÍVAT!!! Návlek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kameru 14x250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6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53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777400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53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175x150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53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80100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na pomocný stůl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100x150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0" w:space="2769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803026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Incizní fólie 30x26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906677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s adhezí 90x75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3vrst.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5" w:space="25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288100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Heel, 13 x 21 cm;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absorpční pěnové krytí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technologií Safetac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69-0002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Jehla inzulin.VERIFINE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8,30G-0,30x8 mm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22x23cm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1,25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9,15m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7" w:space="254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69-0001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Jehla inzulin.VERIFINE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6,31G-0,25x6 mm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Pipeta Pasteurova 3ml,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 1 bal 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08" w:space="276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Mikrozkumavka Epp. 1.5ml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víčka 1 bal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0360-03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Lanceta Ergolance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bezpečnostní - 2.0 mm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365986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Zkumavka Microtainer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Microgard Li-Hep/Gel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Pipeta Pasteurova 3ml,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 1 bal 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08" w:space="276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08162500 SL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Sklo podložní 76x26,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matokraj/neproložené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7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359000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Návleky modré, 36 x 15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596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368860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4ml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K3EDTA, 75x13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2024-07-23 13:01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152 007,58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6853295</wp:posOffset>
            </wp:positionV>
            <wp:extent cx="25174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6853295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6853295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6853295</wp:posOffset>
            </wp:positionV>
            <wp:extent cx="50349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6853295</wp:posOffset>
            </wp:positionV>
            <wp:extent cx="7552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6853295</wp:posOffset>
            </wp:positionV>
            <wp:extent cx="50350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6853295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6853295</wp:posOffset>
            </wp:positionV>
            <wp:extent cx="2517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6853295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6853295</wp:posOffset>
            </wp:positionV>
            <wp:extent cx="75525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6853295</wp:posOffset>
            </wp:positionV>
            <wp:extent cx="2517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6853295</wp:posOffset>
            </wp:positionV>
            <wp:extent cx="7552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6853295</wp:posOffset>
            </wp:positionV>
            <wp:extent cx="2517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6853295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6853295</wp:posOffset>
            </wp:positionV>
            <wp:extent cx="2517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6853295</wp:posOffset>
            </wp:positionV>
            <wp:extent cx="7552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6853295</wp:posOffset>
            </wp:positionV>
            <wp:extent cx="50349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6853295</wp:posOffset>
            </wp:positionV>
            <wp:extent cx="50350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6853295</wp:posOffset>
            </wp:positionV>
            <wp:extent cx="2517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6853295</wp:posOffset>
            </wp:positionV>
            <wp:extent cx="75524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6853295</wp:posOffset>
            </wp:positionV>
            <wp:extent cx="5034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6853295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6853295</wp:posOffset>
            </wp:positionV>
            <wp:extent cx="75524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6853295</wp:posOffset>
            </wp:positionV>
            <wp:extent cx="2517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6853295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6853295</wp:posOffset>
            </wp:positionV>
            <wp:extent cx="50350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6853295</wp:posOffset>
            </wp:positionV>
            <wp:extent cx="50349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6853295</wp:posOffset>
            </wp:positionV>
            <wp:extent cx="75524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6853295</wp:posOffset>
            </wp:positionV>
            <wp:extent cx="25175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6853295</wp:posOffset>
            </wp:positionV>
            <wp:extent cx="50349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6853295</wp:posOffset>
            </wp:positionV>
            <wp:extent cx="75525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6853295</wp:posOffset>
            </wp:positionV>
            <wp:extent cx="25174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6853295</wp:posOffset>
            </wp:positionV>
            <wp:extent cx="50350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6853295</wp:posOffset>
            </wp:positionV>
            <wp:extent cx="180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6853295</wp:posOffset>
            </wp:positionV>
            <wp:extent cx="180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http://r.o.Na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objednavky@schubert24.cz"/><Relationship Id="rId33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2024-07-23T12:07:50Z</dcterms:created>
  <dcterms:modified xsi:type="dcterms:W3CDTF">2024-07-23T12:07:50Z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