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c.JH281424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26511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Kompresy z NT 7.5x7.5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176280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59194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59194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59194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59194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59194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59194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59194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59194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59194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59194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82" w:space="42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5 x 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5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cm, sterilní, 1x5ks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41441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novorozenec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42002810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Porodnický balíček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25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25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12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17172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Jednorázové prostěradlo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120x220cm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7" w:space="278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14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Štětička vatová malá, bal.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1" w:space="25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6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14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9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13019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14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6" w:space="250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43002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pružné krepové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37702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Tampon prošívaný 45x45 cm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RTG, bal.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3" w:space="23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Miniset pro chirurgii - Steriset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CÍSAŘSKÝ ŘEZ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LAVH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5 x 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 s RTG nití, sterilní, bal.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107 475,07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2024-07-23 13:00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3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anep@panep.cz"/><Relationship Id="rId223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2024-07-23T12:04:29Z</dcterms:created>
  <dcterms:modified xsi:type="dcterms:W3CDTF">2024-07-23T12:04:29Z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