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c.JH281407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bělené, 38 x 58 cm 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3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kg = 1bal 1 bal = 5kg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2" w:space="2460"/>
            <w:col w:w="19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pudru Sempermed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Gynekologické Surgicare 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25 párů = bal 1 bal = 25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ster.kompresy 5 x 5 cm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12 vrstev , 5 steril. 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2" w:space="23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13475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13475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13475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13475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13475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13475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13475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13475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13475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13475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13475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13475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13475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13475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13475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13475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13475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13475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13475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13475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13475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13475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13475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13475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13475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13475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13475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13475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13475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D (větší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hlava, slabší trup)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153320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Bellawa vatové tyčinky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plastovém obalu ,1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ks, min karton - 24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ks, min karton - 24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7" w:space="23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144932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Curaplast Kids- náplast pro děti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 veselými motivy, 6x10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Náplast Curaplast 2x4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poinjekční v roli ,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náplastí v roli/bal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7" w:space="26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55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337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937" w:line="199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v 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337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8,5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34656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pudru, mikrozdrsněné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D (větší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hlava, slabší trup)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E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trup, kyčel, podpaží)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9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v 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XL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153320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Bellawa vatové tyčinky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plastovém obalu ,1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ks, min karton - 24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200 ks, min karton - 24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10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7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Setpack setrilní gázová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komprese s RTG vláknem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10x10 cm ,1bal = 20 ks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karton = 54bal 1 karton = (54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170 cm ,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v 1bal 1 bal =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229108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Set LAVH - Strakonice ,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-25895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-25895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-25895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-25895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-25895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-25895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-25895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-25895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-25895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-25895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-25895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-25895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-25895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-25895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-25895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-25895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-25895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-25895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-25895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-25895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-25895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-25895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-25895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-25895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-25895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-25895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-25895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-25895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-25895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rameno JH , bal = ks,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obj=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univerzální , 13ks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13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94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Vliwasoft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 netkané textilie, 4 vrstvy ,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Vliwasoft 7,5x7,5cm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komprese z netkané textilie,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vrstvy , 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XL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 9N,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90944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90944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90944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90944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90944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Syntegra IR 7,5 , 50 párů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2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106 924,48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2024-07-23 12:54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dbyt.slavkov@cz.lrmed.com"/><Relationship Id="rId29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2024-07-23T12:03:24Z</dcterms:created>
  <dcterms:modified xsi:type="dcterms:W3CDTF">2024-07-23T12:03:24Z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