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c.JH281398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028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914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CHEIRÓN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Kukulova 24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16900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27094987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CZ27094987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30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obchod@cheiron.eu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I13230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Sonda nosní pro dospělé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PE-095-002775-0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16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Papír A4 k EKG BeneHeart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QP70019-U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Mikronebulizátor s maskou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dospělé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3" w:space="232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I13230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Sonda nosní pro 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A-501-1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Bakteriální a virální filtr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I13210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Hadička propojovací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šroubení 2.1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I13230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Sonda nosní pro dospělé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232-006-012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Hadice silikonová 6 x 12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25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PE-095-002775-0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A4 k EKG BeneHeart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48" w:space="90"/>
            <w:col w:w="1822" w:space="253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QP70019-U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Mikronebulizátor s maskou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9131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Elektrody defibrilační AED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PowerHeart, dospělé (pro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CHIR. B, LDN, ORTOP.)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52" w:space="254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2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QP70019-U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Mikronebulizátor s maskou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07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0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9131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Elektrody defibrilační AED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PowerHeart, dospělé (pro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CHIR. B, LDN, ORTOP.)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2" w:space="2547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I13230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Sonda nosní pro 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10030001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Broncoflex Vortex, sterilní,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prům. 5.6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000-036-011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Flovac 2l - jednorázový vak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sekret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G05206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Souprava na odběr tracheálního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sekretu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300-710-000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Bakteriální filtr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CLIMATRACH s O2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(umělý nos),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A-501-2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Bakteriální a virální filtr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HMEF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24" w:space="277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300-200-000-F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Filtr bakt.HYGROVENT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524-000-0163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Okruh odsávací 2 m PVC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koncovkami (trychtýř-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trychtýř),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1" w:space="25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I13230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Sonda nosní pro 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000-036-011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Flovac 2l - jednorázový vak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sekret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6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000-036-011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Flovac 2l - jednorázový vak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sekret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569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300-710-000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Bakteriální filtr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CLIMATRACH s O2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(umělý nos),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2024-07-23 12:49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4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74 033,45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4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4196454</wp:posOffset>
            </wp:positionV>
            <wp:extent cx="25174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4196454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4196454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4196454</wp:posOffset>
            </wp:positionV>
            <wp:extent cx="50349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4196454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4196454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4196454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4196454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4196454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4196454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4196454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4196454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4196454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4196454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4196454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4196454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4196454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4196454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4196454</wp:posOffset>
            </wp:positionV>
            <wp:extent cx="2517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4196454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4196454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4196454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4196454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4196454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4196454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4196454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4196454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4196454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4196454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4196454</wp:posOffset>
            </wp:positionV>
            <wp:extent cx="50349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4196454</wp:posOffset>
            </wp:positionV>
            <wp:extent cx="75525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4196454</wp:posOffset>
            </wp:positionV>
            <wp:extent cx="25174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4196454</wp:posOffset>
            </wp:positionV>
            <wp:extent cx="5035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4196454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4196454</wp:posOffset>
            </wp:positionV>
            <wp:extent cx="180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chod@cheiron.eu"/><Relationship Id="rId14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2024-07-23T11:57:35Z</dcterms:created>
  <dcterms:modified xsi:type="dcterms:W3CDTF">2024-07-23T11:57:35Z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