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c.JH281392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7145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600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Fresenius Kabi </w:t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strži 1702/65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225270275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47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czech-info@fresenius-kabi.com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3" w:after="0" w:line="225" w:lineRule="exact"/>
        <w:ind w:left="102" w:right="4174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19757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831903340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SmofKabiven 1970 ml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K808241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Aminomix Peripheral 2000ml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8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bal = 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4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PK41XE025C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Benelyte 20x250ml KP CZ,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infuzní roztok 1 bal = 20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47" w:space="252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K803221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5% GLUCOSE IN WATER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2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FOR INJECTION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FRESENIUS, INF SOL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1X500ML-PE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4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B230531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VSL Sterile water 1x1000 ml 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X 1000 ML BOTTLE 1 bal = 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9" w:space="229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8501512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Zátka univerzální Combi-Cap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1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LL červené 1 bal = 2000ks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2902802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Trn aspirační Extra Spike Plus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(Zelený)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8" w:space="2334"/>
            <w:col w:w="275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831903340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SmofKabiven 1970 ml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831912340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SmofKabiven Peripheral 1904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3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7" w:space="235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1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B230531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-66" w:right="4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VSL Sterile water 1x1000 ml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X 1000 ML BOTTLE 1 bal =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535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935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Z029061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CONOX Sensor (4. gen)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67 859,96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25" w:lineRule="exact"/>
        <w:ind w:left="103" w:right="5096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2024-07-23 12:47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5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http://s.r.o.Na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czech-info@fresenius-kabi.com"/><Relationship Id="rId150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2024-07-23T11:56:16Z</dcterms:created>
  <dcterms:modified xsi:type="dcterms:W3CDTF">2024-07-23T11:56:16Z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