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c.JH281303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857500" cy="5588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7432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TestLine Clinical Diagnostics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Křižíkova 188/68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61200 Brno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47913240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CZ47913240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541 243 390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40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order@testlinecd.com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1" name="Freeform 111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BD-BGL024_JH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BlueBLOT-LINE Borrelia IgG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7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24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37" w:space="233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BD-BML024_JH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BlueBLOT-LINE Borrelia IgM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0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bal = 24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BD-CAL024_JH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BlueBLOT-LINE Chlamydia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8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IgA 1 bal = 24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30" w:space="244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BD-CGL024_JH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BlueBLOT-LINE Chlamydia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2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IgG 1 bal = 24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TBG096_JH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EIA TBE Virus IgG 1 bal = 96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32" w:space="234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TBM096_JH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EIA TBE Virus IgM 1 bal = 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933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128 583,07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2024-07-23 08:39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5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5664340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6218187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1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1" Type="http://schemas.openxmlformats.org/officeDocument/2006/relationships/hyperlink" TargetMode="External" Target="http://www.tcpdf.org/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order@testlinecd.co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2024-07-23T11:48:20Z</dcterms:created>
  <dcterms:modified xsi:type="dcterms:W3CDTF">2024-07-23T11:48:20Z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