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c.JH281308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Siemens Healthcare,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779/3b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233032001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3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diagnostika.cz.team@siemens-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healthineers.com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1" name="Freeform 111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14678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JH10445689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CA-CLEAN 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REINIGUNGSLOS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449" w:space="305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JH10445720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THROMBIN REAGENZ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I.U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JH10445980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INNOVANCE D-DIMER 300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TE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8" w:space="23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JH10446234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KONTROLL-PLASMA 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9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10X1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JH10446445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THROMBOREL S 10X10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JH10488059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Cuvette SUC-400a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5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JH10708787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CA CLEAN II 1x45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162 337,77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2024-07-23 08:41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1" Type="http://schemas.openxmlformats.org/officeDocument/2006/relationships/hyperlink" TargetMode="External" Target="http://www.tcpdf.org/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diagnostika.cz.team@siemens-healthineers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2024-07-23T11:53:00Z</dcterms:created>
  <dcterms:modified xsi:type="dcterms:W3CDTF">2024-07-23T11:53:00Z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