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062" w14:textId="55E0A09B" w:rsidR="00232CBE" w:rsidRDefault="00BD1BC6" w:rsidP="005746B6">
      <w:pPr>
        <w:pStyle w:val="cpNzevsmlouvy"/>
      </w:pPr>
      <w:r>
        <w:t xml:space="preserve">Dodatek č. </w:t>
      </w:r>
      <w:r w:rsidR="00AD6D03">
        <w:t>1</w:t>
      </w:r>
      <w:r w:rsidR="00B336AB">
        <w:t>8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>Česká pošta, s.p.</w:t>
            </w:r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IČ</w:t>
            </w:r>
            <w:r w:rsidR="00513FD5" w:rsidRPr="002E5713">
              <w:t>O</w:t>
            </w:r>
            <w:r w:rsidRPr="002E5713">
              <w:t>:</w:t>
            </w:r>
          </w:p>
        </w:tc>
        <w:tc>
          <w:tcPr>
            <w:tcW w:w="5490" w:type="dxa"/>
          </w:tcPr>
          <w:p w14:paraId="55B69216" w14:textId="607C2AD6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471</w:t>
            </w:r>
            <w:r w:rsidR="00CB07C7" w:rsidRPr="002E5713">
              <w:t xml:space="preserve"> </w:t>
            </w:r>
            <w:r w:rsidRPr="002E5713">
              <w:t>14</w:t>
            </w:r>
            <w:r w:rsidR="00CB07C7" w:rsidRPr="002E5713">
              <w:t xml:space="preserve"> </w:t>
            </w:r>
            <w:r w:rsidRPr="002E5713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DIČ:</w:t>
            </w:r>
          </w:p>
        </w:tc>
        <w:tc>
          <w:tcPr>
            <w:tcW w:w="5490" w:type="dxa"/>
          </w:tcPr>
          <w:p w14:paraId="55592687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CZ47114983</w:t>
            </w:r>
          </w:p>
        </w:tc>
      </w:tr>
      <w:tr w:rsidR="005746B6" w:rsidRPr="00F34876" w14:paraId="32CC6831" w14:textId="77777777" w:rsidTr="002E5713">
        <w:trPr>
          <w:trHeight w:val="319"/>
        </w:trPr>
        <w:tc>
          <w:tcPr>
            <w:tcW w:w="4361" w:type="dxa"/>
          </w:tcPr>
          <w:p w14:paraId="0D1DEAF1" w14:textId="21C5DDB7" w:rsidR="005746B6" w:rsidRPr="002E5713" w:rsidRDefault="00AB2F6C" w:rsidP="00513FD5">
            <w:pPr>
              <w:pStyle w:val="cpTabulkasmluvnistrany"/>
              <w:framePr w:hSpace="0" w:wrap="auto" w:vAnchor="margin" w:hAnchor="text" w:yAlign="inline"/>
            </w:pPr>
            <w:r w:rsidRPr="002E5713">
              <w:t>zastoupen:</w:t>
            </w:r>
            <w:r w:rsidR="005746B6" w:rsidRPr="002E5713">
              <w:tab/>
            </w:r>
          </w:p>
        </w:tc>
        <w:tc>
          <w:tcPr>
            <w:tcW w:w="5490" w:type="dxa"/>
          </w:tcPr>
          <w:p w14:paraId="4FCAD14D" w14:textId="08A1C68E" w:rsidR="005746B6" w:rsidRPr="002E5713" w:rsidRDefault="008224DE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r>
              <w:t>Bc. Pavel Krejčík, DiS., Manažer specializovaného útvaru vnitrostátní obchod Česká pošta</w:t>
            </w:r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2E5713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2E5713">
              <w:t>Městského soudu v Praze</w:t>
            </w:r>
            <w:r w:rsidRPr="002E5713">
              <w:rPr>
                <w:rStyle w:val="platne1"/>
              </w:rPr>
              <w:t xml:space="preserve">, </w:t>
            </w:r>
            <w:proofErr w:type="spellStart"/>
            <w:r w:rsidR="002778CF" w:rsidRPr="002E5713">
              <w:rPr>
                <w:rStyle w:val="platne1"/>
              </w:rPr>
              <w:t>sp.zn</w:t>
            </w:r>
            <w:proofErr w:type="spellEnd"/>
            <w:r w:rsidR="002778CF" w:rsidRPr="002E5713">
              <w:rPr>
                <w:rStyle w:val="platne1"/>
              </w:rPr>
              <w:t>.</w:t>
            </w:r>
            <w:r w:rsidRPr="002E5713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2E5713">
              <w:t xml:space="preserve">Československá obchodní banka, a.s., </w:t>
            </w:r>
          </w:p>
          <w:p w14:paraId="44BDBE7A" w14:textId="0623873E" w:rsidR="000B2CCD" w:rsidRPr="002E5713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r w:rsidRPr="002E5713">
              <w:t>č.ú</w:t>
            </w:r>
            <w:proofErr w:type="spellEnd"/>
            <w:r w:rsidRPr="002E5713">
              <w:t>.: 133406370/0300</w:t>
            </w: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1389D286" w:rsidR="00CC416D" w:rsidRPr="00F34876" w:rsidRDefault="00101C0A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18C5FBE3" w:rsidR="00CC416D" w:rsidRPr="00F34876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4F4AC3BF" w:rsidR="00CC416D" w:rsidRPr="00F34876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10C99E20" w:rsidR="00CC416D" w:rsidRPr="00F34876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2767518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>:</w:t>
            </w:r>
            <w:r w:rsidRPr="00F34876">
              <w:tab/>
            </w:r>
          </w:p>
        </w:tc>
        <w:tc>
          <w:tcPr>
            <w:tcW w:w="5386" w:type="dxa"/>
          </w:tcPr>
          <w:p w14:paraId="3EBD2379" w14:textId="75C2A1E4" w:rsidR="00CC416D" w:rsidRPr="00F34876" w:rsidRDefault="00101C0A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3E3ACF84" w:rsidR="00CC416D" w:rsidRPr="00F34876" w:rsidRDefault="00101C0A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</w:t>
            </w:r>
            <w:r w:rsidR="009347F1">
              <w:t>eg</w:t>
            </w:r>
            <w:proofErr w:type="spellEnd"/>
            <w:r w:rsidR="009347F1">
              <w:t>. číslo smlouvy:</w:t>
            </w:r>
          </w:p>
        </w:tc>
        <w:tc>
          <w:tcPr>
            <w:tcW w:w="5386" w:type="dxa"/>
          </w:tcPr>
          <w:p w14:paraId="52B5E396" w14:textId="075850FF" w:rsidR="00CC416D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34B2A530" w:rsidR="00604A60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49528A42" w:rsidR="009347F1" w:rsidRPr="00F34876" w:rsidRDefault="00101C0A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36D9B6A8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AB2F6C">
        <w:rPr>
          <w:bCs/>
        </w:rPr>
        <w:t>1</w:t>
      </w:r>
      <w:r w:rsidR="00241861">
        <w:rPr>
          <w:bCs/>
        </w:rPr>
        <w:t>7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</w:t>
      </w:r>
      <w:r w:rsidR="003A7DE6">
        <w:t>0</w:t>
      </w:r>
      <w:r>
        <w:t>. 8. 2018, Dodatku č. 2 ze dne 2</w:t>
      </w:r>
      <w:r w:rsidR="003A7DE6">
        <w:t>4</w:t>
      </w:r>
      <w:r>
        <w:t>. 8. 2018, Dodatku č. 3 ze dne 8. 10. 2019, Dodatku č.</w:t>
      </w:r>
      <w:r w:rsidR="00F15BAD">
        <w:t> </w:t>
      </w:r>
      <w:r>
        <w:t xml:space="preserve">4 ze dne </w:t>
      </w:r>
      <w:r w:rsidR="005708A6">
        <w:t>17</w:t>
      </w:r>
      <w:r>
        <w:t>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</w:t>
      </w:r>
      <w:r w:rsidR="005708A6">
        <w:t>11</w:t>
      </w:r>
      <w:r w:rsidR="00001230">
        <w:t>. 11. 2020</w:t>
      </w:r>
      <w:r w:rsidR="00AD6D03">
        <w:t xml:space="preserve">, </w:t>
      </w:r>
      <w:r w:rsidR="00001230">
        <w:t xml:space="preserve">Dodatku č. 8 ze dne </w:t>
      </w:r>
      <w:r w:rsidR="005708A6">
        <w:t>28</w:t>
      </w:r>
      <w:r w:rsidR="00001230">
        <w:t>. 1</w:t>
      </w:r>
      <w:r w:rsidR="005708A6">
        <w:t>2</w:t>
      </w:r>
      <w:r w:rsidR="00001230">
        <w:t>. 202</w:t>
      </w:r>
      <w:r w:rsidR="005708A6">
        <w:t>0</w:t>
      </w:r>
      <w:r w:rsidR="00AB2F6C">
        <w:t xml:space="preserve">, </w:t>
      </w:r>
      <w:r w:rsidR="00AD6D03">
        <w:t>Dodatku č. 9 ze dne 12.</w:t>
      </w:r>
      <w:r w:rsidR="00A93F0C">
        <w:t xml:space="preserve"> </w:t>
      </w:r>
      <w:r w:rsidR="00AD6D03">
        <w:t>7.</w:t>
      </w:r>
      <w:r w:rsidR="00A93F0C">
        <w:t xml:space="preserve"> </w:t>
      </w:r>
      <w:r w:rsidR="00AD6D03">
        <w:t>202</w:t>
      </w:r>
      <w:r w:rsidR="003301DA">
        <w:t xml:space="preserve">1, </w:t>
      </w:r>
      <w:r w:rsidR="00AB2F6C">
        <w:t>Dodatku č. 10 ze dne 7. 6. 2022</w:t>
      </w:r>
      <w:r w:rsidR="00D56DF1">
        <w:t xml:space="preserve">, </w:t>
      </w:r>
      <w:r w:rsidR="003301DA">
        <w:t>Dodatku č. 11 ze dne 7. 2. 2023</w:t>
      </w:r>
      <w:r w:rsidR="00E03E11">
        <w:t xml:space="preserve">, </w:t>
      </w:r>
      <w:r w:rsidR="00D56DF1">
        <w:t>Dodatku č. 12 ze dne 15. 2. 2023</w:t>
      </w:r>
      <w:r w:rsidR="00395126">
        <w:t xml:space="preserve">, </w:t>
      </w:r>
      <w:r w:rsidR="00E03E11">
        <w:t>Dodatku č. 13 ze dne 31. 3. 2023</w:t>
      </w:r>
      <w:r w:rsidR="003E3B3A">
        <w:t>,</w:t>
      </w:r>
      <w:r w:rsidR="00395126">
        <w:t xml:space="preserve"> Dodatku č. 14 ze dne </w:t>
      </w:r>
      <w:r w:rsidR="00B26CC9">
        <w:t>10. 7. 2023</w:t>
      </w:r>
      <w:r w:rsidR="00D15594">
        <w:t xml:space="preserve">, </w:t>
      </w:r>
      <w:r w:rsidR="003E3B3A">
        <w:t xml:space="preserve">Dodatku č. 15 ze dne </w:t>
      </w:r>
      <w:r w:rsidR="002319C7">
        <w:t>2. 11. 2023</w:t>
      </w:r>
      <w:r w:rsidR="00B336AB">
        <w:t xml:space="preserve">, </w:t>
      </w:r>
      <w:r w:rsidR="00D15594">
        <w:t xml:space="preserve">Dodatku č. 16 ze dne </w:t>
      </w:r>
      <w:r w:rsidR="004A7958">
        <w:t>24. 11. 2023</w:t>
      </w:r>
      <w:r w:rsidR="00B336AB">
        <w:t xml:space="preserve"> a Dodatku č. 17 ze dne 9.5.2024</w:t>
      </w:r>
      <w:r w:rsidR="00B26CC9">
        <w:t xml:space="preserve">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49FAC8E9" w:rsidR="00865835" w:rsidRDefault="00865835" w:rsidP="004130B8">
      <w:pPr>
        <w:spacing w:after="0" w:line="240" w:lineRule="auto"/>
      </w:pPr>
      <w:r>
        <w:t xml:space="preserve">Účelem tohoto dodatku je </w:t>
      </w:r>
      <w:r w:rsidR="00AB2F6C">
        <w:t>úprava seznamu pověřených osob</w:t>
      </w:r>
      <w:r w:rsidR="00E64AE4">
        <w:t>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3E10D3FD" w14:textId="77EADBE5" w:rsidR="00495936" w:rsidRDefault="00495936" w:rsidP="00495936">
      <w:pPr>
        <w:pStyle w:val="cpodstavecslovan1"/>
        <w:spacing w:after="0" w:line="240" w:lineRule="auto"/>
      </w:pPr>
      <w:r>
        <w:t xml:space="preserve">Příloha č. </w:t>
      </w:r>
      <w:r w:rsidR="00E2109F">
        <w:t>4</w:t>
      </w:r>
      <w:r>
        <w:t xml:space="preserve"> – </w:t>
      </w:r>
      <w:r w:rsidR="00E2109F">
        <w:t>Seznam pověřených osob</w:t>
      </w:r>
      <w:r w:rsidR="00760211">
        <w:t xml:space="preserve"> </w:t>
      </w:r>
      <w:r w:rsidR="00AB2F6C">
        <w:t xml:space="preserve">je aktualizována dle přílohy č. 1 tohoto </w:t>
      </w:r>
      <w:r w:rsidR="00E2109F">
        <w:t>dodatku.</w:t>
      </w:r>
    </w:p>
    <w:p w14:paraId="0802E3EB" w14:textId="77777777" w:rsidR="00E64AE4" w:rsidRDefault="00E64AE4" w:rsidP="00E64AE4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B26CC9">
      <w:pPr>
        <w:pStyle w:val="cpodstavecslovan1"/>
        <w:spacing w:after="0" w:line="240" w:lineRule="auto"/>
      </w:pPr>
      <w:r>
        <w:t>Ostatní ujednání smlouvy se nemění.</w:t>
      </w:r>
    </w:p>
    <w:p w14:paraId="1E99E270" w14:textId="77777777" w:rsidR="00035CA2" w:rsidRDefault="006F3F28" w:rsidP="00B26CC9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2E2CCF95" w14:textId="317E7ACB" w:rsidR="00035CA2" w:rsidRDefault="009E03BC" w:rsidP="00B26CC9">
      <w:pPr>
        <w:pStyle w:val="cpodstavecslovan1"/>
        <w:spacing w:after="0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  <w:r w:rsidR="00035CA2" w:rsidRPr="00035CA2">
        <w:t xml:space="preserve"> </w:t>
      </w:r>
    </w:p>
    <w:p w14:paraId="45CB7A39" w14:textId="6592073E" w:rsidR="009E03BC" w:rsidRDefault="009E03BC" w:rsidP="00B26CC9">
      <w:pPr>
        <w:pStyle w:val="cpodstavecslovan1"/>
        <w:spacing w:after="0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04006893" w:rsidR="00580EEB" w:rsidRDefault="00580EEB" w:rsidP="004130B8">
      <w:pPr>
        <w:pStyle w:val="cpodstavecslovan1"/>
        <w:spacing w:after="0" w:line="240" w:lineRule="auto"/>
      </w:pPr>
      <w:r>
        <w:t>Nedílnou součást dodatku j</w:t>
      </w:r>
      <w:r w:rsidR="00657E58">
        <w:t>e tato příloha</w:t>
      </w:r>
      <w:r>
        <w:t>:</w:t>
      </w:r>
    </w:p>
    <w:p w14:paraId="4DBB3525" w14:textId="24CE7F9D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 xml:space="preserve">. </w:t>
      </w:r>
      <w:r w:rsidR="00AB2F6C">
        <w:t>1</w:t>
      </w:r>
      <w:r w:rsidRPr="00495936">
        <w:t xml:space="preserve"> </w:t>
      </w:r>
      <w:r w:rsidR="00AB2F6C">
        <w:t>Seznam pověřených osob</w:t>
      </w:r>
      <w:r w:rsidR="00982FAE">
        <w:t xml:space="preserve"> </w:t>
      </w: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03FB5295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</w:t>
      </w:r>
      <w:r w:rsidR="00101C0A">
        <w:t>x</w:t>
      </w:r>
      <w:r w:rsidR="004130B8">
        <w:t xml:space="preserve">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00217E37" w14:textId="719DD994" w:rsidR="00323A31" w:rsidRDefault="00AD6D14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 </w:t>
      </w:r>
      <w:r w:rsidR="008224DE">
        <w:t xml:space="preserve">      </w:t>
      </w:r>
      <w:r>
        <w:t xml:space="preserve"> </w:t>
      </w:r>
      <w:r w:rsidR="008224DE">
        <w:t>Bc. Pavel Krejčík, DiS</w:t>
      </w:r>
      <w:r>
        <w:t xml:space="preserve">       </w:t>
      </w:r>
      <w:r w:rsidR="00323A31">
        <w:t xml:space="preserve">    </w:t>
      </w:r>
      <w:r>
        <w:t xml:space="preserve">              </w:t>
      </w:r>
      <w:r w:rsidR="00AA20D9">
        <w:t xml:space="preserve">                                           </w:t>
      </w:r>
      <w:r w:rsidR="00101C0A">
        <w:t xml:space="preserve">              x</w:t>
      </w:r>
    </w:p>
    <w:p w14:paraId="49E24273" w14:textId="3012F789" w:rsidR="00726BD2" w:rsidRDefault="00794B25" w:rsidP="008224DE">
      <w:pPr>
        <w:pStyle w:val="cpodstavecslovan1"/>
        <w:numPr>
          <w:ilvl w:val="0"/>
          <w:numId w:val="0"/>
        </w:numPr>
        <w:spacing w:after="0" w:line="240" w:lineRule="auto"/>
      </w:pPr>
      <w:r>
        <w:t xml:space="preserve"> </w:t>
      </w:r>
      <w:r w:rsidR="00323A31">
        <w:t xml:space="preserve"> </w:t>
      </w:r>
      <w:r w:rsidR="008224DE">
        <w:t>Manažer specializovaného útvaru</w:t>
      </w:r>
      <w:r w:rsidR="00AA20D9">
        <w:t xml:space="preserve">                                    </w:t>
      </w:r>
      <w:r w:rsidR="00045912">
        <w:t xml:space="preserve">      </w:t>
      </w:r>
      <w:r w:rsidR="00AA20D9">
        <w:t xml:space="preserve">  </w:t>
      </w:r>
      <w:r w:rsidR="00323A31">
        <w:t xml:space="preserve"> </w:t>
      </w:r>
      <w:r w:rsidR="00AA20D9">
        <w:t xml:space="preserve"> </w:t>
      </w:r>
      <w:r w:rsidR="008224DE">
        <w:t xml:space="preserve">      </w:t>
      </w:r>
      <w:r w:rsidR="00AA20D9">
        <w:t xml:space="preserve">     </w:t>
      </w:r>
    </w:p>
    <w:p w14:paraId="046E1B01" w14:textId="3C62C391" w:rsidR="00A40C8A" w:rsidRDefault="008224DE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  vnitrostátní obchod Česká pošta</w:t>
      </w:r>
      <w:r w:rsidR="004130B8">
        <w:tab/>
      </w:r>
      <w:r w:rsidR="004130B8">
        <w:tab/>
      </w:r>
      <w:r w:rsidR="00495936">
        <w:t xml:space="preserve">             </w:t>
      </w:r>
      <w:r w:rsidR="00E2109F">
        <w:tab/>
      </w:r>
      <w:r w:rsidR="00E2109F">
        <w:tab/>
      </w:r>
      <w:r w:rsidR="00E2109F">
        <w:tab/>
      </w:r>
      <w:r w:rsidR="00E2109F">
        <w:tab/>
      </w:r>
      <w:r w:rsidR="00E2109F">
        <w:tab/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76D46330" w14:textId="2473A7DB" w:rsidR="004130B8" w:rsidRDefault="00323A31" w:rsidP="009D47F0">
      <w:pPr>
        <w:pStyle w:val="cpodstavecslovan1"/>
        <w:numPr>
          <w:ilvl w:val="0"/>
          <w:numId w:val="0"/>
        </w:numPr>
        <w:spacing w:after="0" w:line="240" w:lineRule="auto"/>
        <w:ind w:left="5496" w:firstLine="168"/>
      </w:pPr>
      <w:r>
        <w:t xml:space="preserve">              </w:t>
      </w:r>
      <w:r w:rsidR="00101C0A">
        <w:t xml:space="preserve">            x</w:t>
      </w:r>
    </w:p>
    <w:p w14:paraId="299D4F54" w14:textId="05638007" w:rsidR="004130B8" w:rsidRDefault="00323A31" w:rsidP="009D47F0">
      <w:pPr>
        <w:pStyle w:val="cpodstavecslovan1"/>
        <w:numPr>
          <w:ilvl w:val="0"/>
          <w:numId w:val="0"/>
        </w:numPr>
        <w:spacing w:after="0" w:line="240" w:lineRule="auto"/>
        <w:ind w:left="5412" w:firstLine="252"/>
      </w:pPr>
      <w:r>
        <w:t xml:space="preserve">            </w:t>
      </w: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sectPr w:rsidR="00726BD2" w:rsidSect="003C5B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8E02" w14:textId="77777777" w:rsidR="00FC5AC8" w:rsidRDefault="00FC5AC8" w:rsidP="00BB2C84">
      <w:pPr>
        <w:spacing w:after="0" w:line="240" w:lineRule="auto"/>
      </w:pPr>
      <w:r>
        <w:separator/>
      </w:r>
    </w:p>
  </w:endnote>
  <w:endnote w:type="continuationSeparator" w:id="0">
    <w:p w14:paraId="006C240C" w14:textId="77777777" w:rsidR="00FC5AC8" w:rsidRDefault="00FC5AC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B2D" w14:textId="4355EB82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727C" w14:textId="77777777" w:rsidR="00FC5AC8" w:rsidRDefault="00FC5AC8" w:rsidP="00BB2C84">
      <w:pPr>
        <w:spacing w:after="0" w:line="240" w:lineRule="auto"/>
      </w:pPr>
      <w:r>
        <w:separator/>
      </w:r>
    </w:p>
  </w:footnote>
  <w:footnote w:type="continuationSeparator" w:id="0">
    <w:p w14:paraId="6396492B" w14:textId="77777777" w:rsidR="00FC5AC8" w:rsidRDefault="00FC5AC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6032" w14:textId="576B87DC" w:rsidR="00794B25" w:rsidRDefault="00794B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6880" behindDoc="0" locked="0" layoutInCell="1" allowOverlap="1" wp14:anchorId="5347D8B7" wp14:editId="627F6F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F877" w14:textId="63C490F8" w:rsidR="00794B25" w:rsidRPr="00794B25" w:rsidRDefault="00794B25" w:rsidP="00794B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B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7D8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7068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1ACF877" w14:textId="63C490F8" w:rsidR="00794B25" w:rsidRPr="00794B25" w:rsidRDefault="00794B25" w:rsidP="00794B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B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D77" w14:textId="7BE77C21" w:rsidR="00BD1BC6" w:rsidRPr="00E6080F" w:rsidRDefault="00794B2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07904" behindDoc="0" locked="0" layoutInCell="1" allowOverlap="1" wp14:anchorId="7A91E89C" wp14:editId="4D59A070">
              <wp:simplePos x="723900" y="4318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89EC" w14:textId="620AFB86" w:rsidR="00794B25" w:rsidRPr="00794B25" w:rsidRDefault="00794B25" w:rsidP="00794B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B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1E8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7079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06F89EC" w14:textId="620AFB86" w:rsidR="00794B25" w:rsidRPr="00794B25" w:rsidRDefault="00794B25" w:rsidP="00794B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B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BC6"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2D6DE217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</w:t>
    </w:r>
    <w:r w:rsidR="00B336AB">
      <w:rPr>
        <w:rFonts w:ascii="Arial" w:hAnsi="Arial" w:cs="Arial"/>
      </w:rPr>
      <w:t>8</w:t>
    </w:r>
    <w:r>
      <w:rPr>
        <w:rFonts w:ascii="Arial" w:hAnsi="Arial" w:cs="Arial"/>
      </w:rPr>
      <w:t xml:space="preserve"> ke Smlouvě o poskytování certifikačních služeb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A936" w14:textId="402FCE57" w:rsidR="00794B25" w:rsidRDefault="00794B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5856" behindDoc="0" locked="0" layoutInCell="1" allowOverlap="1" wp14:anchorId="050BB720" wp14:editId="583833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1348A" w14:textId="40497E54" w:rsidR="00794B25" w:rsidRPr="00794B25" w:rsidRDefault="00794B25" w:rsidP="00794B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4B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BB7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7058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301348A" w14:textId="40497E54" w:rsidR="00794B25" w:rsidRPr="00794B25" w:rsidRDefault="00794B25" w:rsidP="00794B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4B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A6832"/>
    <w:multiLevelType w:val="hybridMultilevel"/>
    <w:tmpl w:val="C86ED7F0"/>
    <w:lvl w:ilvl="0" w:tplc="BD3070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4659697">
    <w:abstractNumId w:val="19"/>
  </w:num>
  <w:num w:numId="2" w16cid:durableId="638845399">
    <w:abstractNumId w:val="12"/>
  </w:num>
  <w:num w:numId="3" w16cid:durableId="1790005223">
    <w:abstractNumId w:val="14"/>
  </w:num>
  <w:num w:numId="4" w16cid:durableId="884025647">
    <w:abstractNumId w:val="17"/>
  </w:num>
  <w:num w:numId="5" w16cid:durableId="179853117">
    <w:abstractNumId w:val="8"/>
  </w:num>
  <w:num w:numId="6" w16cid:durableId="971786240">
    <w:abstractNumId w:val="19"/>
  </w:num>
  <w:num w:numId="7" w16cid:durableId="540636480">
    <w:abstractNumId w:val="19"/>
  </w:num>
  <w:num w:numId="8" w16cid:durableId="2065911187">
    <w:abstractNumId w:val="19"/>
  </w:num>
  <w:num w:numId="9" w16cid:durableId="903370563">
    <w:abstractNumId w:val="19"/>
  </w:num>
  <w:num w:numId="10" w16cid:durableId="842475916">
    <w:abstractNumId w:val="19"/>
  </w:num>
  <w:num w:numId="11" w16cid:durableId="845368085">
    <w:abstractNumId w:val="19"/>
  </w:num>
  <w:num w:numId="12" w16cid:durableId="1137576041">
    <w:abstractNumId w:val="19"/>
  </w:num>
  <w:num w:numId="13" w16cid:durableId="1878814718">
    <w:abstractNumId w:val="19"/>
  </w:num>
  <w:num w:numId="14" w16cid:durableId="425613858">
    <w:abstractNumId w:val="19"/>
  </w:num>
  <w:num w:numId="15" w16cid:durableId="915897195">
    <w:abstractNumId w:val="19"/>
  </w:num>
  <w:num w:numId="16" w16cid:durableId="1008797261">
    <w:abstractNumId w:val="19"/>
  </w:num>
  <w:num w:numId="17" w16cid:durableId="1525627649">
    <w:abstractNumId w:val="19"/>
  </w:num>
  <w:num w:numId="18" w16cid:durableId="1588347516">
    <w:abstractNumId w:val="19"/>
  </w:num>
  <w:num w:numId="19" w16cid:durableId="1849446263">
    <w:abstractNumId w:val="7"/>
  </w:num>
  <w:num w:numId="20" w16cid:durableId="1415475782">
    <w:abstractNumId w:val="19"/>
  </w:num>
  <w:num w:numId="21" w16cid:durableId="765613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771768">
    <w:abstractNumId w:val="19"/>
  </w:num>
  <w:num w:numId="23" w16cid:durableId="1417942591">
    <w:abstractNumId w:val="0"/>
  </w:num>
  <w:num w:numId="24" w16cid:durableId="1264456737">
    <w:abstractNumId w:val="6"/>
  </w:num>
  <w:num w:numId="25" w16cid:durableId="39791685">
    <w:abstractNumId w:val="11"/>
  </w:num>
  <w:num w:numId="26" w16cid:durableId="106436241">
    <w:abstractNumId w:val="15"/>
  </w:num>
  <w:num w:numId="27" w16cid:durableId="2078089585">
    <w:abstractNumId w:val="10"/>
  </w:num>
  <w:num w:numId="28" w16cid:durableId="1985699064">
    <w:abstractNumId w:val="13"/>
  </w:num>
  <w:num w:numId="29" w16cid:durableId="1665471954">
    <w:abstractNumId w:val="2"/>
  </w:num>
  <w:num w:numId="30" w16cid:durableId="1030836338">
    <w:abstractNumId w:val="19"/>
  </w:num>
  <w:num w:numId="31" w16cid:durableId="1653440237">
    <w:abstractNumId w:val="19"/>
  </w:num>
  <w:num w:numId="32" w16cid:durableId="372924134">
    <w:abstractNumId w:val="19"/>
  </w:num>
  <w:num w:numId="33" w16cid:durableId="1447851568">
    <w:abstractNumId w:val="5"/>
  </w:num>
  <w:num w:numId="34" w16cid:durableId="14313571">
    <w:abstractNumId w:val="5"/>
    <w:lvlOverride w:ilvl="0">
      <w:startOverride w:val="5"/>
    </w:lvlOverride>
    <w:lvlOverride w:ilvl="1">
      <w:startOverride w:val="9"/>
    </w:lvlOverride>
  </w:num>
  <w:num w:numId="35" w16cid:durableId="1547794264">
    <w:abstractNumId w:val="19"/>
  </w:num>
  <w:num w:numId="36" w16cid:durableId="456802455">
    <w:abstractNumId w:val="18"/>
  </w:num>
  <w:num w:numId="37" w16cid:durableId="1360859991">
    <w:abstractNumId w:val="1"/>
  </w:num>
  <w:num w:numId="38" w16cid:durableId="1215772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1646816">
    <w:abstractNumId w:val="1"/>
  </w:num>
  <w:num w:numId="40" w16cid:durableId="2123761412">
    <w:abstractNumId w:val="4"/>
  </w:num>
  <w:num w:numId="41" w16cid:durableId="510074478">
    <w:abstractNumId w:val="19"/>
  </w:num>
  <w:num w:numId="42" w16cid:durableId="1184325278">
    <w:abstractNumId w:val="3"/>
  </w:num>
  <w:num w:numId="43" w16cid:durableId="1686975939">
    <w:abstractNumId w:val="19"/>
  </w:num>
  <w:num w:numId="44" w16cid:durableId="6926149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21C3A"/>
    <w:rsid w:val="00035CA2"/>
    <w:rsid w:val="000420DD"/>
    <w:rsid w:val="00045912"/>
    <w:rsid w:val="00054997"/>
    <w:rsid w:val="00065B44"/>
    <w:rsid w:val="00080B35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C0A"/>
    <w:rsid w:val="00101E34"/>
    <w:rsid w:val="00107F77"/>
    <w:rsid w:val="001176E5"/>
    <w:rsid w:val="00121066"/>
    <w:rsid w:val="001270B0"/>
    <w:rsid w:val="00160A6D"/>
    <w:rsid w:val="0019475D"/>
    <w:rsid w:val="001A713A"/>
    <w:rsid w:val="001B0028"/>
    <w:rsid w:val="001D55BE"/>
    <w:rsid w:val="001E129D"/>
    <w:rsid w:val="002033CE"/>
    <w:rsid w:val="00211230"/>
    <w:rsid w:val="002128CA"/>
    <w:rsid w:val="002235CC"/>
    <w:rsid w:val="00230A03"/>
    <w:rsid w:val="002319C7"/>
    <w:rsid w:val="00232CBE"/>
    <w:rsid w:val="00233048"/>
    <w:rsid w:val="0023594D"/>
    <w:rsid w:val="00235F33"/>
    <w:rsid w:val="00241861"/>
    <w:rsid w:val="00250575"/>
    <w:rsid w:val="002778CF"/>
    <w:rsid w:val="00297D6B"/>
    <w:rsid w:val="002B5338"/>
    <w:rsid w:val="002C2B4F"/>
    <w:rsid w:val="002C428D"/>
    <w:rsid w:val="002D096E"/>
    <w:rsid w:val="002D61C9"/>
    <w:rsid w:val="002E5713"/>
    <w:rsid w:val="0030383A"/>
    <w:rsid w:val="00314C4F"/>
    <w:rsid w:val="00323A31"/>
    <w:rsid w:val="00324DFB"/>
    <w:rsid w:val="00327953"/>
    <w:rsid w:val="003301DA"/>
    <w:rsid w:val="00330A64"/>
    <w:rsid w:val="00342D42"/>
    <w:rsid w:val="00355FFC"/>
    <w:rsid w:val="00364A00"/>
    <w:rsid w:val="00370B7A"/>
    <w:rsid w:val="00370CD6"/>
    <w:rsid w:val="00373788"/>
    <w:rsid w:val="0037763C"/>
    <w:rsid w:val="00395126"/>
    <w:rsid w:val="00395BA6"/>
    <w:rsid w:val="003A7DE6"/>
    <w:rsid w:val="003B1C2F"/>
    <w:rsid w:val="003C5BF8"/>
    <w:rsid w:val="003D62CC"/>
    <w:rsid w:val="003E0E92"/>
    <w:rsid w:val="003E3B3A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A7958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08A6"/>
    <w:rsid w:val="005746B6"/>
    <w:rsid w:val="00580EEB"/>
    <w:rsid w:val="00590331"/>
    <w:rsid w:val="005A5CDC"/>
    <w:rsid w:val="005A6C23"/>
    <w:rsid w:val="005B5903"/>
    <w:rsid w:val="005D54FD"/>
    <w:rsid w:val="005D795B"/>
    <w:rsid w:val="005F1EC7"/>
    <w:rsid w:val="005F38EA"/>
    <w:rsid w:val="006025A3"/>
    <w:rsid w:val="00602989"/>
    <w:rsid w:val="00604A60"/>
    <w:rsid w:val="00642B3D"/>
    <w:rsid w:val="00652CC1"/>
    <w:rsid w:val="00657E58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1A73"/>
    <w:rsid w:val="00726BD2"/>
    <w:rsid w:val="00727489"/>
    <w:rsid w:val="00731911"/>
    <w:rsid w:val="007439FC"/>
    <w:rsid w:val="00744010"/>
    <w:rsid w:val="007447B4"/>
    <w:rsid w:val="00754714"/>
    <w:rsid w:val="00760211"/>
    <w:rsid w:val="00760AE0"/>
    <w:rsid w:val="007623D1"/>
    <w:rsid w:val="00764B2E"/>
    <w:rsid w:val="00784741"/>
    <w:rsid w:val="007864EE"/>
    <w:rsid w:val="00786E3F"/>
    <w:rsid w:val="0078775A"/>
    <w:rsid w:val="00792019"/>
    <w:rsid w:val="00794B25"/>
    <w:rsid w:val="00796198"/>
    <w:rsid w:val="007B03B8"/>
    <w:rsid w:val="007B1906"/>
    <w:rsid w:val="007C1814"/>
    <w:rsid w:val="007D2C36"/>
    <w:rsid w:val="007D777B"/>
    <w:rsid w:val="007D7D88"/>
    <w:rsid w:val="007E36E6"/>
    <w:rsid w:val="007F17A3"/>
    <w:rsid w:val="00801EFB"/>
    <w:rsid w:val="00802E22"/>
    <w:rsid w:val="008224DE"/>
    <w:rsid w:val="00824D63"/>
    <w:rsid w:val="00826E57"/>
    <w:rsid w:val="0083433C"/>
    <w:rsid w:val="00834B01"/>
    <w:rsid w:val="008501C6"/>
    <w:rsid w:val="00857729"/>
    <w:rsid w:val="00865835"/>
    <w:rsid w:val="008731F4"/>
    <w:rsid w:val="008745A1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3870"/>
    <w:rsid w:val="00927140"/>
    <w:rsid w:val="009347F1"/>
    <w:rsid w:val="00936A76"/>
    <w:rsid w:val="0095154C"/>
    <w:rsid w:val="009534FC"/>
    <w:rsid w:val="009577A6"/>
    <w:rsid w:val="009757FD"/>
    <w:rsid w:val="00982FAE"/>
    <w:rsid w:val="00985905"/>
    <w:rsid w:val="00990403"/>
    <w:rsid w:val="00993718"/>
    <w:rsid w:val="009B367F"/>
    <w:rsid w:val="009D47F0"/>
    <w:rsid w:val="009E03BC"/>
    <w:rsid w:val="009E10D2"/>
    <w:rsid w:val="009E2245"/>
    <w:rsid w:val="009E3EF0"/>
    <w:rsid w:val="00A2344D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93F0C"/>
    <w:rsid w:val="00AA0618"/>
    <w:rsid w:val="00AA20D9"/>
    <w:rsid w:val="00AB284E"/>
    <w:rsid w:val="00AB2F6C"/>
    <w:rsid w:val="00AB6275"/>
    <w:rsid w:val="00AD223F"/>
    <w:rsid w:val="00AD6D03"/>
    <w:rsid w:val="00AD6D14"/>
    <w:rsid w:val="00AE22AB"/>
    <w:rsid w:val="00AF2396"/>
    <w:rsid w:val="00B0168C"/>
    <w:rsid w:val="00B26CC9"/>
    <w:rsid w:val="00B313CF"/>
    <w:rsid w:val="00B31811"/>
    <w:rsid w:val="00B336AB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4309E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5594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56DF1"/>
    <w:rsid w:val="00D6697F"/>
    <w:rsid w:val="00D71FB7"/>
    <w:rsid w:val="00D741E9"/>
    <w:rsid w:val="00D76BE9"/>
    <w:rsid w:val="00D820FC"/>
    <w:rsid w:val="00D856C6"/>
    <w:rsid w:val="00D85F19"/>
    <w:rsid w:val="00DA0781"/>
    <w:rsid w:val="00DA334B"/>
    <w:rsid w:val="00DA5A91"/>
    <w:rsid w:val="00DA62CD"/>
    <w:rsid w:val="00DB50A9"/>
    <w:rsid w:val="00DC368E"/>
    <w:rsid w:val="00DE788D"/>
    <w:rsid w:val="00E03E11"/>
    <w:rsid w:val="00E074F9"/>
    <w:rsid w:val="00E13657"/>
    <w:rsid w:val="00E17391"/>
    <w:rsid w:val="00E2109F"/>
    <w:rsid w:val="00E2307C"/>
    <w:rsid w:val="00E25713"/>
    <w:rsid w:val="00E25967"/>
    <w:rsid w:val="00E34912"/>
    <w:rsid w:val="00E5459E"/>
    <w:rsid w:val="00E6080F"/>
    <w:rsid w:val="00E64AE4"/>
    <w:rsid w:val="00E9415B"/>
    <w:rsid w:val="00EA3840"/>
    <w:rsid w:val="00EC18B6"/>
    <w:rsid w:val="00EC2B46"/>
    <w:rsid w:val="00EC3116"/>
    <w:rsid w:val="00ED1530"/>
    <w:rsid w:val="00ED1F6A"/>
    <w:rsid w:val="00ED3986"/>
    <w:rsid w:val="00ED7AF0"/>
    <w:rsid w:val="00EE45DC"/>
    <w:rsid w:val="00EE7D52"/>
    <w:rsid w:val="00EF279A"/>
    <w:rsid w:val="00EF4232"/>
    <w:rsid w:val="00EF78A4"/>
    <w:rsid w:val="00F04F22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F5F"/>
    <w:rsid w:val="00F92933"/>
    <w:rsid w:val="00FC084B"/>
    <w:rsid w:val="00FC283F"/>
    <w:rsid w:val="00FC5AC8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2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Chalašová Monika Ing.</cp:lastModifiedBy>
  <cp:revision>3</cp:revision>
  <cp:lastPrinted>2022-05-31T13:01:00Z</cp:lastPrinted>
  <dcterms:created xsi:type="dcterms:W3CDTF">2024-07-23T11:04:00Z</dcterms:created>
  <dcterms:modified xsi:type="dcterms:W3CDTF">2024-07-23T11:06:00Z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2022-05-27T09:27:37Z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93fbb634-9262-45f8-a0d5-4bc60149c302</vt:lpwstr>
  </property>
  <property fmtid="{D5CDD505-2E9C-101B-9397-08002B2CF9AE}" pid="8" name="MSIP_Label_11f6a6dc-c396-49f6-96f2-ee55ed22e261_ContentBits">
    <vt:lpwstr>0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2024-04-19T08:09:33Z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6ee18d8a-885e-4889-813c-cb9e050ee1d5</vt:lpwstr>
  </property>
  <property fmtid="{D5CDD505-2E9C-101B-9397-08002B2CF9AE}" pid="18" name="MSIP_Label_2b1d3de5-f378-4f1a-98b2-045b457791ed_ContentBits">
    <vt:lpwstr>1</vt:lpwstr>
  </property>
</Properties>
</file>