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6"/>
        <w:gridCol w:w="140"/>
        <w:gridCol w:w="4294"/>
      </w:tblGrid>
      <w:tr w:rsidR="000B0F9B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B0F9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IVASTAR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group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s.r.o.</w:t>
            </w:r>
          </w:p>
        </w:tc>
      </w:tr>
      <w:tr w:rsidR="000B0F9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Ondřejská 110/15</w:t>
            </w:r>
          </w:p>
        </w:tc>
      </w:tr>
      <w:tr w:rsidR="000B0F9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360  01  Karlovy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Vary</w:t>
            </w:r>
          </w:p>
        </w:tc>
      </w:tr>
      <w:tr w:rsidR="000B0F9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29094828</w:t>
            </w:r>
          </w:p>
        </w:tc>
      </w:tr>
      <w:tr w:rsidR="000B0F9B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6"/>
        <w:gridCol w:w="1061"/>
        <w:gridCol w:w="867"/>
        <w:gridCol w:w="2314"/>
        <w:gridCol w:w="578"/>
        <w:gridCol w:w="1446"/>
      </w:tblGrid>
      <w:tr w:rsidR="000B0F9B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20.06.2024</w:t>
            </w:r>
            <w:proofErr w:type="gramEnd"/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B0F9B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OBJ70-44560/2024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1"/>
        <w:gridCol w:w="963"/>
        <w:gridCol w:w="579"/>
        <w:gridCol w:w="1735"/>
      </w:tblGrid>
      <w:tr w:rsidR="000B0F9B">
        <w:trPr>
          <w:cantSplit/>
        </w:trPr>
        <w:tc>
          <w:tcPr>
            <w:tcW w:w="6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B0F9B" w:rsidRPr="000B0F9B">
        <w:trPr>
          <w:cantSplit/>
        </w:trPr>
        <w:tc>
          <w:tcPr>
            <w:tcW w:w="6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B0F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Objednáváme u Vás: </w:t>
            </w:r>
            <w:r w:rsidRPr="000B0F9B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0B0F9B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proofErr w:type="spellStart"/>
            <w:r w:rsidRPr="000B0F9B">
              <w:rPr>
                <w:rFonts w:ascii="Times New Roman" w:hAnsi="Times New Roman" w:cs="Times New Roman"/>
                <w:b/>
                <w:bCs/>
                <w:color w:val="000000"/>
              </w:rPr>
              <w:t>Meerwalda</w:t>
            </w:r>
            <w:proofErr w:type="spellEnd"/>
            <w:r w:rsidRPr="000B0F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ul.  - přípravné práce na opravu povrchu chodníku </w:t>
            </w:r>
            <w:r w:rsidRPr="00D8552B">
              <w:rPr>
                <w:rFonts w:ascii="Times New Roman" w:hAnsi="Times New Roman" w:cs="Times New Roman"/>
                <w:bCs/>
                <w:color w:val="000000"/>
              </w:rPr>
              <w:t>(bourání asfaltu, betonu, opravy usazení obrubníků aj.) dle předložené cenové nabídky.</w:t>
            </w:r>
            <w:r w:rsidRPr="00D8552B">
              <w:rPr>
                <w:rFonts w:ascii="Times New Roman" w:hAnsi="Times New Roman" w:cs="Times New Roman"/>
                <w:bCs/>
                <w:color w:val="000000"/>
              </w:rPr>
              <w:br/>
              <w:t>Zhotovitel odpovídá za dodržování zásad bezpečnosti a hygieny práce a zajistí si případné přenosné dopravní značení na vlastní náklady.</w:t>
            </w:r>
            <w:r w:rsidRPr="00D8552B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Cena se sjednává jako smluvní dle cenové nabídky ze dne </w:t>
            </w:r>
            <w:proofErr w:type="gramStart"/>
            <w:r w:rsidRPr="00D8552B">
              <w:rPr>
                <w:rFonts w:ascii="Times New Roman" w:hAnsi="Times New Roman" w:cs="Times New Roman"/>
                <w:bCs/>
                <w:color w:val="000000"/>
              </w:rPr>
              <w:t>18.6.2024</w:t>
            </w:r>
            <w:proofErr w:type="gramEnd"/>
            <w:r w:rsidRPr="00D8552B">
              <w:rPr>
                <w:rFonts w:ascii="Times New Roman" w:hAnsi="Times New Roman" w:cs="Times New Roman"/>
                <w:bCs/>
                <w:color w:val="000000"/>
              </w:rPr>
              <w:t xml:space="preserve"> v příloze. </w:t>
            </w:r>
            <w:r w:rsidRPr="00D8552B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K faktuře přiložte kopii objednávky. </w:t>
            </w:r>
            <w:r w:rsidRPr="00D8552B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Splatnost </w:t>
            </w:r>
            <w:proofErr w:type="gramStart"/>
            <w:r w:rsidRPr="00D8552B">
              <w:rPr>
                <w:rFonts w:ascii="Times New Roman" w:hAnsi="Times New Roman" w:cs="Times New Roman"/>
                <w:bCs/>
                <w:color w:val="000000"/>
              </w:rPr>
              <w:t>faktury : 21</w:t>
            </w:r>
            <w:proofErr w:type="gramEnd"/>
            <w:r w:rsidRPr="00D8552B">
              <w:rPr>
                <w:rFonts w:ascii="Times New Roman" w:hAnsi="Times New Roman" w:cs="Times New Roman"/>
                <w:bCs/>
                <w:color w:val="000000"/>
              </w:rPr>
              <w:t xml:space="preserve"> dní ode dne doručení</w:t>
            </w:r>
          </w:p>
          <w:p w:rsidR="00D8552B" w:rsidRPr="000B0F9B" w:rsidRDefault="00D85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B0F9B" w:rsidRP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B0F9B" w:rsidRP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0F9B">
              <w:rPr>
                <w:rFonts w:ascii="Times New Roman" w:hAnsi="Times New Roman" w:cs="Times New Roman"/>
                <w:b/>
                <w:bCs/>
                <w:color w:val="000000"/>
              </w:rPr>
              <w:t>99</w:t>
            </w:r>
            <w:r w:rsidR="00D8552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0B0F9B">
              <w:rPr>
                <w:rFonts w:ascii="Times New Roman" w:hAnsi="Times New Roman" w:cs="Times New Roman"/>
                <w:b/>
                <w:bCs/>
                <w:color w:val="000000"/>
              </w:rPr>
              <w:t>220</w:t>
            </w:r>
          </w:p>
          <w:p w:rsidR="00D8552B" w:rsidRDefault="00D85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8552B" w:rsidRPr="00D8552B" w:rsidRDefault="00D85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8552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(včetně DPH)</w:t>
            </w:r>
          </w:p>
        </w:tc>
      </w:tr>
    </w:tbl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2"/>
        <w:gridCol w:w="2409"/>
        <w:gridCol w:w="2410"/>
      </w:tblGrid>
      <w:tr w:rsidR="000B0F9B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19.07.2024</w:t>
            </w:r>
            <w:proofErr w:type="gramEnd"/>
          </w:p>
        </w:tc>
      </w:tr>
      <w:tr w:rsidR="000B0F9B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5"/>
      </w:tblGrid>
      <w:tr w:rsidR="000B0F9B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B0F9B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0B0F9B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3"/>
      </w:tblGrid>
      <w:tr w:rsidR="000B0F9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B0F9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B0F9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B0F9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B0F9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B0F9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Objednatel si vyhrazuje právo proplatit fakturu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  dnů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ode dne doručení, pokud bude obsahovat veškeré náležitosti.</w:t>
            </w:r>
          </w:p>
        </w:tc>
      </w:tr>
      <w:tr w:rsidR="000B0F9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B0F9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B0F9B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 měsíců.</w:t>
            </w:r>
          </w:p>
        </w:tc>
      </w:tr>
    </w:tbl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Povinnost objednatele zaplatit DPH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považuje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 xml:space="preserve">Smluvní strany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dohodly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29094828, konstantní symbol 1148, specifický symbol 00254657 (§ 109a zákona o DPH).</w:t>
      </w: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8552B" w:rsidRDefault="00D855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8552B" w:rsidRDefault="00D855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8552B" w:rsidRDefault="00D855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8552B" w:rsidRDefault="00D855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8552B" w:rsidRDefault="00D855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8552B" w:rsidRDefault="00D8552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B0F9B" w:rsidRDefault="000B0F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B0F9B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B0F9B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B0F9B" w:rsidRDefault="000B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B0F9B" w:rsidRDefault="000B0F9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B0F9B">
      <w:pgSz w:w="11906" w:h="16838"/>
      <w:pgMar w:top="283" w:right="1133" w:bottom="283" w:left="1133" w:header="28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9B"/>
    <w:rsid w:val="000B0F9B"/>
    <w:rsid w:val="00D8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743EA"/>
  <w14:defaultImageDpi w14:val="0"/>
  <w15:docId w15:val="{7488324A-F835-48FB-9D61-A523382C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F3B7D876</Template>
  <TotalTime>1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cp:lastPrinted>2024-07-19T10:56:00Z</cp:lastPrinted>
  <dcterms:created xsi:type="dcterms:W3CDTF">2024-07-19T11:02:00Z</dcterms:created>
  <dcterms:modified xsi:type="dcterms:W3CDTF">2024-07-19T11:02:00Z</dcterms:modified>
</cp:coreProperties>
</file>