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c.JH281016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4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4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10" name="Freeform 110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1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8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3" name="Freeform 113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4174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19758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8"/>
          <w:sz w:val="18"/>
          <w:szCs w:val="18"/>
        </w:rPr>
        <w:t>RENC JAN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00-8751-015-36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Allofit IT artikulační vložka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UHMWPE crosslinked neutral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36 LOT: 65753764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00-8755-062-00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ALLOFIT IT jamka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2892461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00-8775-036-04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Hlavice keramická Biolox®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delta, 12/14, 36 mm, XL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3163253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5" w:space="235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01.00551.208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Fitmore dřík necementovaný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137° LOT: 3182902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01.00551.309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Fitmore dřík necementovaný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1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Bext 129° LOT: 3162836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RENC JAN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2024-07-18 15:26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57 692,40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2761403</wp:posOffset>
            </wp:positionV>
            <wp:extent cx="50349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2761403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2761403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2761403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2761403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2761403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2761403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2761403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2761403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2761403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2761403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2761403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2761403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2761403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2761403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2761403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2761403</wp:posOffset>
            </wp:positionV>
            <wp:extent cx="7552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2761403</wp:posOffset>
            </wp:positionV>
            <wp:extent cx="7552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2761403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2761403</wp:posOffset>
            </wp:positionV>
            <wp:extent cx="2517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2761403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2761403</wp:posOffset>
            </wp:positionV>
            <wp:extent cx="75525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2761403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2761403</wp:posOffset>
            </wp:positionV>
            <wp:extent cx="5035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2761403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2761403</wp:posOffset>
            </wp:positionV>
            <wp:extent cx="180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http://s.r.o.Na"/><Relationship Id="rId105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customerservice.cz@zimmerbiomet.com"/><Relationship Id="rId111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2024-07-19T06:41:40Z</dcterms:created>
  <dcterms:modified xsi:type="dcterms:W3CDTF">2024-07-19T06:41:40Z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