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0D7B3" w14:textId="77777777" w:rsidR="00C02317" w:rsidRDefault="00C02317" w:rsidP="00C02317">
      <w:pPr>
        <w:pStyle w:val="Zhlav"/>
      </w:pPr>
      <w:r>
        <w:tab/>
      </w:r>
      <w:r>
        <w:tab/>
        <w:t>Příloha č. 1 k </w:t>
      </w:r>
      <w:proofErr w:type="spellStart"/>
      <w:r>
        <w:t>SoD</w:t>
      </w:r>
      <w:proofErr w:type="spellEnd"/>
      <w:r>
        <w:t xml:space="preserve"> č. 240696</w:t>
      </w:r>
    </w:p>
    <w:p w14:paraId="1ABFBB95" w14:textId="77777777" w:rsidR="00C02317" w:rsidRDefault="00C02317" w:rsidP="00061C30">
      <w:pPr>
        <w:jc w:val="center"/>
        <w:rPr>
          <w:b/>
          <w:bCs/>
          <w:sz w:val="28"/>
          <w:szCs w:val="28"/>
        </w:rPr>
      </w:pPr>
    </w:p>
    <w:p w14:paraId="488BF688" w14:textId="77777777" w:rsidR="006625B3" w:rsidRPr="00061C30" w:rsidRDefault="00367366" w:rsidP="00061C30">
      <w:pPr>
        <w:jc w:val="center"/>
        <w:rPr>
          <w:b/>
          <w:bCs/>
          <w:sz w:val="28"/>
          <w:szCs w:val="28"/>
        </w:rPr>
      </w:pPr>
      <w:r w:rsidRPr="00061C30">
        <w:rPr>
          <w:b/>
          <w:bCs/>
          <w:sz w:val="28"/>
          <w:szCs w:val="28"/>
        </w:rPr>
        <w:t>Kovaná dvoukřídlá vrata s obloukovým překladem</w:t>
      </w:r>
    </w:p>
    <w:p w14:paraId="3C7D8A1C" w14:textId="77777777" w:rsidR="00367366" w:rsidRPr="00061C30" w:rsidRDefault="00367366" w:rsidP="00061C30">
      <w:pPr>
        <w:jc w:val="center"/>
        <w:rPr>
          <w:b/>
          <w:bCs/>
          <w:sz w:val="28"/>
          <w:szCs w:val="28"/>
        </w:rPr>
      </w:pPr>
      <w:r w:rsidRPr="00061C30">
        <w:rPr>
          <w:b/>
          <w:bCs/>
          <w:sz w:val="28"/>
          <w:szCs w:val="28"/>
        </w:rPr>
        <w:t>Muzeum Antonína Dvořáka v Praze</w:t>
      </w:r>
    </w:p>
    <w:p w14:paraId="372831AF" w14:textId="77777777" w:rsidR="00367366" w:rsidRPr="002C15F2" w:rsidRDefault="00367366">
      <w:pPr>
        <w:rPr>
          <w:b/>
          <w:bCs/>
        </w:rPr>
      </w:pPr>
    </w:p>
    <w:p w14:paraId="1C06D46D" w14:textId="77777777" w:rsidR="00367366" w:rsidRDefault="00367366" w:rsidP="00DA5CCA">
      <w:pPr>
        <w:jc w:val="center"/>
        <w:rPr>
          <w:b/>
          <w:bCs/>
        </w:rPr>
      </w:pPr>
      <w:r w:rsidRPr="002C15F2">
        <w:rPr>
          <w:b/>
          <w:bCs/>
        </w:rPr>
        <w:t>RESTAURÁTORSKÝ PRŮZKUM A RESTAURÁTORSKÝ ZÁMĚR</w:t>
      </w:r>
    </w:p>
    <w:p w14:paraId="4D1028DF" w14:textId="77777777" w:rsidR="00DA5CCA" w:rsidRDefault="00DA5CCA" w:rsidP="00DA5CCA">
      <w:pPr>
        <w:jc w:val="center"/>
        <w:rPr>
          <w:b/>
          <w:bCs/>
        </w:rPr>
      </w:pPr>
    </w:p>
    <w:p w14:paraId="12120921" w14:textId="77777777" w:rsidR="005263AB" w:rsidRDefault="005263AB" w:rsidP="00DA5CCA">
      <w:pPr>
        <w:jc w:val="center"/>
        <w:rPr>
          <w:b/>
          <w:bCs/>
        </w:rPr>
      </w:pPr>
    </w:p>
    <w:p w14:paraId="0ED01CF9" w14:textId="77777777" w:rsidR="005263AB" w:rsidRDefault="005263AB" w:rsidP="00DA5CCA">
      <w:pPr>
        <w:jc w:val="center"/>
        <w:rPr>
          <w:b/>
          <w:bCs/>
        </w:rPr>
      </w:pPr>
    </w:p>
    <w:p w14:paraId="11DA2145" w14:textId="77777777" w:rsidR="005263AB" w:rsidRDefault="005263AB" w:rsidP="00DA5CCA">
      <w:pPr>
        <w:jc w:val="center"/>
        <w:rPr>
          <w:b/>
          <w:bCs/>
        </w:rPr>
      </w:pPr>
    </w:p>
    <w:p w14:paraId="0A4160D2" w14:textId="77777777" w:rsidR="005263AB" w:rsidRDefault="005263AB" w:rsidP="00DA5CCA">
      <w:pPr>
        <w:jc w:val="center"/>
        <w:rPr>
          <w:b/>
          <w:bCs/>
        </w:rPr>
      </w:pPr>
    </w:p>
    <w:p w14:paraId="79BAF0A6" w14:textId="77777777" w:rsidR="005263AB" w:rsidRDefault="005263AB" w:rsidP="00DA5CCA">
      <w:pPr>
        <w:jc w:val="center"/>
        <w:rPr>
          <w:b/>
          <w:bCs/>
        </w:rPr>
      </w:pPr>
    </w:p>
    <w:p w14:paraId="3BFCB54A" w14:textId="77777777" w:rsidR="005263AB" w:rsidRDefault="005263AB" w:rsidP="00DA5CCA">
      <w:pPr>
        <w:jc w:val="center"/>
        <w:rPr>
          <w:b/>
          <w:bCs/>
        </w:rPr>
      </w:pPr>
    </w:p>
    <w:p w14:paraId="32DFA1E9" w14:textId="77777777" w:rsidR="005263AB" w:rsidRDefault="005263AB" w:rsidP="00DA5CCA">
      <w:pPr>
        <w:jc w:val="center"/>
        <w:rPr>
          <w:b/>
          <w:bCs/>
        </w:rPr>
      </w:pPr>
    </w:p>
    <w:p w14:paraId="3C716A51" w14:textId="77777777" w:rsidR="005263AB" w:rsidRDefault="005263AB" w:rsidP="00DA5CCA">
      <w:pPr>
        <w:jc w:val="center"/>
        <w:rPr>
          <w:b/>
          <w:bCs/>
        </w:rPr>
      </w:pPr>
    </w:p>
    <w:p w14:paraId="6BF668AE" w14:textId="77777777" w:rsidR="005263AB" w:rsidRDefault="005263AB" w:rsidP="00DA5CCA">
      <w:pPr>
        <w:jc w:val="center"/>
        <w:rPr>
          <w:b/>
          <w:bCs/>
        </w:rPr>
      </w:pPr>
    </w:p>
    <w:p w14:paraId="086F5094" w14:textId="77777777" w:rsidR="005263AB" w:rsidRDefault="005263AB" w:rsidP="00DA5CCA">
      <w:pPr>
        <w:jc w:val="center"/>
        <w:rPr>
          <w:b/>
          <w:bCs/>
        </w:rPr>
      </w:pPr>
    </w:p>
    <w:p w14:paraId="1FDA5D80" w14:textId="77777777" w:rsidR="005263AB" w:rsidRDefault="005263AB" w:rsidP="00DA5CCA">
      <w:pPr>
        <w:jc w:val="center"/>
        <w:rPr>
          <w:b/>
          <w:bCs/>
        </w:rPr>
      </w:pPr>
    </w:p>
    <w:p w14:paraId="523131FA" w14:textId="77777777" w:rsidR="005263AB" w:rsidRDefault="005263AB" w:rsidP="00DA5CCA">
      <w:pPr>
        <w:jc w:val="center"/>
        <w:rPr>
          <w:b/>
          <w:bCs/>
        </w:rPr>
      </w:pPr>
    </w:p>
    <w:p w14:paraId="5D5BCB17" w14:textId="77777777" w:rsidR="005263AB" w:rsidRDefault="005263AB" w:rsidP="00DA5CCA">
      <w:pPr>
        <w:jc w:val="center"/>
        <w:rPr>
          <w:b/>
          <w:bCs/>
        </w:rPr>
      </w:pPr>
    </w:p>
    <w:p w14:paraId="65330C90" w14:textId="77777777" w:rsidR="005263AB" w:rsidRDefault="005263AB" w:rsidP="00DA5CCA">
      <w:pPr>
        <w:jc w:val="center"/>
        <w:rPr>
          <w:b/>
          <w:bCs/>
        </w:rPr>
      </w:pPr>
    </w:p>
    <w:p w14:paraId="2ED88950" w14:textId="77777777" w:rsidR="005263AB" w:rsidRDefault="005263AB" w:rsidP="00DA5CCA">
      <w:pPr>
        <w:jc w:val="center"/>
        <w:rPr>
          <w:b/>
          <w:bCs/>
        </w:rPr>
      </w:pPr>
    </w:p>
    <w:p w14:paraId="7B282C5E" w14:textId="77777777" w:rsidR="005263AB" w:rsidRDefault="005263AB" w:rsidP="00DA5CCA">
      <w:pPr>
        <w:jc w:val="center"/>
        <w:rPr>
          <w:b/>
          <w:bCs/>
        </w:rPr>
      </w:pPr>
    </w:p>
    <w:p w14:paraId="2852D769" w14:textId="77777777" w:rsidR="005263AB" w:rsidRDefault="005263AB" w:rsidP="00DA5CCA">
      <w:pPr>
        <w:jc w:val="center"/>
        <w:rPr>
          <w:b/>
          <w:bCs/>
        </w:rPr>
      </w:pPr>
    </w:p>
    <w:p w14:paraId="6981D2DE" w14:textId="77777777" w:rsidR="005263AB" w:rsidRDefault="005263AB" w:rsidP="00DA5CCA">
      <w:pPr>
        <w:jc w:val="center"/>
        <w:rPr>
          <w:b/>
          <w:bCs/>
        </w:rPr>
      </w:pPr>
    </w:p>
    <w:p w14:paraId="7FFCD397" w14:textId="4A8BFB89" w:rsidR="00DA5CCA" w:rsidRPr="002C15F2" w:rsidRDefault="00DA5CCA" w:rsidP="00DA5CCA">
      <w:pPr>
        <w:jc w:val="center"/>
        <w:rPr>
          <w:b/>
          <w:bCs/>
        </w:rPr>
      </w:pPr>
    </w:p>
    <w:p w14:paraId="214E4D3B" w14:textId="21939E9B" w:rsidR="00367366" w:rsidRPr="002C15F2" w:rsidRDefault="00367366">
      <w:pPr>
        <w:rPr>
          <w:b/>
          <w:bCs/>
        </w:rPr>
      </w:pPr>
    </w:p>
    <w:p w14:paraId="53F59032" w14:textId="77777777" w:rsidR="00367366" w:rsidRDefault="00367366"/>
    <w:p w14:paraId="0EA9BE1C" w14:textId="77777777" w:rsidR="00367366" w:rsidRDefault="00367366">
      <w:r>
        <w:t>V Praze dne 25.6.2023                                                                    Vypracoval:</w:t>
      </w:r>
    </w:p>
    <w:p w14:paraId="20EEF9E3" w14:textId="77777777" w:rsidR="00367366" w:rsidRDefault="00367366">
      <w:r>
        <w:t xml:space="preserve">                                                                                                                               Akad. soch. Antonín Kašpar</w:t>
      </w:r>
    </w:p>
    <w:p w14:paraId="0AF53868" w14:textId="77777777" w:rsidR="00367366" w:rsidRDefault="00367366"/>
    <w:p w14:paraId="7C81B76F" w14:textId="77777777" w:rsidR="0095281F" w:rsidRDefault="0095281F"/>
    <w:p w14:paraId="17670C5F" w14:textId="77777777" w:rsidR="0095281F" w:rsidRDefault="0095281F"/>
    <w:p w14:paraId="6D32A433" w14:textId="77777777" w:rsidR="00432EC5" w:rsidRDefault="00432EC5"/>
    <w:p w14:paraId="596F6311" w14:textId="77777777" w:rsidR="000B6185" w:rsidRDefault="000B6185"/>
    <w:p w14:paraId="0C2F7ECA" w14:textId="77777777" w:rsidR="000B6185" w:rsidRDefault="000B6185"/>
    <w:p w14:paraId="7F6DDE22" w14:textId="77777777" w:rsidR="000B6185" w:rsidRDefault="000B6185"/>
    <w:p w14:paraId="697A2145" w14:textId="77777777" w:rsidR="000B6185" w:rsidRDefault="000B6185"/>
    <w:p w14:paraId="7F5E7F0B" w14:textId="77777777" w:rsidR="000B6185" w:rsidRDefault="000B6185"/>
    <w:p w14:paraId="20B4EA13" w14:textId="77777777" w:rsidR="000B6185" w:rsidRDefault="000B6185"/>
    <w:p w14:paraId="154DFA48" w14:textId="77777777" w:rsidR="000B6185" w:rsidRDefault="000B6185"/>
    <w:p w14:paraId="421D9EFB" w14:textId="77777777" w:rsidR="000B6185" w:rsidRDefault="000B6185"/>
    <w:p w14:paraId="207B9D4E" w14:textId="77777777" w:rsidR="000B6185" w:rsidRDefault="000B6185"/>
    <w:p w14:paraId="7C43501B" w14:textId="77777777" w:rsidR="000B6185" w:rsidRDefault="000B6185"/>
    <w:p w14:paraId="69F37C37" w14:textId="77777777" w:rsidR="000B6185" w:rsidRDefault="000B6185"/>
    <w:p w14:paraId="4AD229AB" w14:textId="77777777" w:rsidR="00E73F80" w:rsidRDefault="00E73F80">
      <w:pPr>
        <w:rPr>
          <w:b/>
          <w:bCs/>
        </w:rPr>
      </w:pPr>
    </w:p>
    <w:p w14:paraId="7B9569BF" w14:textId="77777777" w:rsidR="00432EC5" w:rsidRPr="002C15F2" w:rsidRDefault="002C15F2">
      <w:pPr>
        <w:rPr>
          <w:b/>
          <w:bCs/>
        </w:rPr>
      </w:pPr>
      <w:r>
        <w:rPr>
          <w:b/>
          <w:bCs/>
        </w:rPr>
        <w:t xml:space="preserve">                                                              </w:t>
      </w:r>
      <w:r w:rsidR="00432EC5" w:rsidRPr="002C15F2">
        <w:rPr>
          <w:b/>
          <w:bCs/>
        </w:rPr>
        <w:t>RESTAURÁTORSKÝ PRŮZKUM:</w:t>
      </w:r>
    </w:p>
    <w:p w14:paraId="2E06C26B" w14:textId="77777777" w:rsidR="00432EC5" w:rsidRDefault="00432EC5"/>
    <w:p w14:paraId="545D4A6D" w14:textId="77777777" w:rsidR="002C15F2" w:rsidRDefault="00432EC5">
      <w:r>
        <w:t>Jedná se o původní, kovaná, bohatě zdobená barokní vrata se zlacenými částmi</w:t>
      </w:r>
      <w:r w:rsidR="00924D31">
        <w:t xml:space="preserve">. Při bližším pohledu je </w:t>
      </w:r>
    </w:p>
    <w:p w14:paraId="19FD2359" w14:textId="77777777" w:rsidR="00432EC5" w:rsidRDefault="00924D31">
      <w:r>
        <w:t xml:space="preserve">dobře patrné svařování jednotlivých částí tzv. technikou </w:t>
      </w:r>
      <w:proofErr w:type="gramStart"/>
      <w:r>
        <w:t>„ v</w:t>
      </w:r>
      <w:proofErr w:type="gramEnd"/>
      <w:r>
        <w:t> ohni“, v baroku běžně používanou.</w:t>
      </w:r>
    </w:p>
    <w:p w14:paraId="1F41C874" w14:textId="77777777" w:rsidR="00924D31" w:rsidRDefault="00924D31">
      <w:r>
        <w:t>Některé části byly postupně doplňovány a měněny za nové, identické.</w:t>
      </w:r>
    </w:p>
    <w:p w14:paraId="39B3C9AE" w14:textId="77777777" w:rsidR="002C15F2" w:rsidRDefault="00924D31">
      <w:r>
        <w:t>Vrata</w:t>
      </w:r>
      <w:r w:rsidR="002C30C2">
        <w:t>, umístěná v oplocení,</w:t>
      </w:r>
      <w:r>
        <w:t xml:space="preserve"> jsou dvoukřídlá, obě křídla se otevírají směrem dovnitř zahrady, před </w:t>
      </w:r>
    </w:p>
    <w:p w14:paraId="414CF340" w14:textId="77777777" w:rsidR="00924D31" w:rsidRDefault="00924D31">
      <w:r>
        <w:t>hlavním vstupem do objektu muzea.</w:t>
      </w:r>
    </w:p>
    <w:p w14:paraId="401CAC53" w14:textId="77777777" w:rsidR="002C15F2" w:rsidRDefault="00924D31">
      <w:r>
        <w:t xml:space="preserve">Muzeum Antonína Dvořáka je umístěno v barokním Michnově letohrádku, známějším pod názvem </w:t>
      </w:r>
    </w:p>
    <w:p w14:paraId="270BD055" w14:textId="77777777" w:rsidR="000E4CE5" w:rsidRDefault="00924D31">
      <w:r>
        <w:t xml:space="preserve">Vila Amerika. Tento jednopatrový objekt je pravděpodobně první stavbou architekta Kiliána Ignáce </w:t>
      </w:r>
    </w:p>
    <w:p w14:paraId="0B44211A" w14:textId="77777777" w:rsidR="000E4CE5" w:rsidRDefault="00924D31">
      <w:proofErr w:type="spellStart"/>
      <w:r>
        <w:t>Dientzenhofera</w:t>
      </w:r>
      <w:proofErr w:type="spellEnd"/>
      <w:r>
        <w:t xml:space="preserve"> v Praze.</w:t>
      </w:r>
    </w:p>
    <w:p w14:paraId="4FB69C37" w14:textId="77777777" w:rsidR="000E4CE5" w:rsidRDefault="007743CD">
      <w:r>
        <w:t xml:space="preserve">Na pevně zabudovaném horní překladu vrat je umístěna oblouková mříž se dvěma zlacenými figurami </w:t>
      </w:r>
    </w:p>
    <w:p w14:paraId="2B93C58B" w14:textId="77777777" w:rsidR="00924D31" w:rsidRDefault="007743CD">
      <w:r>
        <w:t>dvouocasých lvů, zlacenou korunou a menší mříží ve střední části.</w:t>
      </w:r>
    </w:p>
    <w:p w14:paraId="5F0E3DFC" w14:textId="77777777" w:rsidR="000E4CE5" w:rsidRDefault="007743CD">
      <w:r>
        <w:t xml:space="preserve">Na přední, pohledové části překladu, při pohledu z ulice Ke Karlovu, je upevněno 12 kusů zlacených, </w:t>
      </w:r>
    </w:p>
    <w:p w14:paraId="406CDA3E" w14:textId="77777777" w:rsidR="007743CD" w:rsidRDefault="007743CD">
      <w:r>
        <w:t>bohatě kovaných a rýhovaných ozdobných rostlinných motivů.</w:t>
      </w:r>
    </w:p>
    <w:p w14:paraId="2AFD535E" w14:textId="77777777" w:rsidR="007743CD" w:rsidRDefault="007743CD">
      <w:r>
        <w:t>Části mříže překladu jsou silně napadeny korozí, místy v síle materiálu.</w:t>
      </w:r>
    </w:p>
    <w:p w14:paraId="537404A1" w14:textId="77777777" w:rsidR="000E4CE5" w:rsidRDefault="007743CD">
      <w:r>
        <w:t xml:space="preserve">Vlastní dvoukřídlá vrata jsou zavěšena vždy třemi rozměrnými masivními panty na dvou postranních </w:t>
      </w:r>
    </w:p>
    <w:p w14:paraId="24E27945" w14:textId="77777777" w:rsidR="007743CD" w:rsidRDefault="007743CD">
      <w:r>
        <w:t xml:space="preserve">pevných dílech, pevně zabudovaných do </w:t>
      </w:r>
      <w:r w:rsidR="00980A32">
        <w:t>nosných zděných sloupů.</w:t>
      </w:r>
    </w:p>
    <w:p w14:paraId="1F530B4F" w14:textId="77777777" w:rsidR="000E4CE5" w:rsidRDefault="00980A32">
      <w:r>
        <w:t xml:space="preserve">Pevné části i obě křídla vrat jsou bohatě zdobené kovanými a rýhovanými motivy, částečně zlacenými </w:t>
      </w:r>
    </w:p>
    <w:p w14:paraId="4FE594DD" w14:textId="77777777" w:rsidR="00E73F80" w:rsidRDefault="00E73F80"/>
    <w:p w14:paraId="358CC0D8" w14:textId="77777777" w:rsidR="00E73F80" w:rsidRDefault="00E73F80"/>
    <w:p w14:paraId="73CF0125" w14:textId="77777777" w:rsidR="00980A32" w:rsidRDefault="00980A32">
      <w:r>
        <w:lastRenderedPageBreak/>
        <w:t>plátkovým zlatem.</w:t>
      </w:r>
    </w:p>
    <w:p w14:paraId="676BF11C" w14:textId="77777777" w:rsidR="00980A32" w:rsidRDefault="00980A32">
      <w:r>
        <w:t>Mnoho míst je silně narušeno korozí, místy opět v síle materiálu.</w:t>
      </w:r>
    </w:p>
    <w:p w14:paraId="330DA500" w14:textId="77777777" w:rsidR="000E4CE5" w:rsidRDefault="00980A32">
      <w:r>
        <w:t xml:space="preserve">Na mnoha místech chybí části kovaných a rýhovaných listů, což je pravděpodobně způsobeno </w:t>
      </w:r>
    </w:p>
    <w:p w14:paraId="2D7FC512" w14:textId="77777777" w:rsidR="00980A32" w:rsidRDefault="00980A32">
      <w:r>
        <w:t>vandalismem.</w:t>
      </w:r>
    </w:p>
    <w:p w14:paraId="19B815BD" w14:textId="77777777" w:rsidR="000E4CE5" w:rsidRDefault="00980A32">
      <w:r>
        <w:t>Bohatě zdobená</w:t>
      </w:r>
      <w:r w:rsidR="002C30C2">
        <w:t>, prosekávaná</w:t>
      </w:r>
      <w:r>
        <w:t xml:space="preserve"> a rýhovaná klapačka po celé délce křídel vrat ve střední části má silně </w:t>
      </w:r>
    </w:p>
    <w:p w14:paraId="4626B11A" w14:textId="77777777" w:rsidR="00980A32" w:rsidRDefault="00980A32">
      <w:r>
        <w:t>poškozené zlacení.</w:t>
      </w:r>
    </w:p>
    <w:p w14:paraId="55650A2F" w14:textId="77777777" w:rsidR="00980A32" w:rsidRDefault="00980A32">
      <w:r>
        <w:t>Zavírání vrat je řešeno kovanou zástrčí, umístěnou pod klapačkou vrat po celé délce křídel.</w:t>
      </w:r>
    </w:p>
    <w:p w14:paraId="2044A1D1" w14:textId="77777777" w:rsidR="00980A32" w:rsidRDefault="00980A32">
      <w:r>
        <w:t>Zástrč je ovládána demontovatelnou klikou, nasazující se na trojhran uvnitř zámku.</w:t>
      </w:r>
    </w:p>
    <w:p w14:paraId="04008241" w14:textId="77777777" w:rsidR="002C30C2" w:rsidRDefault="002C30C2">
      <w:r>
        <w:t>Všech 6 ks kovaných pantů je opět zdobeno rýhováním.</w:t>
      </w:r>
    </w:p>
    <w:p w14:paraId="2291BB5A" w14:textId="77777777" w:rsidR="002C30C2" w:rsidRDefault="002C30C2"/>
    <w:p w14:paraId="4BCD26F7" w14:textId="77777777" w:rsidR="002C30C2" w:rsidRPr="002C15F2" w:rsidRDefault="002C15F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  <w:r w:rsidR="002C30C2" w:rsidRPr="002C15F2">
        <w:rPr>
          <w:b/>
          <w:bCs/>
        </w:rPr>
        <w:t>RESTAURÁTORSKÝ ZÁMĚR:</w:t>
      </w:r>
    </w:p>
    <w:p w14:paraId="185C9F36" w14:textId="77777777" w:rsidR="002C30C2" w:rsidRDefault="002C30C2"/>
    <w:p w14:paraId="3454870D" w14:textId="77777777" w:rsidR="000E4CE5" w:rsidRDefault="002C30C2">
      <w:r>
        <w:t xml:space="preserve">Po fotografickém zdokumentování stávajícího stavu </w:t>
      </w:r>
      <w:r w:rsidR="002922EF">
        <w:t xml:space="preserve">bude třeba obloukovou mříž a obě křídla vrat </w:t>
      </w:r>
    </w:p>
    <w:p w14:paraId="29CDCC8D" w14:textId="77777777" w:rsidR="002C30C2" w:rsidRDefault="002922EF">
      <w:r>
        <w:t>demontovat a převézt do restaurátorské dílny.</w:t>
      </w:r>
    </w:p>
    <w:p w14:paraId="572CF3FF" w14:textId="77777777" w:rsidR="002922EF" w:rsidRDefault="002922EF">
      <w:r>
        <w:t>Vzhledem k rozměrům a váze vrat, bude nutné pro demontáž a naložení těchto částí použít autojeřáb.</w:t>
      </w:r>
    </w:p>
    <w:p w14:paraId="72994F02" w14:textId="77777777" w:rsidR="000E4CE5" w:rsidRDefault="002922EF">
      <w:r>
        <w:t xml:space="preserve">Po převozu do dílny se nejprve provede mechanické odstranění hrubých nečistot a po té detailní </w:t>
      </w:r>
    </w:p>
    <w:p w14:paraId="7E78E39A" w14:textId="77777777" w:rsidR="002922EF" w:rsidRDefault="002922EF">
      <w:r>
        <w:t xml:space="preserve">zdokumentování stávajícího stavu a chybějících částí. </w:t>
      </w:r>
    </w:p>
    <w:p w14:paraId="7EC09017" w14:textId="77777777" w:rsidR="002922EF" w:rsidRDefault="006D7601">
      <w:r>
        <w:t xml:space="preserve">Povrch mříží bude dále </w:t>
      </w:r>
      <w:proofErr w:type="gramStart"/>
      <w:r>
        <w:t>100%</w:t>
      </w:r>
      <w:proofErr w:type="gramEnd"/>
      <w:r>
        <w:t xml:space="preserve"> očištěn s pomocí drátěných kartáčů, škrabek a </w:t>
      </w:r>
      <w:proofErr w:type="spellStart"/>
      <w:r>
        <w:t>mikropískování</w:t>
      </w:r>
      <w:proofErr w:type="spellEnd"/>
      <w:r>
        <w:t>.</w:t>
      </w:r>
    </w:p>
    <w:p w14:paraId="3C64BA04" w14:textId="77777777" w:rsidR="006D7601" w:rsidRDefault="006D7601">
      <w:r>
        <w:t xml:space="preserve">Budou zhotoveny </w:t>
      </w:r>
      <w:proofErr w:type="gramStart"/>
      <w:r>
        <w:t>a  vařením</w:t>
      </w:r>
      <w:proofErr w:type="gramEnd"/>
      <w:r>
        <w:t xml:space="preserve"> a nýtováním</w:t>
      </w:r>
      <w:r w:rsidR="001A4B21">
        <w:t xml:space="preserve"> upevněny</w:t>
      </w:r>
      <w:r>
        <w:t xml:space="preserve"> veškeré chybějící části, při dodržení původních postupů.</w:t>
      </w:r>
    </w:p>
    <w:p w14:paraId="7F410870" w14:textId="77777777" w:rsidR="006D7601" w:rsidRDefault="006D7601">
      <w:r>
        <w:t>Po odmaštění bude provedena chemická pasivace povrchu a následné nátěry základovými barvami.</w:t>
      </w:r>
    </w:p>
    <w:p w14:paraId="7CED9A7C" w14:textId="77777777" w:rsidR="006D7601" w:rsidRDefault="006D7601">
      <w:r>
        <w:t>Po zaschnutí budou provedeny finální nátěry povrchů černou matnou barvou s příměsí práškového grafitu.</w:t>
      </w:r>
    </w:p>
    <w:p w14:paraId="424C732B" w14:textId="77777777" w:rsidR="000E4CE5" w:rsidRDefault="001A4B21">
      <w:r>
        <w:t xml:space="preserve">Veškeré zlacené části budou 100% </w:t>
      </w:r>
      <w:proofErr w:type="gramStart"/>
      <w:r>
        <w:t>očištěny ,</w:t>
      </w:r>
      <w:proofErr w:type="gramEnd"/>
      <w:r>
        <w:t xml:space="preserve"> opatřeny novou povrchovou úpravou pod zlacení a </w:t>
      </w:r>
    </w:p>
    <w:p w14:paraId="09EB16A9" w14:textId="77777777" w:rsidR="001A4B21" w:rsidRDefault="001A4B21">
      <w:r>
        <w:t xml:space="preserve">následně nově </w:t>
      </w:r>
      <w:proofErr w:type="spellStart"/>
      <w:r>
        <w:t>přezlaceny</w:t>
      </w:r>
      <w:proofErr w:type="spellEnd"/>
      <w:r>
        <w:t xml:space="preserve"> plátkovým zlatem.</w:t>
      </w:r>
    </w:p>
    <w:p w14:paraId="1AD1034D" w14:textId="77777777" w:rsidR="000E4CE5" w:rsidRDefault="001A4B21">
      <w:r>
        <w:t>Pevně zabudované části, tj. horní překlad vrat i obě pevné svislé části, na kterých jsou zavěšena křídla</w:t>
      </w:r>
    </w:p>
    <w:p w14:paraId="5F785366" w14:textId="77777777" w:rsidR="001A4B21" w:rsidRDefault="001A4B21">
      <w:r>
        <w:t xml:space="preserve"> vrat, bude třeba ošetřit a restaurovat in </w:t>
      </w:r>
      <w:proofErr w:type="spellStart"/>
      <w:r>
        <w:t>situ</w:t>
      </w:r>
      <w:proofErr w:type="spellEnd"/>
      <w:r>
        <w:t>.</w:t>
      </w:r>
    </w:p>
    <w:p w14:paraId="26245343" w14:textId="77777777" w:rsidR="001A4B21" w:rsidRDefault="001A4B21">
      <w:r>
        <w:t>Pro tyto práce na místě budou použity stejné technologie, jako pro restaurování v dílně.</w:t>
      </w:r>
    </w:p>
    <w:p w14:paraId="5A9AF7B2" w14:textId="77777777" w:rsidR="000E4CE5" w:rsidRDefault="001A4B21">
      <w:r>
        <w:t xml:space="preserve">Po dobu provádění prací bude objekt muzea v provozu, součástí dodávky tedy bude i zhotovení a </w:t>
      </w:r>
    </w:p>
    <w:p w14:paraId="061D5703" w14:textId="77777777" w:rsidR="000E4CE5" w:rsidRDefault="001A4B21">
      <w:r>
        <w:t xml:space="preserve">montáž </w:t>
      </w:r>
      <w:proofErr w:type="gramStart"/>
      <w:r>
        <w:t>prozatímních ,</w:t>
      </w:r>
      <w:proofErr w:type="gramEnd"/>
      <w:r>
        <w:t xml:space="preserve"> uzamykatelných vrat nebo dveří, vyplňujících otvor tak, aby bylo zcela </w:t>
      </w:r>
    </w:p>
    <w:p w14:paraId="2E9FBE6C" w14:textId="77777777" w:rsidR="001A4B21" w:rsidRDefault="001A4B21">
      <w:r>
        <w:t>zabráněno vstupu nežádoucích osob po uzamknutí objektu.</w:t>
      </w:r>
    </w:p>
    <w:p w14:paraId="4158EEC8" w14:textId="77777777" w:rsidR="000E4CE5" w:rsidRDefault="002C15F2">
      <w:r>
        <w:t xml:space="preserve">Po dokončení veškerých, výše jmenovaných úkonů, budou vrata i mříž převezeny zpět a osazeny opět </w:t>
      </w:r>
    </w:p>
    <w:p w14:paraId="0BCD3551" w14:textId="77777777" w:rsidR="00E73F80" w:rsidRDefault="00E73F80"/>
    <w:p w14:paraId="5A8322EA" w14:textId="77777777" w:rsidR="00E73F80" w:rsidRDefault="00E73F80"/>
    <w:p w14:paraId="73DF5793" w14:textId="77777777" w:rsidR="001A4B21" w:rsidRDefault="002C15F2">
      <w:r>
        <w:lastRenderedPageBreak/>
        <w:t>na místo určení.</w:t>
      </w:r>
    </w:p>
    <w:p w14:paraId="5A2FAA2C" w14:textId="77777777" w:rsidR="000E4CE5" w:rsidRDefault="002C15F2">
      <w:r>
        <w:t xml:space="preserve">Po celou dobu prací bude prováděna fotodokumentace, která se stane nedílnou součástí závěrečné </w:t>
      </w:r>
    </w:p>
    <w:p w14:paraId="71A038EA" w14:textId="77777777" w:rsidR="002C15F2" w:rsidRDefault="002C15F2">
      <w:r>
        <w:t>restaurátorské zprávy.</w:t>
      </w:r>
    </w:p>
    <w:p w14:paraId="2AB46E88" w14:textId="77777777" w:rsidR="002C15F2" w:rsidRDefault="002C15F2">
      <w:r>
        <w:t>Součástí restaurátorské zprávy bude rovněž doporučený režim údržby památky.</w:t>
      </w:r>
    </w:p>
    <w:p w14:paraId="67012541" w14:textId="26959D10" w:rsidR="002C15F2" w:rsidRDefault="002C15F2"/>
    <w:p w14:paraId="31FF2440" w14:textId="77777777" w:rsidR="003270A7" w:rsidRDefault="003270A7"/>
    <w:p w14:paraId="241E8BD6" w14:textId="77777777" w:rsidR="002C15F2" w:rsidRDefault="002C15F2">
      <w:r>
        <w:t>V Praze dne 25.6.2023                                                               Vypracoval:</w:t>
      </w:r>
    </w:p>
    <w:p w14:paraId="42E74963" w14:textId="77777777" w:rsidR="002C15F2" w:rsidRDefault="002C15F2">
      <w:r>
        <w:t xml:space="preserve">                                                                                                                          Akad. Soch. Antonín Kašpar</w:t>
      </w:r>
    </w:p>
    <w:p w14:paraId="3DF74118" w14:textId="77777777" w:rsidR="000E4CE5" w:rsidRDefault="000E4CE5"/>
    <w:p w14:paraId="5188FF4C" w14:textId="77777777" w:rsidR="000E4CE5" w:rsidRDefault="000E4CE5"/>
    <w:p w14:paraId="0FB6EEB0" w14:textId="77777777" w:rsidR="000E4CE5" w:rsidRDefault="000E4CE5"/>
    <w:p w14:paraId="77EF94E0" w14:textId="77777777" w:rsidR="000E4CE5" w:rsidRDefault="000E4CE5"/>
    <w:p w14:paraId="3D2F4565" w14:textId="77777777" w:rsidR="000E4CE5" w:rsidRDefault="000E4CE5"/>
    <w:p w14:paraId="5985FC72" w14:textId="77777777" w:rsidR="000E4CE5" w:rsidRDefault="000E4CE5"/>
    <w:p w14:paraId="04328992" w14:textId="77777777" w:rsidR="000E4CE5" w:rsidRDefault="000E4CE5"/>
    <w:p w14:paraId="21D44596" w14:textId="77777777" w:rsidR="000E4CE5" w:rsidRDefault="000E4CE5"/>
    <w:p w14:paraId="677E5106" w14:textId="77777777" w:rsidR="000E4CE5" w:rsidRDefault="000E4CE5"/>
    <w:p w14:paraId="73F74298" w14:textId="77777777" w:rsidR="000E4CE5" w:rsidRDefault="000E4CE5"/>
    <w:p w14:paraId="6FC2C53D" w14:textId="77777777" w:rsidR="000E4CE5" w:rsidRDefault="000E4CE5"/>
    <w:p w14:paraId="1E15B776" w14:textId="77777777" w:rsidR="000E4CE5" w:rsidRDefault="000E4CE5"/>
    <w:p w14:paraId="422BFEE9" w14:textId="77777777" w:rsidR="000E4CE5" w:rsidRDefault="000E4CE5"/>
    <w:p w14:paraId="2CDF10B4" w14:textId="77777777" w:rsidR="000E4CE5" w:rsidRDefault="000E4CE5"/>
    <w:p w14:paraId="04909DFD" w14:textId="77777777" w:rsidR="000E4CE5" w:rsidRDefault="000E4CE5"/>
    <w:p w14:paraId="3B09A929" w14:textId="77777777" w:rsidR="000E4CE5" w:rsidRDefault="000E4CE5"/>
    <w:p w14:paraId="7CAB50D9" w14:textId="77777777" w:rsidR="000E4CE5" w:rsidRDefault="000E4CE5"/>
    <w:p w14:paraId="5349958F" w14:textId="77777777" w:rsidR="000E4CE5" w:rsidRDefault="000E4CE5"/>
    <w:p w14:paraId="48FB6B30" w14:textId="77777777" w:rsidR="000E4CE5" w:rsidRDefault="000E4CE5"/>
    <w:p w14:paraId="704BDAEA" w14:textId="77777777" w:rsidR="000E4CE5" w:rsidRDefault="000E4CE5"/>
    <w:p w14:paraId="291A31FA" w14:textId="77777777" w:rsidR="000E4CE5" w:rsidRDefault="000E4CE5"/>
    <w:p w14:paraId="6CFC1E1B" w14:textId="77777777" w:rsidR="000E4CE5" w:rsidRDefault="000E4CE5"/>
    <w:p w14:paraId="1F1BED4B" w14:textId="77777777" w:rsidR="000E4CE5" w:rsidRDefault="000E4CE5"/>
    <w:p w14:paraId="0D6B16EA" w14:textId="77777777" w:rsidR="002C15F2" w:rsidRDefault="002C15F2"/>
    <w:p w14:paraId="605AB91E" w14:textId="77777777" w:rsidR="002C15F2" w:rsidRDefault="002C15F2"/>
    <w:p w14:paraId="137C90E3" w14:textId="77777777" w:rsidR="002C15F2" w:rsidRDefault="002C15F2">
      <w:r>
        <w:lastRenderedPageBreak/>
        <w:t>FOTODOKUMENTACE:</w:t>
      </w:r>
    </w:p>
    <w:p w14:paraId="2CCF17E7" w14:textId="6EEE1A54" w:rsidR="00DA5CCA" w:rsidRDefault="00DA5CCA">
      <w:pPr>
        <w:rPr>
          <w:noProof/>
        </w:rPr>
      </w:pPr>
    </w:p>
    <w:p w14:paraId="072FD45B" w14:textId="77777777" w:rsidR="005263AB" w:rsidRDefault="005263AB">
      <w:pPr>
        <w:rPr>
          <w:noProof/>
        </w:rPr>
      </w:pPr>
    </w:p>
    <w:p w14:paraId="0C779BDB" w14:textId="77777777" w:rsidR="005263AB" w:rsidRDefault="005263AB">
      <w:pPr>
        <w:rPr>
          <w:noProof/>
        </w:rPr>
      </w:pPr>
    </w:p>
    <w:p w14:paraId="7B425131" w14:textId="77777777" w:rsidR="005263AB" w:rsidRDefault="005263AB">
      <w:pPr>
        <w:rPr>
          <w:noProof/>
        </w:rPr>
      </w:pPr>
    </w:p>
    <w:p w14:paraId="23FD767D" w14:textId="77777777" w:rsidR="005263AB" w:rsidRDefault="005263AB">
      <w:pPr>
        <w:rPr>
          <w:noProof/>
        </w:rPr>
      </w:pPr>
    </w:p>
    <w:p w14:paraId="101563B6" w14:textId="77777777" w:rsidR="005263AB" w:rsidRDefault="005263AB">
      <w:pPr>
        <w:rPr>
          <w:noProof/>
        </w:rPr>
      </w:pPr>
    </w:p>
    <w:p w14:paraId="31F08CD4" w14:textId="77777777" w:rsidR="005263AB" w:rsidRDefault="005263AB">
      <w:pPr>
        <w:rPr>
          <w:noProof/>
        </w:rPr>
      </w:pPr>
    </w:p>
    <w:p w14:paraId="5936AA91" w14:textId="77777777" w:rsidR="005263AB" w:rsidRDefault="005263AB">
      <w:pPr>
        <w:rPr>
          <w:noProof/>
        </w:rPr>
      </w:pPr>
    </w:p>
    <w:p w14:paraId="5A31E84A" w14:textId="77777777" w:rsidR="005263AB" w:rsidRDefault="005263AB">
      <w:pPr>
        <w:rPr>
          <w:noProof/>
        </w:rPr>
      </w:pPr>
    </w:p>
    <w:p w14:paraId="45CEB664" w14:textId="77777777" w:rsidR="005263AB" w:rsidRDefault="005263AB">
      <w:pPr>
        <w:rPr>
          <w:noProof/>
        </w:rPr>
      </w:pPr>
    </w:p>
    <w:p w14:paraId="4BD2A4F7" w14:textId="77777777" w:rsidR="005263AB" w:rsidRDefault="005263AB">
      <w:pPr>
        <w:rPr>
          <w:noProof/>
        </w:rPr>
      </w:pPr>
    </w:p>
    <w:p w14:paraId="4AD53C17" w14:textId="77777777" w:rsidR="005263AB" w:rsidRDefault="005263AB">
      <w:pPr>
        <w:rPr>
          <w:noProof/>
        </w:rPr>
      </w:pPr>
    </w:p>
    <w:p w14:paraId="4DE908DF" w14:textId="77777777" w:rsidR="005263AB" w:rsidRDefault="005263AB">
      <w:pPr>
        <w:rPr>
          <w:noProof/>
        </w:rPr>
      </w:pPr>
    </w:p>
    <w:p w14:paraId="071902B3" w14:textId="77777777" w:rsidR="005263AB" w:rsidRDefault="005263AB">
      <w:pPr>
        <w:rPr>
          <w:noProof/>
        </w:rPr>
      </w:pPr>
    </w:p>
    <w:p w14:paraId="5E5CAA1A" w14:textId="77777777" w:rsidR="005263AB" w:rsidRDefault="005263AB">
      <w:pPr>
        <w:rPr>
          <w:noProof/>
        </w:rPr>
      </w:pPr>
    </w:p>
    <w:p w14:paraId="4573E08B" w14:textId="77777777" w:rsidR="005263AB" w:rsidRDefault="005263AB">
      <w:pPr>
        <w:rPr>
          <w:noProof/>
        </w:rPr>
      </w:pPr>
    </w:p>
    <w:p w14:paraId="27D00A15" w14:textId="77777777" w:rsidR="005263AB" w:rsidRDefault="005263AB">
      <w:pPr>
        <w:rPr>
          <w:noProof/>
        </w:rPr>
      </w:pPr>
    </w:p>
    <w:p w14:paraId="1ECD326A" w14:textId="77777777" w:rsidR="005263AB" w:rsidRDefault="005263AB">
      <w:pPr>
        <w:rPr>
          <w:noProof/>
        </w:rPr>
      </w:pPr>
    </w:p>
    <w:p w14:paraId="3214460B" w14:textId="77777777" w:rsidR="005263AB" w:rsidRDefault="005263AB">
      <w:pPr>
        <w:rPr>
          <w:noProof/>
        </w:rPr>
      </w:pPr>
    </w:p>
    <w:p w14:paraId="15EA6A33" w14:textId="77777777" w:rsidR="005263AB" w:rsidRDefault="005263AB">
      <w:pPr>
        <w:rPr>
          <w:noProof/>
        </w:rPr>
      </w:pPr>
    </w:p>
    <w:p w14:paraId="51E72900" w14:textId="77777777" w:rsidR="005263AB" w:rsidRDefault="005263AB">
      <w:pPr>
        <w:rPr>
          <w:noProof/>
        </w:rPr>
      </w:pPr>
    </w:p>
    <w:p w14:paraId="668FC73D" w14:textId="77777777" w:rsidR="005263AB" w:rsidRDefault="005263AB">
      <w:pPr>
        <w:rPr>
          <w:noProof/>
        </w:rPr>
      </w:pPr>
    </w:p>
    <w:p w14:paraId="60B69B2E" w14:textId="77777777" w:rsidR="005263AB" w:rsidRDefault="005263AB">
      <w:pPr>
        <w:rPr>
          <w:noProof/>
        </w:rPr>
      </w:pPr>
    </w:p>
    <w:p w14:paraId="479DC5DF" w14:textId="77777777" w:rsidR="005263AB" w:rsidRDefault="005263AB">
      <w:pPr>
        <w:rPr>
          <w:noProof/>
        </w:rPr>
      </w:pPr>
    </w:p>
    <w:p w14:paraId="0BBAC2F9" w14:textId="77777777" w:rsidR="005263AB" w:rsidRDefault="005263AB">
      <w:pPr>
        <w:rPr>
          <w:noProof/>
        </w:rPr>
      </w:pPr>
    </w:p>
    <w:p w14:paraId="3B9EE309" w14:textId="77777777" w:rsidR="005263AB" w:rsidRDefault="005263AB">
      <w:pPr>
        <w:rPr>
          <w:noProof/>
        </w:rPr>
      </w:pPr>
    </w:p>
    <w:p w14:paraId="027C645E" w14:textId="77777777" w:rsidR="005263AB" w:rsidRDefault="005263AB">
      <w:pPr>
        <w:rPr>
          <w:noProof/>
        </w:rPr>
      </w:pPr>
    </w:p>
    <w:p w14:paraId="55287E4C" w14:textId="77777777" w:rsidR="005263AB" w:rsidRDefault="005263AB">
      <w:pPr>
        <w:rPr>
          <w:noProof/>
        </w:rPr>
      </w:pPr>
    </w:p>
    <w:p w14:paraId="4F35AB2C" w14:textId="77777777" w:rsidR="005263AB" w:rsidRDefault="005263AB">
      <w:pPr>
        <w:rPr>
          <w:noProof/>
        </w:rPr>
      </w:pPr>
    </w:p>
    <w:p w14:paraId="3CB1DA4E" w14:textId="77777777" w:rsidR="005263AB" w:rsidRDefault="005263AB">
      <w:pPr>
        <w:rPr>
          <w:noProof/>
        </w:rPr>
      </w:pPr>
    </w:p>
    <w:p w14:paraId="2FA60356" w14:textId="77777777" w:rsidR="005263AB" w:rsidRDefault="005263AB">
      <w:pPr>
        <w:rPr>
          <w:noProof/>
        </w:rPr>
      </w:pPr>
    </w:p>
    <w:p w14:paraId="1FD4BEAE" w14:textId="77777777" w:rsidR="00DA5CCA" w:rsidRDefault="00DA5CCA" w:rsidP="00DA5CCA">
      <w:pPr>
        <w:jc w:val="center"/>
      </w:pPr>
      <w:r>
        <w:t>Celkový pohled</w:t>
      </w:r>
    </w:p>
    <w:p w14:paraId="3FA3D0CF" w14:textId="4CD44A43" w:rsidR="00DA5CCA" w:rsidRDefault="00DA5CCA" w:rsidP="00DA5CCA">
      <w:pPr>
        <w:jc w:val="center"/>
        <w:rPr>
          <w:noProof/>
        </w:rPr>
      </w:pPr>
    </w:p>
    <w:p w14:paraId="1B19A98F" w14:textId="77777777" w:rsidR="005263AB" w:rsidRDefault="005263AB" w:rsidP="00DA5CCA">
      <w:pPr>
        <w:jc w:val="center"/>
        <w:rPr>
          <w:noProof/>
        </w:rPr>
      </w:pPr>
    </w:p>
    <w:p w14:paraId="335CBC90" w14:textId="77777777" w:rsidR="005263AB" w:rsidRDefault="005263AB" w:rsidP="00DA5CCA">
      <w:pPr>
        <w:jc w:val="center"/>
        <w:rPr>
          <w:noProof/>
        </w:rPr>
      </w:pPr>
    </w:p>
    <w:p w14:paraId="1D094F71" w14:textId="77777777" w:rsidR="005263AB" w:rsidRDefault="005263AB" w:rsidP="00DA5CCA">
      <w:pPr>
        <w:jc w:val="center"/>
        <w:rPr>
          <w:noProof/>
        </w:rPr>
      </w:pPr>
    </w:p>
    <w:p w14:paraId="7C755574" w14:textId="77777777" w:rsidR="005263AB" w:rsidRDefault="005263AB" w:rsidP="00DA5CCA">
      <w:pPr>
        <w:jc w:val="center"/>
        <w:rPr>
          <w:noProof/>
        </w:rPr>
      </w:pPr>
    </w:p>
    <w:p w14:paraId="3C0EA771" w14:textId="77777777" w:rsidR="005263AB" w:rsidRDefault="005263AB" w:rsidP="00DA5CCA">
      <w:pPr>
        <w:jc w:val="center"/>
        <w:rPr>
          <w:noProof/>
        </w:rPr>
      </w:pPr>
    </w:p>
    <w:p w14:paraId="70C4F749" w14:textId="77777777" w:rsidR="005263AB" w:rsidRDefault="005263AB" w:rsidP="00DA5CCA">
      <w:pPr>
        <w:jc w:val="center"/>
        <w:rPr>
          <w:noProof/>
        </w:rPr>
      </w:pPr>
    </w:p>
    <w:p w14:paraId="3B2BB008" w14:textId="77777777" w:rsidR="005263AB" w:rsidRDefault="005263AB" w:rsidP="00DA5CCA">
      <w:pPr>
        <w:jc w:val="center"/>
        <w:rPr>
          <w:noProof/>
        </w:rPr>
      </w:pPr>
    </w:p>
    <w:p w14:paraId="096EB267" w14:textId="77777777" w:rsidR="005263AB" w:rsidRDefault="005263AB" w:rsidP="00DA5CCA">
      <w:pPr>
        <w:jc w:val="center"/>
        <w:rPr>
          <w:noProof/>
        </w:rPr>
      </w:pPr>
    </w:p>
    <w:p w14:paraId="0F20B1E1" w14:textId="77777777" w:rsidR="005263AB" w:rsidRDefault="005263AB" w:rsidP="00DA5CCA">
      <w:pPr>
        <w:jc w:val="center"/>
        <w:rPr>
          <w:noProof/>
        </w:rPr>
      </w:pPr>
    </w:p>
    <w:p w14:paraId="6FE9F622" w14:textId="77777777" w:rsidR="005263AB" w:rsidRDefault="005263AB" w:rsidP="00DA5CCA">
      <w:pPr>
        <w:jc w:val="center"/>
        <w:rPr>
          <w:noProof/>
        </w:rPr>
      </w:pPr>
    </w:p>
    <w:p w14:paraId="43B775C8" w14:textId="77777777" w:rsidR="005263AB" w:rsidRDefault="005263AB" w:rsidP="00DA5CCA">
      <w:pPr>
        <w:jc w:val="center"/>
        <w:rPr>
          <w:noProof/>
        </w:rPr>
      </w:pPr>
    </w:p>
    <w:p w14:paraId="3B998892" w14:textId="77777777" w:rsidR="005263AB" w:rsidRDefault="005263AB" w:rsidP="00DA5CCA">
      <w:pPr>
        <w:jc w:val="center"/>
        <w:rPr>
          <w:noProof/>
        </w:rPr>
      </w:pPr>
    </w:p>
    <w:p w14:paraId="382008A8" w14:textId="77777777" w:rsidR="005263AB" w:rsidRDefault="005263AB" w:rsidP="00DA5CCA">
      <w:pPr>
        <w:jc w:val="center"/>
        <w:rPr>
          <w:noProof/>
        </w:rPr>
      </w:pPr>
    </w:p>
    <w:p w14:paraId="4B837799" w14:textId="77777777" w:rsidR="005263AB" w:rsidRDefault="005263AB" w:rsidP="00DA5CCA">
      <w:pPr>
        <w:jc w:val="center"/>
      </w:pPr>
    </w:p>
    <w:p w14:paraId="0A8E6680" w14:textId="77777777" w:rsidR="00DA5CCA" w:rsidRDefault="00DA5CCA" w:rsidP="00DA5CCA">
      <w:pPr>
        <w:jc w:val="center"/>
      </w:pPr>
      <w:r>
        <w:t>Detail poškození vrchní části vrat – obloukového překladu</w:t>
      </w:r>
    </w:p>
    <w:p w14:paraId="13FEF30D" w14:textId="77777777" w:rsidR="00DA5CCA" w:rsidRDefault="00DA5CCA" w:rsidP="00DA5CCA">
      <w:pPr>
        <w:jc w:val="center"/>
      </w:pPr>
    </w:p>
    <w:p w14:paraId="36BEF631" w14:textId="77777777" w:rsidR="00DA5CCA" w:rsidRDefault="00DA5CCA" w:rsidP="00DA5CCA">
      <w:pPr>
        <w:jc w:val="center"/>
      </w:pPr>
    </w:p>
    <w:p w14:paraId="56F77FAE" w14:textId="0D90051F" w:rsidR="00DA5CCA" w:rsidRDefault="00DA5CCA" w:rsidP="00DA5CCA">
      <w:pPr>
        <w:jc w:val="center"/>
        <w:rPr>
          <w:noProof/>
        </w:rPr>
      </w:pPr>
    </w:p>
    <w:p w14:paraId="3A2B13BC" w14:textId="77777777" w:rsidR="005263AB" w:rsidRDefault="005263AB" w:rsidP="00DA5CCA">
      <w:pPr>
        <w:jc w:val="center"/>
        <w:rPr>
          <w:noProof/>
        </w:rPr>
      </w:pPr>
    </w:p>
    <w:p w14:paraId="77B40592" w14:textId="77777777" w:rsidR="005263AB" w:rsidRDefault="005263AB" w:rsidP="00DA5CCA">
      <w:pPr>
        <w:jc w:val="center"/>
        <w:rPr>
          <w:noProof/>
        </w:rPr>
      </w:pPr>
    </w:p>
    <w:p w14:paraId="3FB2CE6A" w14:textId="77777777" w:rsidR="005263AB" w:rsidRDefault="005263AB" w:rsidP="00DA5CCA">
      <w:pPr>
        <w:jc w:val="center"/>
        <w:rPr>
          <w:noProof/>
        </w:rPr>
      </w:pPr>
    </w:p>
    <w:p w14:paraId="7233B7BF" w14:textId="77777777" w:rsidR="005263AB" w:rsidRDefault="005263AB" w:rsidP="00DA5CCA">
      <w:pPr>
        <w:jc w:val="center"/>
        <w:rPr>
          <w:noProof/>
        </w:rPr>
      </w:pPr>
    </w:p>
    <w:p w14:paraId="099D3881" w14:textId="77777777" w:rsidR="005263AB" w:rsidRDefault="005263AB" w:rsidP="00DA5CCA">
      <w:pPr>
        <w:jc w:val="center"/>
        <w:rPr>
          <w:noProof/>
        </w:rPr>
      </w:pPr>
    </w:p>
    <w:p w14:paraId="1DB2DB69" w14:textId="77777777" w:rsidR="005263AB" w:rsidRDefault="005263AB" w:rsidP="00DA5CCA">
      <w:pPr>
        <w:jc w:val="center"/>
        <w:rPr>
          <w:noProof/>
        </w:rPr>
      </w:pPr>
    </w:p>
    <w:p w14:paraId="6F9FA4F7" w14:textId="77777777" w:rsidR="005263AB" w:rsidRDefault="005263AB" w:rsidP="00DA5CCA">
      <w:pPr>
        <w:jc w:val="center"/>
        <w:rPr>
          <w:noProof/>
        </w:rPr>
      </w:pPr>
    </w:p>
    <w:p w14:paraId="430616EB" w14:textId="77777777" w:rsidR="005263AB" w:rsidRDefault="005263AB" w:rsidP="00DA5CCA">
      <w:pPr>
        <w:jc w:val="center"/>
        <w:rPr>
          <w:noProof/>
        </w:rPr>
      </w:pPr>
    </w:p>
    <w:p w14:paraId="2760ED6B" w14:textId="77777777" w:rsidR="005263AB" w:rsidRDefault="005263AB" w:rsidP="00DA5CCA">
      <w:pPr>
        <w:jc w:val="center"/>
        <w:rPr>
          <w:noProof/>
        </w:rPr>
      </w:pPr>
    </w:p>
    <w:p w14:paraId="092BBEFA" w14:textId="77777777" w:rsidR="005263AB" w:rsidRDefault="005263AB" w:rsidP="00DA5CCA">
      <w:pPr>
        <w:jc w:val="center"/>
        <w:rPr>
          <w:noProof/>
        </w:rPr>
      </w:pPr>
    </w:p>
    <w:p w14:paraId="2F9BC03D" w14:textId="77777777" w:rsidR="005263AB" w:rsidRDefault="005263AB" w:rsidP="00DA5CCA">
      <w:pPr>
        <w:jc w:val="center"/>
        <w:rPr>
          <w:noProof/>
        </w:rPr>
      </w:pPr>
    </w:p>
    <w:p w14:paraId="52A2A4DD" w14:textId="77777777" w:rsidR="005263AB" w:rsidRDefault="005263AB" w:rsidP="00DA5CCA">
      <w:pPr>
        <w:jc w:val="center"/>
        <w:rPr>
          <w:noProof/>
        </w:rPr>
      </w:pPr>
    </w:p>
    <w:p w14:paraId="1E0AFCEC" w14:textId="77777777" w:rsidR="005263AB" w:rsidRDefault="005263AB" w:rsidP="00DA5CCA">
      <w:pPr>
        <w:jc w:val="center"/>
      </w:pPr>
    </w:p>
    <w:p w14:paraId="6FEA13CB" w14:textId="77777777" w:rsidR="00DA5CCA" w:rsidRDefault="00DA5CCA" w:rsidP="00DA5CCA">
      <w:pPr>
        <w:jc w:val="center"/>
      </w:pPr>
      <w:r>
        <w:t>Detail chybějících pozlacených prvků</w:t>
      </w:r>
    </w:p>
    <w:p w14:paraId="02064DEF" w14:textId="54B7328C" w:rsidR="00DA5CCA" w:rsidRDefault="00DA5CCA" w:rsidP="00DA5CCA">
      <w:pPr>
        <w:jc w:val="center"/>
        <w:rPr>
          <w:noProof/>
        </w:rPr>
      </w:pPr>
    </w:p>
    <w:p w14:paraId="0ED4DD41" w14:textId="77777777" w:rsidR="005263AB" w:rsidRDefault="005263AB" w:rsidP="00DA5CCA">
      <w:pPr>
        <w:jc w:val="center"/>
        <w:rPr>
          <w:noProof/>
        </w:rPr>
      </w:pPr>
    </w:p>
    <w:p w14:paraId="6FD747A8" w14:textId="77777777" w:rsidR="005263AB" w:rsidRDefault="005263AB" w:rsidP="00DA5CCA">
      <w:pPr>
        <w:jc w:val="center"/>
        <w:rPr>
          <w:noProof/>
        </w:rPr>
      </w:pPr>
    </w:p>
    <w:p w14:paraId="5B30A640" w14:textId="77777777" w:rsidR="005263AB" w:rsidRDefault="005263AB" w:rsidP="00DA5CCA">
      <w:pPr>
        <w:jc w:val="center"/>
        <w:rPr>
          <w:noProof/>
        </w:rPr>
      </w:pPr>
    </w:p>
    <w:p w14:paraId="254A80B1" w14:textId="77777777" w:rsidR="005263AB" w:rsidRDefault="005263AB" w:rsidP="00DA5CCA">
      <w:pPr>
        <w:jc w:val="center"/>
        <w:rPr>
          <w:noProof/>
        </w:rPr>
      </w:pPr>
    </w:p>
    <w:p w14:paraId="170C28DC" w14:textId="77777777" w:rsidR="005263AB" w:rsidRDefault="005263AB" w:rsidP="00DA5CCA">
      <w:pPr>
        <w:jc w:val="center"/>
        <w:rPr>
          <w:noProof/>
        </w:rPr>
      </w:pPr>
    </w:p>
    <w:p w14:paraId="2C50DFEB" w14:textId="77777777" w:rsidR="005263AB" w:rsidRDefault="005263AB" w:rsidP="00DA5CCA">
      <w:pPr>
        <w:jc w:val="center"/>
        <w:rPr>
          <w:noProof/>
        </w:rPr>
      </w:pPr>
    </w:p>
    <w:p w14:paraId="7C3C4F6D" w14:textId="77777777" w:rsidR="005263AB" w:rsidRDefault="005263AB" w:rsidP="00DA5CCA">
      <w:pPr>
        <w:jc w:val="center"/>
        <w:rPr>
          <w:noProof/>
        </w:rPr>
      </w:pPr>
    </w:p>
    <w:p w14:paraId="541E1B33" w14:textId="77777777" w:rsidR="005263AB" w:rsidRDefault="005263AB" w:rsidP="00DA5CCA">
      <w:pPr>
        <w:jc w:val="center"/>
        <w:rPr>
          <w:noProof/>
        </w:rPr>
      </w:pPr>
    </w:p>
    <w:p w14:paraId="671ABD96" w14:textId="77777777" w:rsidR="005263AB" w:rsidRDefault="005263AB" w:rsidP="00DA5CCA">
      <w:pPr>
        <w:jc w:val="center"/>
        <w:rPr>
          <w:noProof/>
        </w:rPr>
      </w:pPr>
    </w:p>
    <w:p w14:paraId="6BAC0381" w14:textId="77777777" w:rsidR="005263AB" w:rsidRDefault="005263AB" w:rsidP="00DA5CCA">
      <w:pPr>
        <w:jc w:val="center"/>
        <w:rPr>
          <w:noProof/>
        </w:rPr>
      </w:pPr>
    </w:p>
    <w:p w14:paraId="03E325B1" w14:textId="77777777" w:rsidR="005263AB" w:rsidRDefault="005263AB" w:rsidP="00DA5CCA">
      <w:pPr>
        <w:jc w:val="center"/>
        <w:rPr>
          <w:noProof/>
        </w:rPr>
      </w:pPr>
    </w:p>
    <w:p w14:paraId="27DC6B32" w14:textId="77777777" w:rsidR="005263AB" w:rsidRDefault="005263AB" w:rsidP="00DA5CCA">
      <w:pPr>
        <w:jc w:val="center"/>
        <w:rPr>
          <w:noProof/>
        </w:rPr>
      </w:pPr>
    </w:p>
    <w:p w14:paraId="5122E375" w14:textId="77777777" w:rsidR="005263AB" w:rsidRDefault="005263AB" w:rsidP="00DA5CCA">
      <w:pPr>
        <w:jc w:val="center"/>
        <w:rPr>
          <w:noProof/>
        </w:rPr>
      </w:pPr>
    </w:p>
    <w:p w14:paraId="4E4B4CDE" w14:textId="77777777" w:rsidR="005263AB" w:rsidRDefault="005263AB" w:rsidP="00DA5CCA">
      <w:pPr>
        <w:jc w:val="center"/>
        <w:rPr>
          <w:noProof/>
        </w:rPr>
      </w:pPr>
    </w:p>
    <w:p w14:paraId="193B6BD1" w14:textId="77777777" w:rsidR="005263AB" w:rsidRDefault="005263AB" w:rsidP="00DA5CCA">
      <w:pPr>
        <w:jc w:val="center"/>
        <w:rPr>
          <w:noProof/>
        </w:rPr>
      </w:pPr>
    </w:p>
    <w:p w14:paraId="05643642" w14:textId="77777777" w:rsidR="005263AB" w:rsidRDefault="005263AB" w:rsidP="00DA5CCA">
      <w:pPr>
        <w:jc w:val="center"/>
        <w:rPr>
          <w:noProof/>
        </w:rPr>
      </w:pPr>
    </w:p>
    <w:p w14:paraId="4E0757C9" w14:textId="77777777" w:rsidR="005263AB" w:rsidRDefault="005263AB" w:rsidP="00DA5CCA">
      <w:pPr>
        <w:jc w:val="center"/>
        <w:rPr>
          <w:noProof/>
        </w:rPr>
      </w:pPr>
    </w:p>
    <w:p w14:paraId="753E9212" w14:textId="77777777" w:rsidR="005263AB" w:rsidRDefault="005263AB" w:rsidP="00DA5CCA">
      <w:pPr>
        <w:jc w:val="center"/>
        <w:rPr>
          <w:noProof/>
        </w:rPr>
      </w:pPr>
    </w:p>
    <w:p w14:paraId="701CEED2" w14:textId="77777777" w:rsidR="005263AB" w:rsidRDefault="005263AB" w:rsidP="00DA5CCA">
      <w:pPr>
        <w:jc w:val="center"/>
        <w:rPr>
          <w:noProof/>
        </w:rPr>
      </w:pPr>
    </w:p>
    <w:p w14:paraId="09645F70" w14:textId="77777777" w:rsidR="005263AB" w:rsidRDefault="005263AB" w:rsidP="00DA5CCA">
      <w:pPr>
        <w:jc w:val="center"/>
        <w:rPr>
          <w:noProof/>
        </w:rPr>
      </w:pPr>
    </w:p>
    <w:p w14:paraId="2EEF2DC5" w14:textId="77777777" w:rsidR="005263AB" w:rsidRDefault="005263AB" w:rsidP="00DA5CCA">
      <w:pPr>
        <w:jc w:val="center"/>
        <w:rPr>
          <w:noProof/>
        </w:rPr>
      </w:pPr>
    </w:p>
    <w:p w14:paraId="41A481BA" w14:textId="77777777" w:rsidR="005263AB" w:rsidRDefault="005263AB" w:rsidP="00DA5CCA">
      <w:pPr>
        <w:jc w:val="center"/>
        <w:rPr>
          <w:noProof/>
        </w:rPr>
      </w:pPr>
    </w:p>
    <w:p w14:paraId="3DA20FE6" w14:textId="77777777" w:rsidR="005263AB" w:rsidRDefault="005263AB" w:rsidP="00DA5CCA">
      <w:pPr>
        <w:jc w:val="center"/>
        <w:rPr>
          <w:noProof/>
        </w:rPr>
      </w:pPr>
    </w:p>
    <w:p w14:paraId="3B66CB14" w14:textId="77777777" w:rsidR="005263AB" w:rsidRDefault="005263AB" w:rsidP="00DA5CCA">
      <w:pPr>
        <w:jc w:val="center"/>
        <w:rPr>
          <w:noProof/>
        </w:rPr>
      </w:pPr>
    </w:p>
    <w:p w14:paraId="48046551" w14:textId="77777777" w:rsidR="005263AB" w:rsidRDefault="005263AB" w:rsidP="00DA5CCA">
      <w:pPr>
        <w:jc w:val="center"/>
        <w:rPr>
          <w:noProof/>
        </w:rPr>
      </w:pPr>
    </w:p>
    <w:p w14:paraId="4B395558" w14:textId="77777777" w:rsidR="005263AB" w:rsidRDefault="005263AB" w:rsidP="00DA5CCA">
      <w:pPr>
        <w:jc w:val="center"/>
        <w:rPr>
          <w:noProof/>
        </w:rPr>
      </w:pPr>
    </w:p>
    <w:p w14:paraId="200C5541" w14:textId="77777777" w:rsidR="005263AB" w:rsidRDefault="005263AB" w:rsidP="00DA5CCA">
      <w:pPr>
        <w:jc w:val="center"/>
        <w:rPr>
          <w:noProof/>
        </w:rPr>
      </w:pPr>
    </w:p>
    <w:p w14:paraId="76560F0F" w14:textId="77777777" w:rsidR="005263AB" w:rsidRDefault="005263AB" w:rsidP="00DA5CCA">
      <w:pPr>
        <w:jc w:val="center"/>
        <w:rPr>
          <w:noProof/>
        </w:rPr>
      </w:pPr>
    </w:p>
    <w:p w14:paraId="55CE4C80" w14:textId="77777777" w:rsidR="005263AB" w:rsidRDefault="005263AB" w:rsidP="00DA5CCA">
      <w:pPr>
        <w:jc w:val="center"/>
        <w:rPr>
          <w:noProof/>
        </w:rPr>
      </w:pPr>
    </w:p>
    <w:p w14:paraId="1B2A2AF0" w14:textId="77777777" w:rsidR="005263AB" w:rsidRDefault="005263AB" w:rsidP="00DA5CCA">
      <w:pPr>
        <w:jc w:val="center"/>
        <w:rPr>
          <w:noProof/>
        </w:rPr>
      </w:pPr>
    </w:p>
    <w:p w14:paraId="04CA7248" w14:textId="77777777" w:rsidR="005263AB" w:rsidRDefault="005263AB" w:rsidP="00DA5CCA">
      <w:pPr>
        <w:jc w:val="center"/>
      </w:pPr>
    </w:p>
    <w:p w14:paraId="46E86E9D" w14:textId="77777777" w:rsidR="00DA5CCA" w:rsidRDefault="00DA5CCA" w:rsidP="00DA5CCA">
      <w:pPr>
        <w:jc w:val="center"/>
      </w:pPr>
      <w:r>
        <w:t>Detail koroze a prasklin rostlinných prvků</w:t>
      </w:r>
    </w:p>
    <w:p w14:paraId="5DE85DFE" w14:textId="77777777" w:rsidR="00DA5CCA" w:rsidRDefault="00DA5CCA" w:rsidP="00DA5CCA">
      <w:pPr>
        <w:jc w:val="center"/>
      </w:pPr>
    </w:p>
    <w:p w14:paraId="366ACBC4" w14:textId="77777777" w:rsidR="00DA5CCA" w:rsidRDefault="00DA5CCA" w:rsidP="00DA5CCA">
      <w:pPr>
        <w:jc w:val="center"/>
      </w:pPr>
    </w:p>
    <w:p w14:paraId="3A17E6A9" w14:textId="77777777" w:rsidR="00DA5CCA" w:rsidRDefault="00DA5CCA" w:rsidP="00DA5CCA">
      <w:pPr>
        <w:jc w:val="center"/>
      </w:pPr>
    </w:p>
    <w:p w14:paraId="41F8ADAC" w14:textId="658EE169" w:rsidR="00DA5CCA" w:rsidRDefault="00DA5CCA" w:rsidP="00DA5CCA">
      <w:pPr>
        <w:jc w:val="center"/>
        <w:rPr>
          <w:noProof/>
        </w:rPr>
      </w:pPr>
    </w:p>
    <w:p w14:paraId="4F14B025" w14:textId="77777777" w:rsidR="005263AB" w:rsidRDefault="005263AB" w:rsidP="00DA5CCA">
      <w:pPr>
        <w:jc w:val="center"/>
        <w:rPr>
          <w:noProof/>
        </w:rPr>
      </w:pPr>
    </w:p>
    <w:p w14:paraId="350F1B3A" w14:textId="77777777" w:rsidR="005263AB" w:rsidRDefault="005263AB" w:rsidP="00DA5CCA">
      <w:pPr>
        <w:jc w:val="center"/>
        <w:rPr>
          <w:noProof/>
        </w:rPr>
      </w:pPr>
    </w:p>
    <w:p w14:paraId="1A2D271A" w14:textId="77777777" w:rsidR="005263AB" w:rsidRDefault="005263AB" w:rsidP="00DA5CCA">
      <w:pPr>
        <w:jc w:val="center"/>
        <w:rPr>
          <w:noProof/>
        </w:rPr>
      </w:pPr>
    </w:p>
    <w:p w14:paraId="65E8C52B" w14:textId="77777777" w:rsidR="005263AB" w:rsidRDefault="005263AB" w:rsidP="00DA5CCA">
      <w:pPr>
        <w:jc w:val="center"/>
        <w:rPr>
          <w:noProof/>
        </w:rPr>
      </w:pPr>
    </w:p>
    <w:p w14:paraId="28A6F352" w14:textId="77777777" w:rsidR="005263AB" w:rsidRDefault="005263AB" w:rsidP="00DA5CCA">
      <w:pPr>
        <w:jc w:val="center"/>
        <w:rPr>
          <w:noProof/>
        </w:rPr>
      </w:pPr>
    </w:p>
    <w:p w14:paraId="2830D172" w14:textId="77777777" w:rsidR="005263AB" w:rsidRDefault="005263AB" w:rsidP="00DA5CCA">
      <w:pPr>
        <w:jc w:val="center"/>
        <w:rPr>
          <w:noProof/>
        </w:rPr>
      </w:pPr>
    </w:p>
    <w:p w14:paraId="6C87AD00" w14:textId="77777777" w:rsidR="005263AB" w:rsidRDefault="005263AB" w:rsidP="00DA5CCA">
      <w:pPr>
        <w:jc w:val="center"/>
        <w:rPr>
          <w:noProof/>
        </w:rPr>
      </w:pPr>
    </w:p>
    <w:p w14:paraId="4F5E4509" w14:textId="77777777" w:rsidR="005263AB" w:rsidRDefault="005263AB" w:rsidP="00DA5CCA">
      <w:pPr>
        <w:jc w:val="center"/>
        <w:rPr>
          <w:noProof/>
        </w:rPr>
      </w:pPr>
    </w:p>
    <w:p w14:paraId="71618517" w14:textId="77777777" w:rsidR="005263AB" w:rsidRDefault="005263AB" w:rsidP="00DA5CCA">
      <w:pPr>
        <w:jc w:val="center"/>
        <w:rPr>
          <w:noProof/>
        </w:rPr>
      </w:pPr>
    </w:p>
    <w:p w14:paraId="1D6BBD7F" w14:textId="77777777" w:rsidR="005263AB" w:rsidRDefault="005263AB" w:rsidP="00DA5CCA">
      <w:pPr>
        <w:jc w:val="center"/>
        <w:rPr>
          <w:noProof/>
        </w:rPr>
      </w:pPr>
    </w:p>
    <w:p w14:paraId="54D53274" w14:textId="77777777" w:rsidR="005263AB" w:rsidRDefault="005263AB" w:rsidP="00DA5CCA">
      <w:pPr>
        <w:jc w:val="center"/>
        <w:rPr>
          <w:noProof/>
        </w:rPr>
      </w:pPr>
    </w:p>
    <w:p w14:paraId="424973D4" w14:textId="77777777" w:rsidR="005263AB" w:rsidRDefault="005263AB" w:rsidP="00DA5CCA">
      <w:pPr>
        <w:jc w:val="center"/>
        <w:rPr>
          <w:noProof/>
        </w:rPr>
      </w:pPr>
    </w:p>
    <w:p w14:paraId="2C66745C" w14:textId="77777777" w:rsidR="005263AB" w:rsidRDefault="005263AB" w:rsidP="00DA5CCA">
      <w:pPr>
        <w:jc w:val="center"/>
        <w:rPr>
          <w:noProof/>
        </w:rPr>
      </w:pPr>
    </w:p>
    <w:p w14:paraId="749800AC" w14:textId="77777777" w:rsidR="005263AB" w:rsidRDefault="005263AB" w:rsidP="00DA5CCA">
      <w:pPr>
        <w:jc w:val="center"/>
        <w:rPr>
          <w:noProof/>
        </w:rPr>
      </w:pPr>
    </w:p>
    <w:p w14:paraId="7B66B1C9" w14:textId="77777777" w:rsidR="005263AB" w:rsidRDefault="005263AB" w:rsidP="00DA5CCA">
      <w:pPr>
        <w:jc w:val="center"/>
        <w:rPr>
          <w:noProof/>
        </w:rPr>
      </w:pPr>
    </w:p>
    <w:p w14:paraId="24DB2AB1" w14:textId="77777777" w:rsidR="005263AB" w:rsidRDefault="005263AB" w:rsidP="00DA5CCA">
      <w:pPr>
        <w:jc w:val="center"/>
        <w:rPr>
          <w:noProof/>
        </w:rPr>
      </w:pPr>
    </w:p>
    <w:p w14:paraId="63E43A30" w14:textId="77777777" w:rsidR="005263AB" w:rsidRDefault="005263AB" w:rsidP="00DA5CCA">
      <w:pPr>
        <w:jc w:val="center"/>
        <w:rPr>
          <w:noProof/>
        </w:rPr>
      </w:pPr>
    </w:p>
    <w:p w14:paraId="22CAA781" w14:textId="77777777" w:rsidR="005263AB" w:rsidRDefault="005263AB" w:rsidP="00DA5CCA">
      <w:pPr>
        <w:jc w:val="center"/>
        <w:rPr>
          <w:noProof/>
        </w:rPr>
      </w:pPr>
    </w:p>
    <w:p w14:paraId="40406C2A" w14:textId="77777777" w:rsidR="005263AB" w:rsidRDefault="005263AB" w:rsidP="00DA5CCA">
      <w:pPr>
        <w:jc w:val="center"/>
        <w:rPr>
          <w:noProof/>
        </w:rPr>
      </w:pPr>
    </w:p>
    <w:p w14:paraId="5CA346F9" w14:textId="77777777" w:rsidR="005263AB" w:rsidRDefault="005263AB" w:rsidP="00DA5CCA">
      <w:pPr>
        <w:jc w:val="center"/>
        <w:rPr>
          <w:noProof/>
        </w:rPr>
      </w:pPr>
    </w:p>
    <w:p w14:paraId="6F0EA88D" w14:textId="77777777" w:rsidR="005263AB" w:rsidRDefault="005263AB" w:rsidP="00DA5CCA">
      <w:pPr>
        <w:jc w:val="center"/>
        <w:rPr>
          <w:noProof/>
        </w:rPr>
      </w:pPr>
    </w:p>
    <w:p w14:paraId="5FE83AE6" w14:textId="77777777" w:rsidR="005263AB" w:rsidRDefault="005263AB" w:rsidP="00DA5CCA">
      <w:pPr>
        <w:jc w:val="center"/>
        <w:rPr>
          <w:noProof/>
        </w:rPr>
      </w:pPr>
    </w:p>
    <w:p w14:paraId="0C50D3A1" w14:textId="77777777" w:rsidR="005263AB" w:rsidRDefault="005263AB" w:rsidP="00DA5CCA">
      <w:pPr>
        <w:jc w:val="center"/>
        <w:rPr>
          <w:noProof/>
        </w:rPr>
      </w:pPr>
    </w:p>
    <w:p w14:paraId="315AFBD6" w14:textId="77777777" w:rsidR="005263AB" w:rsidRDefault="005263AB" w:rsidP="00DA5CCA">
      <w:pPr>
        <w:jc w:val="center"/>
        <w:rPr>
          <w:noProof/>
        </w:rPr>
      </w:pPr>
    </w:p>
    <w:p w14:paraId="55DB1A63" w14:textId="77777777" w:rsidR="005263AB" w:rsidRDefault="005263AB" w:rsidP="00DA5CCA">
      <w:pPr>
        <w:jc w:val="center"/>
        <w:rPr>
          <w:noProof/>
        </w:rPr>
      </w:pPr>
    </w:p>
    <w:p w14:paraId="2236E475" w14:textId="77777777" w:rsidR="005263AB" w:rsidRDefault="005263AB" w:rsidP="00DA5CCA">
      <w:pPr>
        <w:jc w:val="center"/>
        <w:rPr>
          <w:noProof/>
        </w:rPr>
      </w:pPr>
    </w:p>
    <w:p w14:paraId="740EC2D0" w14:textId="77777777" w:rsidR="005263AB" w:rsidRDefault="005263AB" w:rsidP="00DA5CCA">
      <w:pPr>
        <w:jc w:val="center"/>
      </w:pPr>
    </w:p>
    <w:p w14:paraId="7C2B75E0" w14:textId="77777777" w:rsidR="002C15F2" w:rsidRDefault="00DA5CCA" w:rsidP="00DA5CCA">
      <w:pPr>
        <w:jc w:val="center"/>
      </w:pPr>
      <w:r>
        <w:t>Detail poškození zdobného vypouklého dekoru vrat</w:t>
      </w:r>
    </w:p>
    <w:p w14:paraId="2A55FCC6" w14:textId="77777777" w:rsidR="00DA5CCA" w:rsidRDefault="00DA5CCA" w:rsidP="00DA5CCA">
      <w:pPr>
        <w:jc w:val="center"/>
      </w:pPr>
    </w:p>
    <w:p w14:paraId="3FCF0F12" w14:textId="77777777" w:rsidR="00DA5CCA" w:rsidRDefault="00DA5CCA" w:rsidP="00DA5CCA">
      <w:pPr>
        <w:jc w:val="center"/>
      </w:pPr>
    </w:p>
    <w:p w14:paraId="058208E6" w14:textId="77777777" w:rsidR="00DA5CCA" w:rsidRDefault="00DA5CCA" w:rsidP="00DA5CCA">
      <w:pPr>
        <w:jc w:val="center"/>
      </w:pPr>
    </w:p>
    <w:p w14:paraId="689C0D7C" w14:textId="7554ADB4" w:rsidR="00DA5CCA" w:rsidRDefault="00DA5CCA" w:rsidP="00DA5CCA">
      <w:pPr>
        <w:jc w:val="center"/>
        <w:rPr>
          <w:noProof/>
        </w:rPr>
      </w:pPr>
    </w:p>
    <w:p w14:paraId="1E13201F" w14:textId="77777777" w:rsidR="005263AB" w:rsidRDefault="005263AB" w:rsidP="00DA5CCA">
      <w:pPr>
        <w:jc w:val="center"/>
        <w:rPr>
          <w:noProof/>
        </w:rPr>
      </w:pPr>
    </w:p>
    <w:p w14:paraId="3701DF65" w14:textId="77777777" w:rsidR="005263AB" w:rsidRDefault="005263AB" w:rsidP="00DA5CCA">
      <w:pPr>
        <w:jc w:val="center"/>
        <w:rPr>
          <w:noProof/>
        </w:rPr>
      </w:pPr>
    </w:p>
    <w:p w14:paraId="0DBAE27F" w14:textId="77777777" w:rsidR="005263AB" w:rsidRDefault="005263AB" w:rsidP="00DA5CCA">
      <w:pPr>
        <w:jc w:val="center"/>
        <w:rPr>
          <w:noProof/>
        </w:rPr>
      </w:pPr>
    </w:p>
    <w:p w14:paraId="0BBD65CB" w14:textId="77777777" w:rsidR="005263AB" w:rsidRDefault="005263AB" w:rsidP="00DA5CCA">
      <w:pPr>
        <w:jc w:val="center"/>
        <w:rPr>
          <w:noProof/>
        </w:rPr>
      </w:pPr>
    </w:p>
    <w:p w14:paraId="492E4EE4" w14:textId="77777777" w:rsidR="005263AB" w:rsidRDefault="005263AB" w:rsidP="00DA5CCA">
      <w:pPr>
        <w:jc w:val="center"/>
        <w:rPr>
          <w:noProof/>
        </w:rPr>
      </w:pPr>
    </w:p>
    <w:p w14:paraId="4FA402AF" w14:textId="77777777" w:rsidR="005263AB" w:rsidRDefault="005263AB" w:rsidP="00DA5CCA">
      <w:pPr>
        <w:jc w:val="center"/>
        <w:rPr>
          <w:noProof/>
        </w:rPr>
      </w:pPr>
    </w:p>
    <w:p w14:paraId="632ECCD9" w14:textId="77777777" w:rsidR="005263AB" w:rsidRDefault="005263AB" w:rsidP="00DA5CCA">
      <w:pPr>
        <w:jc w:val="center"/>
        <w:rPr>
          <w:noProof/>
        </w:rPr>
      </w:pPr>
    </w:p>
    <w:p w14:paraId="57B3615C" w14:textId="77777777" w:rsidR="005263AB" w:rsidRDefault="005263AB" w:rsidP="00DA5CCA">
      <w:pPr>
        <w:jc w:val="center"/>
        <w:rPr>
          <w:noProof/>
        </w:rPr>
      </w:pPr>
    </w:p>
    <w:p w14:paraId="15584EC0" w14:textId="77777777" w:rsidR="005263AB" w:rsidRDefault="005263AB" w:rsidP="00DA5CCA">
      <w:pPr>
        <w:jc w:val="center"/>
        <w:rPr>
          <w:noProof/>
        </w:rPr>
      </w:pPr>
    </w:p>
    <w:p w14:paraId="49469BE0" w14:textId="77777777" w:rsidR="005263AB" w:rsidRDefault="005263AB" w:rsidP="00DA5CCA">
      <w:pPr>
        <w:jc w:val="center"/>
        <w:rPr>
          <w:noProof/>
        </w:rPr>
      </w:pPr>
    </w:p>
    <w:p w14:paraId="2F9E0007" w14:textId="77777777" w:rsidR="005263AB" w:rsidRDefault="005263AB" w:rsidP="00DA5CCA">
      <w:pPr>
        <w:jc w:val="center"/>
        <w:rPr>
          <w:noProof/>
        </w:rPr>
      </w:pPr>
    </w:p>
    <w:p w14:paraId="08B04B66" w14:textId="77777777" w:rsidR="005263AB" w:rsidRDefault="005263AB" w:rsidP="00DA5CCA">
      <w:pPr>
        <w:jc w:val="center"/>
        <w:rPr>
          <w:noProof/>
        </w:rPr>
      </w:pPr>
    </w:p>
    <w:p w14:paraId="0924B19A" w14:textId="77777777" w:rsidR="005263AB" w:rsidRDefault="005263AB" w:rsidP="00DA5CCA">
      <w:pPr>
        <w:jc w:val="center"/>
        <w:rPr>
          <w:noProof/>
        </w:rPr>
      </w:pPr>
    </w:p>
    <w:p w14:paraId="1975CCAB" w14:textId="77777777" w:rsidR="005263AB" w:rsidRDefault="005263AB" w:rsidP="00DA5CCA">
      <w:pPr>
        <w:jc w:val="center"/>
        <w:rPr>
          <w:noProof/>
        </w:rPr>
      </w:pPr>
    </w:p>
    <w:p w14:paraId="53F9358B" w14:textId="77777777" w:rsidR="005263AB" w:rsidRDefault="005263AB" w:rsidP="00DA5CCA">
      <w:pPr>
        <w:jc w:val="center"/>
        <w:rPr>
          <w:noProof/>
        </w:rPr>
      </w:pPr>
    </w:p>
    <w:p w14:paraId="6CC47E9A" w14:textId="77777777" w:rsidR="005263AB" w:rsidRDefault="005263AB" w:rsidP="00DA5CCA">
      <w:pPr>
        <w:jc w:val="center"/>
        <w:rPr>
          <w:noProof/>
        </w:rPr>
      </w:pPr>
    </w:p>
    <w:p w14:paraId="4728A6F4" w14:textId="77777777" w:rsidR="005263AB" w:rsidRDefault="005263AB" w:rsidP="00DA5CCA">
      <w:pPr>
        <w:jc w:val="center"/>
        <w:rPr>
          <w:noProof/>
        </w:rPr>
      </w:pPr>
    </w:p>
    <w:p w14:paraId="0E74EAC8" w14:textId="77777777" w:rsidR="005263AB" w:rsidRDefault="005263AB" w:rsidP="00DA5CCA">
      <w:pPr>
        <w:jc w:val="center"/>
        <w:rPr>
          <w:noProof/>
        </w:rPr>
      </w:pPr>
    </w:p>
    <w:p w14:paraId="0DFEB32B" w14:textId="77777777" w:rsidR="005263AB" w:rsidRDefault="005263AB" w:rsidP="00DA5CCA">
      <w:pPr>
        <w:jc w:val="center"/>
        <w:rPr>
          <w:noProof/>
        </w:rPr>
      </w:pPr>
    </w:p>
    <w:p w14:paraId="5BFDD441" w14:textId="77777777" w:rsidR="005263AB" w:rsidRDefault="005263AB" w:rsidP="00DA5CCA">
      <w:pPr>
        <w:jc w:val="center"/>
        <w:rPr>
          <w:noProof/>
        </w:rPr>
      </w:pPr>
    </w:p>
    <w:p w14:paraId="19CE7455" w14:textId="77777777" w:rsidR="005263AB" w:rsidRDefault="005263AB" w:rsidP="00DA5CCA">
      <w:pPr>
        <w:jc w:val="center"/>
        <w:rPr>
          <w:noProof/>
        </w:rPr>
      </w:pPr>
    </w:p>
    <w:p w14:paraId="7475FB93" w14:textId="77777777" w:rsidR="005263AB" w:rsidRDefault="005263AB" w:rsidP="00DA5CCA">
      <w:pPr>
        <w:jc w:val="center"/>
        <w:rPr>
          <w:noProof/>
        </w:rPr>
      </w:pPr>
    </w:p>
    <w:p w14:paraId="761E54FD" w14:textId="77777777" w:rsidR="005263AB" w:rsidRDefault="005263AB" w:rsidP="00DA5CCA">
      <w:pPr>
        <w:jc w:val="center"/>
        <w:rPr>
          <w:noProof/>
        </w:rPr>
      </w:pPr>
    </w:p>
    <w:p w14:paraId="582EAB25" w14:textId="77777777" w:rsidR="005263AB" w:rsidRDefault="005263AB" w:rsidP="00DA5CCA">
      <w:pPr>
        <w:jc w:val="center"/>
        <w:rPr>
          <w:noProof/>
        </w:rPr>
      </w:pPr>
    </w:p>
    <w:p w14:paraId="72C42306" w14:textId="77777777" w:rsidR="005263AB" w:rsidRDefault="005263AB" w:rsidP="00DA5CCA">
      <w:pPr>
        <w:jc w:val="center"/>
        <w:rPr>
          <w:noProof/>
        </w:rPr>
      </w:pPr>
    </w:p>
    <w:p w14:paraId="026B1516" w14:textId="77777777" w:rsidR="005263AB" w:rsidRDefault="005263AB" w:rsidP="00DA5CCA">
      <w:pPr>
        <w:jc w:val="center"/>
        <w:rPr>
          <w:noProof/>
        </w:rPr>
      </w:pPr>
    </w:p>
    <w:p w14:paraId="6CBF2B66" w14:textId="77777777" w:rsidR="005263AB" w:rsidRDefault="005263AB" w:rsidP="00DA5CCA">
      <w:pPr>
        <w:jc w:val="center"/>
      </w:pPr>
    </w:p>
    <w:p w14:paraId="45BE3526" w14:textId="77777777" w:rsidR="00061C30" w:rsidRDefault="00061C30" w:rsidP="00DA5CCA">
      <w:pPr>
        <w:jc w:val="center"/>
      </w:pPr>
      <w:r>
        <w:t>Detail viditelného průhybu křídla vrat</w:t>
      </w:r>
    </w:p>
    <w:p w14:paraId="2D09CA3F" w14:textId="77777777" w:rsidR="00061C30" w:rsidRDefault="00061C30" w:rsidP="00DA5CCA">
      <w:pPr>
        <w:jc w:val="center"/>
      </w:pPr>
    </w:p>
    <w:p w14:paraId="6BA0ABC0" w14:textId="77777777" w:rsidR="00061C30" w:rsidRDefault="00061C30" w:rsidP="00DA5CCA">
      <w:pPr>
        <w:jc w:val="center"/>
      </w:pPr>
    </w:p>
    <w:p w14:paraId="0DE9CEED" w14:textId="77777777" w:rsidR="00061C30" w:rsidRDefault="00061C30" w:rsidP="00DA5CCA">
      <w:pPr>
        <w:jc w:val="center"/>
      </w:pPr>
    </w:p>
    <w:p w14:paraId="5DB41C68" w14:textId="7CF0D991" w:rsidR="00061C30" w:rsidRDefault="00061C30" w:rsidP="00DA5CCA">
      <w:pPr>
        <w:jc w:val="center"/>
        <w:rPr>
          <w:noProof/>
        </w:rPr>
      </w:pPr>
    </w:p>
    <w:p w14:paraId="6FCB7011" w14:textId="77777777" w:rsidR="005263AB" w:rsidRDefault="005263AB" w:rsidP="00DA5CCA">
      <w:pPr>
        <w:jc w:val="center"/>
        <w:rPr>
          <w:noProof/>
        </w:rPr>
      </w:pPr>
    </w:p>
    <w:p w14:paraId="7672D75B" w14:textId="77777777" w:rsidR="005263AB" w:rsidRDefault="005263AB" w:rsidP="00DA5CCA">
      <w:pPr>
        <w:jc w:val="center"/>
        <w:rPr>
          <w:noProof/>
        </w:rPr>
      </w:pPr>
    </w:p>
    <w:p w14:paraId="17ED7855" w14:textId="77777777" w:rsidR="005263AB" w:rsidRDefault="005263AB" w:rsidP="00DA5CCA">
      <w:pPr>
        <w:jc w:val="center"/>
        <w:rPr>
          <w:noProof/>
        </w:rPr>
      </w:pPr>
    </w:p>
    <w:p w14:paraId="60BAD1EC" w14:textId="77777777" w:rsidR="005263AB" w:rsidRDefault="005263AB" w:rsidP="00DA5CCA">
      <w:pPr>
        <w:jc w:val="center"/>
        <w:rPr>
          <w:noProof/>
        </w:rPr>
      </w:pPr>
    </w:p>
    <w:p w14:paraId="7447307E" w14:textId="77777777" w:rsidR="005263AB" w:rsidRDefault="005263AB" w:rsidP="00DA5CCA">
      <w:pPr>
        <w:jc w:val="center"/>
        <w:rPr>
          <w:noProof/>
        </w:rPr>
      </w:pPr>
    </w:p>
    <w:p w14:paraId="5731E73A" w14:textId="77777777" w:rsidR="005263AB" w:rsidRDefault="005263AB" w:rsidP="00DA5CCA">
      <w:pPr>
        <w:jc w:val="center"/>
        <w:rPr>
          <w:noProof/>
        </w:rPr>
      </w:pPr>
    </w:p>
    <w:p w14:paraId="4DA24183" w14:textId="77777777" w:rsidR="005263AB" w:rsidRDefault="005263AB" w:rsidP="00DA5CCA">
      <w:pPr>
        <w:jc w:val="center"/>
        <w:rPr>
          <w:noProof/>
        </w:rPr>
      </w:pPr>
    </w:p>
    <w:p w14:paraId="04EFECC0" w14:textId="77777777" w:rsidR="005263AB" w:rsidRDefault="005263AB" w:rsidP="00DA5CCA">
      <w:pPr>
        <w:jc w:val="center"/>
        <w:rPr>
          <w:noProof/>
        </w:rPr>
      </w:pPr>
    </w:p>
    <w:p w14:paraId="36206A99" w14:textId="77777777" w:rsidR="005263AB" w:rsidRDefault="005263AB" w:rsidP="00DA5CCA">
      <w:pPr>
        <w:jc w:val="center"/>
        <w:rPr>
          <w:noProof/>
        </w:rPr>
      </w:pPr>
    </w:p>
    <w:p w14:paraId="4886FAFC" w14:textId="77777777" w:rsidR="005263AB" w:rsidRDefault="005263AB" w:rsidP="00DA5CCA">
      <w:pPr>
        <w:jc w:val="center"/>
        <w:rPr>
          <w:noProof/>
        </w:rPr>
      </w:pPr>
    </w:p>
    <w:p w14:paraId="2135F9A9" w14:textId="77777777" w:rsidR="005263AB" w:rsidRDefault="005263AB" w:rsidP="00DA5CCA">
      <w:pPr>
        <w:jc w:val="center"/>
        <w:rPr>
          <w:noProof/>
        </w:rPr>
      </w:pPr>
    </w:p>
    <w:p w14:paraId="5387841C" w14:textId="77777777" w:rsidR="005263AB" w:rsidRDefault="005263AB" w:rsidP="00DA5CCA">
      <w:pPr>
        <w:jc w:val="center"/>
        <w:rPr>
          <w:noProof/>
        </w:rPr>
      </w:pPr>
    </w:p>
    <w:p w14:paraId="168DBD01" w14:textId="77777777" w:rsidR="005263AB" w:rsidRDefault="005263AB" w:rsidP="00DA5CCA">
      <w:pPr>
        <w:jc w:val="center"/>
        <w:rPr>
          <w:noProof/>
        </w:rPr>
      </w:pPr>
    </w:p>
    <w:p w14:paraId="36FF5FD3" w14:textId="77777777" w:rsidR="005263AB" w:rsidRDefault="005263AB" w:rsidP="00DA5CCA">
      <w:pPr>
        <w:jc w:val="center"/>
        <w:rPr>
          <w:noProof/>
        </w:rPr>
      </w:pPr>
    </w:p>
    <w:p w14:paraId="2D73DA2B" w14:textId="77777777" w:rsidR="005263AB" w:rsidRDefault="005263AB" w:rsidP="00DA5CCA">
      <w:pPr>
        <w:jc w:val="center"/>
        <w:rPr>
          <w:noProof/>
        </w:rPr>
      </w:pPr>
    </w:p>
    <w:p w14:paraId="2CD761C8" w14:textId="77777777" w:rsidR="005263AB" w:rsidRDefault="005263AB" w:rsidP="00DA5CCA">
      <w:pPr>
        <w:jc w:val="center"/>
        <w:rPr>
          <w:noProof/>
        </w:rPr>
      </w:pPr>
    </w:p>
    <w:p w14:paraId="68F1AB12" w14:textId="77777777" w:rsidR="005263AB" w:rsidRDefault="005263AB" w:rsidP="00DA5CCA">
      <w:pPr>
        <w:jc w:val="center"/>
        <w:rPr>
          <w:noProof/>
        </w:rPr>
      </w:pPr>
    </w:p>
    <w:p w14:paraId="253F71A3" w14:textId="77777777" w:rsidR="005263AB" w:rsidRDefault="005263AB" w:rsidP="00DA5CCA">
      <w:pPr>
        <w:jc w:val="center"/>
        <w:rPr>
          <w:noProof/>
        </w:rPr>
      </w:pPr>
    </w:p>
    <w:p w14:paraId="5F476978" w14:textId="77777777" w:rsidR="005263AB" w:rsidRDefault="005263AB" w:rsidP="00DA5CCA">
      <w:pPr>
        <w:jc w:val="center"/>
        <w:rPr>
          <w:noProof/>
        </w:rPr>
      </w:pPr>
    </w:p>
    <w:p w14:paraId="0D8CF7B6" w14:textId="77777777" w:rsidR="000B6185" w:rsidRDefault="000B6185" w:rsidP="00DA5CCA">
      <w:pPr>
        <w:jc w:val="center"/>
        <w:rPr>
          <w:noProof/>
        </w:rPr>
      </w:pPr>
    </w:p>
    <w:p w14:paraId="650CEF62" w14:textId="77777777" w:rsidR="000B6185" w:rsidRDefault="000B6185" w:rsidP="00DA5CCA">
      <w:pPr>
        <w:jc w:val="center"/>
        <w:rPr>
          <w:noProof/>
        </w:rPr>
      </w:pPr>
    </w:p>
    <w:p w14:paraId="41149572" w14:textId="77777777" w:rsidR="000B6185" w:rsidRDefault="000B6185" w:rsidP="00DA5CCA">
      <w:pPr>
        <w:jc w:val="center"/>
        <w:rPr>
          <w:noProof/>
        </w:rPr>
      </w:pPr>
    </w:p>
    <w:p w14:paraId="5A9AB64E" w14:textId="77777777" w:rsidR="000B6185" w:rsidRDefault="000B6185" w:rsidP="00DA5CCA">
      <w:pPr>
        <w:jc w:val="center"/>
        <w:rPr>
          <w:noProof/>
        </w:rPr>
      </w:pPr>
    </w:p>
    <w:p w14:paraId="3DF190C7" w14:textId="77777777" w:rsidR="000B6185" w:rsidRDefault="000B6185" w:rsidP="00DA5CCA">
      <w:pPr>
        <w:jc w:val="center"/>
        <w:rPr>
          <w:noProof/>
        </w:rPr>
      </w:pPr>
    </w:p>
    <w:p w14:paraId="38F1F793" w14:textId="77777777" w:rsidR="000B6185" w:rsidRDefault="000B6185" w:rsidP="00DA5CCA">
      <w:pPr>
        <w:jc w:val="center"/>
        <w:rPr>
          <w:noProof/>
        </w:rPr>
      </w:pPr>
    </w:p>
    <w:p w14:paraId="481BB592" w14:textId="77777777" w:rsidR="000B6185" w:rsidRDefault="000B6185" w:rsidP="00DA5CCA">
      <w:pPr>
        <w:jc w:val="center"/>
        <w:rPr>
          <w:noProof/>
        </w:rPr>
      </w:pPr>
    </w:p>
    <w:p w14:paraId="6BE093D1" w14:textId="77777777" w:rsidR="005263AB" w:rsidRDefault="005263AB" w:rsidP="00DA5CCA">
      <w:pPr>
        <w:jc w:val="center"/>
      </w:pPr>
    </w:p>
    <w:p w14:paraId="61B2B877" w14:textId="77777777" w:rsidR="002C15F2" w:rsidRDefault="00061C30" w:rsidP="00061C30">
      <w:pPr>
        <w:jc w:val="center"/>
      </w:pPr>
      <w:r>
        <w:t>Detail koroze a poškození</w:t>
      </w:r>
    </w:p>
    <w:p w14:paraId="205BA2A5" w14:textId="77777777" w:rsidR="00432EC5" w:rsidRDefault="00432EC5"/>
    <w:p w14:paraId="767B5F9E" w14:textId="77777777" w:rsidR="00432EC5" w:rsidRDefault="00432EC5"/>
    <w:sectPr w:rsidR="00432EC5" w:rsidSect="00C0231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DF945" w14:textId="77777777" w:rsidR="003174B9" w:rsidRDefault="003174B9" w:rsidP="00E31611">
      <w:pPr>
        <w:spacing w:after="0" w:line="240" w:lineRule="auto"/>
      </w:pPr>
      <w:r>
        <w:separator/>
      </w:r>
    </w:p>
  </w:endnote>
  <w:endnote w:type="continuationSeparator" w:id="0">
    <w:p w14:paraId="20A630DB" w14:textId="77777777" w:rsidR="003174B9" w:rsidRDefault="003174B9" w:rsidP="00E3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06E16" w14:textId="77777777" w:rsidR="003174B9" w:rsidRDefault="003174B9" w:rsidP="00E31611">
      <w:pPr>
        <w:spacing w:after="0" w:line="240" w:lineRule="auto"/>
      </w:pPr>
      <w:r>
        <w:separator/>
      </w:r>
    </w:p>
  </w:footnote>
  <w:footnote w:type="continuationSeparator" w:id="0">
    <w:p w14:paraId="1193D9C3" w14:textId="77777777" w:rsidR="003174B9" w:rsidRDefault="003174B9" w:rsidP="00E31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19"/>
    <w:rsid w:val="00061C30"/>
    <w:rsid w:val="000B6185"/>
    <w:rsid w:val="000E4CE5"/>
    <w:rsid w:val="001A4B21"/>
    <w:rsid w:val="001D6DB3"/>
    <w:rsid w:val="00211412"/>
    <w:rsid w:val="0024049C"/>
    <w:rsid w:val="002922EF"/>
    <w:rsid w:val="002A7FDA"/>
    <w:rsid w:val="002C15F2"/>
    <w:rsid w:val="002C30C2"/>
    <w:rsid w:val="003174B9"/>
    <w:rsid w:val="003270A7"/>
    <w:rsid w:val="00367366"/>
    <w:rsid w:val="003F0BD9"/>
    <w:rsid w:val="00403D8E"/>
    <w:rsid w:val="00432EC5"/>
    <w:rsid w:val="004D7360"/>
    <w:rsid w:val="005263AB"/>
    <w:rsid w:val="005421B0"/>
    <w:rsid w:val="00547E3B"/>
    <w:rsid w:val="006625B3"/>
    <w:rsid w:val="00675280"/>
    <w:rsid w:val="006D7601"/>
    <w:rsid w:val="007743CD"/>
    <w:rsid w:val="00790D8F"/>
    <w:rsid w:val="007E138A"/>
    <w:rsid w:val="00807D31"/>
    <w:rsid w:val="00863E9A"/>
    <w:rsid w:val="00924D31"/>
    <w:rsid w:val="0095281F"/>
    <w:rsid w:val="00962542"/>
    <w:rsid w:val="0096379A"/>
    <w:rsid w:val="00971F15"/>
    <w:rsid w:val="00980A32"/>
    <w:rsid w:val="009D5719"/>
    <w:rsid w:val="00A94BD6"/>
    <w:rsid w:val="00AB36F5"/>
    <w:rsid w:val="00B80984"/>
    <w:rsid w:val="00C02317"/>
    <w:rsid w:val="00C40D40"/>
    <w:rsid w:val="00C629EF"/>
    <w:rsid w:val="00D44064"/>
    <w:rsid w:val="00D81743"/>
    <w:rsid w:val="00DA5CCA"/>
    <w:rsid w:val="00DE5A5D"/>
    <w:rsid w:val="00E31611"/>
    <w:rsid w:val="00E73F80"/>
    <w:rsid w:val="00F36343"/>
    <w:rsid w:val="00F6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2958B"/>
  <w15:chartTrackingRefBased/>
  <w15:docId w15:val="{93ED5DB7-7D65-4657-A5D3-328A65E8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611"/>
  </w:style>
  <w:style w:type="paragraph" w:styleId="Zpat">
    <w:name w:val="footer"/>
    <w:basedOn w:val="Normln"/>
    <w:link w:val="ZpatChar"/>
    <w:uiPriority w:val="99"/>
    <w:unhideWhenUsed/>
    <w:rsid w:val="00E3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ckovaja\Desktop\VZ\1.VZ_SMLOUVY\2024\VZ240130_Restaur&#225;torsk&#225;%20oprava%20kovan&#253;ch%20dvouk&#345;&#237;dl&#253;ch%20vrat%20v%20objektu%20MAD\S240696\S240696_final\P&#345;&#237;loha%20%20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 1.dot</Template>
  <TotalTime>15</TotalTime>
  <Pages>10</Pages>
  <Words>709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Vacková Jana</dc:creator>
  <cp:keywords/>
  <dc:description/>
  <cp:lastModifiedBy>Vacková Jana</cp:lastModifiedBy>
  <cp:revision>3</cp:revision>
  <cp:lastPrinted>2024-05-23T10:42:00Z</cp:lastPrinted>
  <dcterms:created xsi:type="dcterms:W3CDTF">2024-07-09T09:24:00Z</dcterms:created>
  <dcterms:modified xsi:type="dcterms:W3CDTF">2024-07-09T10:20:00Z</dcterms:modified>
</cp:coreProperties>
</file>