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FE65" w14:textId="1666A534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 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E11696">
        <w:rPr>
          <w:rFonts w:asciiTheme="majorHAnsi" w:hAnsiTheme="majorHAnsi" w:cs="Arial"/>
          <w:b/>
          <w:color w:val="auto"/>
        </w:rPr>
        <w:t>2</w:t>
      </w:r>
      <w:r w:rsidR="000B7F90">
        <w:rPr>
          <w:rFonts w:asciiTheme="majorHAnsi" w:hAnsiTheme="majorHAnsi" w:cs="Arial"/>
          <w:b/>
          <w:color w:val="auto"/>
        </w:rPr>
        <w:t>4</w:t>
      </w:r>
      <w:r w:rsidR="00E11696">
        <w:rPr>
          <w:rFonts w:asciiTheme="majorHAnsi" w:hAnsiTheme="majorHAnsi" w:cs="Arial"/>
          <w:b/>
          <w:color w:val="auto"/>
        </w:rPr>
        <w:t>/SML</w:t>
      </w:r>
      <w:r w:rsidR="00946CAF">
        <w:rPr>
          <w:rFonts w:asciiTheme="majorHAnsi" w:hAnsiTheme="majorHAnsi" w:cs="Arial"/>
          <w:b/>
          <w:color w:val="auto"/>
        </w:rPr>
        <w:t>2413</w:t>
      </w:r>
      <w:r w:rsidR="000F1661">
        <w:rPr>
          <w:rFonts w:asciiTheme="majorHAnsi" w:hAnsiTheme="majorHAnsi" w:cs="Arial"/>
          <w:b/>
          <w:color w:val="auto"/>
        </w:rPr>
        <w:t>/SoD/MAJ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283"/>
        <w:gridCol w:w="6379"/>
      </w:tblGrid>
      <w:tr w:rsidR="009864F6" w:rsidRPr="00696620" w14:paraId="34161A7B" w14:textId="77777777" w:rsidTr="000F1661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662" w:type="dxa"/>
            <w:gridSpan w:val="2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9864F6" w:rsidRPr="000F1661" w14:paraId="5F3195E0" w14:textId="77777777" w:rsidTr="000F1661">
        <w:tc>
          <w:tcPr>
            <w:tcW w:w="250" w:type="dxa"/>
          </w:tcPr>
          <w:p w14:paraId="4F02B6B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3627DEF3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32A0D5A9" w14:textId="4BEEF886" w:rsidR="009864F6" w:rsidRPr="00F05E04" w:rsidRDefault="009864F6" w:rsidP="006333C6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F05E04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r w:rsidR="009A5B6C" w:rsidRPr="00F05E04">
              <w:rPr>
                <w:rFonts w:asciiTheme="minorHAnsi" w:hAnsiTheme="minorHAnsi" w:cs="Segoe UI"/>
                <w:b w:val="0"/>
                <w:bCs w:val="0"/>
                <w:sz w:val="20"/>
                <w:szCs w:val="20"/>
              </w:rPr>
              <w:t>HiT FLORA s.r.o.</w:t>
            </w:r>
          </w:p>
        </w:tc>
      </w:tr>
      <w:tr w:rsidR="009864F6" w:rsidRPr="000F1661" w14:paraId="71996151" w14:textId="77777777" w:rsidTr="000F1661">
        <w:tc>
          <w:tcPr>
            <w:tcW w:w="250" w:type="dxa"/>
          </w:tcPr>
          <w:p w14:paraId="0C4F9848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491B6D4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451FD774" w14:textId="10AD4807" w:rsidR="009864F6" w:rsidRPr="004A4CCF" w:rsidRDefault="009864F6" w:rsidP="00271CF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>Sídlo</w:t>
            </w:r>
            <w:r w:rsidR="000F1661"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>:</w:t>
            </w: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763E91" w:rsidRPr="004A4CCF">
              <w:rPr>
                <w:rFonts w:ascii="Century Gothic" w:hAnsi="Century Gothic" w:cs="Segoe UI"/>
                <w:sz w:val="20"/>
                <w:szCs w:val="20"/>
              </w:rPr>
              <w:t>Vítězství 216, Děčín XXXI-Křešice</w:t>
            </w:r>
            <w:r w:rsidR="00664DB3" w:rsidRPr="004A4CCF">
              <w:rPr>
                <w:rFonts w:ascii="Century Gothic" w:hAnsi="Century Gothic" w:cs="Segoe UI"/>
                <w:sz w:val="20"/>
                <w:szCs w:val="20"/>
              </w:rPr>
              <w:t>, 40502 Děčín</w:t>
            </w:r>
          </w:p>
        </w:tc>
      </w:tr>
      <w:tr w:rsidR="009864F6" w:rsidRPr="000F1661" w14:paraId="081767B1" w14:textId="77777777" w:rsidTr="000F1661">
        <w:tc>
          <w:tcPr>
            <w:tcW w:w="250" w:type="dxa"/>
          </w:tcPr>
          <w:p w14:paraId="24375B0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7AAB3BDB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400 02 Ústí nad Labem, </w:t>
            </w:r>
          </w:p>
        </w:tc>
        <w:tc>
          <w:tcPr>
            <w:tcW w:w="6379" w:type="dxa"/>
            <w:hideMark/>
          </w:tcPr>
          <w:p w14:paraId="1624427D" w14:textId="64596BA0" w:rsidR="009864F6" w:rsidRPr="00F8618F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F8618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DIČ/IČ: </w:t>
            </w:r>
            <w:r w:rsidR="00374B63" w:rsidRPr="00AA60A8">
              <w:rPr>
                <w:rFonts w:ascii="Century Gothic" w:hAnsi="Century Gothic"/>
                <w:color w:val="000000"/>
                <w:sz w:val="20"/>
                <w:szCs w:val="20"/>
              </w:rPr>
              <w:t>CZ25499611</w:t>
            </w:r>
            <w:r w:rsidR="00271CF2" w:rsidRPr="00F8618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/ </w:t>
            </w:r>
            <w:r w:rsidR="00F05E04" w:rsidRPr="00F8618F">
              <w:rPr>
                <w:rFonts w:ascii="Century Gothic" w:hAnsi="Century Gothic" w:cs="Segoe UI"/>
                <w:sz w:val="20"/>
                <w:szCs w:val="20"/>
              </w:rPr>
              <w:t>25499611</w:t>
            </w:r>
          </w:p>
        </w:tc>
      </w:tr>
      <w:tr w:rsidR="009864F6" w:rsidRPr="000F1661" w14:paraId="1276CF1F" w14:textId="77777777" w:rsidTr="00173433">
        <w:tc>
          <w:tcPr>
            <w:tcW w:w="250" w:type="dxa"/>
          </w:tcPr>
          <w:p w14:paraId="04F1A036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449BDFDB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shd w:val="clear" w:color="auto" w:fill="FFFFFF" w:themeFill="background1"/>
            <w:hideMark/>
          </w:tcPr>
          <w:p w14:paraId="2AE79CCB" w14:textId="4E53EE8E" w:rsidR="009864F6" w:rsidRPr="00173433" w:rsidRDefault="000F1661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433">
              <w:rPr>
                <w:rStyle w:val="CharStyle10"/>
                <w:rFonts w:ascii="Century Gothic" w:hAnsi="Century Gothic"/>
                <w:color w:val="000000" w:themeColor="text1"/>
                <w:sz w:val="20"/>
                <w:szCs w:val="20"/>
              </w:rPr>
              <w:t xml:space="preserve">Bankovní spojení: </w:t>
            </w:r>
            <w:r w:rsidR="00971BA7" w:rsidRPr="0017343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78-5300010297/0100</w:t>
            </w:r>
          </w:p>
        </w:tc>
      </w:tr>
      <w:tr w:rsidR="009864F6" w:rsidRPr="000F1661" w14:paraId="3362C64B" w14:textId="77777777" w:rsidTr="000F1661">
        <w:tc>
          <w:tcPr>
            <w:tcW w:w="250" w:type="dxa"/>
          </w:tcPr>
          <w:p w14:paraId="72F494A7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2BF7B3F2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58BF0655" w14:textId="77777777" w:rsidR="009864F6" w:rsidRPr="004A4CCF" w:rsidRDefault="000F1661" w:rsidP="000F1661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Je </w:t>
            </w:r>
            <w:r w:rsidR="009864F6"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plátce DPH </w:t>
            </w:r>
          </w:p>
        </w:tc>
      </w:tr>
      <w:tr w:rsidR="009864F6" w:rsidRPr="000F1661" w14:paraId="0F545B6A" w14:textId="77777777" w:rsidTr="000F1661">
        <w:tc>
          <w:tcPr>
            <w:tcW w:w="250" w:type="dxa"/>
          </w:tcPr>
          <w:p w14:paraId="6F5DF5CC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02AB890D" w14:textId="77777777" w:rsidR="009864F6" w:rsidRPr="000F1661" w:rsidRDefault="009864F6" w:rsidP="00696620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 xml:space="preserve">Bankovní spojení: </w:t>
            </w:r>
            <w:r w:rsidR="00696620"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882733379/0800</w:t>
            </w:r>
          </w:p>
        </w:tc>
        <w:tc>
          <w:tcPr>
            <w:tcW w:w="6379" w:type="dxa"/>
            <w:hideMark/>
          </w:tcPr>
          <w:p w14:paraId="09B5679B" w14:textId="1CC35269" w:rsidR="009864F6" w:rsidRPr="004A4CCF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</w:pPr>
            <w:r w:rsidRPr="004A4CCF">
              <w:rPr>
                <w:rFonts w:ascii="Century Gothic" w:hAnsi="Century Gothic"/>
                <w:sz w:val="20"/>
                <w:szCs w:val="20"/>
              </w:rPr>
              <w:t xml:space="preserve">Zastoupený: </w:t>
            </w:r>
            <w:r w:rsidR="00A27092" w:rsidRPr="004A4CCF">
              <w:rPr>
                <w:rFonts w:ascii="Century Gothic" w:hAnsi="Century Gothic"/>
                <w:sz w:val="20"/>
                <w:szCs w:val="20"/>
              </w:rPr>
              <w:t>Břetislavem Honsem</w:t>
            </w:r>
          </w:p>
        </w:tc>
      </w:tr>
      <w:tr w:rsidR="009864F6" w:rsidRPr="000F1661" w14:paraId="036A8D36" w14:textId="77777777" w:rsidTr="000F1661">
        <w:tc>
          <w:tcPr>
            <w:tcW w:w="250" w:type="dxa"/>
          </w:tcPr>
          <w:p w14:paraId="32439B29" w14:textId="77777777" w:rsidR="009864F6" w:rsidRPr="000F1661" w:rsidRDefault="009864F6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6A43E2F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hideMark/>
          </w:tcPr>
          <w:p w14:paraId="45F281CE" w14:textId="6F74DEBA" w:rsidR="009864F6" w:rsidRPr="004A4CCF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Fonts w:ascii="Century Gothic" w:hAnsi="Century Gothic"/>
                <w:sz w:val="20"/>
                <w:szCs w:val="20"/>
              </w:rPr>
              <w:t xml:space="preserve">Tel.: </w:t>
            </w:r>
            <w:r w:rsidR="00271CF2" w:rsidRPr="004A4CCF">
              <w:rPr>
                <w:rFonts w:ascii="Century Gothic" w:hAnsi="Century Gothic"/>
                <w:noProof/>
                <w:sz w:val="20"/>
                <w:szCs w:val="20"/>
              </w:rPr>
              <w:t xml:space="preserve">+420 </w:t>
            </w:r>
            <w:r w:rsidR="00335335" w:rsidRPr="004A4CCF">
              <w:rPr>
                <w:rFonts w:ascii="Century Gothic" w:hAnsi="Century Gothic"/>
                <w:sz w:val="20"/>
                <w:szCs w:val="20"/>
              </w:rPr>
              <w:t>775 102 189</w:t>
            </w:r>
          </w:p>
        </w:tc>
      </w:tr>
      <w:tr w:rsidR="009864F6" w:rsidRPr="000F1661" w14:paraId="23B20B3E" w14:textId="77777777" w:rsidTr="000F1661">
        <w:tc>
          <w:tcPr>
            <w:tcW w:w="250" w:type="dxa"/>
          </w:tcPr>
          <w:p w14:paraId="29B80E2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15030D10" w14:textId="77777777" w:rsidR="009864F6" w:rsidRPr="000F1661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="00696620" w:rsidRPr="000F1661">
              <w:rPr>
                <w:rFonts w:asciiTheme="majorHAnsi" w:hAnsiTheme="majorHAnsi"/>
              </w:rPr>
              <w:t>Mgr. Ing. Jindřich Šimák</w:t>
            </w:r>
          </w:p>
        </w:tc>
        <w:tc>
          <w:tcPr>
            <w:tcW w:w="6379" w:type="dxa"/>
            <w:hideMark/>
          </w:tcPr>
          <w:p w14:paraId="3118E911" w14:textId="4EAEA5A1" w:rsidR="009864F6" w:rsidRPr="00271CF2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271CF2">
              <w:rPr>
                <w:rFonts w:asciiTheme="majorHAnsi" w:hAnsiTheme="majorHAnsi"/>
                <w:sz w:val="20"/>
                <w:szCs w:val="20"/>
              </w:rPr>
              <w:t xml:space="preserve">E-mail: </w:t>
            </w:r>
            <w:hyperlink r:id="rId12" w:history="1">
              <w:r w:rsidR="00530336" w:rsidRPr="00530336">
                <w:rPr>
                  <w:rStyle w:val="Hypertextovodkaz"/>
                  <w:u w:val="none"/>
                </w:rPr>
                <w:t>hitflora@hitflora.cz</w:t>
              </w:r>
            </w:hyperlink>
          </w:p>
        </w:tc>
      </w:tr>
      <w:tr w:rsidR="009864F6" w:rsidRPr="000F1661" w14:paraId="0559C7C0" w14:textId="77777777" w:rsidTr="000F1661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6F738349" w14:textId="001C1F93" w:rsidR="00AA60A8" w:rsidRPr="00271CF2" w:rsidRDefault="009864F6" w:rsidP="00AA60A8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271CF2">
              <w:rPr>
                <w:rFonts w:asciiTheme="majorHAnsi" w:hAnsiTheme="majorHAnsi"/>
                <w:sz w:val="20"/>
                <w:szCs w:val="20"/>
              </w:rPr>
              <w:t xml:space="preserve">Zapsán ve veřejném rejstříku: </w:t>
            </w:r>
          </w:p>
          <w:p w14:paraId="3D807D75" w14:textId="0BDCC381" w:rsidR="009864F6" w:rsidRPr="00271CF2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050C6D9" w14:textId="77777777" w:rsidR="009864F6" w:rsidRPr="000F1661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0F1661" w14:paraId="3303EA96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E95238" w14:textId="338FF7C4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32B77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do 30.11.2024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64F6" w:rsidRPr="00696620" w14:paraId="3D7549F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12BBD7" w14:textId="7032A8FB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20CC0" w:rsidRPr="00F279D4">
              <w:rPr>
                <w:rFonts w:ascii="Century Gothic" w:hAnsi="Century Gothic"/>
                <w:sz w:val="20"/>
              </w:rPr>
              <w:t>KUUK/085446/2024/INV/VZ-MAJ/0006</w:t>
            </w:r>
          </w:p>
        </w:tc>
      </w:tr>
    </w:tbl>
    <w:p w14:paraId="0BF756D3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11D7C910" w:rsidR="00696620" w:rsidRPr="00271CF2" w:rsidRDefault="00271CF2" w:rsidP="003A00F5">
            <w:pPr>
              <w:spacing w:before="120" w:after="120"/>
              <w:rPr>
                <w:rFonts w:cs="Arial"/>
                <w:color w:val="000000"/>
              </w:rPr>
            </w:pPr>
            <w:r w:rsidRPr="00271CF2">
              <w:rPr>
                <w:rFonts w:cs="Arial"/>
              </w:rPr>
              <w:t>„</w:t>
            </w:r>
            <w:r w:rsidR="000B7F90" w:rsidRPr="00B311C4">
              <w:rPr>
                <w:b/>
                <w:bCs/>
              </w:rPr>
              <w:t>Kácení stromů včetně likvidace větví a dřevní hmoty + provedení náhradní výsadby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41354C31" w:rsidR="00AF677E" w:rsidRPr="00271CF2" w:rsidRDefault="00271CF2" w:rsidP="005D7330">
            <w:pPr>
              <w:rPr>
                <w:rFonts w:asciiTheme="majorHAnsi" w:hAnsiTheme="majorHAnsi" w:cs="Arial"/>
                <w:color w:val="auto"/>
              </w:rPr>
            </w:pPr>
            <w:r w:rsidRPr="00271CF2">
              <w:rPr>
                <w:rFonts w:asciiTheme="majorHAnsi" w:hAnsiTheme="majorHAnsi" w:cs="Arial"/>
                <w:color w:val="auto"/>
              </w:rPr>
              <w:t xml:space="preserve">max. do </w:t>
            </w:r>
            <w:r w:rsidR="00770F6D">
              <w:rPr>
                <w:rFonts w:asciiTheme="majorHAnsi" w:hAnsiTheme="majorHAnsi" w:cs="Arial"/>
                <w:color w:val="auto"/>
              </w:rPr>
              <w:t>30.11.2024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22E084D9" w:rsidR="00AF677E" w:rsidRPr="00271CF2" w:rsidRDefault="00250D23" w:rsidP="00041514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kácení, likvidace, výsadba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077E22AF" w:rsidR="00AF677E" w:rsidRPr="00271CF2" w:rsidRDefault="0018485C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316 931 Kč</w:t>
            </w:r>
          </w:p>
        </w:tc>
      </w:tr>
    </w:tbl>
    <w:p w14:paraId="2F8A2732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855"/>
      </w:tblGrid>
      <w:tr w:rsidR="009864F6" w:rsidRPr="00696620" w14:paraId="73F11A01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822" w:type="dxa"/>
            <w:hideMark/>
          </w:tcPr>
          <w:p w14:paraId="628DC5FB" w14:textId="44B3F471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</w:t>
            </w:r>
            <w:r w:rsidR="00BB6A93">
              <w:rPr>
                <w:rFonts w:asciiTheme="majorHAnsi" w:hAnsiTheme="majorHAnsi" w:cs="Arial"/>
                <w:color w:val="auto"/>
              </w:rPr>
              <w:t xml:space="preserve"> </w:t>
            </w:r>
            <w:r w:rsidR="003745F4">
              <w:rPr>
                <w:rFonts w:asciiTheme="majorHAnsi" w:hAnsiTheme="majorHAnsi" w:cs="Arial"/>
                <w:color w:val="auto"/>
              </w:rPr>
              <w:t>316</w:t>
            </w:r>
            <w:r w:rsidR="008146B1">
              <w:rPr>
                <w:rFonts w:asciiTheme="majorHAnsi" w:hAnsiTheme="majorHAnsi" w:cs="Arial"/>
                <w:color w:val="auto"/>
              </w:rPr>
              <w:t> </w:t>
            </w:r>
            <w:r w:rsidR="003745F4">
              <w:rPr>
                <w:rFonts w:asciiTheme="majorHAnsi" w:hAnsiTheme="majorHAnsi" w:cs="Arial"/>
                <w:color w:val="auto"/>
              </w:rPr>
              <w:t>931</w:t>
            </w:r>
            <w:r w:rsidR="008146B1">
              <w:rPr>
                <w:rFonts w:asciiTheme="majorHAnsi" w:hAnsiTheme="majorHAnsi" w:cs="Arial"/>
                <w:color w:val="auto"/>
              </w:rPr>
              <w:t>,00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037F80D1" w14:textId="23684EF8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výše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822" w:type="dxa"/>
            <w:hideMark/>
          </w:tcPr>
          <w:p w14:paraId="4D7D8D7E" w14:textId="44F0ABAC" w:rsidR="009864F6" w:rsidRPr="00696620" w:rsidRDefault="00B47280" w:rsidP="001A1480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21%, </w:t>
            </w:r>
            <w:r w:rsidR="008146B1" w:rsidRPr="008146B1">
              <w:rPr>
                <w:rFonts w:asciiTheme="majorHAnsi" w:hAnsiTheme="majorHAnsi" w:cs="Arial"/>
                <w:color w:val="auto"/>
              </w:rPr>
              <w:t>66 555,51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9864F6" w:rsidRPr="00696620" w14:paraId="38B584A4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822" w:type="dxa"/>
            <w:hideMark/>
          </w:tcPr>
          <w:p w14:paraId="15F02483" w14:textId="1A59D5B6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BB6A93">
              <w:rPr>
                <w:rFonts w:asciiTheme="majorHAnsi" w:hAnsiTheme="majorHAnsi" w:cs="Arial"/>
                <w:color w:val="auto"/>
              </w:rPr>
              <w:t>383 486,51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696620" w14:paraId="4E83DB8D" w14:textId="77777777" w:rsidTr="006333C6">
        <w:trPr>
          <w:tblCellSpacing w:w="11" w:type="dxa"/>
        </w:trPr>
        <w:tc>
          <w:tcPr>
            <w:tcW w:w="2370" w:type="dxa"/>
          </w:tcPr>
          <w:p w14:paraId="26AE5342" w14:textId="77777777" w:rsidR="00696620" w:rsidRPr="00696620" w:rsidRDefault="00696620">
            <w:pPr>
              <w:rPr>
                <w:rStyle w:val="CharStyle6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08BCCFFD" w14:textId="77777777" w:rsidR="00696620" w:rsidRPr="00696620" w:rsidRDefault="00696620">
            <w:pPr>
              <w:jc w:val="right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čanského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77777777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>Pokud v této smlouvě není stanoveno jinak, řídí se právní vztahy z ní vyplývající příslušnými 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noveními občanského zákoníku. Tuto smlouvu lze měnit či doplňovat pouze po dohodě smluv</w:t>
      </w:r>
      <w:r w:rsidR="004373E3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ních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lastRenderedPageBreak/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3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66C8E2EB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hyperlink r:id="rId14" w:history="1">
        <w:r w:rsidR="00530336" w:rsidRPr="00530336">
          <w:rPr>
            <w:rStyle w:val="Hypertextovodkaz"/>
            <w:rFonts w:eastAsiaTheme="majorEastAsia"/>
            <w:u w:val="none"/>
          </w:rPr>
          <w:t>hitflora@hitflora.cz</w:t>
        </w:r>
      </w:hyperlink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100A5D8E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1C3F1F">
        <w:rPr>
          <w:rFonts w:asciiTheme="majorHAnsi" w:hAnsiTheme="majorHAnsi" w:cs="Arial"/>
          <w:color w:val="auto"/>
          <w:sz w:val="20"/>
          <w:szCs w:val="20"/>
        </w:rPr>
        <w:t>1</w:t>
      </w:r>
      <w:r w:rsidR="00A629B5">
        <w:rPr>
          <w:rFonts w:asciiTheme="majorHAnsi" w:hAnsiTheme="majorHAnsi" w:cs="Arial"/>
          <w:color w:val="auto"/>
          <w:sz w:val="20"/>
          <w:szCs w:val="20"/>
        </w:rPr>
        <w:t>0</w:t>
      </w:r>
      <w:r w:rsidR="00560C8A">
        <w:rPr>
          <w:rFonts w:asciiTheme="majorHAnsi" w:hAnsiTheme="majorHAnsi" w:cs="Arial"/>
          <w:color w:val="auto"/>
          <w:sz w:val="20"/>
          <w:szCs w:val="20"/>
        </w:rPr>
        <w:t xml:space="preserve">. </w:t>
      </w:r>
      <w:r w:rsidR="00A629B5">
        <w:rPr>
          <w:rFonts w:asciiTheme="majorHAnsi" w:hAnsiTheme="majorHAnsi" w:cs="Arial"/>
          <w:color w:val="auto"/>
          <w:sz w:val="20"/>
          <w:szCs w:val="20"/>
        </w:rPr>
        <w:t>06</w:t>
      </w:r>
      <w:r w:rsidR="00E03859">
        <w:rPr>
          <w:rFonts w:asciiTheme="majorHAnsi" w:hAnsiTheme="majorHAnsi" w:cs="Arial"/>
          <w:color w:val="auto"/>
          <w:sz w:val="20"/>
          <w:szCs w:val="20"/>
        </w:rPr>
        <w:t>. 202</w:t>
      </w:r>
      <w:r w:rsidR="00A629B5">
        <w:rPr>
          <w:rFonts w:asciiTheme="majorHAnsi" w:hAnsiTheme="majorHAnsi" w:cs="Arial"/>
          <w:color w:val="auto"/>
          <w:sz w:val="20"/>
          <w:szCs w:val="20"/>
        </w:rPr>
        <w:t>4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6EA8B204" w14:textId="6790D51D" w:rsidR="00EE3604" w:rsidRPr="0062216F" w:rsidRDefault="00EE3604" w:rsidP="007C6792">
      <w:pPr>
        <w:pStyle w:val="Odstavecseseznamem"/>
        <w:numPr>
          <w:ilvl w:val="0"/>
          <w:numId w:val="2"/>
        </w:numPr>
        <w:spacing w:after="120"/>
        <w:jc w:val="both"/>
        <w:rPr>
          <w:rFonts w:ascii="Century Gothic" w:hAnsi="Century Gothic"/>
          <w:b/>
          <w:bCs/>
          <w:sz w:val="20"/>
          <w:szCs w:val="20"/>
        </w:rPr>
      </w:pPr>
      <w:r w:rsidRPr="0062216F">
        <w:rPr>
          <w:rFonts w:ascii="Century Gothic" w:hAnsi="Century Gothic"/>
          <w:b/>
          <w:bCs/>
          <w:sz w:val="20"/>
          <w:szCs w:val="20"/>
        </w:rPr>
        <w:t xml:space="preserve">I/ </w:t>
      </w:r>
      <w:r w:rsidR="001854FA" w:rsidRPr="0062216F">
        <w:rPr>
          <w:rFonts w:ascii="Century Gothic" w:hAnsi="Century Gothic"/>
          <w:b/>
          <w:bCs/>
          <w:sz w:val="20"/>
          <w:szCs w:val="20"/>
        </w:rPr>
        <w:t>Kácení 3 vzrostlých stromů – vrba bílá s obvodem kmenů ve výšce 130, cm (420, 480 a 580 cm) včetně likvidace větví a dřevní hmoty + provedení náhradní výsadby 9 ks dubu (quescus sp.) s obvodem kmínku 12-14 cm</w:t>
      </w:r>
      <w:r w:rsidRPr="0062216F">
        <w:rPr>
          <w:rFonts w:ascii="Century Gothic" w:hAnsi="Century Gothic"/>
          <w:b/>
          <w:bCs/>
          <w:sz w:val="20"/>
          <w:szCs w:val="20"/>
        </w:rPr>
        <w:t xml:space="preserve"> podél komunikace cyklostezky v k.ú. Boletice nad Labem, pozemek p.č. 11/2 a p.č. 12/2</w:t>
      </w:r>
      <w:r w:rsidR="00E2340A" w:rsidRPr="0062216F">
        <w:rPr>
          <w:rFonts w:ascii="Century Gothic" w:hAnsi="Century Gothic"/>
          <w:b/>
          <w:bCs/>
          <w:sz w:val="20"/>
          <w:szCs w:val="20"/>
        </w:rPr>
        <w:t>.</w:t>
      </w:r>
    </w:p>
    <w:p w14:paraId="5036AA2C" w14:textId="63BA9984" w:rsidR="0062216F" w:rsidRPr="00770F6D" w:rsidRDefault="00EE3604" w:rsidP="006D3853">
      <w:pPr>
        <w:pStyle w:val="Odstavecseseznamem"/>
        <w:numPr>
          <w:ilvl w:val="0"/>
          <w:numId w:val="2"/>
        </w:numPr>
        <w:spacing w:after="120"/>
        <w:jc w:val="both"/>
        <w:rPr>
          <w:rFonts w:ascii="Century Gothic" w:hAnsi="Century Gothic"/>
          <w:b/>
          <w:bCs/>
          <w:sz w:val="20"/>
          <w:szCs w:val="20"/>
        </w:rPr>
      </w:pPr>
      <w:r w:rsidRPr="00770F6D">
        <w:rPr>
          <w:rFonts w:ascii="Century Gothic" w:hAnsi="Century Gothic"/>
          <w:b/>
          <w:bCs/>
          <w:sz w:val="20"/>
          <w:szCs w:val="20"/>
        </w:rPr>
        <w:t xml:space="preserve">II/ </w:t>
      </w:r>
      <w:r w:rsidR="0062216F" w:rsidRPr="00770F6D">
        <w:rPr>
          <w:rFonts w:ascii="Century Gothic" w:hAnsi="Century Gothic"/>
          <w:b/>
          <w:bCs/>
          <w:sz w:val="20"/>
          <w:szCs w:val="20"/>
        </w:rPr>
        <w:t>Kácení 4 vzrostlých topolů kanadských s odřezáním kmene a s odvětvením, odstranění pařezů včetně odvozu kmenů a větví či jejich spálení aleji podél komunikace cyklostezky v k. ú. Velké Žernoseky ve směru od přívozu k vyvazišti Sdružení motorových člunů (ve směru na Ústí nad Labem). Jedná se o stromy v dendrologickém posudku označené pod č.10, 11, 13 a 15. Stromy zasažené infekcí kmene, z části odumřelé s asymetrickou korunou</w:t>
      </w:r>
      <w:r w:rsidR="00265914" w:rsidRPr="00770F6D">
        <w:rPr>
          <w:rFonts w:ascii="Century Gothic" w:hAnsi="Century Gothic"/>
          <w:b/>
          <w:bCs/>
          <w:sz w:val="20"/>
          <w:szCs w:val="20"/>
        </w:rPr>
        <w:t xml:space="preserve"> + provedení náhradní výsadby 4 ks vrby bílé (salix alba) </w:t>
      </w:r>
      <w:r w:rsidR="00770F6D">
        <w:rPr>
          <w:rFonts w:ascii="Century Gothic" w:hAnsi="Century Gothic"/>
          <w:b/>
          <w:bCs/>
          <w:sz w:val="20"/>
        </w:rPr>
        <w:t>o rozměrech 12 - 14 cm ve výšce 130 nad zemí</w:t>
      </w:r>
    </w:p>
    <w:p w14:paraId="5C2B2835" w14:textId="77777777" w:rsidR="0062216F" w:rsidRPr="00265914" w:rsidRDefault="0062216F" w:rsidP="0062216F">
      <w:pPr>
        <w:pStyle w:val="Odstavecseseznamem"/>
        <w:ind w:left="786"/>
        <w:rPr>
          <w:rFonts w:ascii="Century Gothic" w:hAnsi="Century Gothic"/>
          <w:sz w:val="20"/>
          <w:szCs w:val="20"/>
        </w:rPr>
      </w:pPr>
      <w:r w:rsidRPr="00265914">
        <w:rPr>
          <w:rFonts w:ascii="Century Gothic" w:hAnsi="Century Gothic"/>
          <w:b/>
          <w:bCs/>
          <w:sz w:val="20"/>
          <w:szCs w:val="20"/>
        </w:rPr>
        <w:t>Strom č. 10</w:t>
      </w:r>
      <w:r w:rsidRPr="00265914">
        <w:rPr>
          <w:rFonts w:ascii="Century Gothic" w:hAnsi="Century Gothic"/>
          <w:sz w:val="20"/>
          <w:szCs w:val="20"/>
        </w:rPr>
        <w:t xml:space="preserve"> průměr kmene 305 cm, výška 11 m, spodní okraj koruny 2 m</w:t>
      </w:r>
    </w:p>
    <w:p w14:paraId="7EB26B5E" w14:textId="77777777" w:rsidR="0062216F" w:rsidRPr="00265914" w:rsidRDefault="0062216F" w:rsidP="0062216F">
      <w:pPr>
        <w:pStyle w:val="Odstavecseseznamem"/>
        <w:ind w:left="786"/>
        <w:rPr>
          <w:rFonts w:ascii="Century Gothic" w:hAnsi="Century Gothic"/>
          <w:sz w:val="20"/>
          <w:szCs w:val="20"/>
        </w:rPr>
      </w:pPr>
      <w:r w:rsidRPr="00265914">
        <w:rPr>
          <w:rFonts w:ascii="Century Gothic" w:hAnsi="Century Gothic"/>
          <w:b/>
          <w:bCs/>
          <w:sz w:val="20"/>
          <w:szCs w:val="20"/>
        </w:rPr>
        <w:t>Strom č. 11</w:t>
      </w:r>
      <w:r w:rsidRPr="00265914">
        <w:rPr>
          <w:rFonts w:ascii="Century Gothic" w:hAnsi="Century Gothic"/>
          <w:sz w:val="20"/>
          <w:szCs w:val="20"/>
        </w:rPr>
        <w:t xml:space="preserve"> průměr kmene 340 cm, výška 10 m, spodní okraj koruny 2 m</w:t>
      </w:r>
    </w:p>
    <w:p w14:paraId="1DCDE77E" w14:textId="77777777" w:rsidR="0062216F" w:rsidRPr="00265914" w:rsidRDefault="0062216F" w:rsidP="0062216F">
      <w:pPr>
        <w:pStyle w:val="Odstavecseseznamem"/>
        <w:ind w:left="786"/>
        <w:rPr>
          <w:rFonts w:ascii="Century Gothic" w:hAnsi="Century Gothic"/>
          <w:sz w:val="20"/>
          <w:szCs w:val="20"/>
        </w:rPr>
      </w:pPr>
      <w:r w:rsidRPr="00265914">
        <w:rPr>
          <w:rFonts w:ascii="Century Gothic" w:hAnsi="Century Gothic"/>
          <w:b/>
          <w:bCs/>
          <w:sz w:val="20"/>
          <w:szCs w:val="20"/>
        </w:rPr>
        <w:t>Strom č. 13</w:t>
      </w:r>
      <w:r w:rsidRPr="00265914">
        <w:rPr>
          <w:rFonts w:ascii="Century Gothic" w:hAnsi="Century Gothic"/>
          <w:sz w:val="20"/>
          <w:szCs w:val="20"/>
        </w:rPr>
        <w:t xml:space="preserve"> průměr kmene 355 cm, výška 13 m, spodní okraj koruny 2 m</w:t>
      </w:r>
    </w:p>
    <w:p w14:paraId="7F368770" w14:textId="77777777" w:rsidR="0062216F" w:rsidRPr="00265914" w:rsidRDefault="0062216F" w:rsidP="0062216F">
      <w:pPr>
        <w:pStyle w:val="Odstavecseseznamem"/>
        <w:ind w:left="786"/>
        <w:rPr>
          <w:rFonts w:ascii="Century Gothic" w:hAnsi="Century Gothic"/>
          <w:sz w:val="20"/>
          <w:szCs w:val="20"/>
        </w:rPr>
      </w:pPr>
      <w:r w:rsidRPr="00265914">
        <w:rPr>
          <w:rFonts w:ascii="Century Gothic" w:hAnsi="Century Gothic"/>
          <w:b/>
          <w:bCs/>
          <w:sz w:val="20"/>
          <w:szCs w:val="20"/>
        </w:rPr>
        <w:t>Strom č. 15</w:t>
      </w:r>
      <w:r w:rsidRPr="00265914">
        <w:rPr>
          <w:rFonts w:ascii="Century Gothic" w:hAnsi="Century Gothic"/>
          <w:sz w:val="20"/>
          <w:szCs w:val="20"/>
        </w:rPr>
        <w:t xml:space="preserve"> průměr kmene 345 cm, výška 13 m, spodní okraj koruny 2 m</w:t>
      </w:r>
    </w:p>
    <w:p w14:paraId="2B99C498" w14:textId="77777777" w:rsidR="00EE3604" w:rsidRPr="00EE3604" w:rsidRDefault="00EE3604" w:rsidP="00EE3604">
      <w:pPr>
        <w:rPr>
          <w:b/>
          <w:bCs/>
        </w:rPr>
      </w:pPr>
    </w:p>
    <w:p w14:paraId="6345990F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000DB530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28EC92A9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16C314EC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2754"/>
        <w:gridCol w:w="3675"/>
      </w:tblGrid>
      <w:tr w:rsidR="009864F6" w:rsidRPr="00696620" w14:paraId="62ED4095" w14:textId="77777777" w:rsidTr="000D128C">
        <w:tc>
          <w:tcPr>
            <w:tcW w:w="3539" w:type="dxa"/>
          </w:tcPr>
          <w:p w14:paraId="55065356" w14:textId="3FAEF5AE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 xml:space="preserve">V </w:t>
            </w:r>
            <w:r w:rsidR="00A629B5">
              <w:rPr>
                <w:rFonts w:asciiTheme="majorHAnsi" w:hAnsiTheme="majorHAnsi" w:cs="Arial"/>
                <w:color w:val="auto"/>
              </w:rPr>
              <w:t>Děčíně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982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0D128C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636C594" w14:textId="77777777" w:rsidR="007C6792" w:rsidRPr="00696620" w:rsidRDefault="007C6792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982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0D128C">
        <w:tc>
          <w:tcPr>
            <w:tcW w:w="3539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28A587AE" w:rsidR="006333C6" w:rsidRPr="007C6792" w:rsidRDefault="007C6792" w:rsidP="00E81026">
            <w:pPr>
              <w:rPr>
                <w:rFonts w:asciiTheme="majorHAnsi" w:hAnsiTheme="majorHAnsi" w:cs="Arial"/>
                <w:color w:val="auto"/>
              </w:rPr>
            </w:pPr>
            <w:r w:rsidRPr="007C6792">
              <w:rPr>
                <w:rFonts w:asciiTheme="minorHAnsi" w:hAnsiTheme="minorHAnsi" w:cs="Segoe UI"/>
              </w:rPr>
              <w:t>HiT FLORA s.r.o.</w:t>
            </w:r>
          </w:p>
        </w:tc>
        <w:tc>
          <w:tcPr>
            <w:tcW w:w="2982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6D20A45B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184E2727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sectPr w:rsidR="009864F6" w:rsidRPr="00696620" w:rsidSect="006A2F11">
      <w:footerReference w:type="default" r:id="rId15"/>
      <w:headerReference w:type="first" r:id="rId16"/>
      <w:footerReference w:type="first" r:id="rId17"/>
      <w:pgSz w:w="11906" w:h="16838" w:code="9"/>
      <w:pgMar w:top="1418" w:right="1134" w:bottom="1871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0C02F" w14:textId="77777777" w:rsidR="001A2154" w:rsidRDefault="001A2154" w:rsidP="00A4755F">
      <w:r>
        <w:separator/>
      </w:r>
    </w:p>
  </w:endnote>
  <w:endnote w:type="continuationSeparator" w:id="0">
    <w:p w14:paraId="5B1BA32B" w14:textId="77777777" w:rsidR="001A2154" w:rsidRDefault="001A2154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CEB5C" w14:textId="77777777" w:rsidR="001A2154" w:rsidRDefault="001A2154" w:rsidP="00A4755F">
      <w:r>
        <w:separator/>
      </w:r>
    </w:p>
  </w:footnote>
  <w:footnote w:type="continuationSeparator" w:id="0">
    <w:p w14:paraId="60B41695" w14:textId="77777777" w:rsidR="001A2154" w:rsidRDefault="001A2154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1"/>
  </w:num>
  <w:num w:numId="2" w16cid:durableId="432242355">
    <w:abstractNumId w:val="2"/>
  </w:num>
  <w:num w:numId="3" w16cid:durableId="6576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265EA"/>
    <w:rsid w:val="00030C2F"/>
    <w:rsid w:val="00041514"/>
    <w:rsid w:val="0005346F"/>
    <w:rsid w:val="0006763E"/>
    <w:rsid w:val="00081B8B"/>
    <w:rsid w:val="00083BAA"/>
    <w:rsid w:val="00093959"/>
    <w:rsid w:val="000A31A4"/>
    <w:rsid w:val="000A366E"/>
    <w:rsid w:val="000B7F90"/>
    <w:rsid w:val="000F1661"/>
    <w:rsid w:val="0010680C"/>
    <w:rsid w:val="001116CA"/>
    <w:rsid w:val="001155E8"/>
    <w:rsid w:val="00152B0B"/>
    <w:rsid w:val="00171132"/>
    <w:rsid w:val="00172E01"/>
    <w:rsid w:val="00173433"/>
    <w:rsid w:val="001766D6"/>
    <w:rsid w:val="0018485C"/>
    <w:rsid w:val="001854FA"/>
    <w:rsid w:val="0018560E"/>
    <w:rsid w:val="00192419"/>
    <w:rsid w:val="00192922"/>
    <w:rsid w:val="001A1480"/>
    <w:rsid w:val="001A2154"/>
    <w:rsid w:val="001B346A"/>
    <w:rsid w:val="001C270D"/>
    <w:rsid w:val="001C3F1F"/>
    <w:rsid w:val="001C788A"/>
    <w:rsid w:val="001E2320"/>
    <w:rsid w:val="001F4AB7"/>
    <w:rsid w:val="00203558"/>
    <w:rsid w:val="00214E28"/>
    <w:rsid w:val="00221842"/>
    <w:rsid w:val="002221B9"/>
    <w:rsid w:val="00250D23"/>
    <w:rsid w:val="0025202E"/>
    <w:rsid w:val="00252CA6"/>
    <w:rsid w:val="00253D59"/>
    <w:rsid w:val="00265914"/>
    <w:rsid w:val="00271CF2"/>
    <w:rsid w:val="0028635E"/>
    <w:rsid w:val="002A38D5"/>
    <w:rsid w:val="002A6058"/>
    <w:rsid w:val="002B3723"/>
    <w:rsid w:val="002B7887"/>
    <w:rsid w:val="002E580C"/>
    <w:rsid w:val="00305B35"/>
    <w:rsid w:val="00315491"/>
    <w:rsid w:val="003337B8"/>
    <w:rsid w:val="00335335"/>
    <w:rsid w:val="00352B81"/>
    <w:rsid w:val="00370D79"/>
    <w:rsid w:val="003745F4"/>
    <w:rsid w:val="00374B63"/>
    <w:rsid w:val="00394757"/>
    <w:rsid w:val="003A00F5"/>
    <w:rsid w:val="003A0150"/>
    <w:rsid w:val="003A1DEC"/>
    <w:rsid w:val="003B08F4"/>
    <w:rsid w:val="003B11AC"/>
    <w:rsid w:val="003B2D54"/>
    <w:rsid w:val="003B3C09"/>
    <w:rsid w:val="003C45DE"/>
    <w:rsid w:val="003E0CD0"/>
    <w:rsid w:val="003E24DF"/>
    <w:rsid w:val="003E27A3"/>
    <w:rsid w:val="003F1F52"/>
    <w:rsid w:val="003F4E83"/>
    <w:rsid w:val="0041428F"/>
    <w:rsid w:val="00430787"/>
    <w:rsid w:val="0043133E"/>
    <w:rsid w:val="004373E3"/>
    <w:rsid w:val="00437490"/>
    <w:rsid w:val="0044172F"/>
    <w:rsid w:val="0044315E"/>
    <w:rsid w:val="00466C24"/>
    <w:rsid w:val="0047200A"/>
    <w:rsid w:val="00473A77"/>
    <w:rsid w:val="0047476D"/>
    <w:rsid w:val="00497326"/>
    <w:rsid w:val="004A2B0D"/>
    <w:rsid w:val="004A4CCF"/>
    <w:rsid w:val="004D3390"/>
    <w:rsid w:val="004E4E81"/>
    <w:rsid w:val="004E6426"/>
    <w:rsid w:val="004F1CDE"/>
    <w:rsid w:val="0050248B"/>
    <w:rsid w:val="00522307"/>
    <w:rsid w:val="00530336"/>
    <w:rsid w:val="00536546"/>
    <w:rsid w:val="00540C82"/>
    <w:rsid w:val="00556BB5"/>
    <w:rsid w:val="00560C8A"/>
    <w:rsid w:val="00564AD2"/>
    <w:rsid w:val="005C2210"/>
    <w:rsid w:val="005D4B54"/>
    <w:rsid w:val="005D7330"/>
    <w:rsid w:val="00604A11"/>
    <w:rsid w:val="00605A2D"/>
    <w:rsid w:val="00610146"/>
    <w:rsid w:val="00615018"/>
    <w:rsid w:val="0062123A"/>
    <w:rsid w:val="0062216F"/>
    <w:rsid w:val="006333C6"/>
    <w:rsid w:val="00641398"/>
    <w:rsid w:val="00641FA1"/>
    <w:rsid w:val="00642872"/>
    <w:rsid w:val="006437A0"/>
    <w:rsid w:val="00646E75"/>
    <w:rsid w:val="00647C78"/>
    <w:rsid w:val="00651160"/>
    <w:rsid w:val="0066288F"/>
    <w:rsid w:val="00664DB3"/>
    <w:rsid w:val="00691A40"/>
    <w:rsid w:val="00691EEC"/>
    <w:rsid w:val="00696620"/>
    <w:rsid w:val="006A2F11"/>
    <w:rsid w:val="006A7513"/>
    <w:rsid w:val="006B275F"/>
    <w:rsid w:val="006C0297"/>
    <w:rsid w:val="006D1B73"/>
    <w:rsid w:val="006D36F6"/>
    <w:rsid w:val="006E068B"/>
    <w:rsid w:val="006F6F10"/>
    <w:rsid w:val="00763E91"/>
    <w:rsid w:val="00767891"/>
    <w:rsid w:val="00770F6D"/>
    <w:rsid w:val="00774A77"/>
    <w:rsid w:val="00783E79"/>
    <w:rsid w:val="00786852"/>
    <w:rsid w:val="007A5116"/>
    <w:rsid w:val="007A7EA3"/>
    <w:rsid w:val="007B36FE"/>
    <w:rsid w:val="007B5AE8"/>
    <w:rsid w:val="007C6792"/>
    <w:rsid w:val="007E5AB2"/>
    <w:rsid w:val="007F5192"/>
    <w:rsid w:val="00807ADF"/>
    <w:rsid w:val="008146B1"/>
    <w:rsid w:val="00821770"/>
    <w:rsid w:val="00831721"/>
    <w:rsid w:val="00834A36"/>
    <w:rsid w:val="00851F2C"/>
    <w:rsid w:val="00856E5F"/>
    <w:rsid w:val="00862A06"/>
    <w:rsid w:val="00864624"/>
    <w:rsid w:val="00871C6B"/>
    <w:rsid w:val="00873514"/>
    <w:rsid w:val="008741D6"/>
    <w:rsid w:val="00874930"/>
    <w:rsid w:val="0087493C"/>
    <w:rsid w:val="00883409"/>
    <w:rsid w:val="008D6534"/>
    <w:rsid w:val="008D73D1"/>
    <w:rsid w:val="008D77A5"/>
    <w:rsid w:val="008F1B3D"/>
    <w:rsid w:val="008F4381"/>
    <w:rsid w:val="008F7EA7"/>
    <w:rsid w:val="00930335"/>
    <w:rsid w:val="00946CAF"/>
    <w:rsid w:val="00950F94"/>
    <w:rsid w:val="0095582D"/>
    <w:rsid w:val="00971BA7"/>
    <w:rsid w:val="009864F6"/>
    <w:rsid w:val="009A5B6C"/>
    <w:rsid w:val="009B258D"/>
    <w:rsid w:val="009C012F"/>
    <w:rsid w:val="009D6906"/>
    <w:rsid w:val="00A24A1E"/>
    <w:rsid w:val="00A26FE7"/>
    <w:rsid w:val="00A27092"/>
    <w:rsid w:val="00A4026D"/>
    <w:rsid w:val="00A47328"/>
    <w:rsid w:val="00A4755F"/>
    <w:rsid w:val="00A52EDF"/>
    <w:rsid w:val="00A57165"/>
    <w:rsid w:val="00A629B5"/>
    <w:rsid w:val="00A66B18"/>
    <w:rsid w:val="00A6783B"/>
    <w:rsid w:val="00A8501E"/>
    <w:rsid w:val="00A95A22"/>
    <w:rsid w:val="00A96CF8"/>
    <w:rsid w:val="00AA089B"/>
    <w:rsid w:val="00AA60A8"/>
    <w:rsid w:val="00AA6169"/>
    <w:rsid w:val="00AB25BC"/>
    <w:rsid w:val="00AC077D"/>
    <w:rsid w:val="00AE1388"/>
    <w:rsid w:val="00AE1E04"/>
    <w:rsid w:val="00AF01CC"/>
    <w:rsid w:val="00AF3982"/>
    <w:rsid w:val="00AF677E"/>
    <w:rsid w:val="00B07B19"/>
    <w:rsid w:val="00B14F9E"/>
    <w:rsid w:val="00B209A9"/>
    <w:rsid w:val="00B37AC7"/>
    <w:rsid w:val="00B45A70"/>
    <w:rsid w:val="00B47280"/>
    <w:rsid w:val="00B50294"/>
    <w:rsid w:val="00B57D6E"/>
    <w:rsid w:val="00B646AF"/>
    <w:rsid w:val="00B93137"/>
    <w:rsid w:val="00B93312"/>
    <w:rsid w:val="00BA2803"/>
    <w:rsid w:val="00BB6A93"/>
    <w:rsid w:val="00BC668A"/>
    <w:rsid w:val="00BD39D8"/>
    <w:rsid w:val="00BD4C07"/>
    <w:rsid w:val="00BD550C"/>
    <w:rsid w:val="00BF4A99"/>
    <w:rsid w:val="00C02875"/>
    <w:rsid w:val="00C20CC0"/>
    <w:rsid w:val="00C212E8"/>
    <w:rsid w:val="00C26AE3"/>
    <w:rsid w:val="00C34E9E"/>
    <w:rsid w:val="00C34FA0"/>
    <w:rsid w:val="00C42B9C"/>
    <w:rsid w:val="00C62DE0"/>
    <w:rsid w:val="00C701F7"/>
    <w:rsid w:val="00C70786"/>
    <w:rsid w:val="00C84AE5"/>
    <w:rsid w:val="00C91E70"/>
    <w:rsid w:val="00CA387F"/>
    <w:rsid w:val="00CB62E0"/>
    <w:rsid w:val="00CD7F47"/>
    <w:rsid w:val="00D03DB6"/>
    <w:rsid w:val="00D04D40"/>
    <w:rsid w:val="00D05629"/>
    <w:rsid w:val="00D10958"/>
    <w:rsid w:val="00D2382E"/>
    <w:rsid w:val="00D40D95"/>
    <w:rsid w:val="00D47C09"/>
    <w:rsid w:val="00D66593"/>
    <w:rsid w:val="00D93A02"/>
    <w:rsid w:val="00DD162F"/>
    <w:rsid w:val="00DE6DA2"/>
    <w:rsid w:val="00DE6F9B"/>
    <w:rsid w:val="00DF2D30"/>
    <w:rsid w:val="00DF459B"/>
    <w:rsid w:val="00E03859"/>
    <w:rsid w:val="00E0776F"/>
    <w:rsid w:val="00E11696"/>
    <w:rsid w:val="00E2340A"/>
    <w:rsid w:val="00E30CAC"/>
    <w:rsid w:val="00E32B77"/>
    <w:rsid w:val="00E4786A"/>
    <w:rsid w:val="00E55D74"/>
    <w:rsid w:val="00E6540C"/>
    <w:rsid w:val="00E81026"/>
    <w:rsid w:val="00E81E2A"/>
    <w:rsid w:val="00E841ED"/>
    <w:rsid w:val="00E9358F"/>
    <w:rsid w:val="00E93B6A"/>
    <w:rsid w:val="00EA3A4C"/>
    <w:rsid w:val="00EA53EB"/>
    <w:rsid w:val="00EA599F"/>
    <w:rsid w:val="00EB5312"/>
    <w:rsid w:val="00EC563A"/>
    <w:rsid w:val="00EE0952"/>
    <w:rsid w:val="00EE3604"/>
    <w:rsid w:val="00EF0B8F"/>
    <w:rsid w:val="00EF64EA"/>
    <w:rsid w:val="00F000AF"/>
    <w:rsid w:val="00F05E04"/>
    <w:rsid w:val="00F11A5A"/>
    <w:rsid w:val="00F25CF9"/>
    <w:rsid w:val="00F27C78"/>
    <w:rsid w:val="00F50BFC"/>
    <w:rsid w:val="00F73739"/>
    <w:rsid w:val="00F8618F"/>
    <w:rsid w:val="00F8747D"/>
    <w:rsid w:val="00FA14BA"/>
    <w:rsid w:val="00FC3ECC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itflora@hitflor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itflora@hitfl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0</TotalTime>
  <Pages>2</Pages>
  <Words>763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2023-10-16T10:44:00Z</dcterms:created>
  <dcterms:modified xsi:type="dcterms:W3CDTF">2024-06-24T12:11:00Z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