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494C81C8">
                <wp:simplePos x="0" y="0"/>
                <wp:positionH relativeFrom="column">
                  <wp:posOffset>2492062</wp:posOffset>
                </wp:positionH>
                <wp:positionV relativeFrom="paragraph">
                  <wp:posOffset>-729634</wp:posOffset>
                </wp:positionV>
                <wp:extent cx="2986898" cy="120227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6898" cy="1202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F4783" w14:textId="77777777" w:rsidR="00360023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B7B31E" w14:textId="1A0A1B20" w:rsidR="00360023" w:rsidRPr="00360023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002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SoftwareONE</w:t>
                            </w:r>
                            <w:proofErr w:type="spellEnd"/>
                            <w:r w:rsidRPr="0036002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Czech Republic s.r.o.</w:t>
                            </w:r>
                          </w:p>
                          <w:p w14:paraId="065F6835" w14:textId="77777777" w:rsidR="00360023" w:rsidRPr="00360023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6002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Vyskočilova 1410/1</w:t>
                            </w:r>
                          </w:p>
                          <w:p w14:paraId="152D78B9" w14:textId="77777777" w:rsidR="00360023" w:rsidRPr="00360023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6002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140 00 Praha 4</w:t>
                            </w:r>
                          </w:p>
                          <w:p w14:paraId="15FB28BA" w14:textId="0C7CFEEB" w:rsidR="00335F00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6002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IČO: 24207519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5pt;margin-top:-57.45pt;width:235.2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" fillcolor="white [3201]" stroked="f" strokeweight="2pt">
                <v:textbox>
                  <w:txbxContent>
                    <w:p w14:paraId="10BF4783" w14:textId="77777777" w:rsidR="00360023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34B7B31E" w14:textId="1A0A1B20" w:rsidR="00360023" w:rsidRPr="00360023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6002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SoftwareONE</w:t>
                      </w:r>
                      <w:proofErr w:type="spellEnd"/>
                      <w:r w:rsidRPr="0036002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Czech Republic s.r.o.</w:t>
                      </w:r>
                    </w:p>
                    <w:p w14:paraId="065F6835" w14:textId="77777777" w:rsidR="00360023" w:rsidRPr="00360023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60023">
                        <w:rPr>
                          <w:rFonts w:ascii="Calibri" w:hAnsi="Calibri" w:cs="Calibri"/>
                          <w:sz w:val="20"/>
                          <w:szCs w:val="20"/>
                        </w:rPr>
                        <w:t>Vyskočilova 1410/1</w:t>
                      </w:r>
                    </w:p>
                    <w:p w14:paraId="152D78B9" w14:textId="77777777" w:rsidR="00360023" w:rsidRPr="00360023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60023">
                        <w:rPr>
                          <w:rFonts w:ascii="Calibri" w:hAnsi="Calibri" w:cs="Calibri"/>
                          <w:sz w:val="20"/>
                          <w:szCs w:val="20"/>
                        </w:rPr>
                        <w:t>140 00 Praha 4</w:t>
                      </w:r>
                    </w:p>
                    <w:p w14:paraId="15FB28BA" w14:textId="0C7CFEEB" w:rsidR="00335F00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60023">
                        <w:rPr>
                          <w:rFonts w:ascii="Calibri" w:hAnsi="Calibri" w:cs="Calibri"/>
                          <w:sz w:val="20"/>
                          <w:szCs w:val="20"/>
                        </w:rPr>
                        <w:t>IČO: 24207519</w:t>
                      </w:r>
                    </w:p>
                  </w:txbxContent>
                </v:textbox>
              </v:shape>
            </w:pict>
          </mc:Fallback>
        </mc:AlternateContent>
      </w:r>
    </w:p>
    <w:p w14:paraId="2316FD25" w14:textId="085EE211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  <w:r w:rsidR="00C2494E"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2D3F5F" w:rsidRPr="002D3F5F">
        <w:rPr>
          <w:rFonts w:ascii="Calibri" w:hAnsi="Calibri"/>
          <w:sz w:val="20"/>
          <w:szCs w:val="20"/>
        </w:rPr>
        <w:t>MSMT-22716/2023-14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2099038B" w:rsidR="00C2494E" w:rsidRPr="00675A46" w:rsidRDefault="00675A46" w:rsidP="009871D0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9871D0">
        <w:rPr>
          <w:rFonts w:ascii="Calibri" w:hAnsi="Calibri"/>
          <w:sz w:val="20"/>
          <w:szCs w:val="20"/>
        </w:rPr>
        <w:t>XXXXXXXXXXXXXXXXXXXXXXXX</w:t>
      </w:r>
      <w:r w:rsidR="009871D0">
        <w:rPr>
          <w:rFonts w:ascii="Calibri" w:hAnsi="Calibri"/>
          <w:sz w:val="20"/>
          <w:szCs w:val="20"/>
        </w:rPr>
        <w:br/>
      </w:r>
      <w:r w:rsidR="00860EA0">
        <w:rPr>
          <w:rFonts w:ascii="Calibri" w:hAnsi="Calibri"/>
          <w:sz w:val="20"/>
          <w:szCs w:val="20"/>
        </w:rPr>
        <w:t>tel</w:t>
      </w:r>
      <w:r w:rsidR="00930F88" w:rsidRPr="00930F88">
        <w:rPr>
          <w:rFonts w:ascii="Calibri" w:hAnsi="Calibri"/>
          <w:sz w:val="20"/>
          <w:szCs w:val="20"/>
        </w:rPr>
        <w:t xml:space="preserve">: </w:t>
      </w:r>
      <w:r w:rsidR="009871D0">
        <w:rPr>
          <w:rFonts w:ascii="Calibri" w:hAnsi="Calibri"/>
          <w:sz w:val="20"/>
          <w:szCs w:val="20"/>
        </w:rPr>
        <w:t>XXXXXXXXXXXXXXXXXXXXX</w:t>
      </w:r>
      <w:r w:rsidR="009871D0" w:rsidRPr="00930F88">
        <w:rPr>
          <w:rFonts w:ascii="Calibri" w:hAnsi="Calibri"/>
          <w:sz w:val="20"/>
          <w:szCs w:val="20"/>
        </w:rPr>
        <w:t xml:space="preserve"> </w:t>
      </w:r>
      <w:r w:rsidR="009871D0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9871D0">
        <w:rPr>
          <w:rFonts w:ascii="Calibri" w:hAnsi="Calibri"/>
          <w:sz w:val="20"/>
          <w:szCs w:val="20"/>
        </w:rPr>
        <w:t>XXXXXXXXXXXXXXXXXX</w:t>
      </w:r>
    </w:p>
    <w:p w14:paraId="0C3EAACF" w14:textId="444C02C5" w:rsidR="00C2494E" w:rsidRPr="0058142E" w:rsidRDefault="00930F88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>Objednávka</w:t>
      </w:r>
    </w:p>
    <w:p w14:paraId="630AF1A9" w14:textId="7B603A08" w:rsidR="005B3390" w:rsidRDefault="00D25C08" w:rsidP="005B339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5531F">
        <w:rPr>
          <w:rFonts w:ascii="Calibri" w:hAnsi="Calibri"/>
          <w:sz w:val="20"/>
          <w:szCs w:val="20"/>
        </w:rPr>
        <w:t xml:space="preserve">V souladu a za podmínek uvedených ve smlouvě o </w:t>
      </w:r>
      <w:r w:rsidR="0063693A">
        <w:rPr>
          <w:rFonts w:ascii="Calibri" w:hAnsi="Calibri"/>
          <w:sz w:val="20"/>
          <w:szCs w:val="20"/>
        </w:rPr>
        <w:t>„</w:t>
      </w:r>
      <w:r w:rsidRPr="0065531F">
        <w:rPr>
          <w:rFonts w:ascii="Calibri" w:hAnsi="Calibri"/>
          <w:sz w:val="20"/>
          <w:szCs w:val="20"/>
        </w:rPr>
        <w:t>Zajištění pronájmu softwarových licencí a souvisejících služeb pro osobní počítače a servery</w:t>
      </w:r>
      <w:r w:rsidR="0063693A">
        <w:rPr>
          <w:rFonts w:ascii="Calibri" w:hAnsi="Calibri"/>
          <w:sz w:val="20"/>
          <w:szCs w:val="20"/>
        </w:rPr>
        <w:t>“</w:t>
      </w:r>
      <w:r w:rsidRPr="0065531F">
        <w:rPr>
          <w:rFonts w:ascii="Calibri" w:hAnsi="Calibri"/>
          <w:sz w:val="20"/>
          <w:szCs w:val="20"/>
        </w:rPr>
        <w:t xml:space="preserve"> (č.j. MSMT-</w:t>
      </w:r>
      <w:r w:rsidR="005B1561" w:rsidRPr="005B1561">
        <w:rPr>
          <w:rFonts w:ascii="Calibri" w:hAnsi="Calibri"/>
          <w:sz w:val="20"/>
          <w:szCs w:val="20"/>
        </w:rPr>
        <w:t>22716/2023-10,</w:t>
      </w:r>
      <w:r w:rsidRPr="0065531F">
        <w:rPr>
          <w:rFonts w:ascii="Calibri" w:hAnsi="Calibri"/>
          <w:sz w:val="20"/>
          <w:szCs w:val="20"/>
        </w:rPr>
        <w:t xml:space="preserve"> dále jen Smlouva) ze dne </w:t>
      </w:r>
      <w:r w:rsidR="005B1561">
        <w:rPr>
          <w:rFonts w:ascii="Calibri" w:hAnsi="Calibri"/>
          <w:sz w:val="20"/>
          <w:szCs w:val="20"/>
        </w:rPr>
        <w:t>28</w:t>
      </w:r>
      <w:r w:rsidRPr="0065531F">
        <w:rPr>
          <w:rFonts w:ascii="Calibri" w:hAnsi="Calibri"/>
          <w:sz w:val="20"/>
          <w:szCs w:val="20"/>
        </w:rPr>
        <w:t>. 1</w:t>
      </w:r>
      <w:r w:rsidR="005B1561">
        <w:rPr>
          <w:rFonts w:ascii="Calibri" w:hAnsi="Calibri"/>
          <w:sz w:val="20"/>
          <w:szCs w:val="20"/>
        </w:rPr>
        <w:t>2</w:t>
      </w:r>
      <w:r w:rsidRPr="0065531F">
        <w:rPr>
          <w:rFonts w:ascii="Calibri" w:hAnsi="Calibri"/>
          <w:sz w:val="20"/>
          <w:szCs w:val="20"/>
        </w:rPr>
        <w:t>. 202</w:t>
      </w:r>
      <w:r w:rsidR="005B1561">
        <w:rPr>
          <w:rFonts w:ascii="Calibri" w:hAnsi="Calibri"/>
          <w:sz w:val="20"/>
          <w:szCs w:val="20"/>
        </w:rPr>
        <w:t>3</w:t>
      </w:r>
      <w:r w:rsidRPr="0065531F">
        <w:rPr>
          <w:rFonts w:ascii="Calibri" w:hAnsi="Calibri"/>
          <w:sz w:val="20"/>
          <w:szCs w:val="20"/>
        </w:rPr>
        <w:t xml:space="preserve"> u Vás objednáváme na základě Vaší nabídky </w:t>
      </w:r>
      <w:r w:rsidR="0063693A">
        <w:rPr>
          <w:rFonts w:ascii="Calibri" w:hAnsi="Calibri"/>
          <w:sz w:val="20"/>
          <w:szCs w:val="20"/>
        </w:rPr>
        <w:t xml:space="preserve">zaslané </w:t>
      </w:r>
      <w:r w:rsidRPr="0065531F">
        <w:rPr>
          <w:rFonts w:ascii="Calibri" w:hAnsi="Calibri"/>
          <w:sz w:val="20"/>
          <w:szCs w:val="20"/>
        </w:rPr>
        <w:t xml:space="preserve">e-mailem dne </w:t>
      </w:r>
      <w:r w:rsidR="0032488C">
        <w:rPr>
          <w:rFonts w:ascii="Calibri" w:hAnsi="Calibri"/>
          <w:sz w:val="20"/>
          <w:szCs w:val="20"/>
        </w:rPr>
        <w:t>01</w:t>
      </w:r>
      <w:r w:rsidR="00221205">
        <w:rPr>
          <w:rFonts w:ascii="Calibri" w:hAnsi="Calibri"/>
          <w:sz w:val="20"/>
          <w:szCs w:val="20"/>
        </w:rPr>
        <w:t>.</w:t>
      </w:r>
      <w:r w:rsidRPr="0065531F">
        <w:rPr>
          <w:rFonts w:ascii="Calibri" w:hAnsi="Calibri"/>
          <w:sz w:val="20"/>
          <w:szCs w:val="20"/>
        </w:rPr>
        <w:t>0</w:t>
      </w:r>
      <w:r w:rsidR="0032488C">
        <w:rPr>
          <w:rFonts w:ascii="Calibri" w:hAnsi="Calibri"/>
          <w:sz w:val="20"/>
          <w:szCs w:val="20"/>
        </w:rPr>
        <w:t>7</w:t>
      </w:r>
      <w:r w:rsidRPr="0065531F">
        <w:rPr>
          <w:rFonts w:ascii="Calibri" w:hAnsi="Calibri"/>
          <w:sz w:val="20"/>
          <w:szCs w:val="20"/>
        </w:rPr>
        <w:t>.202</w:t>
      </w:r>
      <w:r w:rsidR="005B1561">
        <w:rPr>
          <w:rFonts w:ascii="Calibri" w:hAnsi="Calibri"/>
          <w:sz w:val="20"/>
          <w:szCs w:val="20"/>
        </w:rPr>
        <w:t>4</w:t>
      </w:r>
      <w:r w:rsidRPr="0065531F">
        <w:rPr>
          <w:rFonts w:ascii="Calibri" w:hAnsi="Calibri"/>
          <w:sz w:val="20"/>
          <w:szCs w:val="20"/>
        </w:rPr>
        <w:t xml:space="preserve"> doplňkové služby</w:t>
      </w:r>
      <w:r w:rsidR="00373D65">
        <w:rPr>
          <w:rFonts w:ascii="Calibri" w:hAnsi="Calibri"/>
          <w:sz w:val="20"/>
          <w:szCs w:val="20"/>
        </w:rPr>
        <w:t xml:space="preserve"> pro zajištění </w:t>
      </w:r>
      <w:r w:rsidR="005B1561">
        <w:rPr>
          <w:rFonts w:ascii="Calibri" w:hAnsi="Calibri"/>
          <w:sz w:val="20"/>
          <w:szCs w:val="20"/>
        </w:rPr>
        <w:t xml:space="preserve">přechodu na doménu GOV.cz, konfigurace MDM a zálohování M365 </w:t>
      </w:r>
      <w:proofErr w:type="spellStart"/>
      <w:r w:rsidR="005B1561">
        <w:rPr>
          <w:rFonts w:ascii="Calibri" w:hAnsi="Calibri"/>
          <w:sz w:val="20"/>
          <w:szCs w:val="20"/>
        </w:rPr>
        <w:t>Veeam</w:t>
      </w:r>
      <w:proofErr w:type="spellEnd"/>
      <w:r w:rsidR="005B1561">
        <w:rPr>
          <w:rFonts w:ascii="Calibri" w:hAnsi="Calibri"/>
          <w:sz w:val="20"/>
          <w:szCs w:val="20"/>
        </w:rPr>
        <w:t xml:space="preserve"> </w:t>
      </w:r>
      <w:r w:rsidRPr="0065531F">
        <w:rPr>
          <w:rFonts w:ascii="Calibri" w:hAnsi="Calibri"/>
          <w:sz w:val="20"/>
          <w:szCs w:val="20"/>
        </w:rPr>
        <w:t>v níže uvedeném rozsahu</w:t>
      </w:r>
      <w:r w:rsidR="0063693A">
        <w:rPr>
          <w:rFonts w:ascii="Calibri" w:hAnsi="Calibri"/>
          <w:sz w:val="20"/>
          <w:szCs w:val="20"/>
        </w:rPr>
        <w:t>.</w:t>
      </w:r>
    </w:p>
    <w:p w14:paraId="2E84B3DA" w14:textId="77777777" w:rsidR="00221205" w:rsidRDefault="00221205" w:rsidP="00221205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Stručný výčet prací: </w:t>
      </w:r>
    </w:p>
    <w:p w14:paraId="01C83C3D" w14:textId="3171B6A4" w:rsidR="0013453A" w:rsidRDefault="0013453A" w:rsidP="0022120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Část 1:</w:t>
      </w:r>
    </w:p>
    <w:p w14:paraId="4C65FEE6" w14:textId="600A2F5F" w:rsidR="00221205" w:rsidRPr="00221205" w:rsidRDefault="00221205" w:rsidP="0013453A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221205">
        <w:rPr>
          <w:rFonts w:ascii="Calibri" w:hAnsi="Calibri"/>
          <w:sz w:val="20"/>
          <w:szCs w:val="20"/>
        </w:rPr>
        <w:t xml:space="preserve">Revize nastavení </w:t>
      </w:r>
      <w:proofErr w:type="spellStart"/>
      <w:r w:rsidRPr="00221205">
        <w:rPr>
          <w:rFonts w:ascii="Calibri" w:hAnsi="Calibri"/>
          <w:sz w:val="20"/>
          <w:szCs w:val="20"/>
        </w:rPr>
        <w:t>tenantu</w:t>
      </w:r>
      <w:proofErr w:type="spellEnd"/>
    </w:p>
    <w:p w14:paraId="435D389A" w14:textId="79B4AA7C" w:rsidR="00221205" w:rsidRPr="00BD0E21" w:rsidRDefault="005B1561" w:rsidP="0013453A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Přechod na doménu GOV.cz – konfigurace konektorů, nastavení primární SMTP adresy pro všechny uživatele, skupiny a sdílené mailboxy</w:t>
      </w:r>
      <w:r w:rsidR="00924FA3">
        <w:rPr>
          <w:rFonts w:ascii="Calibri" w:hAnsi="Calibri"/>
          <w:sz w:val="20"/>
          <w:szCs w:val="20"/>
        </w:rPr>
        <w:t xml:space="preserve">, změna </w:t>
      </w:r>
      <w:proofErr w:type="spellStart"/>
      <w:r w:rsidR="00924FA3">
        <w:rPr>
          <w:rFonts w:ascii="Calibri" w:hAnsi="Calibri"/>
          <w:sz w:val="20"/>
          <w:szCs w:val="20"/>
        </w:rPr>
        <w:t>userPrincipalName</w:t>
      </w:r>
      <w:proofErr w:type="spellEnd"/>
      <w:r w:rsidR="00924FA3">
        <w:rPr>
          <w:rFonts w:ascii="Calibri" w:hAnsi="Calibri"/>
          <w:sz w:val="20"/>
          <w:szCs w:val="20"/>
        </w:rPr>
        <w:t xml:space="preserve"> a </w:t>
      </w:r>
      <w:proofErr w:type="spellStart"/>
      <w:r w:rsidR="00924FA3">
        <w:rPr>
          <w:rFonts w:ascii="Calibri" w:hAnsi="Calibri"/>
          <w:sz w:val="20"/>
          <w:szCs w:val="20"/>
        </w:rPr>
        <w:t>samAccountName</w:t>
      </w:r>
      <w:proofErr w:type="spellEnd"/>
    </w:p>
    <w:p w14:paraId="6AC5D0D7" w14:textId="657C4574" w:rsidR="00221205" w:rsidRDefault="005B1561" w:rsidP="0013453A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Sjednocení a centralizace </w:t>
      </w:r>
      <w:proofErr w:type="spellStart"/>
      <w:r>
        <w:rPr>
          <w:rFonts w:ascii="Calibri" w:hAnsi="Calibri"/>
          <w:sz w:val="20"/>
          <w:szCs w:val="20"/>
        </w:rPr>
        <w:t>mailflow</w:t>
      </w:r>
      <w:proofErr w:type="spellEnd"/>
    </w:p>
    <w:p w14:paraId="2741CD15" w14:textId="00028D54" w:rsidR="0013453A" w:rsidRPr="00221205" w:rsidRDefault="0013453A" w:rsidP="0013453A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Část 2:</w:t>
      </w:r>
    </w:p>
    <w:p w14:paraId="7D77F70D" w14:textId="63FB59CC" w:rsidR="00221205" w:rsidRPr="005B1561" w:rsidRDefault="005B1561" w:rsidP="0013453A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B1561">
        <w:rPr>
          <w:rFonts w:ascii="Calibri" w:hAnsi="Calibri"/>
          <w:sz w:val="20"/>
          <w:szCs w:val="20"/>
        </w:rPr>
        <w:t xml:space="preserve">Nasazení Microsoft </w:t>
      </w:r>
      <w:proofErr w:type="spellStart"/>
      <w:r w:rsidRPr="005B1561">
        <w:rPr>
          <w:rFonts w:ascii="Calibri" w:hAnsi="Calibri"/>
          <w:sz w:val="20"/>
          <w:szCs w:val="20"/>
        </w:rPr>
        <w:t>Intune</w:t>
      </w:r>
      <w:proofErr w:type="spellEnd"/>
      <w:r w:rsidRPr="005B1561">
        <w:rPr>
          <w:rFonts w:ascii="Calibri" w:hAnsi="Calibri"/>
          <w:sz w:val="20"/>
          <w:szCs w:val="20"/>
        </w:rPr>
        <w:t xml:space="preserve"> pro ochranu a správu mobilních zařízení a splnění standardů a</w:t>
      </w:r>
      <w:r>
        <w:rPr>
          <w:rFonts w:ascii="Calibri" w:hAnsi="Calibri"/>
          <w:sz w:val="20"/>
          <w:szCs w:val="20"/>
        </w:rPr>
        <w:t xml:space="preserve"> </w:t>
      </w:r>
      <w:r w:rsidRPr="005B1561">
        <w:rPr>
          <w:rFonts w:ascii="Calibri" w:hAnsi="Calibri"/>
          <w:sz w:val="20"/>
          <w:szCs w:val="20"/>
        </w:rPr>
        <w:t>požadavků NIS 2</w:t>
      </w:r>
    </w:p>
    <w:p w14:paraId="4B469C77" w14:textId="37872A71" w:rsidR="0013453A" w:rsidRDefault="0013453A" w:rsidP="0022120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Část 3:</w:t>
      </w:r>
    </w:p>
    <w:p w14:paraId="367585A8" w14:textId="7CF482B0" w:rsidR="00221205" w:rsidRPr="00221205" w:rsidRDefault="00924FA3" w:rsidP="0013453A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Návrh a realizace zálohování prostředí M365</w:t>
      </w:r>
    </w:p>
    <w:p w14:paraId="7A07F636" w14:textId="77777777" w:rsidR="00221205" w:rsidRDefault="00221205" w:rsidP="00221205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7BC839CB" w14:textId="77777777" w:rsidR="00221205" w:rsidRDefault="00221205" w:rsidP="00221205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Cílem objednávky je: </w:t>
      </w:r>
    </w:p>
    <w:p w14:paraId="4C7B848B" w14:textId="2493C6F9" w:rsidR="0013453A" w:rsidRDefault="0013453A" w:rsidP="0013453A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Část 1:</w:t>
      </w:r>
    </w:p>
    <w:p w14:paraId="7695AB43" w14:textId="0DECB229" w:rsidR="00221205" w:rsidRPr="0013453A" w:rsidRDefault="00924FA3" w:rsidP="0013453A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13453A">
        <w:rPr>
          <w:rFonts w:ascii="Calibri" w:hAnsi="Calibri"/>
          <w:sz w:val="20"/>
          <w:szCs w:val="20"/>
        </w:rPr>
        <w:t>Bezpečně přejít na doménu msmt.gov.cz a to jak v rámci emailové komunikace, tak v rámci interních systému za účelem jednotného a transparentního přihlašování do Cloudového i On-Premise prostředí</w:t>
      </w:r>
    </w:p>
    <w:p w14:paraId="40B0D6E6" w14:textId="003B14F6" w:rsidR="00373D65" w:rsidRDefault="00924FA3" w:rsidP="0013453A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924FA3">
        <w:rPr>
          <w:rFonts w:ascii="Calibri" w:hAnsi="Calibri"/>
          <w:sz w:val="20"/>
          <w:szCs w:val="20"/>
        </w:rPr>
        <w:t>Sjednotit a centralizovat tok elektronické pošty</w:t>
      </w:r>
    </w:p>
    <w:p w14:paraId="74108ED9" w14:textId="4A90B5F7" w:rsidR="0013453A" w:rsidRDefault="0013453A" w:rsidP="0013453A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Část 2:</w:t>
      </w:r>
    </w:p>
    <w:p w14:paraId="2D9CBC2F" w14:textId="5444F24E" w:rsidR="00F0766F" w:rsidRDefault="00924FA3" w:rsidP="0013453A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924FA3">
        <w:rPr>
          <w:rFonts w:ascii="Calibri" w:hAnsi="Calibri"/>
          <w:sz w:val="20"/>
          <w:szCs w:val="20"/>
        </w:rPr>
        <w:t xml:space="preserve">Nasazení Microsoft </w:t>
      </w:r>
      <w:proofErr w:type="spellStart"/>
      <w:r w:rsidRPr="00924FA3">
        <w:rPr>
          <w:rFonts w:ascii="Calibri" w:hAnsi="Calibri"/>
          <w:sz w:val="20"/>
          <w:szCs w:val="20"/>
        </w:rPr>
        <w:t>Intune</w:t>
      </w:r>
      <w:proofErr w:type="spellEnd"/>
      <w:r w:rsidRPr="00924FA3">
        <w:rPr>
          <w:rFonts w:ascii="Calibri" w:hAnsi="Calibri"/>
          <w:sz w:val="20"/>
          <w:szCs w:val="20"/>
        </w:rPr>
        <w:t xml:space="preserve"> pro ochranu a správu mobilních zařízení a splnění standardů a</w:t>
      </w:r>
      <w:r>
        <w:rPr>
          <w:rFonts w:ascii="Calibri" w:hAnsi="Calibri"/>
          <w:sz w:val="20"/>
          <w:szCs w:val="20"/>
        </w:rPr>
        <w:t xml:space="preserve"> </w:t>
      </w:r>
      <w:r w:rsidRPr="00924FA3">
        <w:rPr>
          <w:rFonts w:ascii="Calibri" w:hAnsi="Calibri"/>
          <w:sz w:val="20"/>
          <w:szCs w:val="20"/>
        </w:rPr>
        <w:t>požadavků NIS 2</w:t>
      </w:r>
    </w:p>
    <w:p w14:paraId="0F573654" w14:textId="64F3CC2C" w:rsidR="0013453A" w:rsidRDefault="0013453A" w:rsidP="00924FA3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Část 3:</w:t>
      </w:r>
    </w:p>
    <w:p w14:paraId="5F529979" w14:textId="3905453C" w:rsidR="00EA35C4" w:rsidRDefault="00924FA3" w:rsidP="00EA35C4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924FA3">
        <w:rPr>
          <w:rFonts w:ascii="Calibri" w:hAnsi="Calibri"/>
          <w:sz w:val="20"/>
          <w:szCs w:val="20"/>
        </w:rPr>
        <w:t>Navrhnout a realizovat z</w:t>
      </w:r>
      <w:r w:rsidR="001B3673">
        <w:rPr>
          <w:rFonts w:ascii="Calibri" w:hAnsi="Calibri"/>
          <w:sz w:val="20"/>
          <w:szCs w:val="20"/>
        </w:rPr>
        <w:t>ál</w:t>
      </w:r>
      <w:r w:rsidRPr="00924FA3">
        <w:rPr>
          <w:rFonts w:ascii="Calibri" w:hAnsi="Calibri"/>
          <w:sz w:val="20"/>
          <w:szCs w:val="20"/>
        </w:rPr>
        <w:t>o</w:t>
      </w:r>
      <w:r w:rsidR="001B3673">
        <w:rPr>
          <w:rFonts w:ascii="Calibri" w:hAnsi="Calibri"/>
          <w:sz w:val="20"/>
          <w:szCs w:val="20"/>
        </w:rPr>
        <w:t>h</w:t>
      </w:r>
      <w:r w:rsidRPr="00924FA3">
        <w:rPr>
          <w:rFonts w:ascii="Calibri" w:hAnsi="Calibri"/>
          <w:sz w:val="20"/>
          <w:szCs w:val="20"/>
        </w:rPr>
        <w:t>ování prostředí M365</w:t>
      </w:r>
    </w:p>
    <w:p w14:paraId="31D78E75" w14:textId="77777777" w:rsidR="00EA35C4" w:rsidRPr="00EA35C4" w:rsidRDefault="00EA35C4" w:rsidP="00EA35C4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p w14:paraId="250685F9" w14:textId="3F26B2EA" w:rsidR="00221205" w:rsidRDefault="00221205" w:rsidP="00F0766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F0766F">
        <w:rPr>
          <w:rFonts w:ascii="Calibri" w:hAnsi="Calibri"/>
          <w:sz w:val="20"/>
          <w:szCs w:val="20"/>
        </w:rPr>
        <w:lastRenderedPageBreak/>
        <w:t xml:space="preserve">Celková cena této dílčí objednávky </w:t>
      </w:r>
      <w:r w:rsidR="00924FA3">
        <w:rPr>
          <w:rFonts w:ascii="Calibri" w:hAnsi="Calibri"/>
          <w:sz w:val="20"/>
          <w:szCs w:val="20"/>
        </w:rPr>
        <w:t>pro</w:t>
      </w:r>
      <w:r w:rsidRPr="00F0766F">
        <w:rPr>
          <w:rFonts w:ascii="Calibri" w:hAnsi="Calibri"/>
          <w:sz w:val="20"/>
          <w:szCs w:val="20"/>
        </w:rPr>
        <w:t xml:space="preserve"> zajištění </w:t>
      </w:r>
      <w:r w:rsidR="00924FA3" w:rsidRPr="00924FA3">
        <w:rPr>
          <w:rFonts w:ascii="Calibri" w:hAnsi="Calibri"/>
          <w:sz w:val="20"/>
          <w:szCs w:val="20"/>
        </w:rPr>
        <w:t xml:space="preserve">přechodu na doménu GOV.cz, konfigurace MDM a zálohování M365 </w:t>
      </w:r>
      <w:proofErr w:type="spellStart"/>
      <w:r w:rsidR="00924FA3" w:rsidRPr="00924FA3">
        <w:rPr>
          <w:rFonts w:ascii="Calibri" w:hAnsi="Calibri"/>
          <w:sz w:val="20"/>
          <w:szCs w:val="20"/>
        </w:rPr>
        <w:t>Veeam</w:t>
      </w:r>
      <w:proofErr w:type="spellEnd"/>
      <w:r w:rsidR="00F0766F">
        <w:rPr>
          <w:rFonts w:ascii="CIDFont+F1" w:hAnsi="CIDFont+F1" w:cs="CIDFont+F1"/>
          <w:sz w:val="30"/>
          <w:szCs w:val="30"/>
        </w:rPr>
        <w:t xml:space="preserve"> </w:t>
      </w:r>
      <w:r w:rsidRPr="00000988">
        <w:rPr>
          <w:rFonts w:ascii="Calibri" w:hAnsi="Calibri"/>
          <w:sz w:val="20"/>
          <w:szCs w:val="20"/>
        </w:rPr>
        <w:t xml:space="preserve">činí </w:t>
      </w:r>
      <w:r w:rsidR="001B3673">
        <w:rPr>
          <w:rFonts w:ascii="Calibri" w:hAnsi="Calibri"/>
          <w:sz w:val="20"/>
          <w:szCs w:val="20"/>
        </w:rPr>
        <w:t>576</w:t>
      </w:r>
      <w:r w:rsidRPr="00000988">
        <w:rPr>
          <w:rFonts w:ascii="Calibri" w:hAnsi="Calibri"/>
          <w:sz w:val="20"/>
          <w:szCs w:val="20"/>
        </w:rPr>
        <w:t xml:space="preserve"> </w:t>
      </w:r>
      <w:r w:rsidR="001B3673">
        <w:rPr>
          <w:rFonts w:ascii="Calibri" w:hAnsi="Calibri"/>
          <w:sz w:val="20"/>
          <w:szCs w:val="20"/>
        </w:rPr>
        <w:t>000</w:t>
      </w:r>
      <w:r w:rsidRPr="00000988">
        <w:rPr>
          <w:rFonts w:ascii="Calibri" w:hAnsi="Calibri"/>
          <w:sz w:val="20"/>
          <w:szCs w:val="20"/>
        </w:rPr>
        <w:t xml:space="preserve">,00 Kč bez DPH, tj. </w:t>
      </w:r>
      <w:r w:rsidR="001B3673">
        <w:rPr>
          <w:rFonts w:ascii="Calibri" w:hAnsi="Calibri"/>
          <w:sz w:val="20"/>
          <w:szCs w:val="20"/>
        </w:rPr>
        <w:t>696</w:t>
      </w:r>
      <w:r w:rsidRPr="00000988">
        <w:rPr>
          <w:rFonts w:ascii="Calibri" w:hAnsi="Calibri"/>
          <w:sz w:val="20"/>
          <w:szCs w:val="20"/>
        </w:rPr>
        <w:t xml:space="preserve"> </w:t>
      </w:r>
      <w:r w:rsidR="001B3673">
        <w:rPr>
          <w:rFonts w:ascii="Calibri" w:hAnsi="Calibri"/>
          <w:sz w:val="20"/>
          <w:szCs w:val="20"/>
        </w:rPr>
        <w:t>960</w:t>
      </w:r>
      <w:r w:rsidRPr="00000988">
        <w:rPr>
          <w:rFonts w:ascii="Calibri" w:hAnsi="Calibri"/>
          <w:sz w:val="20"/>
          <w:szCs w:val="20"/>
        </w:rPr>
        <w:t>,</w:t>
      </w:r>
      <w:r w:rsidR="001B3673">
        <w:rPr>
          <w:rFonts w:ascii="Calibri" w:hAnsi="Calibri"/>
          <w:sz w:val="20"/>
          <w:szCs w:val="20"/>
        </w:rPr>
        <w:t>00</w:t>
      </w:r>
      <w:r w:rsidRPr="00000988">
        <w:rPr>
          <w:rFonts w:ascii="Calibri" w:hAnsi="Calibri"/>
          <w:sz w:val="20"/>
          <w:szCs w:val="20"/>
        </w:rPr>
        <w:t xml:space="preserve"> Kč vč. DPH.</w:t>
      </w:r>
      <w:r w:rsidR="0013453A">
        <w:rPr>
          <w:rFonts w:ascii="Calibri" w:hAnsi="Calibri"/>
          <w:sz w:val="20"/>
          <w:szCs w:val="20"/>
        </w:rPr>
        <w:t xml:space="preserve"> Dílčí objednávka bude fakturována po jednotlivých částech</w:t>
      </w:r>
      <w:r w:rsidR="00560114">
        <w:rPr>
          <w:rFonts w:ascii="Calibri" w:hAnsi="Calibri"/>
          <w:sz w:val="20"/>
          <w:szCs w:val="20"/>
        </w:rPr>
        <w:t xml:space="preserve"> (1, 2, 3)</w:t>
      </w:r>
      <w:r w:rsidR="0013453A">
        <w:rPr>
          <w:rFonts w:ascii="Calibri" w:hAnsi="Calibri"/>
          <w:sz w:val="20"/>
          <w:szCs w:val="20"/>
        </w:rPr>
        <w:t xml:space="preserve"> na základě předávacího protokolu.</w:t>
      </w:r>
    </w:p>
    <w:p w14:paraId="15161687" w14:textId="77777777" w:rsidR="00373D65" w:rsidRDefault="00373D65" w:rsidP="00221205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261DF016" w14:textId="064E72D5" w:rsidR="00360023" w:rsidRDefault="00360023" w:rsidP="005B339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tbl>
      <w:tblPr>
        <w:tblStyle w:val="Mkatabulky"/>
        <w:tblW w:w="0" w:type="auto"/>
        <w:tblInd w:w="-425" w:type="dxa"/>
        <w:tblLook w:val="04A0" w:firstRow="1" w:lastRow="0" w:firstColumn="1" w:lastColumn="0" w:noHBand="0" w:noVBand="1"/>
      </w:tblPr>
      <w:tblGrid>
        <w:gridCol w:w="2490"/>
        <w:gridCol w:w="1446"/>
        <w:gridCol w:w="1751"/>
        <w:gridCol w:w="1834"/>
        <w:gridCol w:w="1568"/>
      </w:tblGrid>
      <w:tr w:rsidR="000A625A" w14:paraId="7403B757" w14:textId="78EFE0AA" w:rsidTr="0065531F">
        <w:tc>
          <w:tcPr>
            <w:tcW w:w="2490" w:type="dxa"/>
          </w:tcPr>
          <w:p w14:paraId="0C480D46" w14:textId="1A22BCCB" w:rsidR="000A625A" w:rsidRDefault="000A625A" w:rsidP="00360023">
            <w:pPr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446" w:type="dxa"/>
          </w:tcPr>
          <w:p w14:paraId="4331EDA7" w14:textId="26968C7C" w:rsidR="000A625A" w:rsidRPr="00360023" w:rsidRDefault="00D25C08" w:rsidP="00360023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MD</w:t>
            </w:r>
          </w:p>
        </w:tc>
        <w:tc>
          <w:tcPr>
            <w:tcW w:w="1751" w:type="dxa"/>
          </w:tcPr>
          <w:p w14:paraId="6D76F47C" w14:textId="080D64A2" w:rsidR="000A625A" w:rsidRPr="00360023" w:rsidRDefault="000A625A" w:rsidP="00360023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r w:rsidR="00D25C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834" w:type="dxa"/>
          </w:tcPr>
          <w:p w14:paraId="078E2A91" w14:textId="1940294F" w:rsidR="000A625A" w:rsidRPr="00360023" w:rsidRDefault="000A625A" w:rsidP="00360023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bez 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568" w:type="dxa"/>
          </w:tcPr>
          <w:p w14:paraId="258AE3A1" w14:textId="271B4641" w:rsidR="000A625A" w:rsidRPr="00360023" w:rsidRDefault="000A625A" w:rsidP="00360023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vč. 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</w:tr>
      <w:tr w:rsidR="000A625A" w14:paraId="48966489" w14:textId="5C4B535B" w:rsidTr="0065531F">
        <w:tc>
          <w:tcPr>
            <w:tcW w:w="2490" w:type="dxa"/>
          </w:tcPr>
          <w:p w14:paraId="4D9D8D6D" w14:textId="231FC161" w:rsidR="000A625A" w:rsidRDefault="0013453A" w:rsidP="00F0766F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Část 1: </w:t>
            </w:r>
            <w:proofErr w:type="spellStart"/>
            <w:r w:rsidR="00AC55C9" w:rsidRPr="00AC55C9">
              <w:rPr>
                <w:rFonts w:ascii="Calibri" w:hAnsi="Calibri"/>
                <w:sz w:val="20"/>
                <w:szCs w:val="20"/>
              </w:rPr>
              <w:t>Mailflow</w:t>
            </w:r>
            <w:proofErr w:type="spellEnd"/>
            <w:r w:rsidR="00AC55C9" w:rsidRPr="00AC55C9">
              <w:rPr>
                <w:rFonts w:ascii="Calibri" w:hAnsi="Calibri"/>
                <w:sz w:val="20"/>
                <w:szCs w:val="20"/>
              </w:rPr>
              <w:t xml:space="preserve"> vč. migrace na </w:t>
            </w:r>
            <w:proofErr w:type="spellStart"/>
            <w:r w:rsidR="00AC55C9" w:rsidRPr="00AC55C9">
              <w:rPr>
                <w:rFonts w:ascii="Calibri" w:hAnsi="Calibri"/>
                <w:sz w:val="20"/>
                <w:szCs w:val="20"/>
              </w:rPr>
              <w:t>domenu</w:t>
            </w:r>
            <w:proofErr w:type="spellEnd"/>
            <w:r w:rsidR="00AC55C9" w:rsidRPr="00AC55C9">
              <w:rPr>
                <w:rFonts w:ascii="Calibri" w:hAnsi="Calibri"/>
                <w:sz w:val="20"/>
                <w:szCs w:val="20"/>
              </w:rPr>
              <w:t xml:space="preserve"> GOV.CZ</w:t>
            </w:r>
            <w:r w:rsidR="00A8499E">
              <w:rPr>
                <w:rFonts w:ascii="Calibri" w:hAnsi="Calibri"/>
                <w:sz w:val="20"/>
                <w:szCs w:val="20"/>
              </w:rPr>
              <w:t xml:space="preserve"> (Sazba 35A)</w:t>
            </w:r>
          </w:p>
        </w:tc>
        <w:tc>
          <w:tcPr>
            <w:tcW w:w="1446" w:type="dxa"/>
          </w:tcPr>
          <w:p w14:paraId="30475C26" w14:textId="1A2701E3" w:rsidR="000A625A" w:rsidRDefault="00AC55C9" w:rsidP="00360023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8499E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751" w:type="dxa"/>
          </w:tcPr>
          <w:p w14:paraId="3CA6F792" w14:textId="14E08AFE" w:rsidR="000A625A" w:rsidRDefault="00025C31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16 </w:t>
            </w:r>
            <w:r w:rsidR="00A8499E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1834" w:type="dxa"/>
          </w:tcPr>
          <w:p w14:paraId="6C7466BD" w14:textId="367B1BCE" w:rsidR="000A625A" w:rsidRDefault="00A8499E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165 000</w:t>
            </w:r>
          </w:p>
        </w:tc>
        <w:tc>
          <w:tcPr>
            <w:tcW w:w="1568" w:type="dxa"/>
          </w:tcPr>
          <w:p w14:paraId="50C9A8EB" w14:textId="1DA06D4C" w:rsidR="000A625A" w:rsidRDefault="00A8499E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199 650</w:t>
            </w:r>
          </w:p>
        </w:tc>
      </w:tr>
      <w:tr w:rsidR="00A8499E" w14:paraId="16D48B79" w14:textId="77777777" w:rsidTr="0065531F">
        <w:tc>
          <w:tcPr>
            <w:tcW w:w="2490" w:type="dxa"/>
          </w:tcPr>
          <w:p w14:paraId="61870527" w14:textId="50441581" w:rsidR="00A8499E" w:rsidRPr="00AC55C9" w:rsidRDefault="0013453A" w:rsidP="00F0766F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Část 1: </w:t>
            </w:r>
            <w:proofErr w:type="spellStart"/>
            <w:r w:rsidR="00A8499E" w:rsidRPr="00AC55C9">
              <w:rPr>
                <w:rFonts w:ascii="Calibri" w:hAnsi="Calibri"/>
                <w:sz w:val="20"/>
                <w:szCs w:val="20"/>
              </w:rPr>
              <w:t>Mailflow</w:t>
            </w:r>
            <w:proofErr w:type="spellEnd"/>
            <w:r w:rsidR="00A8499E" w:rsidRPr="00AC55C9">
              <w:rPr>
                <w:rFonts w:ascii="Calibri" w:hAnsi="Calibri"/>
                <w:sz w:val="20"/>
                <w:szCs w:val="20"/>
              </w:rPr>
              <w:t xml:space="preserve"> vč. migrace na </w:t>
            </w:r>
            <w:proofErr w:type="spellStart"/>
            <w:r w:rsidR="00A8499E" w:rsidRPr="00AC55C9">
              <w:rPr>
                <w:rFonts w:ascii="Calibri" w:hAnsi="Calibri"/>
                <w:sz w:val="20"/>
                <w:szCs w:val="20"/>
              </w:rPr>
              <w:t>domenu</w:t>
            </w:r>
            <w:proofErr w:type="spellEnd"/>
            <w:r w:rsidR="00A8499E" w:rsidRPr="00AC55C9">
              <w:rPr>
                <w:rFonts w:ascii="Calibri" w:hAnsi="Calibri"/>
                <w:sz w:val="20"/>
                <w:szCs w:val="20"/>
              </w:rPr>
              <w:t xml:space="preserve"> GOV.CZ</w:t>
            </w:r>
            <w:r w:rsidR="00A8499E">
              <w:rPr>
                <w:rFonts w:ascii="Calibri" w:hAnsi="Calibri"/>
                <w:sz w:val="20"/>
                <w:szCs w:val="20"/>
              </w:rPr>
              <w:t xml:space="preserve"> (Sazba 35B)</w:t>
            </w:r>
          </w:p>
        </w:tc>
        <w:tc>
          <w:tcPr>
            <w:tcW w:w="1446" w:type="dxa"/>
          </w:tcPr>
          <w:p w14:paraId="13DD8781" w14:textId="2B8834C9" w:rsidR="00A8499E" w:rsidRDefault="00A8499E" w:rsidP="00360023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2B1A90">
              <w:rPr>
                <w:rFonts w:ascii="Calibri" w:hAnsi="Calibri"/>
                <w:sz w:val="20"/>
                <w:szCs w:val="20"/>
              </w:rPr>
              <w:t>,5</w:t>
            </w:r>
          </w:p>
        </w:tc>
        <w:tc>
          <w:tcPr>
            <w:tcW w:w="1751" w:type="dxa"/>
          </w:tcPr>
          <w:p w14:paraId="34A42DA4" w14:textId="75D25ED2" w:rsidR="00A8499E" w:rsidRDefault="00A8499E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12 000</w:t>
            </w:r>
          </w:p>
        </w:tc>
        <w:tc>
          <w:tcPr>
            <w:tcW w:w="1834" w:type="dxa"/>
          </w:tcPr>
          <w:p w14:paraId="1977B4E3" w14:textId="781947AD" w:rsidR="00A8499E" w:rsidRDefault="002B1A90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66 000</w:t>
            </w:r>
          </w:p>
        </w:tc>
        <w:tc>
          <w:tcPr>
            <w:tcW w:w="1568" w:type="dxa"/>
          </w:tcPr>
          <w:p w14:paraId="206326CF" w14:textId="618E4EFD" w:rsidR="00A8499E" w:rsidRDefault="002B1A90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79 860</w:t>
            </w:r>
          </w:p>
        </w:tc>
      </w:tr>
      <w:tr w:rsidR="00560114" w14:paraId="209F81B8" w14:textId="77777777" w:rsidTr="00705CFC">
        <w:tc>
          <w:tcPr>
            <w:tcW w:w="5687" w:type="dxa"/>
            <w:gridSpan w:val="3"/>
          </w:tcPr>
          <w:p w14:paraId="0DF3563B" w14:textId="6F77DC09" w:rsidR="00560114" w:rsidRPr="00560114" w:rsidRDefault="00560114" w:rsidP="00560114">
            <w:pPr>
              <w:spacing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0114">
              <w:rPr>
                <w:rFonts w:ascii="Calibri" w:hAnsi="Calibri"/>
                <w:b/>
                <w:bCs/>
                <w:sz w:val="20"/>
                <w:szCs w:val="20"/>
              </w:rPr>
              <w:t>Část 1 celkem</w:t>
            </w:r>
          </w:p>
        </w:tc>
        <w:tc>
          <w:tcPr>
            <w:tcW w:w="1834" w:type="dxa"/>
          </w:tcPr>
          <w:p w14:paraId="4B3FC011" w14:textId="79F2FC81" w:rsidR="00560114" w:rsidRPr="00560114" w:rsidRDefault="002B1A90" w:rsidP="00F97187">
            <w:pPr>
              <w:spacing w:after="12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231 000</w:t>
            </w:r>
          </w:p>
        </w:tc>
        <w:tc>
          <w:tcPr>
            <w:tcW w:w="1568" w:type="dxa"/>
          </w:tcPr>
          <w:p w14:paraId="67B83393" w14:textId="2AE94382" w:rsidR="00560114" w:rsidRPr="00560114" w:rsidRDefault="002B1A90" w:rsidP="00F97187">
            <w:pPr>
              <w:spacing w:after="12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279 510</w:t>
            </w:r>
          </w:p>
        </w:tc>
      </w:tr>
      <w:tr w:rsidR="000A625A" w14:paraId="4E7EBC04" w14:textId="6362178F" w:rsidTr="0065531F">
        <w:tc>
          <w:tcPr>
            <w:tcW w:w="2490" w:type="dxa"/>
          </w:tcPr>
          <w:p w14:paraId="4C9BA99F" w14:textId="37F752C1" w:rsidR="000A625A" w:rsidRPr="00F0766F" w:rsidRDefault="0013453A" w:rsidP="00F0766F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Část 2: </w:t>
            </w:r>
            <w:r w:rsidR="00AC55C9" w:rsidRPr="00AC55C9">
              <w:rPr>
                <w:rFonts w:ascii="Calibri" w:hAnsi="Calibri"/>
                <w:sz w:val="20"/>
                <w:szCs w:val="20"/>
              </w:rPr>
              <w:t xml:space="preserve">Mobile </w:t>
            </w:r>
            <w:proofErr w:type="spellStart"/>
            <w:r w:rsidR="00AC55C9" w:rsidRPr="00AC55C9">
              <w:rPr>
                <w:rFonts w:ascii="Calibri" w:hAnsi="Calibri"/>
                <w:sz w:val="20"/>
                <w:szCs w:val="20"/>
              </w:rPr>
              <w:t>Device</w:t>
            </w:r>
            <w:proofErr w:type="spellEnd"/>
            <w:r w:rsidR="00AC55C9" w:rsidRPr="00AC55C9">
              <w:rPr>
                <w:rFonts w:ascii="Calibri" w:hAnsi="Calibri"/>
                <w:sz w:val="20"/>
                <w:szCs w:val="20"/>
              </w:rPr>
              <w:t xml:space="preserve"> Management vč. </w:t>
            </w:r>
            <w:r w:rsidR="00A8499E">
              <w:rPr>
                <w:rFonts w:ascii="Calibri" w:hAnsi="Calibri"/>
                <w:sz w:val="20"/>
                <w:szCs w:val="20"/>
              </w:rPr>
              <w:t>a</w:t>
            </w:r>
            <w:r w:rsidR="00AC55C9" w:rsidRPr="00AC55C9">
              <w:rPr>
                <w:rFonts w:ascii="Calibri" w:hAnsi="Calibri"/>
                <w:sz w:val="20"/>
                <w:szCs w:val="20"/>
              </w:rPr>
              <w:t>dopce</w:t>
            </w:r>
            <w:r w:rsidR="00A8499E">
              <w:rPr>
                <w:rFonts w:ascii="Calibri" w:hAnsi="Calibri"/>
                <w:sz w:val="20"/>
                <w:szCs w:val="20"/>
              </w:rPr>
              <w:t xml:space="preserve"> (Sazba 35A)</w:t>
            </w:r>
          </w:p>
        </w:tc>
        <w:tc>
          <w:tcPr>
            <w:tcW w:w="1446" w:type="dxa"/>
          </w:tcPr>
          <w:p w14:paraId="0AC7080A" w14:textId="7037585A" w:rsidR="000A625A" w:rsidRPr="00000988" w:rsidRDefault="002F5DBA" w:rsidP="00360023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751" w:type="dxa"/>
          </w:tcPr>
          <w:p w14:paraId="108C21DB" w14:textId="346725BF" w:rsidR="000A625A" w:rsidRPr="00000988" w:rsidRDefault="00025C31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16 </w:t>
            </w:r>
            <w:r w:rsidR="00A8499E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1834" w:type="dxa"/>
          </w:tcPr>
          <w:p w14:paraId="6AFB8734" w14:textId="46F71F54" w:rsidR="000A625A" w:rsidRPr="00000988" w:rsidRDefault="00FA471F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231 000</w:t>
            </w:r>
          </w:p>
        </w:tc>
        <w:tc>
          <w:tcPr>
            <w:tcW w:w="1568" w:type="dxa"/>
          </w:tcPr>
          <w:p w14:paraId="452EC122" w14:textId="1E2EA39F" w:rsidR="000A625A" w:rsidRPr="00000988" w:rsidRDefault="00FA471F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279 510</w:t>
            </w:r>
          </w:p>
        </w:tc>
      </w:tr>
      <w:tr w:rsidR="00A8499E" w14:paraId="2BD18B76" w14:textId="77777777" w:rsidTr="0065531F">
        <w:tc>
          <w:tcPr>
            <w:tcW w:w="2490" w:type="dxa"/>
          </w:tcPr>
          <w:p w14:paraId="305E193B" w14:textId="3591B9A8" w:rsidR="00A8499E" w:rsidRPr="00AC55C9" w:rsidRDefault="0013453A" w:rsidP="00F0766F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Část 2: </w:t>
            </w:r>
            <w:r w:rsidR="00A8499E" w:rsidRPr="00AC55C9">
              <w:rPr>
                <w:rFonts w:ascii="Calibri" w:hAnsi="Calibri"/>
                <w:sz w:val="20"/>
                <w:szCs w:val="20"/>
              </w:rPr>
              <w:t xml:space="preserve">Mobile </w:t>
            </w:r>
            <w:proofErr w:type="spellStart"/>
            <w:r w:rsidR="00A8499E" w:rsidRPr="00AC55C9">
              <w:rPr>
                <w:rFonts w:ascii="Calibri" w:hAnsi="Calibri"/>
                <w:sz w:val="20"/>
                <w:szCs w:val="20"/>
              </w:rPr>
              <w:t>Device</w:t>
            </w:r>
            <w:proofErr w:type="spellEnd"/>
            <w:r w:rsidR="00A8499E" w:rsidRPr="00AC55C9">
              <w:rPr>
                <w:rFonts w:ascii="Calibri" w:hAnsi="Calibri"/>
                <w:sz w:val="20"/>
                <w:szCs w:val="20"/>
              </w:rPr>
              <w:t xml:space="preserve"> Management vč. </w:t>
            </w:r>
            <w:r w:rsidR="00A8499E">
              <w:rPr>
                <w:rFonts w:ascii="Calibri" w:hAnsi="Calibri"/>
                <w:sz w:val="20"/>
                <w:szCs w:val="20"/>
              </w:rPr>
              <w:t>a</w:t>
            </w:r>
            <w:r w:rsidR="00A8499E" w:rsidRPr="00AC55C9">
              <w:rPr>
                <w:rFonts w:ascii="Calibri" w:hAnsi="Calibri"/>
                <w:sz w:val="20"/>
                <w:szCs w:val="20"/>
              </w:rPr>
              <w:t>dopce</w:t>
            </w:r>
            <w:r w:rsidR="00A8499E">
              <w:rPr>
                <w:rFonts w:ascii="Calibri" w:hAnsi="Calibri"/>
                <w:sz w:val="20"/>
                <w:szCs w:val="20"/>
              </w:rPr>
              <w:t xml:space="preserve"> (Sazba 35B)</w:t>
            </w:r>
          </w:p>
        </w:tc>
        <w:tc>
          <w:tcPr>
            <w:tcW w:w="1446" w:type="dxa"/>
          </w:tcPr>
          <w:p w14:paraId="24FAAF0C" w14:textId="4524EB54" w:rsidR="00A8499E" w:rsidRDefault="00A8499E" w:rsidP="00360023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</w:t>
            </w:r>
          </w:p>
        </w:tc>
        <w:tc>
          <w:tcPr>
            <w:tcW w:w="1751" w:type="dxa"/>
          </w:tcPr>
          <w:p w14:paraId="401A2531" w14:textId="161A0A0C" w:rsidR="00A8499E" w:rsidRDefault="00A8499E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12 000</w:t>
            </w:r>
          </w:p>
        </w:tc>
        <w:tc>
          <w:tcPr>
            <w:tcW w:w="1834" w:type="dxa"/>
          </w:tcPr>
          <w:p w14:paraId="4611ADBB" w14:textId="6614D050" w:rsidR="00A8499E" w:rsidRDefault="00A8499E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90 000</w:t>
            </w:r>
          </w:p>
        </w:tc>
        <w:tc>
          <w:tcPr>
            <w:tcW w:w="1568" w:type="dxa"/>
          </w:tcPr>
          <w:p w14:paraId="2F42AC1C" w14:textId="37D6F6CD" w:rsidR="00A8499E" w:rsidRDefault="002409D2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108 900</w:t>
            </w:r>
          </w:p>
        </w:tc>
      </w:tr>
      <w:tr w:rsidR="00560114" w14:paraId="3F643E8E" w14:textId="77777777" w:rsidTr="003E2014">
        <w:tc>
          <w:tcPr>
            <w:tcW w:w="5687" w:type="dxa"/>
            <w:gridSpan w:val="3"/>
          </w:tcPr>
          <w:p w14:paraId="432CFBDD" w14:textId="4CA5E0DA" w:rsidR="00560114" w:rsidRPr="00560114" w:rsidRDefault="00560114" w:rsidP="00560114">
            <w:pPr>
              <w:spacing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0114">
              <w:rPr>
                <w:rFonts w:ascii="Calibri" w:hAnsi="Calibri"/>
                <w:b/>
                <w:bCs/>
                <w:sz w:val="20"/>
                <w:szCs w:val="20"/>
              </w:rPr>
              <w:t>Část 2 celkem</w:t>
            </w:r>
          </w:p>
        </w:tc>
        <w:tc>
          <w:tcPr>
            <w:tcW w:w="1834" w:type="dxa"/>
          </w:tcPr>
          <w:p w14:paraId="2FC73523" w14:textId="3A385CC9" w:rsidR="00560114" w:rsidRPr="00560114" w:rsidRDefault="00FA471F" w:rsidP="00F97187">
            <w:pPr>
              <w:spacing w:after="12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321</w:t>
            </w:r>
            <w:r w:rsidR="00560114" w:rsidRPr="00560114">
              <w:rPr>
                <w:rFonts w:ascii="Calibri" w:hAnsi="Calibri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568" w:type="dxa"/>
          </w:tcPr>
          <w:p w14:paraId="084E501E" w14:textId="17629388" w:rsidR="00560114" w:rsidRPr="00560114" w:rsidRDefault="00FA471F" w:rsidP="00F97187">
            <w:pPr>
              <w:spacing w:after="12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388</w:t>
            </w:r>
            <w:r w:rsidR="00560114" w:rsidRPr="0056011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410</w:t>
            </w:r>
          </w:p>
        </w:tc>
      </w:tr>
      <w:tr w:rsidR="00A8499E" w14:paraId="3D41A174" w14:textId="77777777" w:rsidTr="0065531F">
        <w:tc>
          <w:tcPr>
            <w:tcW w:w="2490" w:type="dxa"/>
          </w:tcPr>
          <w:p w14:paraId="5D1547A4" w14:textId="1FF8275E" w:rsidR="00A8499E" w:rsidRPr="00AC55C9" w:rsidRDefault="0013453A" w:rsidP="00F0766F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Část 3: </w:t>
            </w:r>
            <w:r w:rsidR="00A8499E" w:rsidRPr="00AC55C9">
              <w:rPr>
                <w:rFonts w:ascii="Calibri" w:hAnsi="Calibri"/>
                <w:sz w:val="20"/>
                <w:szCs w:val="20"/>
              </w:rPr>
              <w:t>Zálohování M365 vč. optimalizace</w:t>
            </w:r>
            <w:r w:rsidR="00A8499E">
              <w:rPr>
                <w:rFonts w:ascii="Calibri" w:hAnsi="Calibri"/>
                <w:sz w:val="20"/>
                <w:szCs w:val="20"/>
              </w:rPr>
              <w:t xml:space="preserve"> (Sazba 35B)</w:t>
            </w:r>
          </w:p>
        </w:tc>
        <w:tc>
          <w:tcPr>
            <w:tcW w:w="1446" w:type="dxa"/>
          </w:tcPr>
          <w:p w14:paraId="146A551E" w14:textId="12B2A9E2" w:rsidR="00A8499E" w:rsidRDefault="00A8499E" w:rsidP="00360023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51" w:type="dxa"/>
          </w:tcPr>
          <w:p w14:paraId="4E502103" w14:textId="6B6F1F97" w:rsidR="00A8499E" w:rsidRDefault="00A8499E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12 000</w:t>
            </w:r>
          </w:p>
        </w:tc>
        <w:tc>
          <w:tcPr>
            <w:tcW w:w="1834" w:type="dxa"/>
          </w:tcPr>
          <w:p w14:paraId="730F4402" w14:textId="6B86682A" w:rsidR="00A8499E" w:rsidRDefault="002409D2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24 000</w:t>
            </w:r>
          </w:p>
        </w:tc>
        <w:tc>
          <w:tcPr>
            <w:tcW w:w="1568" w:type="dxa"/>
          </w:tcPr>
          <w:p w14:paraId="2BB0EB5A" w14:textId="693469C1" w:rsidR="00A8499E" w:rsidRDefault="002409D2" w:rsidP="00F97187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29 040</w:t>
            </w:r>
          </w:p>
        </w:tc>
      </w:tr>
      <w:tr w:rsidR="00560114" w14:paraId="44329CD2" w14:textId="77777777" w:rsidTr="00FA6497">
        <w:tc>
          <w:tcPr>
            <w:tcW w:w="5687" w:type="dxa"/>
            <w:gridSpan w:val="3"/>
          </w:tcPr>
          <w:p w14:paraId="7CFA2BF5" w14:textId="45404BB4" w:rsidR="00560114" w:rsidRPr="00560114" w:rsidRDefault="00560114" w:rsidP="00560114">
            <w:pPr>
              <w:spacing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0114">
              <w:rPr>
                <w:rFonts w:ascii="Calibri" w:hAnsi="Calibri"/>
                <w:b/>
                <w:bCs/>
                <w:sz w:val="20"/>
                <w:szCs w:val="20"/>
              </w:rPr>
              <w:t>Část 3 celkem</w:t>
            </w:r>
          </w:p>
        </w:tc>
        <w:tc>
          <w:tcPr>
            <w:tcW w:w="1834" w:type="dxa"/>
          </w:tcPr>
          <w:p w14:paraId="247548DF" w14:textId="7BBB556A" w:rsidR="00560114" w:rsidRPr="00560114" w:rsidRDefault="00FA471F" w:rsidP="00F97187">
            <w:pPr>
              <w:spacing w:after="12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24 000</w:t>
            </w:r>
          </w:p>
        </w:tc>
        <w:tc>
          <w:tcPr>
            <w:tcW w:w="1568" w:type="dxa"/>
          </w:tcPr>
          <w:p w14:paraId="42795805" w14:textId="4DEAB023" w:rsidR="00560114" w:rsidRPr="00560114" w:rsidRDefault="00FA471F" w:rsidP="00F97187">
            <w:pPr>
              <w:spacing w:after="12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29 040</w:t>
            </w:r>
          </w:p>
        </w:tc>
      </w:tr>
      <w:tr w:rsidR="002F5DBA" w14:paraId="5B93A0F0" w14:textId="77777777" w:rsidTr="00FA6497">
        <w:tc>
          <w:tcPr>
            <w:tcW w:w="5687" w:type="dxa"/>
            <w:gridSpan w:val="3"/>
          </w:tcPr>
          <w:p w14:paraId="7F5C8945" w14:textId="58AE38FF" w:rsidR="002F5DBA" w:rsidRPr="002F5DBA" w:rsidRDefault="002F5DBA" w:rsidP="0056011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F57F43">
              <w:rPr>
                <w:rFonts w:ascii="Calibri" w:hAnsi="Calibri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834" w:type="dxa"/>
          </w:tcPr>
          <w:p w14:paraId="1C0B178D" w14:textId="04B60BAE" w:rsidR="002F5DBA" w:rsidRPr="00560114" w:rsidRDefault="00FA471F" w:rsidP="00F97187">
            <w:pPr>
              <w:spacing w:after="12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576 000</w:t>
            </w:r>
          </w:p>
        </w:tc>
        <w:tc>
          <w:tcPr>
            <w:tcW w:w="1568" w:type="dxa"/>
          </w:tcPr>
          <w:p w14:paraId="70933CE2" w14:textId="3DE5F7D2" w:rsidR="002F5DBA" w:rsidRPr="00560114" w:rsidRDefault="00FA471F" w:rsidP="00F97187">
            <w:pPr>
              <w:spacing w:after="12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696</w:t>
            </w:r>
            <w:r w:rsidR="002F5DBA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960</w:t>
            </w:r>
          </w:p>
        </w:tc>
      </w:tr>
      <w:tr w:rsidR="002F5DBA" w14:paraId="3B1C90C1" w14:textId="7B7D1BAA" w:rsidTr="00C16737">
        <w:tc>
          <w:tcPr>
            <w:tcW w:w="9089" w:type="dxa"/>
            <w:gridSpan w:val="5"/>
          </w:tcPr>
          <w:p w14:paraId="099B3422" w14:textId="7A7B329C" w:rsidR="002F5DBA" w:rsidRPr="00560114" w:rsidRDefault="002F5DBA" w:rsidP="002F5DBA">
            <w:pPr>
              <w:spacing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5DBA">
              <w:rPr>
                <w:rFonts w:ascii="Calibri" w:hAnsi="Calibri"/>
                <w:sz w:val="20"/>
                <w:szCs w:val="20"/>
              </w:rPr>
              <w:t>Technická podpora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2F5DBA">
              <w:rPr>
                <w:rFonts w:ascii="Calibri" w:hAnsi="Calibri"/>
                <w:sz w:val="20"/>
                <w:szCs w:val="20"/>
              </w:rPr>
              <w:t xml:space="preserve"> 12MD</w:t>
            </w:r>
            <w:r>
              <w:rPr>
                <w:rFonts w:ascii="Calibri" w:hAnsi="Calibri"/>
                <w:sz w:val="20"/>
                <w:szCs w:val="20"/>
              </w:rPr>
              <w:t xml:space="preserve"> (Bude odečteno z paušálního tarifu)</w:t>
            </w:r>
          </w:p>
        </w:tc>
      </w:tr>
    </w:tbl>
    <w:p w14:paraId="71AD5423" w14:textId="2181AD31" w:rsidR="00360023" w:rsidRDefault="00360023" w:rsidP="00360023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14:paraId="6870454D" w14:textId="79C9B175" w:rsidR="00E34C8F" w:rsidRDefault="00E34C8F" w:rsidP="00E34C8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5531F">
        <w:rPr>
          <w:rFonts w:ascii="Calibri" w:hAnsi="Calibri"/>
          <w:sz w:val="20"/>
          <w:szCs w:val="20"/>
        </w:rPr>
        <w:t>Převzetí bude zajištěno kontaktní osobou uvedenou v čl. IX</w:t>
      </w:r>
      <w:r w:rsidR="00D303FF">
        <w:rPr>
          <w:rFonts w:ascii="Calibri" w:hAnsi="Calibri"/>
          <w:sz w:val="20"/>
          <w:szCs w:val="20"/>
        </w:rPr>
        <w:t>.</w:t>
      </w:r>
      <w:r w:rsidRPr="0065531F">
        <w:rPr>
          <w:rFonts w:ascii="Calibri" w:hAnsi="Calibri"/>
          <w:sz w:val="20"/>
          <w:szCs w:val="20"/>
        </w:rPr>
        <w:t xml:space="preserve"> Smlouvy. Kopie akceptačního protokolu bude v souladu s čl. IV., odst. 1. Smlouvy přílohou faktury.</w:t>
      </w:r>
    </w:p>
    <w:p w14:paraId="75DE49B1" w14:textId="1842820D" w:rsidR="00E34C8F" w:rsidRPr="00F97187" w:rsidRDefault="00E34C8F" w:rsidP="00E34C8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5531F">
        <w:rPr>
          <w:rFonts w:ascii="Calibri" w:hAnsi="Calibri"/>
          <w:sz w:val="20"/>
          <w:szCs w:val="20"/>
        </w:rPr>
        <w:t>Podpisem tohoto dokumentu dodavatel objednávku akceptuje a zavazuje se k plnění.</w:t>
      </w:r>
    </w:p>
    <w:tbl>
      <w:tblPr>
        <w:tblStyle w:val="Mkatabulky"/>
        <w:tblW w:w="0" w:type="auto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2"/>
      </w:tblGrid>
      <w:tr w:rsidR="00C34AC4" w14:paraId="32233F65" w14:textId="77777777" w:rsidTr="00A14C3A">
        <w:tc>
          <w:tcPr>
            <w:tcW w:w="4332" w:type="dxa"/>
          </w:tcPr>
          <w:p w14:paraId="2C11FD05" w14:textId="74A72218" w:rsidR="00CF6467" w:rsidRDefault="00CF6467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 Praze dne 08.07.2024</w:t>
            </w:r>
          </w:p>
          <w:p w14:paraId="034BC243" w14:textId="0666AD46" w:rsidR="00C34AC4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930F88">
              <w:rPr>
                <w:rFonts w:ascii="Calibri" w:hAnsi="Calibri"/>
                <w:sz w:val="20"/>
                <w:szCs w:val="20"/>
              </w:rPr>
              <w:t>Za objednatele:</w:t>
            </w:r>
          </w:p>
          <w:p w14:paraId="1423EAC2" w14:textId="77777777" w:rsidR="00A14C3A" w:rsidRDefault="00A14C3A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A8143F2" w14:textId="77777777" w:rsidR="00A14C3A" w:rsidRDefault="00A14C3A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0388DD1" w14:textId="77777777" w:rsidR="00A14C3A" w:rsidRDefault="00A14C3A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AFFBFB9" w14:textId="7C6280DA" w:rsidR="00A14C3A" w:rsidRDefault="00A14C3A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32" w:type="dxa"/>
          </w:tcPr>
          <w:p w14:paraId="41124E5C" w14:textId="1C2B369F" w:rsidR="00CF6467" w:rsidRDefault="00482446" w:rsidP="002643D3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482446">
              <w:rPr>
                <w:rFonts w:ascii="Calibri" w:hAnsi="Calibri"/>
                <w:sz w:val="20"/>
                <w:szCs w:val="20"/>
              </w:rPr>
              <w:t>V Praze dne 0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482446">
              <w:rPr>
                <w:rFonts w:ascii="Calibri" w:hAnsi="Calibri"/>
                <w:sz w:val="20"/>
                <w:szCs w:val="20"/>
              </w:rPr>
              <w:t>.07.2024</w:t>
            </w:r>
          </w:p>
          <w:p w14:paraId="3D21152F" w14:textId="4AD3F95D" w:rsidR="00C34AC4" w:rsidRDefault="00557319" w:rsidP="002643D3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930F88">
              <w:rPr>
                <w:rFonts w:ascii="Calibri" w:hAnsi="Calibri"/>
                <w:sz w:val="20"/>
                <w:szCs w:val="20"/>
              </w:rPr>
              <w:t>Za dodavatele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79FBC7DA" w14:textId="77777777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239C99D" w14:textId="77777777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06AF419" w14:textId="5DF86B0B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34AC4" w14:paraId="0BD022E8" w14:textId="77777777" w:rsidTr="00A14C3A">
        <w:tc>
          <w:tcPr>
            <w:tcW w:w="4332" w:type="dxa"/>
          </w:tcPr>
          <w:p w14:paraId="0D43D724" w14:textId="29F7AF0C" w:rsidR="00C34AC4" w:rsidRDefault="009871D0" w:rsidP="00A14C3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XXXXXXXXXXXXXXXXXXXXXXX</w:t>
            </w:r>
            <w:r w:rsidR="00557319">
              <w:rPr>
                <w:rFonts w:ascii="Calibri" w:hAnsi="Calibri"/>
                <w:sz w:val="20"/>
                <w:szCs w:val="20"/>
              </w:rPr>
              <w:br/>
            </w:r>
            <w:r w:rsidR="00A14C3A">
              <w:rPr>
                <w:rFonts w:ascii="Calibri" w:hAnsi="Calibri"/>
                <w:sz w:val="20"/>
                <w:szCs w:val="20"/>
              </w:rPr>
              <w:t xml:space="preserve">vrchní </w:t>
            </w:r>
            <w:r w:rsidR="00557319" w:rsidRPr="00557319">
              <w:rPr>
                <w:rFonts w:ascii="Calibri" w:hAnsi="Calibri"/>
                <w:sz w:val="20"/>
                <w:szCs w:val="20"/>
              </w:rPr>
              <w:t xml:space="preserve">ředitel </w:t>
            </w:r>
            <w:r w:rsidR="00A14C3A">
              <w:rPr>
                <w:rFonts w:ascii="Calibri" w:hAnsi="Calibri"/>
                <w:sz w:val="20"/>
                <w:szCs w:val="20"/>
              </w:rPr>
              <w:t>sekce</w:t>
            </w:r>
            <w:r w:rsidR="00557319" w:rsidRPr="00557319">
              <w:rPr>
                <w:rFonts w:ascii="Calibri" w:hAnsi="Calibri"/>
                <w:sz w:val="20"/>
                <w:szCs w:val="20"/>
              </w:rPr>
              <w:t xml:space="preserve"> informatiky</w:t>
            </w:r>
            <w:r w:rsidR="00A14C3A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557319" w:rsidRPr="00557319">
              <w:rPr>
                <w:rFonts w:ascii="Calibri" w:hAnsi="Calibri"/>
                <w:sz w:val="20"/>
                <w:szCs w:val="20"/>
              </w:rPr>
              <w:t>statistiky</w:t>
            </w:r>
            <w:r w:rsidR="00A14C3A">
              <w:rPr>
                <w:rFonts w:ascii="Calibri" w:hAnsi="Calibri"/>
                <w:sz w:val="20"/>
                <w:szCs w:val="20"/>
              </w:rPr>
              <w:t xml:space="preserve"> a analýz</w:t>
            </w:r>
          </w:p>
        </w:tc>
        <w:tc>
          <w:tcPr>
            <w:tcW w:w="4332" w:type="dxa"/>
          </w:tcPr>
          <w:p w14:paraId="5F9D454F" w14:textId="77777777" w:rsidR="00F0766F" w:rsidRDefault="00F0766F" w:rsidP="0065531F">
            <w:pPr>
              <w:spacing w:after="120"/>
              <w:ind w:left="851"/>
              <w:contextualSpacing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EA1448F" w14:textId="540504FD" w:rsidR="00C34AC4" w:rsidRDefault="00AE02E3" w:rsidP="0065531F">
            <w:pPr>
              <w:spacing w:after="120"/>
              <w:ind w:left="851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E02E3">
              <w:rPr>
                <w:rFonts w:ascii="Calibri" w:hAnsi="Calibri" w:cs="Calibri"/>
                <w:bCs/>
                <w:sz w:val="20"/>
                <w:szCs w:val="20"/>
              </w:rPr>
              <w:t>SoftwareONE</w:t>
            </w:r>
            <w:proofErr w:type="spellEnd"/>
            <w:r w:rsidRPr="00AE02E3">
              <w:rPr>
                <w:rFonts w:ascii="Calibri" w:hAnsi="Calibri" w:cs="Calibri"/>
                <w:bCs/>
                <w:sz w:val="20"/>
                <w:szCs w:val="20"/>
              </w:rPr>
              <w:t xml:space="preserve"> Czech Republic s.r.o.</w:t>
            </w:r>
          </w:p>
        </w:tc>
      </w:tr>
    </w:tbl>
    <w:p w14:paraId="6FAA5191" w14:textId="77777777" w:rsidR="00C34AC4" w:rsidRDefault="00C34AC4" w:rsidP="0065531F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sectPr w:rsidR="00C34AC4" w:rsidSect="00FE3704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9BB91" w14:textId="77777777" w:rsidR="00770B7A" w:rsidRDefault="00770B7A" w:rsidP="001630AD">
      <w:pPr>
        <w:spacing w:after="0" w:line="240" w:lineRule="auto"/>
      </w:pPr>
      <w:r>
        <w:separator/>
      </w:r>
    </w:p>
  </w:endnote>
  <w:endnote w:type="continuationSeparator" w:id="0">
    <w:p w14:paraId="6DF2FCD6" w14:textId="77777777" w:rsidR="00770B7A" w:rsidRDefault="00770B7A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77777777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posta@msmt.cz</w:t>
      </w:r>
    </w:hyperlink>
  </w:p>
  <w:p w14:paraId="1789B83E" w14:textId="77777777" w:rsidR="007E297F" w:rsidRDefault="00000000" w:rsidP="007E297F">
    <w:pPr>
      <w:pStyle w:val="Zpat"/>
      <w:ind w:left="-426"/>
      <w:rPr>
        <w:rStyle w:val="Hypertextovodkaz"/>
        <w:b/>
        <w:color w:val="428D96"/>
        <w:sz w:val="20"/>
        <w:u w:val="none"/>
      </w:rPr>
    </w:pPr>
    <w:hyperlink r:id="rId2" w:history="1">
      <w:r w:rsidR="007E297F" w:rsidRPr="00846FC1">
        <w:rPr>
          <w:rStyle w:val="Hypertextovodkaz"/>
          <w:b/>
          <w:color w:val="428D96"/>
          <w:sz w:val="20"/>
          <w:u w:val="none"/>
        </w:rPr>
        <w:t>www.msmt.cz</w:t>
      </w:r>
    </w:hyperlink>
  </w:p>
  <w:p w14:paraId="032BB89F" w14:textId="77777777" w:rsidR="00F0766F" w:rsidRPr="00846FC1" w:rsidRDefault="00F0766F" w:rsidP="007E297F">
    <w:pPr>
      <w:pStyle w:val="Zpat"/>
      <w:ind w:left="-426"/>
      <w:rPr>
        <w:color w:val="428D96"/>
        <w:sz w:val="20"/>
      </w:rPr>
    </w:pPr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14516" w14:textId="77777777" w:rsidR="00770B7A" w:rsidRDefault="00770B7A" w:rsidP="001630AD">
      <w:pPr>
        <w:spacing w:after="0" w:line="240" w:lineRule="auto"/>
      </w:pPr>
      <w:r>
        <w:separator/>
      </w:r>
    </w:p>
  </w:footnote>
  <w:footnote w:type="continuationSeparator" w:id="0">
    <w:p w14:paraId="18CE6FEA" w14:textId="77777777" w:rsidR="00770B7A" w:rsidRDefault="00770B7A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AC8E" w14:textId="08C5A987" w:rsidR="005B1561" w:rsidRDefault="00EA35C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22055133" wp14:editId="742851E0">
              <wp:simplePos x="1152525" y="7905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74650679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07EB1" w14:textId="55E90EE9" w:rsidR="00EA35C4" w:rsidRPr="00EA35C4" w:rsidRDefault="00EA35C4" w:rsidP="00EA35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35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551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MŠMT | TLP – WHITE: Veřejné informace" style="position:absolute;margin-left:-16.25pt;margin-top:0;width:34.95pt;height:34.95pt;z-index:251699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" filled="f" stroked="f">
              <v:textbox style="mso-fit-shape-to-text:t" inset="0,15pt,20pt,0">
                <w:txbxContent>
                  <w:p w14:paraId="09607EB1" w14:textId="55E90EE9" w:rsidR="00EA35C4" w:rsidRPr="00EA35C4" w:rsidRDefault="00EA35C4" w:rsidP="00EA35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35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9E1C" w14:textId="4BDFF2D1" w:rsidR="005B1561" w:rsidRDefault="00EA35C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6973110B" wp14:editId="09BA83B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917750903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A48A8" w14:textId="1F320BCE" w:rsidR="00EA35C4" w:rsidRPr="00EA35C4" w:rsidRDefault="00EA35C4" w:rsidP="00EA35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35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3110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MŠMT | TLP – WHITE: Veřejné informace" style="position:absolute;margin-left:-16.25pt;margin-top:0;width:34.95pt;height:34.95pt;z-index:251700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" filled="f" stroked="f">
              <v:textbox style="mso-fit-shape-to-text:t" inset="0,15pt,20pt,0">
                <w:txbxContent>
                  <w:p w14:paraId="062A48A8" w14:textId="1F320BCE" w:rsidR="00EA35C4" w:rsidRPr="00EA35C4" w:rsidRDefault="00EA35C4" w:rsidP="00EA35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35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2023C3FC" w:rsidR="00FE3704" w:rsidRDefault="00EA35C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172263E8" wp14:editId="7A4A26CB">
              <wp:simplePos x="1152525" y="7905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328924067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905A8" w14:textId="70CAECEC" w:rsidR="00EA35C4" w:rsidRPr="00EA35C4" w:rsidRDefault="00EA35C4" w:rsidP="00EA35C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35C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263E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MŠMT | TLP – WHITE: Veřejné informace" style="position:absolute;margin-left:-16.25pt;margin-top:0;width:34.95pt;height:34.95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" filled="f" stroked="f">
              <v:textbox style="mso-fit-shape-to-text:t" inset="0,15pt,20pt,0">
                <w:txbxContent>
                  <w:p w14:paraId="702905A8" w14:textId="70CAECEC" w:rsidR="00EA35C4" w:rsidRPr="00EA35C4" w:rsidRDefault="00EA35C4" w:rsidP="00EA35C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35C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58260AC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41A3B" id="_x0000_s1030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afEAIAAP0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58260AC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15" name="Obrázek 15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1E47B9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6247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AE9E1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5A749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A3B38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577A3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05908"/>
    <w:multiLevelType w:val="hybridMultilevel"/>
    <w:tmpl w:val="9148EE86"/>
    <w:lvl w:ilvl="0" w:tplc="D1DEEF0E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840391495">
    <w:abstractNumId w:val="1"/>
  </w:num>
  <w:num w:numId="2" w16cid:durableId="39165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0988"/>
    <w:rsid w:val="000019C4"/>
    <w:rsid w:val="0000340C"/>
    <w:rsid w:val="00006092"/>
    <w:rsid w:val="0002047D"/>
    <w:rsid w:val="00025C31"/>
    <w:rsid w:val="00026808"/>
    <w:rsid w:val="00027919"/>
    <w:rsid w:val="00035349"/>
    <w:rsid w:val="000549B7"/>
    <w:rsid w:val="0007214D"/>
    <w:rsid w:val="00083E23"/>
    <w:rsid w:val="00087598"/>
    <w:rsid w:val="000A16CD"/>
    <w:rsid w:val="000A1D7A"/>
    <w:rsid w:val="000A625A"/>
    <w:rsid w:val="000A7590"/>
    <w:rsid w:val="000C02A4"/>
    <w:rsid w:val="000D5D86"/>
    <w:rsid w:val="000F4DB5"/>
    <w:rsid w:val="00120E18"/>
    <w:rsid w:val="00132CF9"/>
    <w:rsid w:val="0013453A"/>
    <w:rsid w:val="0014608E"/>
    <w:rsid w:val="00152BFF"/>
    <w:rsid w:val="0015728E"/>
    <w:rsid w:val="001630AD"/>
    <w:rsid w:val="00172341"/>
    <w:rsid w:val="00177B57"/>
    <w:rsid w:val="0018353D"/>
    <w:rsid w:val="00183960"/>
    <w:rsid w:val="001970AC"/>
    <w:rsid w:val="001B3673"/>
    <w:rsid w:val="001C710D"/>
    <w:rsid w:val="001E28C2"/>
    <w:rsid w:val="001E7E6D"/>
    <w:rsid w:val="001F1468"/>
    <w:rsid w:val="001F4312"/>
    <w:rsid w:val="00207B32"/>
    <w:rsid w:val="00211CC1"/>
    <w:rsid w:val="00213AB1"/>
    <w:rsid w:val="002169B8"/>
    <w:rsid w:val="00221205"/>
    <w:rsid w:val="002409D2"/>
    <w:rsid w:val="00260AAE"/>
    <w:rsid w:val="00263AD4"/>
    <w:rsid w:val="002643D3"/>
    <w:rsid w:val="002718FD"/>
    <w:rsid w:val="002777DA"/>
    <w:rsid w:val="00282772"/>
    <w:rsid w:val="00285D33"/>
    <w:rsid w:val="00294B9E"/>
    <w:rsid w:val="0029590E"/>
    <w:rsid w:val="002B1A90"/>
    <w:rsid w:val="002B4B1A"/>
    <w:rsid w:val="002B5167"/>
    <w:rsid w:val="002C4B27"/>
    <w:rsid w:val="002D3F5F"/>
    <w:rsid w:val="002E666E"/>
    <w:rsid w:val="002F5DBA"/>
    <w:rsid w:val="00300C63"/>
    <w:rsid w:val="0031208C"/>
    <w:rsid w:val="00312446"/>
    <w:rsid w:val="00321400"/>
    <w:rsid w:val="003214C5"/>
    <w:rsid w:val="0032488C"/>
    <w:rsid w:val="00335F00"/>
    <w:rsid w:val="00337A03"/>
    <w:rsid w:val="00350F2F"/>
    <w:rsid w:val="00360023"/>
    <w:rsid w:val="00373D65"/>
    <w:rsid w:val="00374122"/>
    <w:rsid w:val="00374D06"/>
    <w:rsid w:val="003846FE"/>
    <w:rsid w:val="003A0FF7"/>
    <w:rsid w:val="003A1E7A"/>
    <w:rsid w:val="003B7D25"/>
    <w:rsid w:val="003D5688"/>
    <w:rsid w:val="003E02DC"/>
    <w:rsid w:val="003F7263"/>
    <w:rsid w:val="004369AF"/>
    <w:rsid w:val="00437DBF"/>
    <w:rsid w:val="00461BAE"/>
    <w:rsid w:val="004672C9"/>
    <w:rsid w:val="00482446"/>
    <w:rsid w:val="0048372A"/>
    <w:rsid w:val="00483EFE"/>
    <w:rsid w:val="004C1797"/>
    <w:rsid w:val="004C304A"/>
    <w:rsid w:val="004C3C5B"/>
    <w:rsid w:val="004C4186"/>
    <w:rsid w:val="004F1208"/>
    <w:rsid w:val="005063B7"/>
    <w:rsid w:val="00514AF4"/>
    <w:rsid w:val="005302C3"/>
    <w:rsid w:val="00547051"/>
    <w:rsid w:val="00555A04"/>
    <w:rsid w:val="00557319"/>
    <w:rsid w:val="00560114"/>
    <w:rsid w:val="00563E0F"/>
    <w:rsid w:val="005643C2"/>
    <w:rsid w:val="005653F7"/>
    <w:rsid w:val="00576277"/>
    <w:rsid w:val="0058142E"/>
    <w:rsid w:val="00582F73"/>
    <w:rsid w:val="005A7F16"/>
    <w:rsid w:val="005B1561"/>
    <w:rsid w:val="005B3390"/>
    <w:rsid w:val="005C3D88"/>
    <w:rsid w:val="005C4F07"/>
    <w:rsid w:val="005E2210"/>
    <w:rsid w:val="005E4184"/>
    <w:rsid w:val="005F74EE"/>
    <w:rsid w:val="00603C3C"/>
    <w:rsid w:val="00604E21"/>
    <w:rsid w:val="006051B3"/>
    <w:rsid w:val="0061709A"/>
    <w:rsid w:val="00621449"/>
    <w:rsid w:val="00632A50"/>
    <w:rsid w:val="0063693A"/>
    <w:rsid w:val="00640DBD"/>
    <w:rsid w:val="00642F7F"/>
    <w:rsid w:val="00643309"/>
    <w:rsid w:val="00645405"/>
    <w:rsid w:val="00653BC0"/>
    <w:rsid w:val="0065531F"/>
    <w:rsid w:val="00664556"/>
    <w:rsid w:val="00675A46"/>
    <w:rsid w:val="006831C6"/>
    <w:rsid w:val="00692FC9"/>
    <w:rsid w:val="006A0DA4"/>
    <w:rsid w:val="006B32AF"/>
    <w:rsid w:val="006B4426"/>
    <w:rsid w:val="006B585C"/>
    <w:rsid w:val="006D13C8"/>
    <w:rsid w:val="006E46B0"/>
    <w:rsid w:val="006E641B"/>
    <w:rsid w:val="006F1299"/>
    <w:rsid w:val="006F3923"/>
    <w:rsid w:val="00701323"/>
    <w:rsid w:val="0072560E"/>
    <w:rsid w:val="007619EE"/>
    <w:rsid w:val="00765705"/>
    <w:rsid w:val="00770B7A"/>
    <w:rsid w:val="00774ADE"/>
    <w:rsid w:val="007803C6"/>
    <w:rsid w:val="0078106B"/>
    <w:rsid w:val="0079269B"/>
    <w:rsid w:val="007B2734"/>
    <w:rsid w:val="007E297F"/>
    <w:rsid w:val="007F19A9"/>
    <w:rsid w:val="007F5EE5"/>
    <w:rsid w:val="00807906"/>
    <w:rsid w:val="0082675C"/>
    <w:rsid w:val="00846FC1"/>
    <w:rsid w:val="00850D26"/>
    <w:rsid w:val="00860EA0"/>
    <w:rsid w:val="00861FE9"/>
    <w:rsid w:val="008774ED"/>
    <w:rsid w:val="00887571"/>
    <w:rsid w:val="008A7512"/>
    <w:rsid w:val="008B7ED5"/>
    <w:rsid w:val="008C2299"/>
    <w:rsid w:val="008C28D6"/>
    <w:rsid w:val="008C3237"/>
    <w:rsid w:val="008C3CE3"/>
    <w:rsid w:val="008C3DA5"/>
    <w:rsid w:val="008F000E"/>
    <w:rsid w:val="009029BA"/>
    <w:rsid w:val="00924FA3"/>
    <w:rsid w:val="00930F88"/>
    <w:rsid w:val="00932897"/>
    <w:rsid w:val="0093422F"/>
    <w:rsid w:val="00954FCE"/>
    <w:rsid w:val="00971B4C"/>
    <w:rsid w:val="00972805"/>
    <w:rsid w:val="009871D0"/>
    <w:rsid w:val="009907AF"/>
    <w:rsid w:val="009A1460"/>
    <w:rsid w:val="009A4221"/>
    <w:rsid w:val="009A5DB1"/>
    <w:rsid w:val="009B79EA"/>
    <w:rsid w:val="009C7DEF"/>
    <w:rsid w:val="009F04E5"/>
    <w:rsid w:val="00A1382A"/>
    <w:rsid w:val="00A14C3A"/>
    <w:rsid w:val="00A37DD8"/>
    <w:rsid w:val="00A4239A"/>
    <w:rsid w:val="00A42B9C"/>
    <w:rsid w:val="00A467F2"/>
    <w:rsid w:val="00A4739A"/>
    <w:rsid w:val="00A56ACB"/>
    <w:rsid w:val="00A71B5B"/>
    <w:rsid w:val="00A82228"/>
    <w:rsid w:val="00A8499E"/>
    <w:rsid w:val="00A85229"/>
    <w:rsid w:val="00A92CDF"/>
    <w:rsid w:val="00A951FB"/>
    <w:rsid w:val="00AA2451"/>
    <w:rsid w:val="00AA75F9"/>
    <w:rsid w:val="00AC0D34"/>
    <w:rsid w:val="00AC55C9"/>
    <w:rsid w:val="00AE02E3"/>
    <w:rsid w:val="00AF3986"/>
    <w:rsid w:val="00B2462C"/>
    <w:rsid w:val="00B276AC"/>
    <w:rsid w:val="00B31DF9"/>
    <w:rsid w:val="00B540CB"/>
    <w:rsid w:val="00B77DDA"/>
    <w:rsid w:val="00B86639"/>
    <w:rsid w:val="00B86E99"/>
    <w:rsid w:val="00B86F95"/>
    <w:rsid w:val="00B9021C"/>
    <w:rsid w:val="00BA7EDC"/>
    <w:rsid w:val="00BB22CE"/>
    <w:rsid w:val="00BB3455"/>
    <w:rsid w:val="00BB77EC"/>
    <w:rsid w:val="00BC644F"/>
    <w:rsid w:val="00BD0E21"/>
    <w:rsid w:val="00BD6D6E"/>
    <w:rsid w:val="00BE3786"/>
    <w:rsid w:val="00C00523"/>
    <w:rsid w:val="00C03D6C"/>
    <w:rsid w:val="00C2494E"/>
    <w:rsid w:val="00C34AC4"/>
    <w:rsid w:val="00C412DB"/>
    <w:rsid w:val="00C41D36"/>
    <w:rsid w:val="00C42093"/>
    <w:rsid w:val="00C62D27"/>
    <w:rsid w:val="00C77CA3"/>
    <w:rsid w:val="00C825BD"/>
    <w:rsid w:val="00C86C68"/>
    <w:rsid w:val="00C9692F"/>
    <w:rsid w:val="00CA1AD8"/>
    <w:rsid w:val="00CD5333"/>
    <w:rsid w:val="00CD559B"/>
    <w:rsid w:val="00CD5BF0"/>
    <w:rsid w:val="00CD6688"/>
    <w:rsid w:val="00CF4EE9"/>
    <w:rsid w:val="00CF5EBF"/>
    <w:rsid w:val="00CF6467"/>
    <w:rsid w:val="00CF6792"/>
    <w:rsid w:val="00D01407"/>
    <w:rsid w:val="00D22650"/>
    <w:rsid w:val="00D249F7"/>
    <w:rsid w:val="00D25C08"/>
    <w:rsid w:val="00D303FF"/>
    <w:rsid w:val="00D41AAF"/>
    <w:rsid w:val="00D4200A"/>
    <w:rsid w:val="00D462CA"/>
    <w:rsid w:val="00D51467"/>
    <w:rsid w:val="00D57554"/>
    <w:rsid w:val="00D625BE"/>
    <w:rsid w:val="00D62C18"/>
    <w:rsid w:val="00D663CD"/>
    <w:rsid w:val="00D67900"/>
    <w:rsid w:val="00D72D8E"/>
    <w:rsid w:val="00D93BB4"/>
    <w:rsid w:val="00D9468D"/>
    <w:rsid w:val="00DA2957"/>
    <w:rsid w:val="00DB4435"/>
    <w:rsid w:val="00DB5982"/>
    <w:rsid w:val="00DC04E5"/>
    <w:rsid w:val="00DD69D3"/>
    <w:rsid w:val="00E31B68"/>
    <w:rsid w:val="00E34C8F"/>
    <w:rsid w:val="00E353FA"/>
    <w:rsid w:val="00E54B8B"/>
    <w:rsid w:val="00E5762C"/>
    <w:rsid w:val="00E72823"/>
    <w:rsid w:val="00E73DAB"/>
    <w:rsid w:val="00E7533D"/>
    <w:rsid w:val="00E80B5E"/>
    <w:rsid w:val="00E864B2"/>
    <w:rsid w:val="00EA35C4"/>
    <w:rsid w:val="00EC2745"/>
    <w:rsid w:val="00EE33CD"/>
    <w:rsid w:val="00F0766F"/>
    <w:rsid w:val="00F32028"/>
    <w:rsid w:val="00F36BBA"/>
    <w:rsid w:val="00F527C1"/>
    <w:rsid w:val="00F545A9"/>
    <w:rsid w:val="00F56E0C"/>
    <w:rsid w:val="00F57F43"/>
    <w:rsid w:val="00F71602"/>
    <w:rsid w:val="00F90616"/>
    <w:rsid w:val="00F97187"/>
    <w:rsid w:val="00FA471F"/>
    <w:rsid w:val="00FC475E"/>
    <w:rsid w:val="00FE3704"/>
    <w:rsid w:val="00FE55F7"/>
    <w:rsid w:val="00FE5BBE"/>
    <w:rsid w:val="00FE6362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94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0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D6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" TargetMode="External"/><Relationship Id="rId1" Type="http://schemas.openxmlformats.org/officeDocument/2006/relationships/hyperlink" Target="mailto:posta@msmt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7F40-3CC3-4BF3-8072-C0D4CC46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161</TotalTime>
  <Pages>2</Pages>
  <Words>411</Words>
  <Characters>2428</Characters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2022-03-18T08:37:00Z</cp:lastPrinted>
  <dcterms:created xsi:type="dcterms:W3CDTF">2023-07-21T10:04:00Z</dcterms:created>
  <dcterms:modified xsi:type="dcterms:W3CDTF">2024-07-17T09:45:00Z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4f35c5a3,105ed637,724e8e77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2024-06-10T06:56:51Z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a5ead84e-f00f-492e-943b-a0cf3304e84a</vt:lpwstr>
  </property>
  <property fmtid="{D5CDD505-2E9C-101B-9397-08002B2CF9AE}" pid="11" name="MSIP_Label_f31d1137-722d-4338-90cf-0855307b98cc_ContentBits">
    <vt:lpwstr>1</vt:lpwstr>
  </property>
</Properties>
</file>