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821" w14:textId="2FCCD866" w:rsidR="00877BD8" w:rsidRDefault="005A127B" w:rsidP="00C15DC5">
      <w:pPr>
        <w:pStyle w:val="slo"/>
      </w:pPr>
      <w:r>
        <w:t xml:space="preserve">                  </w:t>
      </w:r>
      <w:r w:rsidR="00317E23">
        <w:rPr>
          <w:noProof/>
        </w:rPr>
        <w:drawing>
          <wp:inline distT="0" distB="0" distL="0" distR="0" wp14:anchorId="39AA0AA1" wp14:editId="4B66A0AC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  <w:t xml:space="preserve">Číslo úkolu ÚZEI </w:t>
      </w:r>
      <w:r w:rsidR="0029287E">
        <w:t>4103</w:t>
      </w:r>
    </w:p>
    <w:p w14:paraId="395641E1" w14:textId="77777777" w:rsidR="002F58E1" w:rsidRDefault="002F58E1" w:rsidP="002F58E1">
      <w:pPr>
        <w:pStyle w:val="titul"/>
        <w:spacing w:before="0"/>
      </w:pPr>
      <w:r>
        <w:t xml:space="preserve">DODATEK Č. 1 </w:t>
      </w:r>
    </w:p>
    <w:p w14:paraId="3D2A2D4E" w14:textId="418C7FE1" w:rsidR="002F58E1" w:rsidRDefault="002F58E1" w:rsidP="002F58E1">
      <w:pPr>
        <w:pStyle w:val="titul"/>
        <w:spacing w:before="0"/>
      </w:pPr>
      <w:r>
        <w:t xml:space="preserve">KE SMLOUVĚ O </w:t>
      </w:r>
      <w:r w:rsidR="00E87D86">
        <w:t>CERTIFIKACI</w:t>
      </w:r>
    </w:p>
    <w:p w14:paraId="4275C212" w14:textId="6740C778" w:rsidR="00262132" w:rsidRPr="008E1EAA" w:rsidRDefault="00C75345" w:rsidP="00262132">
      <w:pPr>
        <w:pStyle w:val="j"/>
      </w:pPr>
      <w:r>
        <w:t>č</w:t>
      </w:r>
      <w:r w:rsidR="00262132" w:rsidRPr="008E1EAA">
        <w:t xml:space="preserve">. </w:t>
      </w:r>
      <w:r w:rsidR="00960682">
        <w:t>DODN000</w:t>
      </w:r>
      <w:r w:rsidR="00CF4321">
        <w:t>7</w:t>
      </w:r>
      <w:r w:rsidR="00262132" w:rsidRPr="008E1EAA">
        <w:t>/20</w:t>
      </w:r>
      <w:r w:rsidR="00960682">
        <w:t>24</w:t>
      </w:r>
    </w:p>
    <w:p w14:paraId="3AA2F200" w14:textId="77777777" w:rsidR="00526736" w:rsidRDefault="009D092A" w:rsidP="00B67430">
      <w:pPr>
        <w:pStyle w:val="ra"/>
      </w:pPr>
      <w:r>
        <w:pict w14:anchorId="3B2ECCB0">
          <v:rect id="_x0000_i1025" style="width:453.5pt;height:1.5pt" o:hralign="center" o:hrstd="t" o:hrnoshade="t" o:hr="t" fillcolor="black" stroked="f"/>
        </w:pict>
      </w:r>
    </w:p>
    <w:p w14:paraId="56C0B415" w14:textId="77777777" w:rsidR="001F7D24" w:rsidRDefault="001F7D24" w:rsidP="001F7D24">
      <w:pPr>
        <w:pStyle w:val="lnek-slo"/>
      </w:pPr>
      <w:r>
        <w:t>Čl. I</w:t>
      </w:r>
    </w:p>
    <w:p w14:paraId="39C96245" w14:textId="77777777" w:rsidR="001F7D24" w:rsidRDefault="001F7D24" w:rsidP="001F7D24">
      <w:pPr>
        <w:pStyle w:val="lnek-nzev"/>
      </w:pPr>
      <w:r>
        <w:t>Smluvní strany</w:t>
      </w:r>
    </w:p>
    <w:p w14:paraId="7DCBC655" w14:textId="77777777" w:rsidR="001F7D24" w:rsidRDefault="001F7D24" w:rsidP="001F7D24">
      <w:pPr>
        <w:pStyle w:val="kdo-s-km"/>
        <w:numPr>
          <w:ilvl w:val="0"/>
          <w:numId w:val="43"/>
        </w:numPr>
        <w:tabs>
          <w:tab w:val="clear" w:pos="426"/>
        </w:tabs>
        <w:ind w:left="567" w:hanging="567"/>
      </w:pPr>
    </w:p>
    <w:p w14:paraId="0D849FD8" w14:textId="77777777" w:rsidR="001F7D24" w:rsidRPr="00426164" w:rsidRDefault="001F7D24" w:rsidP="001F7D24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33F4E9C7" w14:textId="77777777" w:rsidR="001F7D24" w:rsidRPr="00C15DC5" w:rsidRDefault="001F7D24" w:rsidP="001F7D24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55B935A2" w14:textId="77777777" w:rsidR="001F7D24" w:rsidRDefault="001F7D24" w:rsidP="001F7D24">
      <w:pPr>
        <w:pStyle w:val="kdo"/>
      </w:pPr>
      <w:r>
        <w:t>Sídlo</w:t>
      </w:r>
      <w:r>
        <w:tab/>
        <w:t>120 00 Praha 2, Mánesova 1453/75</w:t>
      </w:r>
    </w:p>
    <w:p w14:paraId="3D4B667D" w14:textId="77777777" w:rsidR="001F7D24" w:rsidRDefault="001F7D24" w:rsidP="001F7D24">
      <w:pPr>
        <w:pStyle w:val="kdo"/>
      </w:pPr>
      <w:r>
        <w:t>Zastoupen</w:t>
      </w:r>
      <w:r>
        <w:tab/>
      </w:r>
      <w:r w:rsidRPr="00EC4B61">
        <w:t xml:space="preserve">Ing. </w:t>
      </w:r>
      <w:r>
        <w:t xml:space="preserve">Štěpán Kala, MBA, Ph.D., ředitel </w:t>
      </w:r>
    </w:p>
    <w:p w14:paraId="10A78CB3" w14:textId="77777777" w:rsidR="001F7D24" w:rsidRDefault="001F7D24" w:rsidP="001F7D24">
      <w:pPr>
        <w:pStyle w:val="kdo"/>
      </w:pPr>
      <w:r>
        <w:t>tel. č.</w:t>
      </w:r>
      <w:r>
        <w:tab/>
        <w:t>222 725 543</w:t>
      </w:r>
    </w:p>
    <w:p w14:paraId="06CD66DA" w14:textId="77777777" w:rsidR="001F7D24" w:rsidRDefault="001F7D24" w:rsidP="001F7D24">
      <w:pPr>
        <w:pStyle w:val="kdo"/>
      </w:pPr>
      <w:r>
        <w:t>IČO</w:t>
      </w:r>
      <w:r>
        <w:tab/>
        <w:t>00027251</w:t>
      </w:r>
    </w:p>
    <w:p w14:paraId="10EF790A" w14:textId="77777777" w:rsidR="001F7D24" w:rsidRDefault="001F7D24" w:rsidP="001F7D24">
      <w:pPr>
        <w:pStyle w:val="kdo"/>
      </w:pPr>
      <w:r>
        <w:t>DIČ</w:t>
      </w:r>
      <w:r>
        <w:tab/>
        <w:t>CZ00027251</w:t>
      </w:r>
    </w:p>
    <w:p w14:paraId="4E031ED1" w14:textId="7D16D8EF" w:rsidR="001F7D24" w:rsidRDefault="001F7D24" w:rsidP="001F7D24">
      <w:pPr>
        <w:pStyle w:val="kdo"/>
      </w:pPr>
      <w:bookmarkStart w:id="0" w:name="OLE_LINK3"/>
      <w:r>
        <w:t>Bankovní spojení</w:t>
      </w:r>
      <w:r>
        <w:tab/>
      </w:r>
      <w:proofErr w:type="spellStart"/>
      <w:r w:rsidR="00C02022">
        <w:t>xxxxxxxxxxxxxxxxx</w:t>
      </w:r>
      <w:proofErr w:type="spellEnd"/>
    </w:p>
    <w:p w14:paraId="166490B2" w14:textId="46FFC145" w:rsidR="001436B4" w:rsidRDefault="001436B4" w:rsidP="001436B4">
      <w:pPr>
        <w:pStyle w:val="kdo"/>
      </w:pPr>
      <w:r>
        <w:t>Pověřený pracovník</w:t>
      </w:r>
      <w:r>
        <w:tab/>
      </w:r>
      <w:proofErr w:type="spellStart"/>
      <w:r w:rsidR="00C02022">
        <w:t>xxxxxxxxxxxxxxxxx</w:t>
      </w:r>
      <w:proofErr w:type="spellEnd"/>
    </w:p>
    <w:p w14:paraId="2B0FAEB8" w14:textId="03D17236" w:rsidR="001436B4" w:rsidRDefault="001436B4" w:rsidP="001436B4">
      <w:pPr>
        <w:pStyle w:val="kdo"/>
      </w:pPr>
      <w:r>
        <w:t>tel. č.</w:t>
      </w:r>
      <w:r>
        <w:tab/>
      </w:r>
      <w:r w:rsidR="00600228">
        <w:t xml:space="preserve">+420 </w:t>
      </w:r>
      <w:proofErr w:type="spellStart"/>
      <w:r w:rsidR="00C02022">
        <w:t>xxx</w:t>
      </w:r>
      <w:proofErr w:type="spellEnd"/>
      <w:r w:rsidR="00C02022">
        <w:t xml:space="preserve"> </w:t>
      </w:r>
      <w:proofErr w:type="spellStart"/>
      <w:r w:rsidR="00C02022">
        <w:t>xxx</w:t>
      </w:r>
      <w:proofErr w:type="spellEnd"/>
      <w:r w:rsidR="00C02022">
        <w:t xml:space="preserve"> </w:t>
      </w:r>
      <w:proofErr w:type="spellStart"/>
      <w:r w:rsidR="00C02022">
        <w:t>xxx</w:t>
      </w:r>
      <w:proofErr w:type="spellEnd"/>
    </w:p>
    <w:p w14:paraId="7481D62E" w14:textId="097B1CCD" w:rsidR="001436B4" w:rsidRDefault="001436B4" w:rsidP="001436B4">
      <w:pPr>
        <w:pStyle w:val="kdo"/>
      </w:pPr>
      <w:r>
        <w:t>e-mail</w:t>
      </w:r>
      <w:r>
        <w:tab/>
      </w:r>
      <w:hyperlink r:id="rId13" w:history="1">
        <w:r w:rsidR="00C02022">
          <w:rPr>
            <w:rStyle w:val="Hypertextovodkaz"/>
          </w:rPr>
          <w:t>xxxxxxxxxxxxxxxxx</w:t>
        </w:r>
        <w:r w:rsidR="00960682" w:rsidRPr="00CF2188">
          <w:rPr>
            <w:rStyle w:val="Hypertextovodkaz"/>
          </w:rPr>
          <w:t>.cz</w:t>
        </w:r>
      </w:hyperlink>
      <w:r w:rsidR="00960682">
        <w:t xml:space="preserve"> </w:t>
      </w:r>
    </w:p>
    <w:bookmarkEnd w:id="0"/>
    <w:p w14:paraId="11A2FFCE" w14:textId="77777777" w:rsidR="001F7D24" w:rsidRDefault="001F7D24" w:rsidP="001F7D24">
      <w:pPr>
        <w:pStyle w:val="dle"/>
      </w:pPr>
      <w:r>
        <w:t>(dále jen „certifikační orgán“)</w:t>
      </w:r>
    </w:p>
    <w:p w14:paraId="353C3E87" w14:textId="77777777" w:rsidR="001F7D24" w:rsidRDefault="001F7D24" w:rsidP="001F7D24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63379FD3" w14:textId="08058FB3" w:rsidR="001F7D24" w:rsidRPr="0062175F" w:rsidRDefault="001F7D24" w:rsidP="001F7D24">
      <w:pPr>
        <w:pStyle w:val="kdo"/>
        <w:rPr>
          <w:b/>
          <w:bCs/>
        </w:rPr>
      </w:pPr>
      <w:r>
        <w:t>Název</w:t>
      </w:r>
      <w:r>
        <w:tab/>
      </w:r>
      <w:r w:rsidR="000F70B9">
        <w:rPr>
          <w:b/>
          <w:bCs/>
        </w:rPr>
        <w:t xml:space="preserve"> </w:t>
      </w:r>
      <w:r w:rsidR="00F31397">
        <w:rPr>
          <w:b/>
          <w:bCs/>
        </w:rPr>
        <w:t>Výzkumný ústav bramborářský</w:t>
      </w:r>
      <w:r w:rsidR="00902D38">
        <w:rPr>
          <w:b/>
          <w:bCs/>
        </w:rPr>
        <w:t xml:space="preserve"> Havlíčkův Brod, s.r.o. </w:t>
      </w:r>
    </w:p>
    <w:p w14:paraId="1437BD36" w14:textId="77777777" w:rsidR="001A7FF9" w:rsidRDefault="001A7FF9" w:rsidP="001A7FF9">
      <w:pPr>
        <w:pStyle w:val="kdo"/>
      </w:pPr>
      <w:r>
        <w:t>Sídlo</w:t>
      </w:r>
      <w:r>
        <w:tab/>
      </w:r>
      <w:r w:rsidRPr="00CC592C">
        <w:t>Dobrovského 2366, 580 01 Havlíčkův Brod</w:t>
      </w:r>
    </w:p>
    <w:p w14:paraId="3962876A" w14:textId="3C1AAB2F" w:rsidR="001A7FF9" w:rsidRDefault="001A7FF9" w:rsidP="001A7FF9">
      <w:pPr>
        <w:pStyle w:val="kdo"/>
      </w:pPr>
      <w:r>
        <w:t xml:space="preserve">Zapsán v obchodním rejstříku vedeném u </w:t>
      </w:r>
      <w:r w:rsidR="00902D38">
        <w:t>Krajského</w:t>
      </w:r>
      <w:r>
        <w:t xml:space="preserve"> soudu v</w:t>
      </w:r>
      <w:r w:rsidR="00902D38">
        <w:t> Hradci Králové</w:t>
      </w:r>
      <w:r>
        <w:t xml:space="preserve">, oddíl </w:t>
      </w:r>
      <w:r w:rsidR="00902D38">
        <w:t xml:space="preserve">C, </w:t>
      </w:r>
      <w:r>
        <w:t xml:space="preserve">vložka </w:t>
      </w:r>
      <w:r w:rsidR="00902D38">
        <w:t>5351</w:t>
      </w:r>
    </w:p>
    <w:p w14:paraId="13F1D10E" w14:textId="77777777" w:rsidR="001A7FF9" w:rsidRPr="008E5C11" w:rsidRDefault="001A7FF9" w:rsidP="001A7FF9">
      <w:pPr>
        <w:pStyle w:val="kdo"/>
        <w:rPr>
          <w:szCs w:val="20"/>
        </w:rPr>
      </w:pPr>
      <w:r>
        <w:t>Zastoupen</w:t>
      </w:r>
      <w:r>
        <w:tab/>
      </w:r>
      <w:r w:rsidRPr="008E5C11">
        <w:rPr>
          <w:color w:val="333333"/>
          <w:szCs w:val="20"/>
          <w:shd w:val="clear" w:color="auto" w:fill="FFFFFF"/>
        </w:rPr>
        <w:t>Ing. Jana Novotná, jednatel</w:t>
      </w:r>
    </w:p>
    <w:p w14:paraId="3EEDB24B" w14:textId="77777777" w:rsidR="001A7FF9" w:rsidRDefault="001A7FF9" w:rsidP="001A7FF9">
      <w:pPr>
        <w:pStyle w:val="kdo"/>
      </w:pPr>
      <w:r>
        <w:t>IČO</w:t>
      </w:r>
      <w:r>
        <w:tab/>
        <w:t>60109807</w:t>
      </w:r>
    </w:p>
    <w:p w14:paraId="3FDDC787" w14:textId="77777777" w:rsidR="001A7FF9" w:rsidRDefault="001A7FF9" w:rsidP="001A7FF9">
      <w:pPr>
        <w:pStyle w:val="kdo"/>
      </w:pPr>
      <w:r>
        <w:t>DIČ</w:t>
      </w:r>
      <w:r>
        <w:tab/>
        <w:t>CZ60109807</w:t>
      </w:r>
    </w:p>
    <w:p w14:paraId="3A3C6F8B" w14:textId="073EC9D3" w:rsidR="001A7FF9" w:rsidRDefault="001A7FF9" w:rsidP="001A7FF9">
      <w:pPr>
        <w:pStyle w:val="kdo"/>
      </w:pPr>
      <w:r>
        <w:t>Bankovní spojení</w:t>
      </w:r>
      <w:r>
        <w:tab/>
      </w:r>
      <w:proofErr w:type="spellStart"/>
      <w:r w:rsidR="00C02022">
        <w:t>xxxxxxxxxxxxxxxxxx</w:t>
      </w:r>
      <w:proofErr w:type="spellEnd"/>
    </w:p>
    <w:p w14:paraId="3B8FF7BF" w14:textId="67C1A018" w:rsidR="001A7FF9" w:rsidRDefault="001A7FF9" w:rsidP="001A7FF9">
      <w:pPr>
        <w:pStyle w:val="kdo"/>
      </w:pPr>
      <w:r>
        <w:t>Pověřený pracovník</w:t>
      </w:r>
      <w:r>
        <w:tab/>
      </w:r>
      <w:proofErr w:type="spellStart"/>
      <w:r w:rsidR="00C02022">
        <w:t>xxxxxxxxxxxxxxxx</w:t>
      </w:r>
      <w:proofErr w:type="spellEnd"/>
    </w:p>
    <w:p w14:paraId="1D202278" w14:textId="0247E033" w:rsidR="001A7FF9" w:rsidRDefault="001A7FF9" w:rsidP="001A7FF9">
      <w:pPr>
        <w:pStyle w:val="kdo"/>
      </w:pPr>
      <w:r>
        <w:t>tel. č.</w:t>
      </w:r>
      <w:r>
        <w:tab/>
      </w:r>
      <w:proofErr w:type="spellStart"/>
      <w:r w:rsidR="00C02022">
        <w:t>xxx</w:t>
      </w:r>
      <w:proofErr w:type="spellEnd"/>
      <w:r w:rsidR="00C02022">
        <w:t xml:space="preserve"> </w:t>
      </w:r>
      <w:proofErr w:type="spellStart"/>
      <w:r w:rsidR="00C02022">
        <w:t>xxx</w:t>
      </w:r>
      <w:proofErr w:type="spellEnd"/>
      <w:r w:rsidR="00C02022">
        <w:t xml:space="preserve"> </w:t>
      </w:r>
      <w:proofErr w:type="spellStart"/>
      <w:r w:rsidR="00C02022">
        <w:t>xxx</w:t>
      </w:r>
      <w:proofErr w:type="spellEnd"/>
    </w:p>
    <w:p w14:paraId="74D72564" w14:textId="07A80233" w:rsidR="001A7FF9" w:rsidRDefault="001A7FF9" w:rsidP="001A7FF9">
      <w:pPr>
        <w:pStyle w:val="kdo"/>
      </w:pPr>
      <w:r>
        <w:t>e-mail</w:t>
      </w:r>
      <w:r>
        <w:tab/>
      </w:r>
      <w:hyperlink r:id="rId14" w:history="1">
        <w:r w:rsidR="00C02022">
          <w:rPr>
            <w:rStyle w:val="Hypertextovodkaz"/>
          </w:rPr>
          <w:t>xxxxxxxxxxxxxxxxxxxx</w:t>
        </w:r>
        <w:r w:rsidR="00960682" w:rsidRPr="00CF2188">
          <w:rPr>
            <w:rStyle w:val="Hypertextovodkaz"/>
          </w:rPr>
          <w:t>.cz</w:t>
        </w:r>
      </w:hyperlink>
      <w:r w:rsidR="00960682">
        <w:t xml:space="preserve"> </w:t>
      </w:r>
    </w:p>
    <w:p w14:paraId="75E349EF" w14:textId="77777777" w:rsidR="001F7D24" w:rsidRDefault="001F7D24" w:rsidP="001F7D24">
      <w:pPr>
        <w:pStyle w:val="dle"/>
      </w:pPr>
      <w:r>
        <w:t>(dále jen „subjekt“)</w:t>
      </w:r>
    </w:p>
    <w:p w14:paraId="10136E5F" w14:textId="77777777" w:rsidR="004811D4" w:rsidRPr="00800779" w:rsidRDefault="004811D4" w:rsidP="004811D4">
      <w:pPr>
        <w:pStyle w:val="odstavec0"/>
      </w:pPr>
      <w:r w:rsidRPr="00800779">
        <w:t>(</w:t>
      </w:r>
      <w:r>
        <w:t>certifikační orgán a subjekt</w:t>
      </w:r>
      <w:r w:rsidRPr="00800779">
        <w:t xml:space="preserve"> společně též jako „smluvní strany“ a/nebo jednotlivě jako „smluvní strana“)</w:t>
      </w:r>
    </w:p>
    <w:p w14:paraId="547DF6B2" w14:textId="18DAD0A3" w:rsidR="004811D4" w:rsidRDefault="004811D4" w:rsidP="004811D4">
      <w:pPr>
        <w:pStyle w:val="odstavec0"/>
        <w:keepLines/>
      </w:pPr>
      <w:r w:rsidRPr="00262132">
        <w:t xml:space="preserve">Smluvní strany uzavírají podle ustanovení § </w:t>
      </w:r>
      <w:r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</w:t>
      </w:r>
      <w:r w:rsidR="00E87D86">
        <w:t xml:space="preserve">ento dodatek č. 1 ke </w:t>
      </w:r>
      <w:r w:rsidRPr="00262132">
        <w:t>sml</w:t>
      </w:r>
      <w:r>
        <w:t>ouv</w:t>
      </w:r>
      <w:r w:rsidR="00E87D86">
        <w:t>ě</w:t>
      </w:r>
      <w:r>
        <w:t xml:space="preserve"> o certifikaci (dále jen „</w:t>
      </w:r>
      <w:r w:rsidR="00E87D86">
        <w:t>dodatek</w:t>
      </w:r>
      <w:r w:rsidR="00482FF9">
        <w:t xml:space="preserve"> č. 1</w:t>
      </w:r>
      <w:r>
        <w:t>“):</w:t>
      </w:r>
    </w:p>
    <w:p w14:paraId="3600DF91" w14:textId="77777777" w:rsidR="003C1F68" w:rsidRPr="00262132" w:rsidRDefault="00262132" w:rsidP="00262132">
      <w:pPr>
        <w:pStyle w:val="lnek-slo"/>
      </w:pPr>
      <w:bookmarkStart w:id="1" w:name="_Hlk23248649"/>
      <w:r w:rsidRPr="00262132">
        <w:lastRenderedPageBreak/>
        <w:t>Čl. II</w:t>
      </w:r>
    </w:p>
    <w:bookmarkEnd w:id="1"/>
    <w:p w14:paraId="3DD54504" w14:textId="2E573F15" w:rsidR="00980D67" w:rsidRPr="008541AD" w:rsidRDefault="003C1F68" w:rsidP="008541AD">
      <w:pPr>
        <w:pStyle w:val="body"/>
        <w:rPr>
          <w:lang w:val="cs-CZ"/>
        </w:rPr>
      </w:pPr>
      <w:r w:rsidRPr="00262132">
        <w:t>2.1</w:t>
      </w:r>
      <w:r w:rsidRPr="00262132">
        <w:tab/>
      </w:r>
      <w:r w:rsidR="00585FF3" w:rsidRPr="00553683">
        <w:t xml:space="preserve">Smluvní strany uzavřely dne </w:t>
      </w:r>
      <w:r w:rsidR="004136A7">
        <w:t>04.10.2022</w:t>
      </w:r>
      <w:r w:rsidR="00466161" w:rsidRPr="00553683">
        <w:t xml:space="preserve"> </w:t>
      </w:r>
      <w:r w:rsidR="00585FF3" w:rsidRPr="00553683">
        <w:t xml:space="preserve">Smlouvu o </w:t>
      </w:r>
      <w:r w:rsidR="005F7B84">
        <w:rPr>
          <w:lang w:val="cs-CZ"/>
        </w:rPr>
        <w:t>certifikaci</w:t>
      </w:r>
      <w:r w:rsidR="00553683" w:rsidRPr="00553683">
        <w:rPr>
          <w:lang w:val="cs-CZ"/>
        </w:rPr>
        <w:t xml:space="preserve"> </w:t>
      </w:r>
      <w:r w:rsidR="00603C5C">
        <w:rPr>
          <w:lang w:val="cs-CZ"/>
        </w:rPr>
        <w:t>č.</w:t>
      </w:r>
      <w:r w:rsidR="00047768">
        <w:rPr>
          <w:lang w:val="cs-CZ"/>
        </w:rPr>
        <w:t xml:space="preserve"> </w:t>
      </w:r>
      <w:r w:rsidR="004136A7">
        <w:rPr>
          <w:lang w:val="cs-CZ"/>
        </w:rPr>
        <w:t>SMLN0010/2022</w:t>
      </w:r>
      <w:r w:rsidR="00585FF3" w:rsidRPr="00553683">
        <w:t>,</w:t>
      </w:r>
      <w:r w:rsidR="00FF4F5D">
        <w:rPr>
          <w:lang w:val="cs-CZ"/>
        </w:rPr>
        <w:t xml:space="preserve"> která byla zveřejněna v registru smluv </w:t>
      </w:r>
      <w:r w:rsidR="00482FF9">
        <w:t>dle zákona č. 340/2015 Sb., o registru smluv</w:t>
      </w:r>
      <w:r w:rsidR="00482FF9">
        <w:rPr>
          <w:lang w:val="cs-CZ"/>
        </w:rPr>
        <w:t xml:space="preserve">, </w:t>
      </w:r>
      <w:r w:rsidR="00FF4F5D">
        <w:rPr>
          <w:lang w:val="cs-CZ"/>
        </w:rPr>
        <w:t xml:space="preserve">dne </w:t>
      </w:r>
      <w:r w:rsidR="00B35DBB">
        <w:rPr>
          <w:lang w:val="cs-CZ"/>
        </w:rPr>
        <w:t>04.10.2022</w:t>
      </w:r>
      <w:r w:rsidR="0072094A">
        <w:rPr>
          <w:lang w:val="cs-CZ"/>
        </w:rPr>
        <w:t>, p</w:t>
      </w:r>
      <w:r w:rsidR="00FF4F5D">
        <w:rPr>
          <w:lang w:val="cs-CZ"/>
        </w:rPr>
        <w:t xml:space="preserve">od ID </w:t>
      </w:r>
      <w:r w:rsidR="006C1935">
        <w:rPr>
          <w:lang w:val="cs-CZ"/>
        </w:rPr>
        <w:t xml:space="preserve">smlouvy </w:t>
      </w:r>
      <w:r w:rsidR="00B35DBB">
        <w:rPr>
          <w:lang w:val="cs-CZ"/>
        </w:rPr>
        <w:t>20356013</w:t>
      </w:r>
      <w:r w:rsidR="00A03BEE">
        <w:rPr>
          <w:lang w:val="cs-CZ"/>
        </w:rPr>
        <w:t xml:space="preserve"> </w:t>
      </w:r>
      <w:r w:rsidR="006C1935">
        <w:rPr>
          <w:lang w:val="cs-CZ"/>
        </w:rPr>
        <w:t xml:space="preserve">a </w:t>
      </w:r>
      <w:r w:rsidR="00585FF3" w:rsidRPr="00553683">
        <w:t xml:space="preserve">jejímž </w:t>
      </w:r>
      <w:r w:rsidR="00585FF3">
        <w:t>předmětem j</w:t>
      </w:r>
      <w:r w:rsidR="003D5DE9">
        <w:rPr>
          <w:lang w:val="cs-CZ"/>
        </w:rPr>
        <w:t>sou cer</w:t>
      </w:r>
      <w:r w:rsidR="00A14716">
        <w:rPr>
          <w:lang w:val="cs-CZ"/>
        </w:rPr>
        <w:t>tifikační činnosti, tj.</w:t>
      </w:r>
      <w:r w:rsidR="00585FF3">
        <w:t xml:space="preserve"> </w:t>
      </w:r>
      <w:r w:rsidR="00173123">
        <w:rPr>
          <w:lang w:val="cs-CZ"/>
        </w:rPr>
        <w:t xml:space="preserve">posouzení shody služby poskytované podle Čl. II odst. 2.2 Smlouvy s požadavky dokumentu „Požadavky na systém řízení poradenských subjektů poskytujících poradenské služby v oblasti zemědělství“ v aktuálním znění, zveřejněném prostřednictvím komunikačního portálu Ministerstva zemědělství České republiky </w:t>
      </w:r>
      <w:hyperlink r:id="rId15" w:history="1">
        <w:r w:rsidR="00C02022">
          <w:rPr>
            <w:rStyle w:val="Hypertextovodkaz"/>
            <w:lang w:val="cs-CZ"/>
          </w:rPr>
          <w:t>xxxxxxxxxxxx</w:t>
        </w:r>
        <w:r w:rsidR="00173123" w:rsidRPr="00802942">
          <w:rPr>
            <w:rStyle w:val="Hypertextovodkaz"/>
            <w:lang w:val="cs-CZ"/>
          </w:rPr>
          <w:t>.cz/</w:t>
        </w:r>
      </w:hyperlink>
      <w:r w:rsidR="00173123">
        <w:rPr>
          <w:lang w:val="cs-CZ"/>
        </w:rPr>
        <w:t xml:space="preserve">  </w:t>
      </w:r>
      <w:r w:rsidR="00F745D1">
        <w:rPr>
          <w:lang w:val="cs-CZ"/>
        </w:rPr>
        <w:t>(dále jen „smlouva o certifikaci“).</w:t>
      </w:r>
    </w:p>
    <w:p w14:paraId="564006A8" w14:textId="3FBFCC3C" w:rsidR="008E42C2" w:rsidRDefault="00585FF3" w:rsidP="00053B62">
      <w:pPr>
        <w:pStyle w:val="body"/>
        <w:rPr>
          <w:lang w:val="cs-CZ"/>
        </w:rPr>
      </w:pPr>
      <w:r>
        <w:rPr>
          <w:lang w:val="cs-CZ"/>
        </w:rPr>
        <w:t>2.</w:t>
      </w:r>
      <w:r w:rsidR="0067017F">
        <w:rPr>
          <w:lang w:val="cs-CZ"/>
        </w:rPr>
        <w:t>2</w:t>
      </w:r>
      <w:r>
        <w:rPr>
          <w:lang w:val="cs-CZ"/>
        </w:rPr>
        <w:tab/>
      </w:r>
      <w:r w:rsidR="008F29A0">
        <w:rPr>
          <w:lang w:val="cs-CZ"/>
        </w:rPr>
        <w:t>S</w:t>
      </w:r>
      <w:r w:rsidR="008E42C2" w:rsidRPr="00585FF3">
        <w:rPr>
          <w:lang w:val="cs-CZ"/>
        </w:rPr>
        <w:t xml:space="preserve">mluvní strany </w:t>
      </w:r>
      <w:r w:rsidR="008F29A0">
        <w:rPr>
          <w:lang w:val="cs-CZ"/>
        </w:rPr>
        <w:t xml:space="preserve">se </w:t>
      </w:r>
      <w:r w:rsidR="008E42C2" w:rsidRPr="00585FF3">
        <w:rPr>
          <w:lang w:val="cs-CZ"/>
        </w:rPr>
        <w:t xml:space="preserve">dohodly, že text </w:t>
      </w:r>
      <w:r w:rsidR="008E42C2">
        <w:rPr>
          <w:lang w:val="cs-CZ"/>
        </w:rPr>
        <w:t>odst. 3.</w:t>
      </w:r>
      <w:r w:rsidR="00DF31F8">
        <w:rPr>
          <w:lang w:val="cs-CZ"/>
        </w:rPr>
        <w:t xml:space="preserve">2.1 </w:t>
      </w:r>
      <w:r w:rsidR="008E42C2">
        <w:rPr>
          <w:lang w:val="cs-CZ"/>
        </w:rPr>
        <w:t>článku III smlouvy o certifikaci se</w:t>
      </w:r>
      <w:r w:rsidR="008E42C2" w:rsidRPr="00585FF3">
        <w:rPr>
          <w:lang w:val="cs-CZ"/>
        </w:rPr>
        <w:t xml:space="preserve"> vypouští a nahrazuje se tímto </w:t>
      </w:r>
      <w:r w:rsidR="008E42C2">
        <w:rPr>
          <w:lang w:val="cs-CZ"/>
        </w:rPr>
        <w:t xml:space="preserve">novým </w:t>
      </w:r>
      <w:r w:rsidR="008E42C2" w:rsidRPr="00585FF3">
        <w:rPr>
          <w:lang w:val="cs-CZ"/>
        </w:rPr>
        <w:t>textem:</w:t>
      </w:r>
    </w:p>
    <w:p w14:paraId="3270FC7C" w14:textId="529525E5" w:rsidR="00EF7939" w:rsidRPr="007365C6" w:rsidRDefault="00284170" w:rsidP="00053B62">
      <w:pPr>
        <w:pStyle w:val="body"/>
        <w:ind w:firstLine="0"/>
        <w:rPr>
          <w:i/>
          <w:iCs/>
          <w:lang w:val="cs-CZ"/>
        </w:rPr>
      </w:pPr>
      <w:r w:rsidRPr="00284170">
        <w:rPr>
          <w:i/>
          <w:iCs/>
          <w:lang w:val="cs-CZ"/>
        </w:rPr>
        <w:t>„</w:t>
      </w:r>
      <w:r w:rsidR="00CD5312" w:rsidRPr="00284170">
        <w:rPr>
          <w:i/>
          <w:iCs/>
          <w:lang w:val="cs-CZ"/>
        </w:rPr>
        <w:t xml:space="preserve">3.2.1 </w:t>
      </w:r>
      <w:r w:rsidR="00CD5312" w:rsidRPr="00284170">
        <w:rPr>
          <w:i/>
          <w:iCs/>
          <w:lang w:val="cs-CZ"/>
        </w:rPr>
        <w:tab/>
        <w:t>Oblasti:</w:t>
      </w:r>
      <w:r w:rsidR="0072094A">
        <w:rPr>
          <w:lang w:val="cs-CZ"/>
        </w:rPr>
        <w:t xml:space="preserve"> </w:t>
      </w:r>
      <w:r w:rsidR="0084255E" w:rsidRPr="007365C6">
        <w:rPr>
          <w:i/>
          <w:iCs/>
          <w:lang w:val="cs-CZ"/>
        </w:rPr>
        <w:t>Rostlinná výroba v zemědělství</w:t>
      </w:r>
      <w:r w:rsidR="00012828" w:rsidRPr="007365C6">
        <w:rPr>
          <w:i/>
          <w:iCs/>
        </w:rPr>
        <w:t>;</w:t>
      </w:r>
      <w:r w:rsidR="0072094A" w:rsidRPr="007365C6">
        <w:rPr>
          <w:i/>
          <w:iCs/>
          <w:lang w:val="cs-CZ"/>
        </w:rPr>
        <w:t xml:space="preserve"> </w:t>
      </w:r>
      <w:r w:rsidR="00DD426F" w:rsidRPr="007365C6">
        <w:rPr>
          <w:i/>
          <w:iCs/>
        </w:rPr>
        <w:t>Živočišná výroba v zemědělství</w:t>
      </w:r>
      <w:r w:rsidR="00012828" w:rsidRPr="007365C6">
        <w:rPr>
          <w:i/>
          <w:iCs/>
        </w:rPr>
        <w:t>;</w:t>
      </w:r>
      <w:r w:rsidR="0072094A" w:rsidRPr="007365C6">
        <w:rPr>
          <w:i/>
          <w:iCs/>
          <w:lang w:val="cs-CZ"/>
        </w:rPr>
        <w:t xml:space="preserve"> </w:t>
      </w:r>
      <w:r w:rsidR="002A63E7" w:rsidRPr="007365C6">
        <w:rPr>
          <w:i/>
          <w:iCs/>
          <w:lang w:val="cs-CZ"/>
        </w:rPr>
        <w:t>Rostlinolékařství v zemědělství</w:t>
      </w:r>
      <w:r w:rsidR="00E42F3F" w:rsidRPr="007365C6">
        <w:rPr>
          <w:i/>
          <w:iCs/>
          <w:lang w:val="cs-CZ"/>
        </w:rPr>
        <w:t>;</w:t>
      </w:r>
      <w:r w:rsidR="0072094A" w:rsidRPr="007365C6">
        <w:rPr>
          <w:i/>
          <w:iCs/>
          <w:lang w:val="cs-CZ"/>
        </w:rPr>
        <w:t xml:space="preserve"> </w:t>
      </w:r>
      <w:r w:rsidR="0001082E" w:rsidRPr="007365C6">
        <w:rPr>
          <w:i/>
          <w:iCs/>
          <w:lang w:val="cs-CZ"/>
        </w:rPr>
        <w:t>Legislativní a dotační poradenstv</w:t>
      </w:r>
      <w:r w:rsidR="00C03F7E" w:rsidRPr="007365C6">
        <w:rPr>
          <w:i/>
          <w:iCs/>
          <w:lang w:val="cs-CZ"/>
        </w:rPr>
        <w:t xml:space="preserve">í v zemědělství a rostlinolékařství; </w:t>
      </w:r>
      <w:r w:rsidR="00466A29" w:rsidRPr="007365C6">
        <w:rPr>
          <w:i/>
          <w:iCs/>
          <w:lang w:val="cs-CZ"/>
        </w:rPr>
        <w:t>Ekonomické poradenství v zemědělství, lesnictví a rostlinolékařství</w:t>
      </w:r>
      <w:r w:rsidR="007365C6" w:rsidRPr="007365C6">
        <w:rPr>
          <w:i/>
          <w:iCs/>
          <w:lang w:val="cs-CZ"/>
        </w:rPr>
        <w:t>; Péče o půdu</w:t>
      </w:r>
      <w:r w:rsidR="00012828" w:rsidRPr="007365C6">
        <w:rPr>
          <w:i/>
          <w:iCs/>
        </w:rPr>
        <w:t>.</w:t>
      </w:r>
      <w:r w:rsidR="00053B62" w:rsidRPr="007365C6">
        <w:rPr>
          <w:i/>
          <w:iCs/>
          <w:lang w:val="cs-CZ"/>
        </w:rPr>
        <w:t>“</w:t>
      </w:r>
    </w:p>
    <w:p w14:paraId="009FCFC0" w14:textId="40C10105" w:rsidR="006E0B32" w:rsidRDefault="006E0B32" w:rsidP="006E0B32">
      <w:pPr>
        <w:pStyle w:val="body"/>
        <w:rPr>
          <w:lang w:val="cs-CZ"/>
        </w:rPr>
      </w:pPr>
      <w:r>
        <w:rPr>
          <w:lang w:val="cs-CZ"/>
        </w:rPr>
        <w:t>2.3</w:t>
      </w:r>
      <w:r>
        <w:rPr>
          <w:lang w:val="cs-CZ"/>
        </w:rPr>
        <w:tab/>
        <w:t>S</w:t>
      </w:r>
      <w:r w:rsidRPr="00585FF3">
        <w:rPr>
          <w:lang w:val="cs-CZ"/>
        </w:rPr>
        <w:t xml:space="preserve">mluvní strany </w:t>
      </w:r>
      <w:r>
        <w:rPr>
          <w:lang w:val="cs-CZ"/>
        </w:rPr>
        <w:t xml:space="preserve">se </w:t>
      </w:r>
      <w:r w:rsidRPr="00585FF3">
        <w:rPr>
          <w:lang w:val="cs-CZ"/>
        </w:rPr>
        <w:t xml:space="preserve">dohodly, že text </w:t>
      </w:r>
      <w:r>
        <w:rPr>
          <w:lang w:val="cs-CZ"/>
        </w:rPr>
        <w:t>odst. 3.2.</w:t>
      </w:r>
      <w:r w:rsidR="00297BB8">
        <w:rPr>
          <w:lang w:val="cs-CZ"/>
        </w:rPr>
        <w:t>3</w:t>
      </w:r>
      <w:r>
        <w:rPr>
          <w:lang w:val="cs-CZ"/>
        </w:rPr>
        <w:t xml:space="preserve"> článku III smlouvy o certifikaci se</w:t>
      </w:r>
      <w:r w:rsidRPr="00585FF3">
        <w:rPr>
          <w:lang w:val="cs-CZ"/>
        </w:rPr>
        <w:t xml:space="preserve"> vypouští a nahrazuje se tímto </w:t>
      </w:r>
      <w:r>
        <w:rPr>
          <w:lang w:val="cs-CZ"/>
        </w:rPr>
        <w:t xml:space="preserve">novým </w:t>
      </w:r>
      <w:r w:rsidRPr="00585FF3">
        <w:rPr>
          <w:lang w:val="cs-CZ"/>
        </w:rPr>
        <w:t>textem:</w:t>
      </w:r>
    </w:p>
    <w:p w14:paraId="18F8D0C0" w14:textId="503C898B" w:rsidR="00297BB8" w:rsidRPr="00AD2E9E" w:rsidRDefault="00297BB8" w:rsidP="00297BB8">
      <w:pPr>
        <w:pStyle w:val="body"/>
        <w:rPr>
          <w:i/>
          <w:iCs/>
          <w:lang w:val="cs-CZ"/>
        </w:rPr>
      </w:pPr>
      <w:r>
        <w:rPr>
          <w:lang w:val="cs-CZ"/>
        </w:rPr>
        <w:tab/>
      </w:r>
      <w:r w:rsidR="00AD2E9E" w:rsidRPr="00AD2E9E">
        <w:rPr>
          <w:i/>
          <w:iCs/>
          <w:lang w:val="cs-CZ"/>
        </w:rPr>
        <w:t xml:space="preserve">3.2.3 </w:t>
      </w:r>
      <w:r w:rsidRPr="00AD2E9E">
        <w:rPr>
          <w:i/>
          <w:iCs/>
          <w:lang w:val="cs-CZ"/>
        </w:rPr>
        <w:t>Podle aktuálního programu auditů:</w:t>
      </w:r>
    </w:p>
    <w:p w14:paraId="1C6D0C13" w14:textId="77777777" w:rsidR="00297BB8" w:rsidRPr="00AD2E9E" w:rsidRDefault="00297BB8" w:rsidP="00297BB8">
      <w:pPr>
        <w:pStyle w:val="body"/>
        <w:ind w:left="851" w:hanging="284"/>
        <w:rPr>
          <w:i/>
          <w:iCs/>
          <w:lang w:val="cs-CZ"/>
        </w:rPr>
      </w:pPr>
      <w:r w:rsidRPr="00AD2E9E">
        <w:rPr>
          <w:i/>
          <w:iCs/>
          <w:lang w:val="cs-CZ"/>
        </w:rPr>
        <w:t>a)</w:t>
      </w:r>
      <w:r w:rsidRPr="00AD2E9E">
        <w:rPr>
          <w:i/>
          <w:iCs/>
          <w:lang w:val="cs-CZ"/>
        </w:rPr>
        <w:tab/>
        <w:t>počáteční certifikace;</w:t>
      </w:r>
    </w:p>
    <w:p w14:paraId="1E7502D5" w14:textId="77777777" w:rsidR="00297BB8" w:rsidRPr="00AD2E9E" w:rsidRDefault="00297BB8" w:rsidP="00297BB8">
      <w:pPr>
        <w:pStyle w:val="body"/>
        <w:ind w:left="851" w:hanging="284"/>
        <w:rPr>
          <w:i/>
          <w:iCs/>
          <w:lang w:val="cs-CZ"/>
        </w:rPr>
      </w:pPr>
      <w:r w:rsidRPr="00AD2E9E">
        <w:rPr>
          <w:i/>
          <w:iCs/>
          <w:lang w:val="cs-CZ"/>
        </w:rPr>
        <w:t xml:space="preserve">b) </w:t>
      </w:r>
      <w:r w:rsidRPr="00AD2E9E">
        <w:rPr>
          <w:i/>
          <w:iCs/>
          <w:lang w:val="cs-CZ"/>
        </w:rPr>
        <w:tab/>
        <w:t>v případě plnění požadavků: udělení certifikace a vydání certifikátu;</w:t>
      </w:r>
    </w:p>
    <w:p w14:paraId="09FA5543" w14:textId="77777777" w:rsidR="00297BB8" w:rsidRPr="00AD2E9E" w:rsidRDefault="00297BB8" w:rsidP="00297BB8">
      <w:pPr>
        <w:pStyle w:val="body"/>
        <w:ind w:left="851" w:hanging="284"/>
        <w:rPr>
          <w:i/>
          <w:iCs/>
          <w:lang w:val="cs-CZ"/>
        </w:rPr>
      </w:pPr>
      <w:r w:rsidRPr="00AD2E9E">
        <w:rPr>
          <w:i/>
          <w:iCs/>
          <w:lang w:val="cs-CZ"/>
        </w:rPr>
        <w:t>c)</w:t>
      </w:r>
      <w:r w:rsidRPr="00AD2E9E">
        <w:rPr>
          <w:i/>
          <w:iCs/>
          <w:lang w:val="cs-CZ"/>
        </w:rPr>
        <w:tab/>
        <w:t>v případě udělení certifikace: následné pravidelné činnosti ve druhém a třetím roce zahrnující dva dozorové audity;</w:t>
      </w:r>
    </w:p>
    <w:p w14:paraId="63A5A170" w14:textId="77777777" w:rsidR="00297BB8" w:rsidRDefault="00297BB8" w:rsidP="00297BB8">
      <w:pPr>
        <w:pStyle w:val="body"/>
        <w:ind w:left="851" w:hanging="284"/>
        <w:rPr>
          <w:lang w:val="cs-CZ"/>
        </w:rPr>
      </w:pPr>
      <w:r w:rsidRPr="00AD2E9E">
        <w:rPr>
          <w:i/>
          <w:iCs/>
          <w:lang w:val="cs-CZ"/>
        </w:rPr>
        <w:t>d)</w:t>
      </w:r>
      <w:r w:rsidRPr="00AD2E9E">
        <w:rPr>
          <w:i/>
          <w:iCs/>
          <w:lang w:val="cs-CZ"/>
        </w:rPr>
        <w:tab/>
        <w:t>v případě, že se vyskytne důvodné zpochybnění platnosti udělené certifikace: provedení mimořádných dozorových činností, např. neplánovaných auditů.</w:t>
      </w:r>
    </w:p>
    <w:p w14:paraId="51FFA0F8" w14:textId="230B0F6D" w:rsidR="00AD2E9E" w:rsidRDefault="00711020" w:rsidP="00711020">
      <w:pPr>
        <w:pStyle w:val="body"/>
        <w:rPr>
          <w:lang w:val="cs-CZ"/>
        </w:rPr>
      </w:pPr>
      <w:r>
        <w:rPr>
          <w:lang w:val="cs-CZ"/>
        </w:rPr>
        <w:t>2.4</w:t>
      </w:r>
      <w:r>
        <w:rPr>
          <w:lang w:val="cs-CZ"/>
        </w:rPr>
        <w:tab/>
      </w:r>
      <w:r w:rsidR="003C143B">
        <w:rPr>
          <w:lang w:val="cs-CZ"/>
        </w:rPr>
        <w:t>Smluvní strany se dohodly, že v</w:t>
      </w:r>
      <w:r w:rsidR="0075363B">
        <w:rPr>
          <w:lang w:val="cs-CZ"/>
        </w:rPr>
        <w:t> odst. 7.2 článku VII smlouvy o certifikaci se bez náhrady vypouští</w:t>
      </w:r>
      <w:r w:rsidR="00C57A46">
        <w:rPr>
          <w:lang w:val="cs-CZ"/>
        </w:rPr>
        <w:t xml:space="preserve"> položka s</w:t>
      </w:r>
      <w:r w:rsidR="0088314C">
        <w:rPr>
          <w:lang w:val="cs-CZ"/>
        </w:rPr>
        <w:t>mluvní odměny</w:t>
      </w:r>
      <w:r w:rsidR="00C57A46">
        <w:rPr>
          <w:lang w:val="cs-CZ"/>
        </w:rPr>
        <w:t xml:space="preserve">: </w:t>
      </w:r>
    </w:p>
    <w:p w14:paraId="40413C6E" w14:textId="77777777" w:rsidR="0088314C" w:rsidRPr="00AD2E9E" w:rsidRDefault="0088314C" w:rsidP="00711020">
      <w:pPr>
        <w:pStyle w:val="body"/>
        <w:rPr>
          <w:lang w:val="cs-CZ"/>
        </w:rPr>
      </w:pPr>
      <w:r>
        <w:rPr>
          <w:lang w:val="cs-CZ"/>
        </w:rPr>
        <w:tab/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88314C" w14:paraId="6BDF1646" w14:textId="77777777" w:rsidTr="005D163D">
        <w:tc>
          <w:tcPr>
            <w:tcW w:w="3681" w:type="dxa"/>
          </w:tcPr>
          <w:p w14:paraId="21B813CA" w14:textId="77777777" w:rsidR="0088314C" w:rsidRDefault="0088314C" w:rsidP="005D163D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Recertifikační audit</w:t>
            </w:r>
          </w:p>
        </w:tc>
        <w:tc>
          <w:tcPr>
            <w:tcW w:w="4678" w:type="dxa"/>
          </w:tcPr>
          <w:p w14:paraId="2DDBFF54" w14:textId="0B35DBCD" w:rsidR="0088314C" w:rsidRDefault="0088314C" w:rsidP="005D163D">
            <w:pPr>
              <w:pStyle w:val="body"/>
              <w:ind w:left="0" w:firstLine="0"/>
            </w:pPr>
            <w:r>
              <w:t>1</w:t>
            </w:r>
            <w:r>
              <w:rPr>
                <w:lang w:val="cs-CZ"/>
              </w:rPr>
              <w:t xml:space="preserve">4 520 Kč (slovy </w:t>
            </w:r>
            <w:r>
              <w:t>č</w:t>
            </w:r>
            <w:r>
              <w:rPr>
                <w:lang w:val="cs-CZ"/>
              </w:rPr>
              <w:t>trnáct tisíc pět set dvacet korun českých)</w:t>
            </w:r>
            <w:r>
              <w:t xml:space="preserve"> s DPH (z toho cena bez DPH </w:t>
            </w:r>
            <w:r>
              <w:rPr>
                <w:lang w:val="cs-CZ"/>
              </w:rPr>
              <w:t>12 000</w:t>
            </w:r>
            <w:r>
              <w:t xml:space="preserve"> Kč a DPH </w:t>
            </w:r>
            <w:r w:rsidR="00B35DBB">
              <w:t>21,00</w:t>
            </w:r>
            <w:r>
              <w:t xml:space="preserve"> % ve výši </w:t>
            </w:r>
            <w:r>
              <w:rPr>
                <w:lang w:val="cs-CZ"/>
              </w:rPr>
              <w:t>2 520</w:t>
            </w:r>
            <w:r>
              <w:t xml:space="preserve"> Kč)</w:t>
            </w:r>
          </w:p>
        </w:tc>
      </w:tr>
    </w:tbl>
    <w:p w14:paraId="395322E5" w14:textId="77777777" w:rsidR="00F62ADC" w:rsidRDefault="00F62ADC" w:rsidP="00D022A8">
      <w:pPr>
        <w:pStyle w:val="lnek-slo"/>
      </w:pPr>
    </w:p>
    <w:p w14:paraId="1ED15AA4" w14:textId="506477C2" w:rsidR="00D022A8" w:rsidRPr="00262132" w:rsidRDefault="00D022A8" w:rsidP="00D022A8">
      <w:pPr>
        <w:pStyle w:val="lnek-slo"/>
      </w:pPr>
      <w:r w:rsidRPr="00262132">
        <w:t>Čl. II</w:t>
      </w:r>
      <w:r>
        <w:t>I</w:t>
      </w:r>
    </w:p>
    <w:p w14:paraId="167973B6" w14:textId="39204F37" w:rsidR="00D022A8" w:rsidRDefault="00D022A8" w:rsidP="00D022A8">
      <w:pPr>
        <w:pStyle w:val="body"/>
      </w:pPr>
      <w:bookmarkStart w:id="2" w:name="_Hlk23248329"/>
      <w:r>
        <w:t>3.1</w:t>
      </w:r>
      <w:r>
        <w:tab/>
        <w:t xml:space="preserve">Ostatní ustanovení </w:t>
      </w:r>
      <w:r w:rsidR="00482FF9">
        <w:rPr>
          <w:lang w:val="cs-CZ"/>
        </w:rPr>
        <w:t>s</w:t>
      </w:r>
      <w:proofErr w:type="spellStart"/>
      <w:r>
        <w:t>mlouvy</w:t>
      </w:r>
      <w:proofErr w:type="spellEnd"/>
      <w:r>
        <w:t xml:space="preserve"> o </w:t>
      </w:r>
      <w:r w:rsidR="00482FF9">
        <w:rPr>
          <w:lang w:val="cs-CZ"/>
        </w:rPr>
        <w:t>certifikaci</w:t>
      </w:r>
      <w:r>
        <w:t xml:space="preserve"> </w:t>
      </w:r>
      <w:r>
        <w:rPr>
          <w:lang w:val="cs-CZ"/>
        </w:rPr>
        <w:t xml:space="preserve">tímto </w:t>
      </w:r>
      <w:r w:rsidR="00482FF9">
        <w:rPr>
          <w:lang w:val="cs-CZ"/>
        </w:rPr>
        <w:t>d</w:t>
      </w:r>
      <w:r>
        <w:rPr>
          <w:lang w:val="cs-CZ"/>
        </w:rPr>
        <w:t xml:space="preserve">odatkem č. 1 nedotčená </w:t>
      </w:r>
      <w:r>
        <w:t>zůstávají v platnosti a beze změn.</w:t>
      </w:r>
    </w:p>
    <w:p w14:paraId="4C58CDDB" w14:textId="23F22AE8" w:rsidR="00D022A8" w:rsidRDefault="00D022A8" w:rsidP="00053B62">
      <w:pPr>
        <w:pStyle w:val="body"/>
      </w:pPr>
      <w:r>
        <w:t>3.2</w:t>
      </w:r>
      <w:r>
        <w:tab/>
        <w:t xml:space="preserve">Tento </w:t>
      </w:r>
      <w:r w:rsidR="00482FF9">
        <w:rPr>
          <w:lang w:val="cs-CZ"/>
        </w:rPr>
        <w:t>d</w:t>
      </w:r>
      <w:proofErr w:type="spellStart"/>
      <w:r>
        <w:t>odatek</w:t>
      </w:r>
      <w:proofErr w:type="spellEnd"/>
      <w:r>
        <w:t xml:space="preserve"> č.1 nabývá platnosti dnem podpisu oprávněných zástupců obou </w:t>
      </w:r>
      <w:r w:rsidR="001442CA">
        <w:rPr>
          <w:lang w:val="cs-CZ"/>
        </w:rPr>
        <w:t>s</w:t>
      </w:r>
      <w:r>
        <w:t xml:space="preserve">mluvních stran a účinnosti dnem jeho uveřejnění prostřednictvím registru smluv </w:t>
      </w:r>
      <w:bookmarkStart w:id="3" w:name="_Hlk114820373"/>
      <w:r>
        <w:t>dle zákona č. 340/2015 Sb., o registru smluv</w:t>
      </w:r>
      <w:bookmarkEnd w:id="3"/>
      <w:r>
        <w:t xml:space="preserve">. Uveřejnění tohoto </w:t>
      </w:r>
      <w:r w:rsidR="00600E59">
        <w:rPr>
          <w:lang w:val="cs-CZ"/>
        </w:rPr>
        <w:t>d</w:t>
      </w:r>
      <w:proofErr w:type="spellStart"/>
      <w:r>
        <w:t>odatku</w:t>
      </w:r>
      <w:proofErr w:type="spellEnd"/>
      <w:r>
        <w:t xml:space="preserve"> č. 1 ve smyslu předchozí věty provede </w:t>
      </w:r>
      <w:r w:rsidR="00684B70">
        <w:rPr>
          <w:lang w:val="cs-CZ"/>
        </w:rPr>
        <w:t>certifikační orgán</w:t>
      </w:r>
      <w:r>
        <w:t>.</w:t>
      </w:r>
    </w:p>
    <w:p w14:paraId="05DE2201" w14:textId="4DEA3FC6" w:rsidR="00D022A8" w:rsidRDefault="00D022A8" w:rsidP="00053B62">
      <w:pPr>
        <w:pStyle w:val="body"/>
        <w:rPr>
          <w:lang w:val="cs-CZ"/>
        </w:rPr>
      </w:pPr>
      <w:r>
        <w:t>3.3</w:t>
      </w:r>
      <w:r>
        <w:tab/>
      </w:r>
      <w:r w:rsidR="00B243C0">
        <w:t>T</w:t>
      </w:r>
      <w:r w:rsidR="00B243C0">
        <w:rPr>
          <w:lang w:val="cs-CZ"/>
        </w:rPr>
        <w:t>ento</w:t>
      </w:r>
      <w:r w:rsidR="00B243C0">
        <w:t xml:space="preserve"> </w:t>
      </w:r>
      <w:r w:rsidR="00E32C0E">
        <w:rPr>
          <w:lang w:val="cs-CZ"/>
        </w:rPr>
        <w:t>dodatek č.1</w:t>
      </w:r>
      <w:r w:rsidR="00B243C0">
        <w:t xml:space="preserve"> je podepsán vlastnoručně nebo elektronicky. Je-li </w:t>
      </w:r>
      <w:r w:rsidR="00E32C0E">
        <w:rPr>
          <w:lang w:val="cs-CZ"/>
        </w:rPr>
        <w:t>dodatek č.1</w:t>
      </w:r>
      <w:r w:rsidR="00B243C0">
        <w:t xml:space="preserve"> podepsán vlastnoručně, je vyhotoven ve čtyřech stejnopisech, z nichž obě smluvní strany obdrží po dvou. Je-li </w:t>
      </w:r>
      <w:r w:rsidR="00E32C0E">
        <w:rPr>
          <w:lang w:val="cs-CZ"/>
        </w:rPr>
        <w:t>dodatek č.1</w:t>
      </w:r>
      <w:r w:rsidR="00B243C0">
        <w:t xml:space="preserve"> podepsán elektronicky, je podepsán pomocí uznávaných elektronických podpisů</w:t>
      </w:r>
      <w:r w:rsidR="00CF54BE">
        <w:rPr>
          <w:lang w:val="cs-CZ"/>
        </w:rPr>
        <w:t>.</w:t>
      </w:r>
    </w:p>
    <w:p w14:paraId="035C9D9A" w14:textId="1316D811" w:rsidR="001112C0" w:rsidRDefault="001112C0">
      <w:pPr>
        <w:spacing w:line="240" w:lineRule="auto"/>
        <w:rPr>
          <w:rFonts w:ascii="Arial" w:hAnsi="Arial"/>
          <w:lang w:eastAsia="x-none"/>
        </w:rPr>
      </w:pPr>
      <w:r>
        <w:br w:type="page"/>
      </w:r>
    </w:p>
    <w:p w14:paraId="6E6BC3B6" w14:textId="77777777" w:rsidR="001112C0" w:rsidRPr="00CF54BE" w:rsidRDefault="001112C0" w:rsidP="00053B62">
      <w:pPr>
        <w:pStyle w:val="body"/>
        <w:rPr>
          <w:lang w:val="cs-CZ"/>
        </w:rPr>
      </w:pPr>
    </w:p>
    <w:p w14:paraId="635AAF3F" w14:textId="1D23406E" w:rsidR="00EA5DD7" w:rsidRDefault="00D022A8" w:rsidP="00053B62">
      <w:pPr>
        <w:pStyle w:val="body"/>
      </w:pPr>
      <w:r>
        <w:t>3.</w:t>
      </w:r>
      <w:r>
        <w:rPr>
          <w:lang w:val="cs-CZ"/>
        </w:rPr>
        <w:t>4</w:t>
      </w:r>
      <w:r>
        <w:rPr>
          <w:lang w:val="cs-CZ"/>
        </w:rPr>
        <w:tab/>
      </w:r>
      <w:r>
        <w:t xml:space="preserve">Smluvní strany prohlašují, že tento </w:t>
      </w:r>
      <w:r w:rsidR="00E32C0E">
        <w:rPr>
          <w:lang w:val="cs-CZ"/>
        </w:rPr>
        <w:t>d</w:t>
      </w:r>
      <w:proofErr w:type="spellStart"/>
      <w:r>
        <w:t>odatek</w:t>
      </w:r>
      <w:proofErr w:type="spellEnd"/>
      <w:r>
        <w:t xml:space="preserve"> č. 1 ke </w:t>
      </w:r>
      <w:r w:rsidR="00E32C0E">
        <w:rPr>
          <w:lang w:val="cs-CZ"/>
        </w:rPr>
        <w:t>s</w:t>
      </w:r>
      <w:proofErr w:type="spellStart"/>
      <w:r>
        <w:t>mlouvě</w:t>
      </w:r>
      <w:proofErr w:type="spellEnd"/>
      <w:r>
        <w:t xml:space="preserve"> o </w:t>
      </w:r>
      <w:r w:rsidR="001A0BEF">
        <w:rPr>
          <w:lang w:val="cs-CZ"/>
        </w:rPr>
        <w:t xml:space="preserve">certifikaci </w:t>
      </w:r>
      <w:r>
        <w:t>byl sjednán na základě jejich pravé, vážné a svobodné vůle, že si jeho obsah přečetly, bezvýhradně s ním souhlasí, považují jej za zcela určitý a srozumitelný, což níže stvrzují svými vlastnoručními podpisy.</w:t>
      </w:r>
    </w:p>
    <w:tbl>
      <w:tblPr>
        <w:tblW w:w="92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578"/>
        <w:gridCol w:w="4342"/>
      </w:tblGrid>
      <w:tr w:rsidR="002C1288" w:rsidRPr="007D72AD" w14:paraId="0102715E" w14:textId="77777777" w:rsidTr="00F165A2">
        <w:trPr>
          <w:cantSplit/>
          <w:trHeight w:val="208"/>
        </w:trPr>
        <w:tc>
          <w:tcPr>
            <w:tcW w:w="4342" w:type="dxa"/>
            <w:vAlign w:val="bottom"/>
          </w:tcPr>
          <w:p w14:paraId="1848F964" w14:textId="4AD645B5" w:rsidR="002C1288" w:rsidRPr="007D72AD" w:rsidRDefault="00960682" w:rsidP="008409D4">
            <w:pPr>
              <w:pStyle w:val="podpis-msto-datum"/>
              <w:keepNext/>
            </w:pPr>
            <w:r>
              <w:t>Datum dle elektronického podpisu</w:t>
            </w:r>
          </w:p>
        </w:tc>
        <w:tc>
          <w:tcPr>
            <w:tcW w:w="578" w:type="dxa"/>
            <w:vAlign w:val="bottom"/>
          </w:tcPr>
          <w:p w14:paraId="42941ECF" w14:textId="77777777" w:rsidR="002C1288" w:rsidRPr="007D72AD" w:rsidRDefault="002C1288" w:rsidP="008409D4">
            <w:pPr>
              <w:pStyle w:val="podpis-msto-datum"/>
              <w:keepNext/>
            </w:pPr>
          </w:p>
        </w:tc>
        <w:tc>
          <w:tcPr>
            <w:tcW w:w="4342" w:type="dxa"/>
            <w:vAlign w:val="bottom"/>
          </w:tcPr>
          <w:p w14:paraId="476ECEDB" w14:textId="07156D25" w:rsidR="002C1288" w:rsidRPr="007D72AD" w:rsidRDefault="00960682" w:rsidP="008409D4">
            <w:pPr>
              <w:pStyle w:val="podpis-msto-datum"/>
              <w:keepNext/>
            </w:pPr>
            <w:r>
              <w:t>Datum dle elektronického podpisu</w:t>
            </w:r>
          </w:p>
        </w:tc>
      </w:tr>
      <w:tr w:rsidR="002C1288" w:rsidRPr="007D72AD" w14:paraId="5C73C038" w14:textId="77777777" w:rsidTr="00F165A2">
        <w:trPr>
          <w:cantSplit/>
          <w:trHeight w:val="103"/>
        </w:trPr>
        <w:tc>
          <w:tcPr>
            <w:tcW w:w="4342" w:type="dxa"/>
            <w:hideMark/>
          </w:tcPr>
          <w:p w14:paraId="3B607140" w14:textId="77777777" w:rsidR="00960682" w:rsidRDefault="00960682" w:rsidP="00960682">
            <w:pPr>
              <w:pStyle w:val="podpis-organizace"/>
              <w:keepNext/>
              <w:spacing w:before="0"/>
            </w:pPr>
          </w:p>
          <w:p w14:paraId="55C3D367" w14:textId="7D0EC9CB" w:rsidR="002C1288" w:rsidRPr="007D72AD" w:rsidRDefault="002C1288" w:rsidP="00960682">
            <w:pPr>
              <w:pStyle w:val="podpis-organizace"/>
              <w:keepNext/>
              <w:spacing w:before="0"/>
            </w:pPr>
            <w:r w:rsidRPr="007D72AD">
              <w:t>Ústav zemědělské ekonomiky a informací</w:t>
            </w:r>
          </w:p>
        </w:tc>
        <w:tc>
          <w:tcPr>
            <w:tcW w:w="578" w:type="dxa"/>
          </w:tcPr>
          <w:p w14:paraId="5491EF5C" w14:textId="77777777" w:rsidR="002C1288" w:rsidRPr="007D72AD" w:rsidRDefault="002C1288" w:rsidP="00960682">
            <w:pPr>
              <w:pStyle w:val="podpis-organizace"/>
              <w:keepNext/>
              <w:spacing w:before="0" w:line="240" w:lineRule="auto"/>
            </w:pPr>
          </w:p>
        </w:tc>
        <w:tc>
          <w:tcPr>
            <w:tcW w:w="4342" w:type="dxa"/>
          </w:tcPr>
          <w:p w14:paraId="655A2A19" w14:textId="77777777" w:rsidR="00960682" w:rsidRDefault="00960682" w:rsidP="00960682">
            <w:pPr>
              <w:pStyle w:val="podpis-organizace"/>
              <w:keepNext/>
              <w:spacing w:before="0" w:line="240" w:lineRule="auto"/>
            </w:pPr>
          </w:p>
          <w:p w14:paraId="7194B86E" w14:textId="7DE56B81" w:rsidR="00C448FE" w:rsidRDefault="00363FE3" w:rsidP="00960682">
            <w:pPr>
              <w:pStyle w:val="podpis-organizace"/>
              <w:keepNext/>
              <w:spacing w:before="0" w:line="240" w:lineRule="auto"/>
            </w:pPr>
            <w:r>
              <w:t>Výzkumný ústav bramborářský</w:t>
            </w:r>
            <w:r w:rsidR="00C448FE">
              <w:t xml:space="preserve"> </w:t>
            </w:r>
          </w:p>
          <w:p w14:paraId="7B0F8A87" w14:textId="77777777" w:rsidR="00B74E39" w:rsidRDefault="00B74E39" w:rsidP="00960682">
            <w:pPr>
              <w:pStyle w:val="podpis-organizace"/>
              <w:keepNext/>
              <w:spacing w:before="0" w:line="240" w:lineRule="auto"/>
            </w:pPr>
            <w:r>
              <w:t>Havlíčkův Brod, s.r.o.</w:t>
            </w:r>
          </w:p>
          <w:p w14:paraId="7D9872A9" w14:textId="7FF87E3B" w:rsidR="00960682" w:rsidRPr="007D72AD" w:rsidRDefault="00960682" w:rsidP="00960682">
            <w:pPr>
              <w:pStyle w:val="podpis-organizace"/>
              <w:keepNext/>
              <w:spacing w:before="0" w:line="240" w:lineRule="auto"/>
            </w:pPr>
          </w:p>
        </w:tc>
      </w:tr>
      <w:tr w:rsidR="002C1288" w:rsidRPr="007D72AD" w14:paraId="7250B9ED" w14:textId="77777777" w:rsidTr="00F165A2">
        <w:trPr>
          <w:cantSplit/>
          <w:trHeight w:val="19"/>
        </w:trPr>
        <w:tc>
          <w:tcPr>
            <w:tcW w:w="4342" w:type="dxa"/>
            <w:hideMark/>
          </w:tcPr>
          <w:p w14:paraId="5FA203E0" w14:textId="77777777" w:rsidR="002C1288" w:rsidRPr="007D72AD" w:rsidRDefault="002C1288" w:rsidP="008409D4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78" w:type="dxa"/>
          </w:tcPr>
          <w:p w14:paraId="657B98EA" w14:textId="77777777" w:rsidR="002C1288" w:rsidRPr="007D72AD" w:rsidRDefault="002C1288" w:rsidP="008409D4">
            <w:pPr>
              <w:pStyle w:val="podpis-funkce"/>
            </w:pPr>
          </w:p>
        </w:tc>
        <w:tc>
          <w:tcPr>
            <w:tcW w:w="4342" w:type="dxa"/>
          </w:tcPr>
          <w:p w14:paraId="51A64277" w14:textId="003F4036" w:rsidR="002C1288" w:rsidRPr="007D72AD" w:rsidRDefault="00C448FE" w:rsidP="008409D4">
            <w:pPr>
              <w:pStyle w:val="podpis-funkce"/>
            </w:pPr>
            <w:r>
              <w:t>Ing. Jana Novotná, jednatel</w:t>
            </w:r>
            <w:r w:rsidRPr="007D72AD">
              <w:t xml:space="preserve"> </w:t>
            </w:r>
          </w:p>
        </w:tc>
      </w:tr>
      <w:tr w:rsidR="002C1288" w:rsidRPr="007D72AD" w14:paraId="05184850" w14:textId="77777777" w:rsidTr="00F165A2">
        <w:trPr>
          <w:cantSplit/>
          <w:trHeight w:val="60"/>
        </w:trPr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9AC1D" w14:textId="59D05455" w:rsidR="002C1288" w:rsidRPr="007D72AD" w:rsidRDefault="00F165A2" w:rsidP="008409D4">
            <w:pPr>
              <w:pStyle w:val="podpis-podpis"/>
            </w:pPr>
            <w:r>
              <w:t>1</w:t>
            </w:r>
            <w:r w:rsidR="00E2335E">
              <w:t>7</w:t>
            </w:r>
            <w:r>
              <w:t>.07.2024</w:t>
            </w:r>
          </w:p>
        </w:tc>
        <w:tc>
          <w:tcPr>
            <w:tcW w:w="578" w:type="dxa"/>
          </w:tcPr>
          <w:p w14:paraId="0E4CA77C" w14:textId="77777777" w:rsidR="002C1288" w:rsidRPr="007D72AD" w:rsidRDefault="002C1288" w:rsidP="008409D4">
            <w:pPr>
              <w:pStyle w:val="podpis-podpis"/>
            </w:pP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1F672" w14:textId="50E1CC37" w:rsidR="00960682" w:rsidRPr="007D72AD" w:rsidRDefault="00F165A2" w:rsidP="008409D4">
            <w:pPr>
              <w:pStyle w:val="podpis-podpis"/>
            </w:pPr>
            <w:r>
              <w:t>1</w:t>
            </w:r>
            <w:r w:rsidR="009D092A">
              <w:t>7</w:t>
            </w:r>
            <w:r>
              <w:t>.07.2024</w:t>
            </w:r>
          </w:p>
        </w:tc>
      </w:tr>
      <w:tr w:rsidR="002C1288" w:rsidRPr="006631EF" w14:paraId="3B690169" w14:textId="77777777" w:rsidTr="00F165A2">
        <w:trPr>
          <w:cantSplit/>
          <w:trHeight w:val="16"/>
        </w:trPr>
        <w:tc>
          <w:tcPr>
            <w:tcW w:w="43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9AD0D3" w14:textId="77777777" w:rsidR="002C1288" w:rsidRPr="006631EF" w:rsidRDefault="002C1288" w:rsidP="008409D4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certifikačního orgánu</w:t>
            </w:r>
          </w:p>
        </w:tc>
        <w:tc>
          <w:tcPr>
            <w:tcW w:w="578" w:type="dxa"/>
          </w:tcPr>
          <w:p w14:paraId="4149E520" w14:textId="77777777" w:rsidR="002C1288" w:rsidRPr="006631EF" w:rsidRDefault="002C1288" w:rsidP="008409D4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7D87D" w14:textId="77777777" w:rsidR="002C1288" w:rsidRPr="006631EF" w:rsidRDefault="002C1288" w:rsidP="008409D4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subjektu</w:t>
            </w:r>
          </w:p>
        </w:tc>
      </w:tr>
      <w:bookmarkEnd w:id="2"/>
    </w:tbl>
    <w:p w14:paraId="0333F3B3" w14:textId="77777777" w:rsidR="002C1288" w:rsidRDefault="002C1288" w:rsidP="00DC2A13">
      <w:pPr>
        <w:pStyle w:val="body"/>
        <w:ind w:left="0" w:firstLine="0"/>
      </w:pPr>
    </w:p>
    <w:sectPr w:rsidR="002C1288">
      <w:footerReference w:type="default" r:id="rId16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B966" w14:textId="77777777" w:rsidR="0098446B" w:rsidRDefault="0098446B">
      <w:r>
        <w:separator/>
      </w:r>
    </w:p>
  </w:endnote>
  <w:endnote w:type="continuationSeparator" w:id="0">
    <w:p w14:paraId="518F417C" w14:textId="77777777" w:rsidR="0098446B" w:rsidRDefault="0098446B">
      <w:r>
        <w:continuationSeparator/>
      </w:r>
    </w:p>
  </w:endnote>
  <w:endnote w:type="continuationNotice" w:id="1">
    <w:p w14:paraId="27639BB2" w14:textId="77777777" w:rsidR="00960E75" w:rsidRDefault="00960E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158AB8" w14:textId="77777777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93A8" w14:textId="77777777" w:rsidR="0098446B" w:rsidRDefault="0098446B">
      <w:r>
        <w:separator/>
      </w:r>
    </w:p>
  </w:footnote>
  <w:footnote w:type="continuationSeparator" w:id="0">
    <w:p w14:paraId="4451C0FE" w14:textId="77777777" w:rsidR="0098446B" w:rsidRDefault="0098446B">
      <w:r>
        <w:continuationSeparator/>
      </w:r>
    </w:p>
  </w:footnote>
  <w:footnote w:type="continuationNotice" w:id="1">
    <w:p w14:paraId="69FF5D76" w14:textId="77777777" w:rsidR="00960E75" w:rsidRDefault="00960E7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7C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0515"/>
    <w:multiLevelType w:val="hybridMultilevel"/>
    <w:tmpl w:val="4072C03A"/>
    <w:lvl w:ilvl="0" w:tplc="FF3A1964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2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4"/>
  </w:num>
  <w:num w:numId="5">
    <w:abstractNumId w:val="17"/>
  </w:num>
  <w:num w:numId="6">
    <w:abstractNumId w:val="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7"/>
  </w:num>
  <w:num w:numId="11">
    <w:abstractNumId w:val="36"/>
  </w:num>
  <w:num w:numId="12">
    <w:abstractNumId w:val="29"/>
  </w:num>
  <w:num w:numId="13">
    <w:abstractNumId w:val="26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9"/>
  </w:num>
  <w:num w:numId="17">
    <w:abstractNumId w:val="35"/>
  </w:num>
  <w:num w:numId="18">
    <w:abstractNumId w:val="20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2"/>
  </w:num>
  <w:num w:numId="27">
    <w:abstractNumId w:val="23"/>
  </w:num>
  <w:num w:numId="28">
    <w:abstractNumId w:val="6"/>
  </w:num>
  <w:num w:numId="29">
    <w:abstractNumId w:val="16"/>
  </w:num>
  <w:num w:numId="30">
    <w:abstractNumId w:val="31"/>
  </w:num>
  <w:num w:numId="31">
    <w:abstractNumId w:val="30"/>
  </w:num>
  <w:num w:numId="32">
    <w:abstractNumId w:val="25"/>
  </w:num>
  <w:num w:numId="33">
    <w:abstractNumId w:val="24"/>
  </w:num>
  <w:num w:numId="34">
    <w:abstractNumId w:val="10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3"/>
  </w:num>
  <w:num w:numId="38">
    <w:abstractNumId w:val="11"/>
  </w:num>
  <w:num w:numId="39">
    <w:abstractNumId w:val="28"/>
  </w:num>
  <w:num w:numId="40">
    <w:abstractNumId w:val="12"/>
  </w:num>
  <w:num w:numId="41">
    <w:abstractNumId w:val="33"/>
  </w:num>
  <w:num w:numId="42">
    <w:abstractNumId w:val="3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2"/>
    <w:rsid w:val="00000837"/>
    <w:rsid w:val="000018B8"/>
    <w:rsid w:val="00004662"/>
    <w:rsid w:val="0001082E"/>
    <w:rsid w:val="00012828"/>
    <w:rsid w:val="00021EEF"/>
    <w:rsid w:val="00024A66"/>
    <w:rsid w:val="00032A87"/>
    <w:rsid w:val="00033DCF"/>
    <w:rsid w:val="00043522"/>
    <w:rsid w:val="0004385E"/>
    <w:rsid w:val="000473E3"/>
    <w:rsid w:val="00047768"/>
    <w:rsid w:val="000518A3"/>
    <w:rsid w:val="00053B62"/>
    <w:rsid w:val="0005452D"/>
    <w:rsid w:val="00063849"/>
    <w:rsid w:val="000659BA"/>
    <w:rsid w:val="00067C8B"/>
    <w:rsid w:val="00072C54"/>
    <w:rsid w:val="00073957"/>
    <w:rsid w:val="0007551B"/>
    <w:rsid w:val="000814F9"/>
    <w:rsid w:val="00091621"/>
    <w:rsid w:val="000A362F"/>
    <w:rsid w:val="000A3DB7"/>
    <w:rsid w:val="000A66A7"/>
    <w:rsid w:val="000A6A02"/>
    <w:rsid w:val="000B0723"/>
    <w:rsid w:val="000B124C"/>
    <w:rsid w:val="000C1E6F"/>
    <w:rsid w:val="000C26A7"/>
    <w:rsid w:val="000C4216"/>
    <w:rsid w:val="000C4BF4"/>
    <w:rsid w:val="000C52E3"/>
    <w:rsid w:val="000D12EC"/>
    <w:rsid w:val="000D1598"/>
    <w:rsid w:val="000D1B05"/>
    <w:rsid w:val="000D1DFF"/>
    <w:rsid w:val="000D4808"/>
    <w:rsid w:val="000E414E"/>
    <w:rsid w:val="000E5EF1"/>
    <w:rsid w:val="000F6443"/>
    <w:rsid w:val="000F70B9"/>
    <w:rsid w:val="00101695"/>
    <w:rsid w:val="00106B4C"/>
    <w:rsid w:val="00107197"/>
    <w:rsid w:val="00110695"/>
    <w:rsid w:val="001112C0"/>
    <w:rsid w:val="001114E9"/>
    <w:rsid w:val="0011155D"/>
    <w:rsid w:val="00113CF1"/>
    <w:rsid w:val="00115CCB"/>
    <w:rsid w:val="00117D82"/>
    <w:rsid w:val="0012094D"/>
    <w:rsid w:val="00124549"/>
    <w:rsid w:val="001273A9"/>
    <w:rsid w:val="00131BEC"/>
    <w:rsid w:val="001377EC"/>
    <w:rsid w:val="001420DD"/>
    <w:rsid w:val="001436B4"/>
    <w:rsid w:val="001442CA"/>
    <w:rsid w:val="00147A4A"/>
    <w:rsid w:val="00151167"/>
    <w:rsid w:val="00154F58"/>
    <w:rsid w:val="00156AF6"/>
    <w:rsid w:val="001603C1"/>
    <w:rsid w:val="001606C0"/>
    <w:rsid w:val="00167AB7"/>
    <w:rsid w:val="00173123"/>
    <w:rsid w:val="001736DF"/>
    <w:rsid w:val="00180867"/>
    <w:rsid w:val="00195EBE"/>
    <w:rsid w:val="001A0BEF"/>
    <w:rsid w:val="001A3078"/>
    <w:rsid w:val="001A53C1"/>
    <w:rsid w:val="001A6E0C"/>
    <w:rsid w:val="001A6E57"/>
    <w:rsid w:val="001A7FF9"/>
    <w:rsid w:val="001B19C4"/>
    <w:rsid w:val="001B291E"/>
    <w:rsid w:val="001B4903"/>
    <w:rsid w:val="001B5BAB"/>
    <w:rsid w:val="001B6178"/>
    <w:rsid w:val="001C11A1"/>
    <w:rsid w:val="001C1486"/>
    <w:rsid w:val="001D4E68"/>
    <w:rsid w:val="001D7458"/>
    <w:rsid w:val="001E20DC"/>
    <w:rsid w:val="001F07AE"/>
    <w:rsid w:val="001F1E85"/>
    <w:rsid w:val="001F7D24"/>
    <w:rsid w:val="0020284D"/>
    <w:rsid w:val="00204C4C"/>
    <w:rsid w:val="00207585"/>
    <w:rsid w:val="002139CC"/>
    <w:rsid w:val="00213DB3"/>
    <w:rsid w:val="00213F84"/>
    <w:rsid w:val="00214B38"/>
    <w:rsid w:val="00216610"/>
    <w:rsid w:val="00221B05"/>
    <w:rsid w:val="00221EC6"/>
    <w:rsid w:val="00222217"/>
    <w:rsid w:val="00224D09"/>
    <w:rsid w:val="00227386"/>
    <w:rsid w:val="0022756E"/>
    <w:rsid w:val="002314AC"/>
    <w:rsid w:val="00234803"/>
    <w:rsid w:val="002467CF"/>
    <w:rsid w:val="00251917"/>
    <w:rsid w:val="00251B87"/>
    <w:rsid w:val="00261377"/>
    <w:rsid w:val="002614DE"/>
    <w:rsid w:val="00262132"/>
    <w:rsid w:val="00263849"/>
    <w:rsid w:val="00264AA0"/>
    <w:rsid w:val="00271591"/>
    <w:rsid w:val="002717EF"/>
    <w:rsid w:val="002727A0"/>
    <w:rsid w:val="002801CF"/>
    <w:rsid w:val="00280E35"/>
    <w:rsid w:val="00282041"/>
    <w:rsid w:val="00284170"/>
    <w:rsid w:val="00287540"/>
    <w:rsid w:val="0029095D"/>
    <w:rsid w:val="00291CF3"/>
    <w:rsid w:val="0029287E"/>
    <w:rsid w:val="00297BB8"/>
    <w:rsid w:val="002A63E7"/>
    <w:rsid w:val="002B32C3"/>
    <w:rsid w:val="002B5931"/>
    <w:rsid w:val="002C0E47"/>
    <w:rsid w:val="002C1288"/>
    <w:rsid w:val="002C39DC"/>
    <w:rsid w:val="002D269D"/>
    <w:rsid w:val="002D3ED1"/>
    <w:rsid w:val="002D4028"/>
    <w:rsid w:val="002D64CC"/>
    <w:rsid w:val="002E5296"/>
    <w:rsid w:val="002E5DF7"/>
    <w:rsid w:val="002E6EF0"/>
    <w:rsid w:val="002F4508"/>
    <w:rsid w:val="002F58E1"/>
    <w:rsid w:val="0031484E"/>
    <w:rsid w:val="0031622F"/>
    <w:rsid w:val="00317E23"/>
    <w:rsid w:val="00325173"/>
    <w:rsid w:val="00325E12"/>
    <w:rsid w:val="00332077"/>
    <w:rsid w:val="00333090"/>
    <w:rsid w:val="0033322F"/>
    <w:rsid w:val="003341C7"/>
    <w:rsid w:val="00343731"/>
    <w:rsid w:val="003511B5"/>
    <w:rsid w:val="003520D9"/>
    <w:rsid w:val="00352B3C"/>
    <w:rsid w:val="003568EF"/>
    <w:rsid w:val="00357BBE"/>
    <w:rsid w:val="00361469"/>
    <w:rsid w:val="00362D03"/>
    <w:rsid w:val="0036353D"/>
    <w:rsid w:val="00363FE3"/>
    <w:rsid w:val="003645C1"/>
    <w:rsid w:val="003765EF"/>
    <w:rsid w:val="003833A1"/>
    <w:rsid w:val="00385CA3"/>
    <w:rsid w:val="003B0FE3"/>
    <w:rsid w:val="003B758E"/>
    <w:rsid w:val="003C143B"/>
    <w:rsid w:val="003C1F68"/>
    <w:rsid w:val="003C2B0A"/>
    <w:rsid w:val="003C580A"/>
    <w:rsid w:val="003D5DE9"/>
    <w:rsid w:val="003E06B4"/>
    <w:rsid w:val="003E66F8"/>
    <w:rsid w:val="003F0B9A"/>
    <w:rsid w:val="003F1E29"/>
    <w:rsid w:val="003F1FE0"/>
    <w:rsid w:val="00400183"/>
    <w:rsid w:val="00400740"/>
    <w:rsid w:val="00403A33"/>
    <w:rsid w:val="0040704B"/>
    <w:rsid w:val="004075CC"/>
    <w:rsid w:val="00411E75"/>
    <w:rsid w:val="004136A7"/>
    <w:rsid w:val="0041407C"/>
    <w:rsid w:val="00417861"/>
    <w:rsid w:val="0042357C"/>
    <w:rsid w:val="00423C70"/>
    <w:rsid w:val="00426164"/>
    <w:rsid w:val="004279E4"/>
    <w:rsid w:val="00454FF6"/>
    <w:rsid w:val="004575D0"/>
    <w:rsid w:val="004607C3"/>
    <w:rsid w:val="00460DAD"/>
    <w:rsid w:val="00461991"/>
    <w:rsid w:val="0046322B"/>
    <w:rsid w:val="00463CC5"/>
    <w:rsid w:val="00466161"/>
    <w:rsid w:val="00466A29"/>
    <w:rsid w:val="004706A0"/>
    <w:rsid w:val="00475B90"/>
    <w:rsid w:val="00480841"/>
    <w:rsid w:val="004811D4"/>
    <w:rsid w:val="00482072"/>
    <w:rsid w:val="00482FF9"/>
    <w:rsid w:val="00484034"/>
    <w:rsid w:val="00484B4E"/>
    <w:rsid w:val="004932F8"/>
    <w:rsid w:val="00496046"/>
    <w:rsid w:val="004A1438"/>
    <w:rsid w:val="004A4F58"/>
    <w:rsid w:val="004A50FC"/>
    <w:rsid w:val="004B02EC"/>
    <w:rsid w:val="004B19F0"/>
    <w:rsid w:val="004B5B8B"/>
    <w:rsid w:val="004C7DAF"/>
    <w:rsid w:val="004D7928"/>
    <w:rsid w:val="004D7D89"/>
    <w:rsid w:val="004D7FCC"/>
    <w:rsid w:val="004F7D38"/>
    <w:rsid w:val="00500AE6"/>
    <w:rsid w:val="00507680"/>
    <w:rsid w:val="00514A9F"/>
    <w:rsid w:val="00520686"/>
    <w:rsid w:val="0052192C"/>
    <w:rsid w:val="005233C4"/>
    <w:rsid w:val="00526736"/>
    <w:rsid w:val="005372F4"/>
    <w:rsid w:val="00541027"/>
    <w:rsid w:val="0054108B"/>
    <w:rsid w:val="00547D5C"/>
    <w:rsid w:val="00553683"/>
    <w:rsid w:val="00554989"/>
    <w:rsid w:val="005570C2"/>
    <w:rsid w:val="0056212E"/>
    <w:rsid w:val="00575033"/>
    <w:rsid w:val="005767FC"/>
    <w:rsid w:val="00585FF3"/>
    <w:rsid w:val="0059545D"/>
    <w:rsid w:val="005A127B"/>
    <w:rsid w:val="005B4694"/>
    <w:rsid w:val="005B4E98"/>
    <w:rsid w:val="005C0528"/>
    <w:rsid w:val="005C6248"/>
    <w:rsid w:val="005D1FB4"/>
    <w:rsid w:val="005D2542"/>
    <w:rsid w:val="005D408C"/>
    <w:rsid w:val="005D6EAF"/>
    <w:rsid w:val="005E00BA"/>
    <w:rsid w:val="005F021E"/>
    <w:rsid w:val="005F0973"/>
    <w:rsid w:val="005F7A21"/>
    <w:rsid w:val="005F7B84"/>
    <w:rsid w:val="00600228"/>
    <w:rsid w:val="00600481"/>
    <w:rsid w:val="0060075B"/>
    <w:rsid w:val="00600E59"/>
    <w:rsid w:val="006020C5"/>
    <w:rsid w:val="00602C33"/>
    <w:rsid w:val="0060319A"/>
    <w:rsid w:val="00603C5C"/>
    <w:rsid w:val="00603E8F"/>
    <w:rsid w:val="00606711"/>
    <w:rsid w:val="0060677F"/>
    <w:rsid w:val="00613CAA"/>
    <w:rsid w:val="00614E54"/>
    <w:rsid w:val="0062137E"/>
    <w:rsid w:val="00622A04"/>
    <w:rsid w:val="00625EEC"/>
    <w:rsid w:val="00627649"/>
    <w:rsid w:val="00630334"/>
    <w:rsid w:val="0063559E"/>
    <w:rsid w:val="006355E2"/>
    <w:rsid w:val="00635D6D"/>
    <w:rsid w:val="0065443E"/>
    <w:rsid w:val="006561F4"/>
    <w:rsid w:val="0065777A"/>
    <w:rsid w:val="006577B1"/>
    <w:rsid w:val="00660541"/>
    <w:rsid w:val="00660A67"/>
    <w:rsid w:val="00661140"/>
    <w:rsid w:val="006639F7"/>
    <w:rsid w:val="006664AB"/>
    <w:rsid w:val="00666D72"/>
    <w:rsid w:val="0067017F"/>
    <w:rsid w:val="00672FC4"/>
    <w:rsid w:val="006754D8"/>
    <w:rsid w:val="006804B0"/>
    <w:rsid w:val="00680F42"/>
    <w:rsid w:val="00684B70"/>
    <w:rsid w:val="0069207C"/>
    <w:rsid w:val="00692504"/>
    <w:rsid w:val="006928B6"/>
    <w:rsid w:val="00692EAD"/>
    <w:rsid w:val="006A0EE8"/>
    <w:rsid w:val="006A1521"/>
    <w:rsid w:val="006A1D74"/>
    <w:rsid w:val="006B0FD3"/>
    <w:rsid w:val="006B49D1"/>
    <w:rsid w:val="006C0E3A"/>
    <w:rsid w:val="006C1935"/>
    <w:rsid w:val="006C701C"/>
    <w:rsid w:val="006D06F2"/>
    <w:rsid w:val="006D284F"/>
    <w:rsid w:val="006E0B32"/>
    <w:rsid w:val="006E0B49"/>
    <w:rsid w:val="006E100C"/>
    <w:rsid w:val="006F1822"/>
    <w:rsid w:val="006F4D34"/>
    <w:rsid w:val="0070398B"/>
    <w:rsid w:val="00703FBA"/>
    <w:rsid w:val="0070791B"/>
    <w:rsid w:val="00710C4D"/>
    <w:rsid w:val="00711020"/>
    <w:rsid w:val="0071498A"/>
    <w:rsid w:val="007205A6"/>
    <w:rsid w:val="0072094A"/>
    <w:rsid w:val="00727D90"/>
    <w:rsid w:val="00733976"/>
    <w:rsid w:val="00734794"/>
    <w:rsid w:val="007365C6"/>
    <w:rsid w:val="007373C6"/>
    <w:rsid w:val="007406CD"/>
    <w:rsid w:val="007454FF"/>
    <w:rsid w:val="00751FA0"/>
    <w:rsid w:val="0075363B"/>
    <w:rsid w:val="00753C12"/>
    <w:rsid w:val="007640C9"/>
    <w:rsid w:val="007773D0"/>
    <w:rsid w:val="00782D04"/>
    <w:rsid w:val="00783416"/>
    <w:rsid w:val="007879D3"/>
    <w:rsid w:val="00795954"/>
    <w:rsid w:val="00795EE0"/>
    <w:rsid w:val="007A0DDD"/>
    <w:rsid w:val="007A13D8"/>
    <w:rsid w:val="007A2D60"/>
    <w:rsid w:val="007A4F6E"/>
    <w:rsid w:val="007A5BBE"/>
    <w:rsid w:val="007B33E9"/>
    <w:rsid w:val="007B38AD"/>
    <w:rsid w:val="007C2B18"/>
    <w:rsid w:val="007C6289"/>
    <w:rsid w:val="007C6464"/>
    <w:rsid w:val="007C64D6"/>
    <w:rsid w:val="007D02C5"/>
    <w:rsid w:val="007D5DA8"/>
    <w:rsid w:val="007F32D2"/>
    <w:rsid w:val="00800779"/>
    <w:rsid w:val="0080386C"/>
    <w:rsid w:val="00805A08"/>
    <w:rsid w:val="00805F53"/>
    <w:rsid w:val="0080746E"/>
    <w:rsid w:val="008108DF"/>
    <w:rsid w:val="00820121"/>
    <w:rsid w:val="00821B5A"/>
    <w:rsid w:val="0083402C"/>
    <w:rsid w:val="00837509"/>
    <w:rsid w:val="0084255E"/>
    <w:rsid w:val="00845D97"/>
    <w:rsid w:val="0085025D"/>
    <w:rsid w:val="008541AD"/>
    <w:rsid w:val="00865C77"/>
    <w:rsid w:val="00866135"/>
    <w:rsid w:val="00871D41"/>
    <w:rsid w:val="00872086"/>
    <w:rsid w:val="00872BB3"/>
    <w:rsid w:val="00873B1A"/>
    <w:rsid w:val="00877679"/>
    <w:rsid w:val="00877BD8"/>
    <w:rsid w:val="00882F59"/>
    <w:rsid w:val="0088314C"/>
    <w:rsid w:val="008834C6"/>
    <w:rsid w:val="008857E6"/>
    <w:rsid w:val="0088581E"/>
    <w:rsid w:val="00887615"/>
    <w:rsid w:val="00892089"/>
    <w:rsid w:val="00895E36"/>
    <w:rsid w:val="008A40FD"/>
    <w:rsid w:val="008A6B0E"/>
    <w:rsid w:val="008A6F16"/>
    <w:rsid w:val="008B0BFE"/>
    <w:rsid w:val="008B12F3"/>
    <w:rsid w:val="008B4786"/>
    <w:rsid w:val="008B49F6"/>
    <w:rsid w:val="008C0728"/>
    <w:rsid w:val="008C18E9"/>
    <w:rsid w:val="008C6056"/>
    <w:rsid w:val="008D122B"/>
    <w:rsid w:val="008D4251"/>
    <w:rsid w:val="008E42C2"/>
    <w:rsid w:val="008E6E2F"/>
    <w:rsid w:val="008E7D9D"/>
    <w:rsid w:val="008F29A0"/>
    <w:rsid w:val="008F6A50"/>
    <w:rsid w:val="00902D38"/>
    <w:rsid w:val="00904BEA"/>
    <w:rsid w:val="009138BC"/>
    <w:rsid w:val="009176EE"/>
    <w:rsid w:val="00920805"/>
    <w:rsid w:val="009234BF"/>
    <w:rsid w:val="00926CC6"/>
    <w:rsid w:val="009325B5"/>
    <w:rsid w:val="00945F18"/>
    <w:rsid w:val="00960682"/>
    <w:rsid w:val="00960E75"/>
    <w:rsid w:val="009622C9"/>
    <w:rsid w:val="00966E29"/>
    <w:rsid w:val="00970D98"/>
    <w:rsid w:val="009711B8"/>
    <w:rsid w:val="00977940"/>
    <w:rsid w:val="00980A9E"/>
    <w:rsid w:val="00980D67"/>
    <w:rsid w:val="00981F36"/>
    <w:rsid w:val="0098446B"/>
    <w:rsid w:val="00984A9C"/>
    <w:rsid w:val="00986DA6"/>
    <w:rsid w:val="00996F84"/>
    <w:rsid w:val="00997935"/>
    <w:rsid w:val="009A67F0"/>
    <w:rsid w:val="009B0101"/>
    <w:rsid w:val="009B09BB"/>
    <w:rsid w:val="009B3610"/>
    <w:rsid w:val="009B7414"/>
    <w:rsid w:val="009B77DD"/>
    <w:rsid w:val="009C4597"/>
    <w:rsid w:val="009D092A"/>
    <w:rsid w:val="009D1B53"/>
    <w:rsid w:val="009D1E9A"/>
    <w:rsid w:val="009E0A4E"/>
    <w:rsid w:val="00A03BEE"/>
    <w:rsid w:val="00A071D3"/>
    <w:rsid w:val="00A11EB4"/>
    <w:rsid w:val="00A14716"/>
    <w:rsid w:val="00A1651A"/>
    <w:rsid w:val="00A22D8D"/>
    <w:rsid w:val="00A30C82"/>
    <w:rsid w:val="00A42477"/>
    <w:rsid w:val="00A4351D"/>
    <w:rsid w:val="00A5018D"/>
    <w:rsid w:val="00A50612"/>
    <w:rsid w:val="00A53A8A"/>
    <w:rsid w:val="00A55892"/>
    <w:rsid w:val="00A6043D"/>
    <w:rsid w:val="00A60CD3"/>
    <w:rsid w:val="00A6795C"/>
    <w:rsid w:val="00A70324"/>
    <w:rsid w:val="00A743EE"/>
    <w:rsid w:val="00A768E3"/>
    <w:rsid w:val="00A7777F"/>
    <w:rsid w:val="00A905B0"/>
    <w:rsid w:val="00A924CE"/>
    <w:rsid w:val="00A963D6"/>
    <w:rsid w:val="00A96EF1"/>
    <w:rsid w:val="00AA52A5"/>
    <w:rsid w:val="00AB2D97"/>
    <w:rsid w:val="00AC1A25"/>
    <w:rsid w:val="00AC4746"/>
    <w:rsid w:val="00AC7B6F"/>
    <w:rsid w:val="00AD02F3"/>
    <w:rsid w:val="00AD1D28"/>
    <w:rsid w:val="00AD2E9E"/>
    <w:rsid w:val="00AD510D"/>
    <w:rsid w:val="00AD58D8"/>
    <w:rsid w:val="00AD64C5"/>
    <w:rsid w:val="00AE6E5B"/>
    <w:rsid w:val="00AF55E0"/>
    <w:rsid w:val="00B01C12"/>
    <w:rsid w:val="00B0384E"/>
    <w:rsid w:val="00B062CB"/>
    <w:rsid w:val="00B10ECE"/>
    <w:rsid w:val="00B14533"/>
    <w:rsid w:val="00B14969"/>
    <w:rsid w:val="00B152E1"/>
    <w:rsid w:val="00B161A8"/>
    <w:rsid w:val="00B20558"/>
    <w:rsid w:val="00B243C0"/>
    <w:rsid w:val="00B2710A"/>
    <w:rsid w:val="00B32BD5"/>
    <w:rsid w:val="00B35DBB"/>
    <w:rsid w:val="00B4214E"/>
    <w:rsid w:val="00B42920"/>
    <w:rsid w:val="00B4347F"/>
    <w:rsid w:val="00B43BC6"/>
    <w:rsid w:val="00B4777E"/>
    <w:rsid w:val="00B508B9"/>
    <w:rsid w:val="00B56F22"/>
    <w:rsid w:val="00B57843"/>
    <w:rsid w:val="00B60E73"/>
    <w:rsid w:val="00B623EE"/>
    <w:rsid w:val="00B64492"/>
    <w:rsid w:val="00B6713D"/>
    <w:rsid w:val="00B67430"/>
    <w:rsid w:val="00B70615"/>
    <w:rsid w:val="00B70B92"/>
    <w:rsid w:val="00B73D45"/>
    <w:rsid w:val="00B74E39"/>
    <w:rsid w:val="00B85107"/>
    <w:rsid w:val="00B9017C"/>
    <w:rsid w:val="00B92603"/>
    <w:rsid w:val="00BA0CE5"/>
    <w:rsid w:val="00BA435B"/>
    <w:rsid w:val="00BA5D0D"/>
    <w:rsid w:val="00BB27C6"/>
    <w:rsid w:val="00BC4E3C"/>
    <w:rsid w:val="00BC5D87"/>
    <w:rsid w:val="00BD1B7A"/>
    <w:rsid w:val="00BD30DA"/>
    <w:rsid w:val="00BE3239"/>
    <w:rsid w:val="00BE47BD"/>
    <w:rsid w:val="00BE6FD9"/>
    <w:rsid w:val="00BE756C"/>
    <w:rsid w:val="00BF133E"/>
    <w:rsid w:val="00C02022"/>
    <w:rsid w:val="00C02350"/>
    <w:rsid w:val="00C03F7E"/>
    <w:rsid w:val="00C05D36"/>
    <w:rsid w:val="00C06D49"/>
    <w:rsid w:val="00C15DC5"/>
    <w:rsid w:val="00C178BE"/>
    <w:rsid w:val="00C20188"/>
    <w:rsid w:val="00C2373C"/>
    <w:rsid w:val="00C254E7"/>
    <w:rsid w:val="00C300CC"/>
    <w:rsid w:val="00C3111C"/>
    <w:rsid w:val="00C3643A"/>
    <w:rsid w:val="00C448FE"/>
    <w:rsid w:val="00C550BE"/>
    <w:rsid w:val="00C56693"/>
    <w:rsid w:val="00C57A46"/>
    <w:rsid w:val="00C57A9F"/>
    <w:rsid w:val="00C625DF"/>
    <w:rsid w:val="00C66998"/>
    <w:rsid w:val="00C6707F"/>
    <w:rsid w:val="00C700CD"/>
    <w:rsid w:val="00C73995"/>
    <w:rsid w:val="00C75345"/>
    <w:rsid w:val="00C87A28"/>
    <w:rsid w:val="00C917A6"/>
    <w:rsid w:val="00C92114"/>
    <w:rsid w:val="00C937BC"/>
    <w:rsid w:val="00CA37AB"/>
    <w:rsid w:val="00CD447C"/>
    <w:rsid w:val="00CD5312"/>
    <w:rsid w:val="00CD6B3F"/>
    <w:rsid w:val="00CE1B3D"/>
    <w:rsid w:val="00CE2AA0"/>
    <w:rsid w:val="00CE4FB7"/>
    <w:rsid w:val="00CE547E"/>
    <w:rsid w:val="00CE67AD"/>
    <w:rsid w:val="00CF0C5E"/>
    <w:rsid w:val="00CF3BFE"/>
    <w:rsid w:val="00CF4321"/>
    <w:rsid w:val="00CF54BE"/>
    <w:rsid w:val="00D022A8"/>
    <w:rsid w:val="00D04F58"/>
    <w:rsid w:val="00D104E5"/>
    <w:rsid w:val="00D12F56"/>
    <w:rsid w:val="00D225E4"/>
    <w:rsid w:val="00D32594"/>
    <w:rsid w:val="00D32BAF"/>
    <w:rsid w:val="00D350DB"/>
    <w:rsid w:val="00D364B8"/>
    <w:rsid w:val="00D36928"/>
    <w:rsid w:val="00D428DE"/>
    <w:rsid w:val="00D612A0"/>
    <w:rsid w:val="00D61B08"/>
    <w:rsid w:val="00D6326C"/>
    <w:rsid w:val="00D65536"/>
    <w:rsid w:val="00D6563E"/>
    <w:rsid w:val="00D660A2"/>
    <w:rsid w:val="00D67E87"/>
    <w:rsid w:val="00D80B0A"/>
    <w:rsid w:val="00D82727"/>
    <w:rsid w:val="00D91D68"/>
    <w:rsid w:val="00D93275"/>
    <w:rsid w:val="00D96444"/>
    <w:rsid w:val="00D97F67"/>
    <w:rsid w:val="00DA5F33"/>
    <w:rsid w:val="00DB082F"/>
    <w:rsid w:val="00DB35D4"/>
    <w:rsid w:val="00DB3840"/>
    <w:rsid w:val="00DC2A13"/>
    <w:rsid w:val="00DC43AC"/>
    <w:rsid w:val="00DC50BB"/>
    <w:rsid w:val="00DC628B"/>
    <w:rsid w:val="00DC6AC7"/>
    <w:rsid w:val="00DD02A2"/>
    <w:rsid w:val="00DD426F"/>
    <w:rsid w:val="00DD49D6"/>
    <w:rsid w:val="00DD51FA"/>
    <w:rsid w:val="00DE4547"/>
    <w:rsid w:val="00DF2701"/>
    <w:rsid w:val="00DF31F8"/>
    <w:rsid w:val="00DF3806"/>
    <w:rsid w:val="00DF752E"/>
    <w:rsid w:val="00E06804"/>
    <w:rsid w:val="00E13669"/>
    <w:rsid w:val="00E1619C"/>
    <w:rsid w:val="00E2335E"/>
    <w:rsid w:val="00E2728C"/>
    <w:rsid w:val="00E273F1"/>
    <w:rsid w:val="00E32A4F"/>
    <w:rsid w:val="00E32C0E"/>
    <w:rsid w:val="00E413F2"/>
    <w:rsid w:val="00E41980"/>
    <w:rsid w:val="00E42F3F"/>
    <w:rsid w:val="00E6681F"/>
    <w:rsid w:val="00E670D4"/>
    <w:rsid w:val="00E75BB5"/>
    <w:rsid w:val="00E77AC3"/>
    <w:rsid w:val="00E86CB8"/>
    <w:rsid w:val="00E87D86"/>
    <w:rsid w:val="00E94CBB"/>
    <w:rsid w:val="00EA3384"/>
    <w:rsid w:val="00EA4307"/>
    <w:rsid w:val="00EA4E41"/>
    <w:rsid w:val="00EA4F37"/>
    <w:rsid w:val="00EA5DD7"/>
    <w:rsid w:val="00EA5E90"/>
    <w:rsid w:val="00EB370D"/>
    <w:rsid w:val="00EC14EE"/>
    <w:rsid w:val="00EC3952"/>
    <w:rsid w:val="00EC4933"/>
    <w:rsid w:val="00ED151F"/>
    <w:rsid w:val="00ED401F"/>
    <w:rsid w:val="00ED748D"/>
    <w:rsid w:val="00EE0C61"/>
    <w:rsid w:val="00EE3C97"/>
    <w:rsid w:val="00EE4277"/>
    <w:rsid w:val="00EE5CEF"/>
    <w:rsid w:val="00EE7604"/>
    <w:rsid w:val="00EF0C7B"/>
    <w:rsid w:val="00EF674D"/>
    <w:rsid w:val="00EF7939"/>
    <w:rsid w:val="00F021CB"/>
    <w:rsid w:val="00F024A0"/>
    <w:rsid w:val="00F165A2"/>
    <w:rsid w:val="00F31397"/>
    <w:rsid w:val="00F32A53"/>
    <w:rsid w:val="00F372CA"/>
    <w:rsid w:val="00F4761F"/>
    <w:rsid w:val="00F502C2"/>
    <w:rsid w:val="00F5422C"/>
    <w:rsid w:val="00F62ADC"/>
    <w:rsid w:val="00F7343B"/>
    <w:rsid w:val="00F73851"/>
    <w:rsid w:val="00F745D1"/>
    <w:rsid w:val="00F762C4"/>
    <w:rsid w:val="00F85751"/>
    <w:rsid w:val="00F85EFF"/>
    <w:rsid w:val="00F930A6"/>
    <w:rsid w:val="00FA154E"/>
    <w:rsid w:val="00FA4F65"/>
    <w:rsid w:val="00FA507A"/>
    <w:rsid w:val="00FC1322"/>
    <w:rsid w:val="00FE148C"/>
    <w:rsid w:val="00FE760E"/>
    <w:rsid w:val="00FF2B74"/>
    <w:rsid w:val="00FF4F5D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6601A0"/>
  <w15:docId w15:val="{3DA2DCB1-DF13-4C96-A9BA-AD4C45E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A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uiPriority w:val="39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800779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5F7A21"/>
    <w:pPr>
      <w:numPr>
        <w:numId w:val="42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5F7A21"/>
    <w:pPr>
      <w:keepNext w:val="0"/>
      <w:numPr>
        <w:ilvl w:val="1"/>
        <w:numId w:val="42"/>
      </w:numPr>
      <w:spacing w:before="120" w:after="0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iPriority w:val="99"/>
    <w:unhideWhenUsed/>
    <w:rsid w:val="00B64492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B64492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664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287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unova.jana@uze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agri.cz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xnarova@vub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DP_2019\deniky_podklady_pro%20VZ\navrh_pro_deniky_SOD-databaze-PO-nad-50t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PPJUKTQ2N3EH-1-208794</_dlc_DocId>
    <_dlc_DocIdUrl xmlns="bc3fb474-7ee0-46e5-8a88-7652e86342ee">
      <Url>http://dms/_layouts/15/DocIdRedir.aspx?ID=PPJUKTQ2N3EH-1-208794</Url>
      <Description>PPJUKTQ2N3EH-1-208794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D806C3-BD49-4F14-AD66-01947C98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DA300-724E-479E-A1C0-0057B0E63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6D24B-5594-4BF1-BD26-7420678F3C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E223EE-D028-4571-B3E9-3083A0418CA2}">
  <ds:schemaRefs>
    <ds:schemaRef ds:uri="http://purl.org/dc/elements/1.1/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navrh_pro_deniky_SOD-databaze-PO-nad-50tis.dotx</Template>
  <TotalTime>5</TotalTime>
  <Pages>3</Pages>
  <Words>615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databáze, právnická osoba, nad 50 tis. Kč</vt:lpstr>
    </vt:vector>
  </TitlesOfParts>
  <Company>UZEI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databáze, právnická osoba, nad 50 tis. Kč</dc:title>
  <dc:creator>Tuzová Marcela</dc:creator>
  <dc:description>od 1. 7. 2017</dc:description>
  <cp:lastModifiedBy>Žákovičová Zuzana</cp:lastModifiedBy>
  <cp:revision>6</cp:revision>
  <cp:lastPrinted>2014-10-01T14:11:00Z</cp:lastPrinted>
  <dcterms:created xsi:type="dcterms:W3CDTF">2024-07-16T10:55:00Z</dcterms:created>
  <dcterms:modified xsi:type="dcterms:W3CDTF">2024-07-17T10:02:00Z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d9143841-3b67-4638-8de8-4092da455c3e</vt:lpwstr>
  </property>
</Properties>
</file>