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EE6C" w14:textId="77777777" w:rsidR="005345FC" w:rsidRDefault="005345FC" w:rsidP="009D7C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5A1070FC" w14:textId="77777777" w:rsidR="00993E30" w:rsidRPr="00993E30" w:rsidRDefault="00993E30" w:rsidP="00993E30">
      <w:pPr>
        <w:tabs>
          <w:tab w:val="left" w:pos="3969"/>
        </w:tabs>
        <w:jc w:val="both"/>
        <w:rPr>
          <w:rFonts w:cs="Calibri"/>
        </w:rPr>
      </w:pPr>
    </w:p>
    <w:p w14:paraId="43CB65E3" w14:textId="77777777" w:rsidR="002367E4" w:rsidRDefault="002367E4" w:rsidP="002367E4">
      <w:pPr>
        <w:rPr>
          <w:sz w:val="24"/>
          <w:szCs w:val="24"/>
        </w:rPr>
      </w:pPr>
      <w:r>
        <w:rPr>
          <w:sz w:val="24"/>
          <w:szCs w:val="24"/>
        </w:rPr>
        <w:t xml:space="preserve">Objednávka číslo: </w:t>
      </w:r>
      <w:r w:rsidR="006A08B5">
        <w:rPr>
          <w:sz w:val="24"/>
          <w:szCs w:val="24"/>
        </w:rPr>
        <w:t>18/2024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6D109658" w14:textId="77777777" w:rsidR="00B1503A" w:rsidRPr="00D765E0" w:rsidRDefault="00B1503A" w:rsidP="00B1503A">
      <w:pPr>
        <w:rPr>
          <w:sz w:val="24"/>
          <w:szCs w:val="24"/>
        </w:rPr>
      </w:pPr>
    </w:p>
    <w:p w14:paraId="3064A8DA" w14:textId="77777777" w:rsidR="00B1503A" w:rsidRPr="00D765E0" w:rsidRDefault="00B1503A" w:rsidP="00B1503A">
      <w:pPr>
        <w:rPr>
          <w:sz w:val="24"/>
          <w:szCs w:val="24"/>
        </w:rPr>
      </w:pPr>
      <w:r w:rsidRPr="00D765E0">
        <w:rPr>
          <w:sz w:val="24"/>
          <w:szCs w:val="24"/>
        </w:rPr>
        <w:t>V Praze dne</w:t>
      </w:r>
      <w:r w:rsidR="002367E4">
        <w:rPr>
          <w:sz w:val="24"/>
          <w:szCs w:val="24"/>
        </w:rPr>
        <w:t xml:space="preserve"> 1</w:t>
      </w:r>
      <w:r w:rsidR="003E5E9F">
        <w:rPr>
          <w:sz w:val="24"/>
          <w:szCs w:val="24"/>
        </w:rPr>
        <w:t>8</w:t>
      </w:r>
      <w:r w:rsidR="002367E4">
        <w:rPr>
          <w:sz w:val="24"/>
          <w:szCs w:val="24"/>
        </w:rPr>
        <w:t>.</w:t>
      </w:r>
      <w:r w:rsidR="00913905">
        <w:rPr>
          <w:sz w:val="24"/>
          <w:szCs w:val="24"/>
        </w:rPr>
        <w:t>6</w:t>
      </w:r>
      <w:r>
        <w:rPr>
          <w:sz w:val="24"/>
          <w:szCs w:val="24"/>
        </w:rPr>
        <w:t>. 2024</w:t>
      </w:r>
      <w:r w:rsidRPr="00D765E0">
        <w:rPr>
          <w:sz w:val="24"/>
          <w:szCs w:val="24"/>
        </w:rPr>
        <w:t xml:space="preserve">     </w:t>
      </w:r>
    </w:p>
    <w:p w14:paraId="20AE88D7" w14:textId="77777777" w:rsidR="00B1503A" w:rsidRDefault="002367E4" w:rsidP="00236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TZB Kladno s. r. o </w:t>
      </w:r>
    </w:p>
    <w:p w14:paraId="62C46B2F" w14:textId="77777777" w:rsidR="002367E4" w:rsidRDefault="002367E4" w:rsidP="00236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Třebízského 466</w:t>
      </w:r>
    </w:p>
    <w:p w14:paraId="2450C411" w14:textId="77777777" w:rsidR="002367E4" w:rsidRDefault="002367E4" w:rsidP="00236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273 09 KLADNO</w:t>
      </w:r>
    </w:p>
    <w:p w14:paraId="497E796C" w14:textId="77777777" w:rsidR="007463B7" w:rsidRDefault="007463B7" w:rsidP="00B1503A">
      <w:pPr>
        <w:rPr>
          <w:b/>
          <w:bCs/>
          <w:sz w:val="24"/>
          <w:szCs w:val="24"/>
        </w:rPr>
      </w:pPr>
    </w:p>
    <w:p w14:paraId="1404F562" w14:textId="77777777" w:rsidR="007463B7" w:rsidRDefault="007463B7" w:rsidP="00B1503A">
      <w:pPr>
        <w:rPr>
          <w:b/>
          <w:bCs/>
          <w:sz w:val="24"/>
          <w:szCs w:val="24"/>
        </w:rPr>
      </w:pPr>
    </w:p>
    <w:p w14:paraId="1D467F94" w14:textId="77777777" w:rsidR="007463B7" w:rsidRDefault="007463B7" w:rsidP="00B1503A">
      <w:pPr>
        <w:rPr>
          <w:b/>
          <w:bCs/>
          <w:sz w:val="24"/>
          <w:szCs w:val="24"/>
        </w:rPr>
      </w:pPr>
    </w:p>
    <w:p w14:paraId="3499157A" w14:textId="77777777" w:rsidR="007463B7" w:rsidRDefault="007463B7" w:rsidP="00B1503A">
      <w:pPr>
        <w:rPr>
          <w:b/>
          <w:bCs/>
          <w:sz w:val="24"/>
          <w:szCs w:val="24"/>
        </w:rPr>
      </w:pPr>
    </w:p>
    <w:p w14:paraId="6FD9B273" w14:textId="77777777" w:rsidR="007463B7" w:rsidRDefault="007463B7" w:rsidP="00B1503A">
      <w:pPr>
        <w:rPr>
          <w:b/>
          <w:bCs/>
          <w:sz w:val="24"/>
          <w:szCs w:val="24"/>
        </w:rPr>
      </w:pPr>
    </w:p>
    <w:p w14:paraId="0D9FCA69" w14:textId="77777777" w:rsidR="00B1503A" w:rsidRPr="002367E4" w:rsidRDefault="00913905" w:rsidP="002367E4">
      <w:pPr>
        <w:rPr>
          <w:b/>
          <w:bCs/>
          <w:sz w:val="24"/>
          <w:szCs w:val="24"/>
        </w:rPr>
      </w:pPr>
      <w:r w:rsidRPr="00913905">
        <w:rPr>
          <w:b/>
          <w:bCs/>
          <w:sz w:val="24"/>
          <w:szCs w:val="24"/>
        </w:rPr>
        <w:t>Věc:</w:t>
      </w:r>
      <w:r>
        <w:rPr>
          <w:b/>
          <w:bCs/>
          <w:sz w:val="24"/>
          <w:szCs w:val="24"/>
        </w:rPr>
        <w:t xml:space="preserve"> Objednávka </w:t>
      </w:r>
      <w:r w:rsidR="002367E4">
        <w:rPr>
          <w:b/>
          <w:bCs/>
          <w:sz w:val="24"/>
          <w:szCs w:val="24"/>
        </w:rPr>
        <w:t>stavebních prací k opravě a rekonstrukci terasy v </w:t>
      </w:r>
      <w:r w:rsidR="003E5E9F">
        <w:rPr>
          <w:b/>
          <w:bCs/>
          <w:sz w:val="24"/>
          <w:szCs w:val="24"/>
        </w:rPr>
        <w:t>přízemí</w:t>
      </w:r>
      <w:r w:rsidR="002367E4">
        <w:rPr>
          <w:b/>
          <w:bCs/>
          <w:sz w:val="24"/>
          <w:szCs w:val="24"/>
        </w:rPr>
        <w:t xml:space="preserve"> budovy C v areálu Mateřské školy logopedické, Sasanková </w:t>
      </w:r>
      <w:r w:rsidR="002367E4" w:rsidRPr="002367E4">
        <w:rPr>
          <w:rFonts w:ascii="Garamond" w:hAnsi="Garamond"/>
          <w:b/>
          <w:bCs/>
          <w:sz w:val="24"/>
          <w:szCs w:val="24"/>
        </w:rPr>
        <w:t>2903/12, Praha 10</w:t>
      </w:r>
      <w:r w:rsidR="003E5E9F">
        <w:rPr>
          <w:rFonts w:ascii="Garamond" w:hAnsi="Garamond"/>
          <w:b/>
          <w:bCs/>
          <w:sz w:val="24"/>
          <w:szCs w:val="24"/>
        </w:rPr>
        <w:t>,</w:t>
      </w:r>
      <w:r w:rsidR="002367E4" w:rsidRPr="002367E4">
        <w:rPr>
          <w:rFonts w:ascii="Garamond" w:hAnsi="Garamond"/>
          <w:b/>
          <w:bCs/>
          <w:sz w:val="24"/>
          <w:szCs w:val="24"/>
        </w:rPr>
        <w:t xml:space="preserve"> Záběhlice</w:t>
      </w:r>
    </w:p>
    <w:p w14:paraId="4624CF86" w14:textId="77777777" w:rsidR="007463B7" w:rsidRDefault="007463B7" w:rsidP="00B1503A">
      <w:pPr>
        <w:jc w:val="both"/>
        <w:rPr>
          <w:rFonts w:ascii="Garamond" w:hAnsi="Garamond"/>
          <w:sz w:val="24"/>
          <w:szCs w:val="24"/>
        </w:rPr>
      </w:pPr>
    </w:p>
    <w:p w14:paraId="0D3A160F" w14:textId="77777777" w:rsidR="007463B7" w:rsidRDefault="007463B7" w:rsidP="00B1503A">
      <w:pPr>
        <w:jc w:val="both"/>
        <w:rPr>
          <w:rFonts w:ascii="Garamond" w:hAnsi="Garamond"/>
          <w:sz w:val="24"/>
          <w:szCs w:val="24"/>
        </w:rPr>
      </w:pPr>
    </w:p>
    <w:p w14:paraId="086CF0C7" w14:textId="77777777" w:rsidR="007463B7" w:rsidRDefault="007463B7" w:rsidP="00B1503A">
      <w:pPr>
        <w:jc w:val="both"/>
        <w:rPr>
          <w:rFonts w:ascii="Garamond" w:hAnsi="Garamond"/>
          <w:sz w:val="24"/>
          <w:szCs w:val="24"/>
        </w:rPr>
      </w:pPr>
    </w:p>
    <w:p w14:paraId="565DC607" w14:textId="77777777" w:rsidR="007463B7" w:rsidRDefault="007463B7" w:rsidP="00B1503A">
      <w:pPr>
        <w:jc w:val="both"/>
        <w:rPr>
          <w:rFonts w:ascii="Garamond" w:hAnsi="Garamond"/>
          <w:sz w:val="24"/>
          <w:szCs w:val="24"/>
        </w:rPr>
      </w:pPr>
    </w:p>
    <w:p w14:paraId="6682DC2C" w14:textId="77777777" w:rsidR="00913905" w:rsidRPr="00361BEB" w:rsidRDefault="00913905" w:rsidP="00B1503A">
      <w:pPr>
        <w:jc w:val="both"/>
        <w:rPr>
          <w:rFonts w:ascii="Calibri" w:hAnsi="Calibri" w:cs="Calibri"/>
          <w:sz w:val="24"/>
          <w:szCs w:val="24"/>
        </w:rPr>
      </w:pPr>
      <w:r w:rsidRPr="00361BEB">
        <w:rPr>
          <w:rFonts w:ascii="Calibri" w:hAnsi="Calibri" w:cs="Calibri"/>
          <w:sz w:val="24"/>
          <w:szCs w:val="24"/>
        </w:rPr>
        <w:t>Dobrý den,</w:t>
      </w:r>
    </w:p>
    <w:p w14:paraId="454577D3" w14:textId="77777777" w:rsidR="007463B7" w:rsidRPr="00361BEB" w:rsidRDefault="00913905" w:rsidP="00B1503A">
      <w:pPr>
        <w:jc w:val="both"/>
        <w:rPr>
          <w:rFonts w:ascii="Calibri" w:hAnsi="Calibri" w:cs="Calibri"/>
          <w:sz w:val="24"/>
          <w:szCs w:val="24"/>
        </w:rPr>
      </w:pPr>
      <w:r w:rsidRPr="00361BEB">
        <w:rPr>
          <w:rFonts w:ascii="Calibri" w:hAnsi="Calibri" w:cs="Calibri"/>
          <w:sz w:val="24"/>
          <w:szCs w:val="24"/>
        </w:rPr>
        <w:t xml:space="preserve">      </w:t>
      </w:r>
      <w:r w:rsidR="007463B7" w:rsidRPr="00361BEB">
        <w:rPr>
          <w:rFonts w:ascii="Calibri" w:hAnsi="Calibri" w:cs="Calibri"/>
          <w:sz w:val="24"/>
          <w:szCs w:val="24"/>
        </w:rPr>
        <w:t>d</w:t>
      </w:r>
      <w:r w:rsidRPr="00361BEB">
        <w:rPr>
          <w:rFonts w:ascii="Calibri" w:hAnsi="Calibri" w:cs="Calibri"/>
          <w:sz w:val="24"/>
          <w:szCs w:val="24"/>
        </w:rPr>
        <w:t>ovolujeme si</w:t>
      </w:r>
      <w:r w:rsidR="007463B7" w:rsidRPr="00361BEB">
        <w:rPr>
          <w:rFonts w:ascii="Calibri" w:hAnsi="Calibri" w:cs="Calibri"/>
          <w:sz w:val="24"/>
          <w:szCs w:val="24"/>
        </w:rPr>
        <w:t xml:space="preserve"> u Vás objednat </w:t>
      </w:r>
      <w:r w:rsidR="002367E4" w:rsidRPr="00361BEB">
        <w:rPr>
          <w:rFonts w:ascii="Calibri" w:hAnsi="Calibri" w:cs="Calibri"/>
          <w:sz w:val="24"/>
          <w:szCs w:val="24"/>
        </w:rPr>
        <w:t>stavební práce k opravě terasy v objektu MŠ Sasanková 2903/12, Praha 10- Záběhlice v</w:t>
      </w:r>
      <w:r w:rsidR="003E5E9F">
        <w:rPr>
          <w:rFonts w:ascii="Calibri" w:hAnsi="Calibri" w:cs="Calibri"/>
          <w:sz w:val="24"/>
          <w:szCs w:val="24"/>
        </w:rPr>
        <w:t xml:space="preserve"> přízemí</w:t>
      </w:r>
      <w:r w:rsidR="002367E4" w:rsidRPr="00361BEB">
        <w:rPr>
          <w:rFonts w:ascii="Calibri" w:hAnsi="Calibri" w:cs="Calibri"/>
          <w:sz w:val="24"/>
          <w:szCs w:val="24"/>
        </w:rPr>
        <w:t xml:space="preserve"> pavilonu C. </w:t>
      </w:r>
    </w:p>
    <w:p w14:paraId="1512AC73" w14:textId="77777777" w:rsidR="002367E4" w:rsidRPr="00361BEB" w:rsidRDefault="002367E4" w:rsidP="00B1503A">
      <w:pPr>
        <w:jc w:val="both"/>
        <w:rPr>
          <w:rFonts w:ascii="Calibri" w:hAnsi="Calibri" w:cs="Calibri"/>
          <w:sz w:val="24"/>
          <w:szCs w:val="24"/>
        </w:rPr>
      </w:pPr>
    </w:p>
    <w:p w14:paraId="086E869B" w14:textId="77777777" w:rsidR="007463B7" w:rsidRPr="00361BEB" w:rsidRDefault="007463B7" w:rsidP="00B1503A">
      <w:pPr>
        <w:jc w:val="both"/>
        <w:rPr>
          <w:rFonts w:ascii="Calibri" w:hAnsi="Calibri" w:cs="Calibri"/>
          <w:sz w:val="24"/>
          <w:szCs w:val="24"/>
        </w:rPr>
      </w:pPr>
      <w:r w:rsidRPr="00361BEB">
        <w:rPr>
          <w:rFonts w:ascii="Calibri" w:hAnsi="Calibri" w:cs="Calibri"/>
          <w:sz w:val="24"/>
          <w:szCs w:val="24"/>
        </w:rPr>
        <w:t>Za vyřízení objednávky předem děkujeme</w:t>
      </w:r>
    </w:p>
    <w:p w14:paraId="132E9F16" w14:textId="77777777" w:rsidR="00B1503A" w:rsidRDefault="00B1503A" w:rsidP="00913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E99B9FF" w14:textId="77777777" w:rsidR="00B1503A" w:rsidRDefault="00B1503A" w:rsidP="00EB02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6A8175E1" w14:textId="77777777" w:rsidR="007463B7" w:rsidRDefault="00B1503A" w:rsidP="00EB02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3941787" w14:textId="77777777" w:rsidR="007463B7" w:rsidRDefault="007463B7" w:rsidP="00EB0272">
      <w:pPr>
        <w:rPr>
          <w:sz w:val="24"/>
          <w:szCs w:val="24"/>
        </w:rPr>
      </w:pPr>
    </w:p>
    <w:p w14:paraId="635740E6" w14:textId="77777777" w:rsidR="00B1503A" w:rsidRPr="00361BEB" w:rsidRDefault="007463B7" w:rsidP="00EB0272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B1503A" w:rsidRPr="00361BEB">
        <w:rPr>
          <w:rFonts w:ascii="Calibri" w:hAnsi="Calibri" w:cs="Calibri"/>
          <w:sz w:val="24"/>
          <w:szCs w:val="24"/>
        </w:rPr>
        <w:t>Mgr. Iva Prášilová</w:t>
      </w:r>
    </w:p>
    <w:p w14:paraId="2561B3DD" w14:textId="77777777" w:rsidR="00B1503A" w:rsidRPr="00361BEB" w:rsidRDefault="00B1503A" w:rsidP="00EB0272">
      <w:pPr>
        <w:rPr>
          <w:rFonts w:ascii="Calibri" w:hAnsi="Calibri" w:cs="Calibri"/>
          <w:sz w:val="24"/>
          <w:szCs w:val="24"/>
        </w:rPr>
      </w:pPr>
      <w:r w:rsidRPr="00361BE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</w:t>
      </w:r>
      <w:r w:rsidR="002367E4" w:rsidRPr="00361BEB">
        <w:rPr>
          <w:rFonts w:ascii="Calibri" w:hAnsi="Calibri" w:cs="Calibri"/>
          <w:sz w:val="24"/>
          <w:szCs w:val="24"/>
        </w:rPr>
        <w:t xml:space="preserve">           </w:t>
      </w:r>
      <w:r w:rsidRPr="00361BEB">
        <w:rPr>
          <w:rFonts w:ascii="Calibri" w:hAnsi="Calibri" w:cs="Calibri"/>
          <w:sz w:val="24"/>
          <w:szCs w:val="24"/>
        </w:rPr>
        <w:t xml:space="preserve"> ředitelka školy</w:t>
      </w:r>
    </w:p>
    <w:sectPr w:rsidR="00B1503A" w:rsidRPr="00361BEB" w:rsidSect="00F25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07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F479" w14:textId="77777777" w:rsidR="00483047" w:rsidRDefault="00483047">
      <w:r>
        <w:separator/>
      </w:r>
    </w:p>
  </w:endnote>
  <w:endnote w:type="continuationSeparator" w:id="0">
    <w:p w14:paraId="4679FE52" w14:textId="77777777" w:rsidR="00483047" w:rsidRDefault="0048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4D23" w14:textId="77777777" w:rsidR="00322481" w:rsidRDefault="003224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1CC3" w14:textId="77777777" w:rsidR="00322481" w:rsidRDefault="003224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072"/>
    </w:tblGrid>
    <w:tr w:rsidR="00C31E5C" w14:paraId="221B0DA7" w14:textId="77777777" w:rsidTr="001F75FE">
      <w:tc>
        <w:tcPr>
          <w:tcW w:w="9210" w:type="dxa"/>
        </w:tcPr>
        <w:p w14:paraId="5BDD5B25" w14:textId="77777777" w:rsidR="00C31E5C" w:rsidRPr="00A45F05" w:rsidRDefault="00C31E5C" w:rsidP="001F75FE">
          <w:pPr>
            <w:spacing w:before="60"/>
            <w:jc w:val="center"/>
            <w:rPr>
              <w:rFonts w:ascii="Garamond" w:hAnsi="Garamond"/>
            </w:rPr>
          </w:pPr>
          <w:r w:rsidRPr="00A45F05">
            <w:rPr>
              <w:rFonts w:ascii="Garamond" w:hAnsi="Garamond"/>
            </w:rPr>
            <w:t xml:space="preserve">IČ: 61385425 - tel:271 721 601 - </w:t>
          </w:r>
          <w:r w:rsidR="00AE4962" w:rsidRPr="00A45F05">
            <w:rPr>
              <w:rFonts w:ascii="Garamond" w:hAnsi="Garamond"/>
            </w:rPr>
            <w:t>www.logopedickaskola</w:t>
          </w:r>
          <w:r w:rsidRPr="00A45F05">
            <w:rPr>
              <w:rFonts w:ascii="Garamond" w:hAnsi="Garamond"/>
            </w:rPr>
            <w:t>.cz - č.b.ú. 2003880006/6000</w:t>
          </w:r>
        </w:p>
        <w:p w14:paraId="55FE915A" w14:textId="77777777" w:rsidR="00C31E5C" w:rsidRDefault="00C31E5C" w:rsidP="001F75FE">
          <w:pPr>
            <w:pStyle w:val="Zpat"/>
            <w:jc w:val="center"/>
          </w:pPr>
        </w:p>
      </w:tc>
    </w:tr>
  </w:tbl>
  <w:p w14:paraId="02E77EFD" w14:textId="77777777" w:rsidR="00C31E5C" w:rsidRDefault="00C31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E5E0" w14:textId="77777777" w:rsidR="00483047" w:rsidRDefault="00483047">
      <w:r>
        <w:separator/>
      </w:r>
    </w:p>
  </w:footnote>
  <w:footnote w:type="continuationSeparator" w:id="0">
    <w:p w14:paraId="4A0B17D8" w14:textId="77777777" w:rsidR="00483047" w:rsidRDefault="0048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B5AF" w14:textId="77777777" w:rsidR="00322481" w:rsidRDefault="003224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23E4" w14:textId="77777777" w:rsidR="00322481" w:rsidRDefault="003224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5639"/>
      <w:gridCol w:w="1633"/>
    </w:tblGrid>
    <w:tr w:rsidR="00C31E5C" w14:paraId="3444ABB6" w14:textId="77777777" w:rsidTr="001F75FE">
      <w:tc>
        <w:tcPr>
          <w:tcW w:w="1795" w:type="dxa"/>
        </w:tcPr>
        <w:p w14:paraId="65BA1718" w14:textId="7A4C76C2" w:rsidR="00C31E5C" w:rsidRDefault="00502EB3" w:rsidP="000A1B61">
          <w:pPr>
            <w:pStyle w:val="Zhlav"/>
          </w:pPr>
          <w:r>
            <w:rPr>
              <w:noProof/>
            </w:rPr>
            <w:drawing>
              <wp:inline distT="0" distB="0" distL="0" distR="0" wp14:anchorId="0E1C90B3" wp14:editId="51AD240A">
                <wp:extent cx="1005840" cy="89916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0" w:type="dxa"/>
        </w:tcPr>
        <w:p w14:paraId="2F14DBB8" w14:textId="77777777" w:rsidR="00C31E5C" w:rsidRPr="00A45F05" w:rsidRDefault="00C31E5C" w:rsidP="001F75FE">
          <w:pPr>
            <w:pStyle w:val="Zhlav"/>
            <w:jc w:val="center"/>
            <w:rPr>
              <w:rFonts w:ascii="Garamond" w:hAnsi="Garamond"/>
              <w:b/>
            </w:rPr>
          </w:pPr>
          <w:r w:rsidRPr="00A45F05">
            <w:rPr>
              <w:rFonts w:ascii="Garamond" w:hAnsi="Garamond"/>
              <w:b/>
            </w:rPr>
            <w:t>ZÁKLADNÍ ŠKOLA LOGOPEDICKÁ</w:t>
          </w:r>
          <w:r w:rsidRPr="00A45F05">
            <w:rPr>
              <w:rFonts w:ascii="Garamond" w:hAnsi="Garamond"/>
              <w:b/>
            </w:rPr>
            <w:br/>
            <w:t>A MATE</w:t>
          </w:r>
          <w:r w:rsidRPr="00A45F05">
            <w:rPr>
              <w:rFonts w:ascii="Garamond" w:hAnsi="Garamond" w:cs="Arial"/>
              <w:b/>
            </w:rPr>
            <w:t>Ř</w:t>
          </w:r>
          <w:r w:rsidRPr="00A45F05">
            <w:rPr>
              <w:rFonts w:ascii="Garamond" w:hAnsi="Garamond"/>
              <w:b/>
            </w:rPr>
            <w:t>SKÁ ŠKOLA LOGOPEDICKÁ</w:t>
          </w:r>
        </w:p>
        <w:p w14:paraId="4E3E002E" w14:textId="77777777" w:rsidR="00C31E5C" w:rsidRPr="00A45F05" w:rsidRDefault="00C31E5C" w:rsidP="001F75FE">
          <w:pPr>
            <w:pStyle w:val="Zhlav"/>
            <w:jc w:val="center"/>
            <w:rPr>
              <w:rFonts w:ascii="Garamond" w:hAnsi="Garamond"/>
              <w:b/>
            </w:rPr>
          </w:pPr>
          <w:r w:rsidRPr="00A45F05">
            <w:rPr>
              <w:rFonts w:ascii="Garamond" w:hAnsi="Garamond"/>
              <w:b/>
            </w:rPr>
            <w:t>101 00 Praha 10, Moskevská 29</w:t>
          </w:r>
        </w:p>
        <w:p w14:paraId="3B99B27D" w14:textId="77777777" w:rsidR="00C31E5C" w:rsidRPr="00A45F05" w:rsidRDefault="00C31E5C" w:rsidP="001F75FE">
          <w:pPr>
            <w:pStyle w:val="Zhlav"/>
            <w:jc w:val="center"/>
            <w:rPr>
              <w:rFonts w:ascii="Garamond" w:hAnsi="Garamond"/>
              <w:b/>
            </w:rPr>
          </w:pPr>
        </w:p>
        <w:p w14:paraId="12612DB8" w14:textId="77777777" w:rsidR="00C31E5C" w:rsidRPr="001F75FE" w:rsidRDefault="00C31E5C" w:rsidP="001F75FE">
          <w:pPr>
            <w:pStyle w:val="Zhlav"/>
            <w:jc w:val="center"/>
            <w:rPr>
              <w:rFonts w:ascii="Lucida Sans" w:hAnsi="Lucida Sans"/>
              <w:b/>
              <w:sz w:val="8"/>
              <w:szCs w:val="8"/>
              <w:lang w:val="en-US"/>
            </w:rPr>
          </w:pPr>
          <w:r w:rsidRPr="00A45F05">
            <w:rPr>
              <w:rFonts w:ascii="Garamond" w:hAnsi="Garamond"/>
              <w:b/>
            </w:rPr>
            <w:t>tel: 271 720 585</w:t>
          </w:r>
          <w:r w:rsidRPr="00A45F05">
            <w:rPr>
              <w:rFonts w:ascii="Garamond" w:hAnsi="Garamond"/>
              <w:b/>
            </w:rPr>
            <w:br/>
            <w:t>email: reditelka</w:t>
          </w:r>
          <w:r w:rsidR="002F1D7D" w:rsidRPr="00A45F05">
            <w:rPr>
              <w:rFonts w:ascii="Garamond" w:hAnsi="Garamond"/>
              <w:b/>
              <w:lang w:val="en-US"/>
            </w:rPr>
            <w:t>@logopedickaskola.</w:t>
          </w:r>
          <w:r w:rsidR="0073305C" w:rsidRPr="00A45F05">
            <w:rPr>
              <w:rFonts w:ascii="Garamond" w:hAnsi="Garamond"/>
              <w:b/>
              <w:lang w:val="en-US"/>
            </w:rPr>
            <w:t>cz</w:t>
          </w:r>
          <w:r w:rsidRPr="001F75FE">
            <w:rPr>
              <w:rFonts w:ascii="Lucida Sans" w:hAnsi="Lucida Sans"/>
              <w:b/>
              <w:lang w:val="en-US"/>
            </w:rPr>
            <w:br/>
          </w:r>
        </w:p>
      </w:tc>
      <w:tc>
        <w:tcPr>
          <w:tcW w:w="1633" w:type="dxa"/>
        </w:tcPr>
        <w:p w14:paraId="3523AA2F" w14:textId="5BA2DD27" w:rsidR="00C31E5C" w:rsidRPr="001F75FE" w:rsidRDefault="00502EB3" w:rsidP="001F75FE">
          <w:pPr>
            <w:pStyle w:val="Zhlav"/>
            <w:jc w:val="right"/>
            <w:rPr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78E7D0A8" wp14:editId="3ECD0E1A">
                <wp:extent cx="899160" cy="89916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31E5C">
            <w:br/>
          </w:r>
        </w:p>
      </w:tc>
    </w:tr>
  </w:tbl>
  <w:p w14:paraId="497C2867" w14:textId="77777777" w:rsidR="00C31E5C" w:rsidRDefault="00C31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469"/>
    <w:multiLevelType w:val="hybridMultilevel"/>
    <w:tmpl w:val="CE2C0FA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960AE"/>
    <w:multiLevelType w:val="hybridMultilevel"/>
    <w:tmpl w:val="96D27F0C"/>
    <w:lvl w:ilvl="0" w:tplc="04050011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2" w15:restartNumberingAfterBreak="0">
    <w:nsid w:val="0A452E71"/>
    <w:multiLevelType w:val="hybridMultilevel"/>
    <w:tmpl w:val="7C2C2B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383F"/>
    <w:multiLevelType w:val="hybridMultilevel"/>
    <w:tmpl w:val="1AF44E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84B81"/>
    <w:multiLevelType w:val="hybridMultilevel"/>
    <w:tmpl w:val="B83A3896"/>
    <w:lvl w:ilvl="0" w:tplc="7C08CC0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 w:tplc="489AD06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652DB"/>
    <w:multiLevelType w:val="hybridMultilevel"/>
    <w:tmpl w:val="C19ACC70"/>
    <w:lvl w:ilvl="0" w:tplc="FFFFFFFF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5DE23B7"/>
    <w:multiLevelType w:val="hybridMultilevel"/>
    <w:tmpl w:val="93944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6B5F"/>
    <w:multiLevelType w:val="hybridMultilevel"/>
    <w:tmpl w:val="DA92D432"/>
    <w:lvl w:ilvl="0" w:tplc="58A2B4F0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1DA7519F"/>
    <w:multiLevelType w:val="hybridMultilevel"/>
    <w:tmpl w:val="EB70E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0753"/>
    <w:multiLevelType w:val="hybridMultilevel"/>
    <w:tmpl w:val="7D42C862"/>
    <w:lvl w:ilvl="0" w:tplc="C694C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9F4"/>
    <w:multiLevelType w:val="hybridMultilevel"/>
    <w:tmpl w:val="A11AD3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D7229"/>
    <w:multiLevelType w:val="hybridMultilevel"/>
    <w:tmpl w:val="6F30EB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32269"/>
    <w:multiLevelType w:val="hybridMultilevel"/>
    <w:tmpl w:val="9FB0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5847"/>
    <w:multiLevelType w:val="hybridMultilevel"/>
    <w:tmpl w:val="ECAC20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135C5"/>
    <w:multiLevelType w:val="hybridMultilevel"/>
    <w:tmpl w:val="E02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1397D"/>
    <w:multiLevelType w:val="multilevel"/>
    <w:tmpl w:val="93944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67226F"/>
    <w:multiLevelType w:val="hybridMultilevel"/>
    <w:tmpl w:val="DEB2D592"/>
    <w:lvl w:ilvl="0" w:tplc="805EF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764A3E"/>
    <w:multiLevelType w:val="hybridMultilevel"/>
    <w:tmpl w:val="2932C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F54B4"/>
    <w:multiLevelType w:val="hybridMultilevel"/>
    <w:tmpl w:val="DFE4E39A"/>
    <w:lvl w:ilvl="0" w:tplc="025A85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6460ED2"/>
    <w:multiLevelType w:val="hybridMultilevel"/>
    <w:tmpl w:val="45205D96"/>
    <w:lvl w:ilvl="0" w:tplc="162CF9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12B21"/>
    <w:multiLevelType w:val="hybridMultilevel"/>
    <w:tmpl w:val="D05E1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31653"/>
    <w:multiLevelType w:val="hybridMultilevel"/>
    <w:tmpl w:val="67524CCE"/>
    <w:lvl w:ilvl="0" w:tplc="D640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olor w:val="0000FF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F7EA8"/>
    <w:multiLevelType w:val="hybridMultilevel"/>
    <w:tmpl w:val="62C467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4367B"/>
    <w:multiLevelType w:val="hybridMultilevel"/>
    <w:tmpl w:val="54640582"/>
    <w:lvl w:ilvl="0" w:tplc="07B4C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944C12"/>
    <w:multiLevelType w:val="hybridMultilevel"/>
    <w:tmpl w:val="74FEA8AE"/>
    <w:lvl w:ilvl="0" w:tplc="EE364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olor w:val="0000FF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379A4"/>
    <w:multiLevelType w:val="hybridMultilevel"/>
    <w:tmpl w:val="BB22B4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782C6A"/>
    <w:multiLevelType w:val="hybridMultilevel"/>
    <w:tmpl w:val="1910C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B5EE6"/>
    <w:multiLevelType w:val="hybridMultilevel"/>
    <w:tmpl w:val="EA3C8AFA"/>
    <w:lvl w:ilvl="0" w:tplc="04050013">
      <w:start w:val="1"/>
      <w:numFmt w:val="upperRoman"/>
      <w:lvlText w:val="%1."/>
      <w:lvlJc w:val="right"/>
      <w:pPr>
        <w:tabs>
          <w:tab w:val="num" w:pos="2305"/>
        </w:tabs>
        <w:ind w:left="2305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25"/>
        </w:tabs>
        <w:ind w:left="3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45"/>
        </w:tabs>
        <w:ind w:left="3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65"/>
        </w:tabs>
        <w:ind w:left="4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85"/>
        </w:tabs>
        <w:ind w:left="5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05"/>
        </w:tabs>
        <w:ind w:left="5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25"/>
        </w:tabs>
        <w:ind w:left="6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45"/>
        </w:tabs>
        <w:ind w:left="7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65"/>
        </w:tabs>
        <w:ind w:left="8065" w:hanging="180"/>
      </w:pPr>
    </w:lvl>
  </w:abstractNum>
  <w:abstractNum w:abstractNumId="28" w15:restartNumberingAfterBreak="0">
    <w:nsid w:val="7A057239"/>
    <w:multiLevelType w:val="hybridMultilevel"/>
    <w:tmpl w:val="96DAD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64603"/>
    <w:multiLevelType w:val="hybridMultilevel"/>
    <w:tmpl w:val="621088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316440"/>
    <w:multiLevelType w:val="singleLevel"/>
    <w:tmpl w:val="75941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22"/>
  </w:num>
  <w:num w:numId="5">
    <w:abstractNumId w:val="1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"/>
  </w:num>
  <w:num w:numId="9">
    <w:abstractNumId w:val="3"/>
  </w:num>
  <w:num w:numId="10">
    <w:abstractNumId w:val="25"/>
  </w:num>
  <w:num w:numId="11">
    <w:abstractNumId w:val="13"/>
  </w:num>
  <w:num w:numId="12">
    <w:abstractNumId w:val="2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2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20"/>
  </w:num>
  <w:num w:numId="26">
    <w:abstractNumId w:val="30"/>
    <w:lvlOverride w:ilvl="0">
      <w:startOverride w:val="1"/>
    </w:lvlOverride>
  </w:num>
  <w:num w:numId="27">
    <w:abstractNumId w:val="23"/>
  </w:num>
  <w:num w:numId="28">
    <w:abstractNumId w:val="7"/>
  </w:num>
  <w:num w:numId="29">
    <w:abstractNumId w:val="5"/>
  </w:num>
  <w:num w:numId="30">
    <w:abstractNumId w:val="18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7B"/>
    <w:rsid w:val="00001AFE"/>
    <w:rsid w:val="00005E07"/>
    <w:rsid w:val="000179EE"/>
    <w:rsid w:val="00020004"/>
    <w:rsid w:val="00021837"/>
    <w:rsid w:val="00023C9E"/>
    <w:rsid w:val="0003160D"/>
    <w:rsid w:val="0003160F"/>
    <w:rsid w:val="0003312C"/>
    <w:rsid w:val="00042079"/>
    <w:rsid w:val="00047020"/>
    <w:rsid w:val="000537B2"/>
    <w:rsid w:val="00057FB5"/>
    <w:rsid w:val="0006274B"/>
    <w:rsid w:val="000641C1"/>
    <w:rsid w:val="000673B3"/>
    <w:rsid w:val="000705E2"/>
    <w:rsid w:val="0007162E"/>
    <w:rsid w:val="00077DC5"/>
    <w:rsid w:val="00081086"/>
    <w:rsid w:val="00081332"/>
    <w:rsid w:val="00083491"/>
    <w:rsid w:val="00084FBE"/>
    <w:rsid w:val="000854E5"/>
    <w:rsid w:val="00087EF1"/>
    <w:rsid w:val="00091228"/>
    <w:rsid w:val="00093BB3"/>
    <w:rsid w:val="0009790D"/>
    <w:rsid w:val="00097AA1"/>
    <w:rsid w:val="000A1B61"/>
    <w:rsid w:val="000A24CA"/>
    <w:rsid w:val="000A6FA0"/>
    <w:rsid w:val="000B0041"/>
    <w:rsid w:val="000C11D7"/>
    <w:rsid w:val="000C4B02"/>
    <w:rsid w:val="000D2BD6"/>
    <w:rsid w:val="000D3BE0"/>
    <w:rsid w:val="000D47AE"/>
    <w:rsid w:val="000D7BDA"/>
    <w:rsid w:val="000E6CC8"/>
    <w:rsid w:val="000F2019"/>
    <w:rsid w:val="000F6E9A"/>
    <w:rsid w:val="00106540"/>
    <w:rsid w:val="00124054"/>
    <w:rsid w:val="0012787C"/>
    <w:rsid w:val="001308A0"/>
    <w:rsid w:val="0014005B"/>
    <w:rsid w:val="00143659"/>
    <w:rsid w:val="001571B1"/>
    <w:rsid w:val="00161C65"/>
    <w:rsid w:val="0016519F"/>
    <w:rsid w:val="00174345"/>
    <w:rsid w:val="001772CF"/>
    <w:rsid w:val="001804E1"/>
    <w:rsid w:val="00184393"/>
    <w:rsid w:val="001A27FB"/>
    <w:rsid w:val="001A42B5"/>
    <w:rsid w:val="001A5907"/>
    <w:rsid w:val="001B0AD7"/>
    <w:rsid w:val="001B2E96"/>
    <w:rsid w:val="001B4607"/>
    <w:rsid w:val="001B4B0C"/>
    <w:rsid w:val="001B60C5"/>
    <w:rsid w:val="001B69F5"/>
    <w:rsid w:val="001C0E25"/>
    <w:rsid w:val="001D4BAE"/>
    <w:rsid w:val="001E0C5C"/>
    <w:rsid w:val="001E2E1D"/>
    <w:rsid w:val="001E3653"/>
    <w:rsid w:val="001E3DC1"/>
    <w:rsid w:val="001E6162"/>
    <w:rsid w:val="001E654D"/>
    <w:rsid w:val="001F0062"/>
    <w:rsid w:val="001F42B8"/>
    <w:rsid w:val="001F614B"/>
    <w:rsid w:val="001F7491"/>
    <w:rsid w:val="001F75FE"/>
    <w:rsid w:val="001F7C1C"/>
    <w:rsid w:val="00203E9C"/>
    <w:rsid w:val="00205857"/>
    <w:rsid w:val="002074EF"/>
    <w:rsid w:val="0021013C"/>
    <w:rsid w:val="00214F90"/>
    <w:rsid w:val="00217C25"/>
    <w:rsid w:val="00220CD9"/>
    <w:rsid w:val="00223355"/>
    <w:rsid w:val="00226C0C"/>
    <w:rsid w:val="0023349B"/>
    <w:rsid w:val="00233E7C"/>
    <w:rsid w:val="002367E4"/>
    <w:rsid w:val="00236E9C"/>
    <w:rsid w:val="0024331C"/>
    <w:rsid w:val="00246ACF"/>
    <w:rsid w:val="00250DE9"/>
    <w:rsid w:val="00251F43"/>
    <w:rsid w:val="00257575"/>
    <w:rsid w:val="002606CF"/>
    <w:rsid w:val="00261762"/>
    <w:rsid w:val="00263E56"/>
    <w:rsid w:val="002669C0"/>
    <w:rsid w:val="002728DD"/>
    <w:rsid w:val="002817D3"/>
    <w:rsid w:val="00290686"/>
    <w:rsid w:val="00291725"/>
    <w:rsid w:val="0029778A"/>
    <w:rsid w:val="002A34BE"/>
    <w:rsid w:val="002C0456"/>
    <w:rsid w:val="002C20E2"/>
    <w:rsid w:val="002C28C4"/>
    <w:rsid w:val="002C2F4C"/>
    <w:rsid w:val="002D2692"/>
    <w:rsid w:val="002D2DCF"/>
    <w:rsid w:val="002D7AF7"/>
    <w:rsid w:val="002F1D7D"/>
    <w:rsid w:val="002F26DB"/>
    <w:rsid w:val="002F2E18"/>
    <w:rsid w:val="002F3A17"/>
    <w:rsid w:val="002F5AC1"/>
    <w:rsid w:val="00301D66"/>
    <w:rsid w:val="00302ABF"/>
    <w:rsid w:val="00310327"/>
    <w:rsid w:val="003207A5"/>
    <w:rsid w:val="00322481"/>
    <w:rsid w:val="00350C0E"/>
    <w:rsid w:val="003526CC"/>
    <w:rsid w:val="00352CD8"/>
    <w:rsid w:val="0035471A"/>
    <w:rsid w:val="00361BEB"/>
    <w:rsid w:val="00363B8A"/>
    <w:rsid w:val="00372AE1"/>
    <w:rsid w:val="00380183"/>
    <w:rsid w:val="00381748"/>
    <w:rsid w:val="0038295F"/>
    <w:rsid w:val="003839E6"/>
    <w:rsid w:val="00384A0F"/>
    <w:rsid w:val="003861A5"/>
    <w:rsid w:val="00386788"/>
    <w:rsid w:val="00387930"/>
    <w:rsid w:val="003970E1"/>
    <w:rsid w:val="003B47D9"/>
    <w:rsid w:val="003B4EC9"/>
    <w:rsid w:val="003B540A"/>
    <w:rsid w:val="003B54DD"/>
    <w:rsid w:val="003B55D3"/>
    <w:rsid w:val="003C3E82"/>
    <w:rsid w:val="003C6CB6"/>
    <w:rsid w:val="003D61B9"/>
    <w:rsid w:val="003E3389"/>
    <w:rsid w:val="003E33C3"/>
    <w:rsid w:val="003E4645"/>
    <w:rsid w:val="003E4AB8"/>
    <w:rsid w:val="003E5E9F"/>
    <w:rsid w:val="003E6656"/>
    <w:rsid w:val="003E72C9"/>
    <w:rsid w:val="003F4440"/>
    <w:rsid w:val="00400038"/>
    <w:rsid w:val="00401648"/>
    <w:rsid w:val="00407676"/>
    <w:rsid w:val="0041000C"/>
    <w:rsid w:val="004122D2"/>
    <w:rsid w:val="00416CB0"/>
    <w:rsid w:val="0041729C"/>
    <w:rsid w:val="00422C88"/>
    <w:rsid w:val="0042605C"/>
    <w:rsid w:val="00433AAE"/>
    <w:rsid w:val="0045011A"/>
    <w:rsid w:val="00450633"/>
    <w:rsid w:val="004548CC"/>
    <w:rsid w:val="004568D2"/>
    <w:rsid w:val="00457189"/>
    <w:rsid w:val="004573B3"/>
    <w:rsid w:val="00463DA7"/>
    <w:rsid w:val="00464450"/>
    <w:rsid w:val="00466A99"/>
    <w:rsid w:val="00470DDE"/>
    <w:rsid w:val="00474D52"/>
    <w:rsid w:val="00476E09"/>
    <w:rsid w:val="00483047"/>
    <w:rsid w:val="00490B44"/>
    <w:rsid w:val="004938F7"/>
    <w:rsid w:val="004A69A8"/>
    <w:rsid w:val="004B2EE0"/>
    <w:rsid w:val="004B370B"/>
    <w:rsid w:val="004B49C5"/>
    <w:rsid w:val="004B5343"/>
    <w:rsid w:val="004B565A"/>
    <w:rsid w:val="004B7153"/>
    <w:rsid w:val="004B7F9E"/>
    <w:rsid w:val="004C277C"/>
    <w:rsid w:val="004D086E"/>
    <w:rsid w:val="004D2149"/>
    <w:rsid w:val="004D4871"/>
    <w:rsid w:val="004E1BE5"/>
    <w:rsid w:val="004E27D8"/>
    <w:rsid w:val="004E33BA"/>
    <w:rsid w:val="004F05F9"/>
    <w:rsid w:val="004F605A"/>
    <w:rsid w:val="004F6460"/>
    <w:rsid w:val="00501CEF"/>
    <w:rsid w:val="00501F26"/>
    <w:rsid w:val="00502EB3"/>
    <w:rsid w:val="005078E3"/>
    <w:rsid w:val="00513225"/>
    <w:rsid w:val="005345FC"/>
    <w:rsid w:val="005420CC"/>
    <w:rsid w:val="005518EF"/>
    <w:rsid w:val="00554142"/>
    <w:rsid w:val="00556500"/>
    <w:rsid w:val="00566C2D"/>
    <w:rsid w:val="00570CCC"/>
    <w:rsid w:val="00571EBB"/>
    <w:rsid w:val="005814DD"/>
    <w:rsid w:val="005823C3"/>
    <w:rsid w:val="00582BE8"/>
    <w:rsid w:val="00592C21"/>
    <w:rsid w:val="00596872"/>
    <w:rsid w:val="005975FF"/>
    <w:rsid w:val="005A5494"/>
    <w:rsid w:val="005A5E10"/>
    <w:rsid w:val="005C3476"/>
    <w:rsid w:val="005C4B19"/>
    <w:rsid w:val="005C6580"/>
    <w:rsid w:val="005D3419"/>
    <w:rsid w:val="005E1064"/>
    <w:rsid w:val="005E4634"/>
    <w:rsid w:val="005E5C5C"/>
    <w:rsid w:val="005F4FB4"/>
    <w:rsid w:val="006003E9"/>
    <w:rsid w:val="00600781"/>
    <w:rsid w:val="00600BC1"/>
    <w:rsid w:val="00606526"/>
    <w:rsid w:val="00617360"/>
    <w:rsid w:val="00624661"/>
    <w:rsid w:val="006258A9"/>
    <w:rsid w:val="00630C01"/>
    <w:rsid w:val="0063141E"/>
    <w:rsid w:val="0063174E"/>
    <w:rsid w:val="00633220"/>
    <w:rsid w:val="006332D0"/>
    <w:rsid w:val="00636043"/>
    <w:rsid w:val="006365AD"/>
    <w:rsid w:val="006561D3"/>
    <w:rsid w:val="00663F4D"/>
    <w:rsid w:val="00664738"/>
    <w:rsid w:val="00664E8D"/>
    <w:rsid w:val="006719C2"/>
    <w:rsid w:val="00673346"/>
    <w:rsid w:val="00676022"/>
    <w:rsid w:val="00676381"/>
    <w:rsid w:val="00676B43"/>
    <w:rsid w:val="006772DA"/>
    <w:rsid w:val="0068547F"/>
    <w:rsid w:val="00690522"/>
    <w:rsid w:val="00693DBB"/>
    <w:rsid w:val="00693E1C"/>
    <w:rsid w:val="00694551"/>
    <w:rsid w:val="006A08B5"/>
    <w:rsid w:val="006A3833"/>
    <w:rsid w:val="006A4B6D"/>
    <w:rsid w:val="006A6786"/>
    <w:rsid w:val="006B293E"/>
    <w:rsid w:val="006B3EBD"/>
    <w:rsid w:val="006B60D7"/>
    <w:rsid w:val="006B7D24"/>
    <w:rsid w:val="006C6619"/>
    <w:rsid w:val="006C7F0F"/>
    <w:rsid w:val="006D0170"/>
    <w:rsid w:val="006D1E08"/>
    <w:rsid w:val="006D2696"/>
    <w:rsid w:val="006D26D9"/>
    <w:rsid w:val="006D356B"/>
    <w:rsid w:val="006D5499"/>
    <w:rsid w:val="006F0F6C"/>
    <w:rsid w:val="006F52E2"/>
    <w:rsid w:val="007104D1"/>
    <w:rsid w:val="00711A90"/>
    <w:rsid w:val="007159C2"/>
    <w:rsid w:val="007165BC"/>
    <w:rsid w:val="00720E62"/>
    <w:rsid w:val="0072121A"/>
    <w:rsid w:val="00722769"/>
    <w:rsid w:val="00725BE7"/>
    <w:rsid w:val="0073305C"/>
    <w:rsid w:val="007404F8"/>
    <w:rsid w:val="00743EC2"/>
    <w:rsid w:val="007463B7"/>
    <w:rsid w:val="00751D47"/>
    <w:rsid w:val="00751D8D"/>
    <w:rsid w:val="0075417C"/>
    <w:rsid w:val="0075780A"/>
    <w:rsid w:val="00765A6A"/>
    <w:rsid w:val="00767201"/>
    <w:rsid w:val="007722F1"/>
    <w:rsid w:val="007818D0"/>
    <w:rsid w:val="007825E8"/>
    <w:rsid w:val="0078438D"/>
    <w:rsid w:val="007A3705"/>
    <w:rsid w:val="007A38AF"/>
    <w:rsid w:val="007B155B"/>
    <w:rsid w:val="007B7CFD"/>
    <w:rsid w:val="007C12BB"/>
    <w:rsid w:val="007C739B"/>
    <w:rsid w:val="007D13EA"/>
    <w:rsid w:val="007D1D46"/>
    <w:rsid w:val="007D393B"/>
    <w:rsid w:val="007E3BD3"/>
    <w:rsid w:val="007E4CD6"/>
    <w:rsid w:val="007E55D5"/>
    <w:rsid w:val="007E5864"/>
    <w:rsid w:val="007E5DA4"/>
    <w:rsid w:val="007E74B8"/>
    <w:rsid w:val="007F5646"/>
    <w:rsid w:val="008011BC"/>
    <w:rsid w:val="00805960"/>
    <w:rsid w:val="00812A3D"/>
    <w:rsid w:val="0081534B"/>
    <w:rsid w:val="008158DF"/>
    <w:rsid w:val="00817D9B"/>
    <w:rsid w:val="00822F99"/>
    <w:rsid w:val="0082355D"/>
    <w:rsid w:val="0082619F"/>
    <w:rsid w:val="00831488"/>
    <w:rsid w:val="0083736F"/>
    <w:rsid w:val="00843451"/>
    <w:rsid w:val="008455B7"/>
    <w:rsid w:val="0085111E"/>
    <w:rsid w:val="008565BA"/>
    <w:rsid w:val="008617F6"/>
    <w:rsid w:val="00863314"/>
    <w:rsid w:val="00865CE7"/>
    <w:rsid w:val="00870C57"/>
    <w:rsid w:val="0088137B"/>
    <w:rsid w:val="00881B0C"/>
    <w:rsid w:val="00882E5B"/>
    <w:rsid w:val="00885A4C"/>
    <w:rsid w:val="0089323A"/>
    <w:rsid w:val="0089561A"/>
    <w:rsid w:val="008A3434"/>
    <w:rsid w:val="008A65DF"/>
    <w:rsid w:val="008B0B2E"/>
    <w:rsid w:val="008B4835"/>
    <w:rsid w:val="008C2741"/>
    <w:rsid w:val="008C3678"/>
    <w:rsid w:val="008C4F1F"/>
    <w:rsid w:val="008D0832"/>
    <w:rsid w:val="008D4F2E"/>
    <w:rsid w:val="008E0B51"/>
    <w:rsid w:val="008E3902"/>
    <w:rsid w:val="008E4CA5"/>
    <w:rsid w:val="008F1961"/>
    <w:rsid w:val="009008C6"/>
    <w:rsid w:val="00901242"/>
    <w:rsid w:val="00902897"/>
    <w:rsid w:val="0091090F"/>
    <w:rsid w:val="009129CE"/>
    <w:rsid w:val="00913905"/>
    <w:rsid w:val="00917303"/>
    <w:rsid w:val="00921D83"/>
    <w:rsid w:val="00925293"/>
    <w:rsid w:val="00926BFE"/>
    <w:rsid w:val="009313E9"/>
    <w:rsid w:val="00937F60"/>
    <w:rsid w:val="00937F61"/>
    <w:rsid w:val="009407D9"/>
    <w:rsid w:val="009421C4"/>
    <w:rsid w:val="009557C9"/>
    <w:rsid w:val="00957F10"/>
    <w:rsid w:val="00966B2F"/>
    <w:rsid w:val="00973C29"/>
    <w:rsid w:val="00973CFE"/>
    <w:rsid w:val="009747FD"/>
    <w:rsid w:val="0098318B"/>
    <w:rsid w:val="009855A7"/>
    <w:rsid w:val="00993E30"/>
    <w:rsid w:val="0099503D"/>
    <w:rsid w:val="009A7A0A"/>
    <w:rsid w:val="009B1B43"/>
    <w:rsid w:val="009B4689"/>
    <w:rsid w:val="009B4762"/>
    <w:rsid w:val="009C41CF"/>
    <w:rsid w:val="009C7DDB"/>
    <w:rsid w:val="009D07DC"/>
    <w:rsid w:val="009D5F5D"/>
    <w:rsid w:val="009D7C41"/>
    <w:rsid w:val="009E0E7A"/>
    <w:rsid w:val="009E36F8"/>
    <w:rsid w:val="009F0BC8"/>
    <w:rsid w:val="009F4FF9"/>
    <w:rsid w:val="009F50C7"/>
    <w:rsid w:val="009F71AB"/>
    <w:rsid w:val="009F799D"/>
    <w:rsid w:val="00A11121"/>
    <w:rsid w:val="00A1275C"/>
    <w:rsid w:val="00A1398A"/>
    <w:rsid w:val="00A14AA7"/>
    <w:rsid w:val="00A15F2B"/>
    <w:rsid w:val="00A20C1E"/>
    <w:rsid w:val="00A22B15"/>
    <w:rsid w:val="00A45F05"/>
    <w:rsid w:val="00A50277"/>
    <w:rsid w:val="00A5162B"/>
    <w:rsid w:val="00A516E0"/>
    <w:rsid w:val="00A52CA9"/>
    <w:rsid w:val="00A57059"/>
    <w:rsid w:val="00A65817"/>
    <w:rsid w:val="00A661D9"/>
    <w:rsid w:val="00A674A6"/>
    <w:rsid w:val="00A75255"/>
    <w:rsid w:val="00A76CA9"/>
    <w:rsid w:val="00A77304"/>
    <w:rsid w:val="00A80147"/>
    <w:rsid w:val="00A805EE"/>
    <w:rsid w:val="00A829BF"/>
    <w:rsid w:val="00A86B02"/>
    <w:rsid w:val="00A91E5F"/>
    <w:rsid w:val="00A9341A"/>
    <w:rsid w:val="00A979EC"/>
    <w:rsid w:val="00AA2EB2"/>
    <w:rsid w:val="00AA7BFA"/>
    <w:rsid w:val="00AB3120"/>
    <w:rsid w:val="00AC56B6"/>
    <w:rsid w:val="00AD256D"/>
    <w:rsid w:val="00AD58B1"/>
    <w:rsid w:val="00AD69EE"/>
    <w:rsid w:val="00AE4455"/>
    <w:rsid w:val="00AE4962"/>
    <w:rsid w:val="00AE7201"/>
    <w:rsid w:val="00AF4B83"/>
    <w:rsid w:val="00B045D4"/>
    <w:rsid w:val="00B1503A"/>
    <w:rsid w:val="00B179E0"/>
    <w:rsid w:val="00B25998"/>
    <w:rsid w:val="00B26DC8"/>
    <w:rsid w:val="00B31345"/>
    <w:rsid w:val="00B3178B"/>
    <w:rsid w:val="00B365AD"/>
    <w:rsid w:val="00B430AB"/>
    <w:rsid w:val="00B43A65"/>
    <w:rsid w:val="00B45345"/>
    <w:rsid w:val="00B6796D"/>
    <w:rsid w:val="00B76CEB"/>
    <w:rsid w:val="00B776A3"/>
    <w:rsid w:val="00B82D5D"/>
    <w:rsid w:val="00B83548"/>
    <w:rsid w:val="00B8594C"/>
    <w:rsid w:val="00B87ADC"/>
    <w:rsid w:val="00B91A9B"/>
    <w:rsid w:val="00B946CF"/>
    <w:rsid w:val="00BA1F1D"/>
    <w:rsid w:val="00BA2F06"/>
    <w:rsid w:val="00BA48D8"/>
    <w:rsid w:val="00BA55F2"/>
    <w:rsid w:val="00BB3428"/>
    <w:rsid w:val="00BB50F5"/>
    <w:rsid w:val="00BB5971"/>
    <w:rsid w:val="00BB6342"/>
    <w:rsid w:val="00BB6CC9"/>
    <w:rsid w:val="00BC235E"/>
    <w:rsid w:val="00BC392F"/>
    <w:rsid w:val="00BC3D9A"/>
    <w:rsid w:val="00BD60C6"/>
    <w:rsid w:val="00BD7CA3"/>
    <w:rsid w:val="00BE599F"/>
    <w:rsid w:val="00BE79BC"/>
    <w:rsid w:val="00BF0A9C"/>
    <w:rsid w:val="00BF257D"/>
    <w:rsid w:val="00BF27C5"/>
    <w:rsid w:val="00BF2B93"/>
    <w:rsid w:val="00C0117C"/>
    <w:rsid w:val="00C01FAA"/>
    <w:rsid w:val="00C049DA"/>
    <w:rsid w:val="00C04C53"/>
    <w:rsid w:val="00C1210E"/>
    <w:rsid w:val="00C1269B"/>
    <w:rsid w:val="00C209C5"/>
    <w:rsid w:val="00C20E32"/>
    <w:rsid w:val="00C21455"/>
    <w:rsid w:val="00C26EB9"/>
    <w:rsid w:val="00C319EF"/>
    <w:rsid w:val="00C31E5C"/>
    <w:rsid w:val="00C3535E"/>
    <w:rsid w:val="00C3559D"/>
    <w:rsid w:val="00C378E4"/>
    <w:rsid w:val="00C44362"/>
    <w:rsid w:val="00C45491"/>
    <w:rsid w:val="00C5125A"/>
    <w:rsid w:val="00C51D1C"/>
    <w:rsid w:val="00C53696"/>
    <w:rsid w:val="00C55149"/>
    <w:rsid w:val="00C62FA8"/>
    <w:rsid w:val="00C6375F"/>
    <w:rsid w:val="00C73DBA"/>
    <w:rsid w:val="00C73ECC"/>
    <w:rsid w:val="00C8069C"/>
    <w:rsid w:val="00C8290D"/>
    <w:rsid w:val="00C84E67"/>
    <w:rsid w:val="00C90920"/>
    <w:rsid w:val="00C929B0"/>
    <w:rsid w:val="00C92CF0"/>
    <w:rsid w:val="00CA04F7"/>
    <w:rsid w:val="00CA215C"/>
    <w:rsid w:val="00CC15A4"/>
    <w:rsid w:val="00CC3FD0"/>
    <w:rsid w:val="00CC5A00"/>
    <w:rsid w:val="00CD11B3"/>
    <w:rsid w:val="00CD2792"/>
    <w:rsid w:val="00CD520D"/>
    <w:rsid w:val="00CD72B5"/>
    <w:rsid w:val="00CF11C4"/>
    <w:rsid w:val="00CF1FD7"/>
    <w:rsid w:val="00CF29F4"/>
    <w:rsid w:val="00CF72AE"/>
    <w:rsid w:val="00D054BA"/>
    <w:rsid w:val="00D06BA8"/>
    <w:rsid w:val="00D17DA8"/>
    <w:rsid w:val="00D235FE"/>
    <w:rsid w:val="00D2401A"/>
    <w:rsid w:val="00D244A0"/>
    <w:rsid w:val="00D2636B"/>
    <w:rsid w:val="00D33D36"/>
    <w:rsid w:val="00D35FAF"/>
    <w:rsid w:val="00D3721D"/>
    <w:rsid w:val="00D40760"/>
    <w:rsid w:val="00D42C49"/>
    <w:rsid w:val="00D43DAC"/>
    <w:rsid w:val="00D45E40"/>
    <w:rsid w:val="00D55884"/>
    <w:rsid w:val="00D61A3E"/>
    <w:rsid w:val="00D651C7"/>
    <w:rsid w:val="00D660E1"/>
    <w:rsid w:val="00D70AEF"/>
    <w:rsid w:val="00D7503C"/>
    <w:rsid w:val="00D75450"/>
    <w:rsid w:val="00D8009C"/>
    <w:rsid w:val="00D82CE5"/>
    <w:rsid w:val="00D87DFC"/>
    <w:rsid w:val="00D902EC"/>
    <w:rsid w:val="00D9211A"/>
    <w:rsid w:val="00D94B5C"/>
    <w:rsid w:val="00D95503"/>
    <w:rsid w:val="00D976D6"/>
    <w:rsid w:val="00DA18B3"/>
    <w:rsid w:val="00DA23FF"/>
    <w:rsid w:val="00DA74E4"/>
    <w:rsid w:val="00DB465D"/>
    <w:rsid w:val="00DB5AD0"/>
    <w:rsid w:val="00DB6737"/>
    <w:rsid w:val="00DB7C86"/>
    <w:rsid w:val="00DC00EA"/>
    <w:rsid w:val="00DC2922"/>
    <w:rsid w:val="00DC358C"/>
    <w:rsid w:val="00DC3827"/>
    <w:rsid w:val="00DC4519"/>
    <w:rsid w:val="00DC561F"/>
    <w:rsid w:val="00DD12A8"/>
    <w:rsid w:val="00DD7708"/>
    <w:rsid w:val="00DE1370"/>
    <w:rsid w:val="00DE3E3E"/>
    <w:rsid w:val="00DE5D19"/>
    <w:rsid w:val="00DF0762"/>
    <w:rsid w:val="00DF5784"/>
    <w:rsid w:val="00DF769B"/>
    <w:rsid w:val="00E02173"/>
    <w:rsid w:val="00E02174"/>
    <w:rsid w:val="00E0397E"/>
    <w:rsid w:val="00E06B8D"/>
    <w:rsid w:val="00E124C1"/>
    <w:rsid w:val="00E13D46"/>
    <w:rsid w:val="00E150C5"/>
    <w:rsid w:val="00E153EC"/>
    <w:rsid w:val="00E20640"/>
    <w:rsid w:val="00E213E2"/>
    <w:rsid w:val="00E27FF2"/>
    <w:rsid w:val="00E33B86"/>
    <w:rsid w:val="00E35E94"/>
    <w:rsid w:val="00E42935"/>
    <w:rsid w:val="00E44744"/>
    <w:rsid w:val="00E46AA5"/>
    <w:rsid w:val="00E52FEF"/>
    <w:rsid w:val="00E537E0"/>
    <w:rsid w:val="00E57EA5"/>
    <w:rsid w:val="00E62342"/>
    <w:rsid w:val="00E62B89"/>
    <w:rsid w:val="00E6351D"/>
    <w:rsid w:val="00E6690D"/>
    <w:rsid w:val="00E66D3F"/>
    <w:rsid w:val="00E72D02"/>
    <w:rsid w:val="00E92D5F"/>
    <w:rsid w:val="00E937E4"/>
    <w:rsid w:val="00E960D7"/>
    <w:rsid w:val="00EA2E22"/>
    <w:rsid w:val="00EA3B29"/>
    <w:rsid w:val="00EB0272"/>
    <w:rsid w:val="00EB2B50"/>
    <w:rsid w:val="00EB3356"/>
    <w:rsid w:val="00EB3641"/>
    <w:rsid w:val="00EC1328"/>
    <w:rsid w:val="00EC251D"/>
    <w:rsid w:val="00ED06A2"/>
    <w:rsid w:val="00ED08D5"/>
    <w:rsid w:val="00ED2A1F"/>
    <w:rsid w:val="00EE2864"/>
    <w:rsid w:val="00EE2C64"/>
    <w:rsid w:val="00EE66A7"/>
    <w:rsid w:val="00EF674E"/>
    <w:rsid w:val="00F01CAF"/>
    <w:rsid w:val="00F02605"/>
    <w:rsid w:val="00F10B2D"/>
    <w:rsid w:val="00F15F4E"/>
    <w:rsid w:val="00F1600B"/>
    <w:rsid w:val="00F164FE"/>
    <w:rsid w:val="00F2578F"/>
    <w:rsid w:val="00F267AA"/>
    <w:rsid w:val="00F27C8E"/>
    <w:rsid w:val="00F30301"/>
    <w:rsid w:val="00F3326C"/>
    <w:rsid w:val="00F36DA5"/>
    <w:rsid w:val="00F37C29"/>
    <w:rsid w:val="00F40103"/>
    <w:rsid w:val="00F42A64"/>
    <w:rsid w:val="00F47B84"/>
    <w:rsid w:val="00F6147A"/>
    <w:rsid w:val="00F6260F"/>
    <w:rsid w:val="00F63EC2"/>
    <w:rsid w:val="00F658FF"/>
    <w:rsid w:val="00F65E8E"/>
    <w:rsid w:val="00F70EAC"/>
    <w:rsid w:val="00F721E1"/>
    <w:rsid w:val="00F736A6"/>
    <w:rsid w:val="00F74662"/>
    <w:rsid w:val="00F77839"/>
    <w:rsid w:val="00F85BAA"/>
    <w:rsid w:val="00F90671"/>
    <w:rsid w:val="00F92D2B"/>
    <w:rsid w:val="00F931C4"/>
    <w:rsid w:val="00F96334"/>
    <w:rsid w:val="00F96597"/>
    <w:rsid w:val="00F97157"/>
    <w:rsid w:val="00FA4032"/>
    <w:rsid w:val="00FC249F"/>
    <w:rsid w:val="00FD3504"/>
    <w:rsid w:val="00FD718C"/>
    <w:rsid w:val="00FD77EE"/>
    <w:rsid w:val="00FE1925"/>
    <w:rsid w:val="00FE1D23"/>
    <w:rsid w:val="00FE5470"/>
    <w:rsid w:val="00FE577A"/>
    <w:rsid w:val="00FF06C0"/>
    <w:rsid w:val="00FF16AE"/>
    <w:rsid w:val="00FF5453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743B88"/>
  <w15:chartTrackingRefBased/>
  <w15:docId w15:val="{47010702-C17C-445C-B37A-650A53A2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2E18"/>
  </w:style>
  <w:style w:type="paragraph" w:styleId="Nadpis1">
    <w:name w:val="heading 1"/>
    <w:basedOn w:val="Normln"/>
    <w:next w:val="Normln"/>
    <w:qFormat/>
    <w:rsid w:val="00BD60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70DD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D60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D60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59"/>
    <w:rsid w:val="00B3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3178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65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51C7"/>
    <w:pPr>
      <w:tabs>
        <w:tab w:val="center" w:pos="4536"/>
        <w:tab w:val="right" w:pos="9072"/>
      </w:tabs>
    </w:pPr>
  </w:style>
  <w:style w:type="character" w:styleId="Hypertextovodkaz">
    <w:name w:val="Hyperlink"/>
    <w:rsid w:val="00A22B15"/>
    <w:rPr>
      <w:color w:val="0000FF"/>
      <w:u w:val="single"/>
    </w:rPr>
  </w:style>
  <w:style w:type="paragraph" w:styleId="Adresanaoblku">
    <w:name w:val="envelope address"/>
    <w:basedOn w:val="Normln"/>
    <w:rsid w:val="00DA74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DA74E4"/>
    <w:rPr>
      <w:rFonts w:ascii="Arial" w:hAnsi="Arial" w:cs="Arial"/>
    </w:rPr>
  </w:style>
  <w:style w:type="paragraph" w:styleId="Rozvrendokumentu">
    <w:name w:val="Rozvržení dokumentu"/>
    <w:basedOn w:val="Normln"/>
    <w:semiHidden/>
    <w:rsid w:val="00F85BAA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BD60C6"/>
    <w:pPr>
      <w:jc w:val="both"/>
    </w:pPr>
    <w:rPr>
      <w:rFonts w:ascii="Arial Narrow" w:hAnsi="Arial Narrow"/>
      <w:sz w:val="24"/>
    </w:rPr>
  </w:style>
  <w:style w:type="paragraph" w:styleId="Odstavecseseznamem">
    <w:name w:val="List Paragraph"/>
    <w:basedOn w:val="Normln"/>
    <w:uiPriority w:val="34"/>
    <w:qFormat/>
    <w:rsid w:val="00FD77EE"/>
    <w:pPr>
      <w:ind w:left="708"/>
    </w:pPr>
  </w:style>
  <w:style w:type="paragraph" w:styleId="Zkladntextodsazen">
    <w:name w:val="Body Text Indent"/>
    <w:basedOn w:val="Normln"/>
    <w:link w:val="ZkladntextodsazenChar"/>
    <w:rsid w:val="00C51D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51D1C"/>
  </w:style>
  <w:style w:type="paragraph" w:styleId="Zkladntextodsazen3">
    <w:name w:val="Body Text Indent 3"/>
    <w:basedOn w:val="Normln"/>
    <w:link w:val="Zkladntextodsazen3Char"/>
    <w:rsid w:val="00C51D1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51D1C"/>
    <w:rPr>
      <w:sz w:val="16"/>
      <w:szCs w:val="16"/>
    </w:rPr>
  </w:style>
  <w:style w:type="paragraph" w:customStyle="1" w:styleId="description">
    <w:name w:val="description"/>
    <w:basedOn w:val="Normln"/>
    <w:rsid w:val="00C5125A"/>
    <w:rPr>
      <w:sz w:val="24"/>
      <w:szCs w:val="24"/>
    </w:rPr>
  </w:style>
  <w:style w:type="paragraph" w:customStyle="1" w:styleId="text">
    <w:name w:val="text"/>
    <w:autoRedefine/>
    <w:rsid w:val="00690522"/>
    <w:pPr>
      <w:spacing w:before="120" w:after="120"/>
      <w:ind w:firstLine="284"/>
      <w:jc w:val="center"/>
    </w:pPr>
    <w:rPr>
      <w:rFonts w:ascii="Calibri" w:hAnsi="Calibri" w:cs="Calibri"/>
      <w:color w:val="000000"/>
      <w:spacing w:val="-4"/>
      <w:sz w:val="22"/>
      <w:szCs w:val="22"/>
    </w:rPr>
  </w:style>
  <w:style w:type="paragraph" w:customStyle="1" w:styleId="nzev">
    <w:name w:val="název"/>
    <w:basedOn w:val="Normln"/>
    <w:autoRedefine/>
    <w:rsid w:val="00690522"/>
    <w:pPr>
      <w:spacing w:before="240" w:after="240"/>
      <w:jc w:val="center"/>
    </w:pPr>
    <w:rPr>
      <w:rFonts w:ascii="Calibri" w:hAnsi="Calibri" w:cs="Calibri"/>
      <w:b/>
      <w:sz w:val="40"/>
      <w:szCs w:val="28"/>
    </w:rPr>
  </w:style>
  <w:style w:type="paragraph" w:customStyle="1" w:styleId="Bod1bold">
    <w:name w:val="Bod 1 + bold"/>
    <w:basedOn w:val="Normln"/>
    <w:rsid w:val="00690522"/>
    <w:pPr>
      <w:tabs>
        <w:tab w:val="right" w:pos="284"/>
        <w:tab w:val="left" w:pos="426"/>
      </w:tabs>
      <w:spacing w:before="120"/>
      <w:ind w:left="425" w:hanging="425"/>
    </w:pPr>
    <w:rPr>
      <w:b/>
      <w:sz w:val="19"/>
      <w:szCs w:val="24"/>
    </w:rPr>
  </w:style>
  <w:style w:type="paragraph" w:customStyle="1" w:styleId="Nadp11">
    <w:name w:val="Nadp 1.1"/>
    <w:basedOn w:val="Normln"/>
    <w:rsid w:val="00690522"/>
    <w:pPr>
      <w:keepNext/>
      <w:keepLines/>
      <w:widowControl w:val="0"/>
      <w:tabs>
        <w:tab w:val="left" w:pos="426"/>
      </w:tabs>
      <w:autoSpaceDE w:val="0"/>
      <w:autoSpaceDN w:val="0"/>
      <w:adjustRightInd w:val="0"/>
      <w:spacing w:before="200" w:after="60"/>
      <w:ind w:left="426" w:hanging="426"/>
      <w:jc w:val="both"/>
      <w:outlineLvl w:val="0"/>
    </w:pPr>
    <w:rPr>
      <w:rFonts w:ascii="Arial Narrow" w:hAnsi="Arial Narrow" w:cs="Arial Narrow"/>
      <w:b/>
      <w:bCs/>
      <w:color w:val="000000"/>
      <w:kern w:val="32"/>
      <w:sz w:val="22"/>
      <w:szCs w:val="24"/>
    </w:rPr>
  </w:style>
  <w:style w:type="paragraph" w:customStyle="1" w:styleId="Bob1">
    <w:name w:val="Bob 1+"/>
    <w:basedOn w:val="Normln"/>
    <w:rsid w:val="00690522"/>
    <w:pPr>
      <w:widowControl w:val="0"/>
      <w:tabs>
        <w:tab w:val="right" w:pos="284"/>
        <w:tab w:val="left" w:pos="426"/>
      </w:tabs>
      <w:autoSpaceDE w:val="0"/>
      <w:autoSpaceDN w:val="0"/>
      <w:adjustRightInd w:val="0"/>
      <w:spacing w:before="12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Normln"/>
    <w:rsid w:val="00690522"/>
    <w:pPr>
      <w:widowControl w:val="0"/>
      <w:tabs>
        <w:tab w:val="left" w:pos="426"/>
        <w:tab w:val="left" w:pos="709"/>
      </w:tabs>
      <w:autoSpaceDE w:val="0"/>
      <w:autoSpaceDN w:val="0"/>
      <w:adjustRightInd w:val="0"/>
      <w:ind w:left="709" w:hanging="425"/>
      <w:jc w:val="both"/>
    </w:pPr>
    <w:rPr>
      <w:bCs/>
      <w:color w:val="000000"/>
      <w:spacing w:val="1"/>
      <w:sz w:val="19"/>
      <w:szCs w:val="19"/>
    </w:rPr>
  </w:style>
  <w:style w:type="paragraph" w:styleId="Nzev0">
    <w:name w:val="Title"/>
    <w:basedOn w:val="Normln"/>
    <w:link w:val="NzevChar"/>
    <w:qFormat/>
    <w:rsid w:val="00BE599F"/>
    <w:pPr>
      <w:jc w:val="center"/>
    </w:pPr>
    <w:rPr>
      <w:b/>
      <w:bCs/>
      <w:sz w:val="48"/>
      <w:szCs w:val="24"/>
    </w:rPr>
  </w:style>
  <w:style w:type="character" w:customStyle="1" w:styleId="NzevChar">
    <w:name w:val="Název Char"/>
    <w:link w:val="Nzev0"/>
    <w:rsid w:val="00BE599F"/>
    <w:rPr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1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921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6860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33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C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mot\Data%20aplikac&#237;\Microsoft\&#352;ablony\D&#367;le&#382;it&#233;%20informace%20pro%20rodi&#269;e%20budouc&#237;ch%20prv&#328;&#225;&#269;k&#367;I.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5F34-D5E3-4803-AFF0-BE0CCBCE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Důležité informace pro rodiče budoucích prvňáčkůI.</Template>
  <TotalTime>3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Důležité informace pro rodiče budoucích prvňáčků</vt:lpstr>
    </vt:vector>
  </TitlesOfParts>
  <Company>Speciální školy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Důležité informace pro rodiče budoucích prvňáčků</dc:title>
  <dc:subject/>
  <dc:creator>kammot</dc:creator>
  <cp:keywords/>
  <cp:lastModifiedBy>Iva Prášilová</cp:lastModifiedBy>
  <cp:revision>2</cp:revision>
  <cp:lastPrinted>2024-06-27T13:25:00Z</cp:lastPrinted>
  <dcterms:created xsi:type="dcterms:W3CDTF">2024-07-17T08:21:00Z</dcterms:created>
  <dcterms:modified xsi:type="dcterms:W3CDTF">2024-07-17T08:21:00Z</dcterms:modified>
</cp:coreProperties>
</file>