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13AD" w14:textId="7AB586E5" w:rsidR="00F142D2" w:rsidRPr="00F142D2" w:rsidRDefault="00E31CE8" w:rsidP="0011742A">
      <w:pPr>
        <w:pStyle w:val="Nzev"/>
      </w:pPr>
      <w:r>
        <w:t xml:space="preserve">DODATEK Č. 01 KE </w:t>
      </w:r>
      <w:r w:rsidR="00F142D2" w:rsidRPr="00F142D2">
        <w:t>smlouv</w:t>
      </w:r>
      <w:r>
        <w:t>Ě</w:t>
      </w:r>
      <w:r w:rsidR="00F142D2" w:rsidRPr="00F142D2">
        <w:t xml:space="preserve"> o dílo</w:t>
      </w:r>
    </w:p>
    <w:p w14:paraId="3CDA9FD3" w14:textId="21408FC9" w:rsidR="00F142D2" w:rsidRPr="00F142D2" w:rsidRDefault="00F142D2" w:rsidP="0011742A">
      <w:pPr>
        <w:pStyle w:val="Podnadpis"/>
      </w:pPr>
      <w:r w:rsidRPr="00F142D2">
        <w:t xml:space="preserve">kterou ve smyslu § 2586 a násl. zákona č. 89/2012 Sb., občanského zákoníku (dále jen „občanský zákoník“) uzavřely </w:t>
      </w:r>
      <w:r w:rsidR="00E31CE8">
        <w:t>dne 1</w:t>
      </w:r>
      <w:r w:rsidR="000163C6">
        <w:t>5</w:t>
      </w:r>
      <w:r w:rsidR="00E31CE8">
        <w:t>. </w:t>
      </w:r>
      <w:r w:rsidR="000163C6">
        <w:t>7</w:t>
      </w:r>
      <w:r w:rsidR="00E31CE8">
        <w:t xml:space="preserve">. 2024 </w:t>
      </w:r>
      <w:r w:rsidRPr="00F142D2">
        <w:t>tyto smluvní strany</w:t>
      </w:r>
    </w:p>
    <w:p w14:paraId="2A324289" w14:textId="77777777" w:rsidR="00F142D2" w:rsidRPr="00F142D2" w:rsidRDefault="00F142D2" w:rsidP="00F142D2"/>
    <w:p w14:paraId="652F5649" w14:textId="77777777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OBJEDNATEL</w:t>
      </w:r>
    </w:p>
    <w:p w14:paraId="640E2A86" w14:textId="69F93590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="001A4CC7">
        <w:rPr>
          <w:b/>
          <w:szCs w:val="22"/>
        </w:rPr>
        <w:t xml:space="preserve">Vysoké učení technické v Brně, </w:t>
      </w:r>
      <w:sdt>
        <w:sdtPr>
          <w:rPr>
            <w:b/>
            <w:szCs w:val="22"/>
          </w:rPr>
          <w:id w:val="2114167285"/>
          <w:placeholder>
            <w:docPart w:val="A903D78A04CC4A90B34C96A3C5B18083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1A4CC7">
            <w:rPr>
              <w:b/>
              <w:szCs w:val="22"/>
            </w:rPr>
            <w:t>Fakulta strojního inženýrství</w:t>
          </w:r>
        </w:sdtContent>
      </w:sdt>
    </w:p>
    <w:p w14:paraId="0E824820" w14:textId="4FC0C492" w:rsidR="00F142D2" w:rsidRPr="00F142D2" w:rsidRDefault="00F142D2" w:rsidP="0011742A">
      <w:pPr>
        <w:pStyle w:val="Bezmezer"/>
      </w:pPr>
      <w:r w:rsidRPr="00F142D2">
        <w:t>Sídlo:</w:t>
      </w:r>
      <w:r w:rsidRPr="00F142D2">
        <w:tab/>
      </w:r>
      <w:r w:rsidRPr="00F142D2">
        <w:tab/>
      </w:r>
      <w:r w:rsidRPr="00F142D2">
        <w:tab/>
      </w:r>
      <w:r w:rsidR="001A4CC7">
        <w:rPr>
          <w:szCs w:val="22"/>
        </w:rPr>
        <w:t>Technická 2896/2, 616 69 Brno</w:t>
      </w:r>
    </w:p>
    <w:p w14:paraId="54BE21DC" w14:textId="46E2A59B" w:rsidR="00F142D2" w:rsidRPr="001A4CC7" w:rsidRDefault="00F142D2" w:rsidP="001A4CC7">
      <w:pPr>
        <w:spacing w:before="0"/>
        <w:jc w:val="left"/>
        <w:rPr>
          <w:szCs w:val="22"/>
        </w:rPr>
      </w:pPr>
      <w:r w:rsidRPr="00F142D2">
        <w:t>Zástupce:</w:t>
      </w:r>
      <w:r w:rsidRPr="00F142D2">
        <w:tab/>
      </w:r>
      <w:r w:rsidRPr="00F142D2">
        <w:tab/>
      </w:r>
      <w:sdt>
        <w:sdtPr>
          <w:rPr>
            <w:szCs w:val="22"/>
          </w:rPr>
          <w:id w:val="83890543"/>
          <w:placeholder>
            <w:docPart w:val="3C511FD122F3494AB1AFB9D425E361AC"/>
          </w:placeholder>
        </w:sdtPr>
        <w:sdtEndPr/>
        <w:sdtContent>
          <w:r w:rsidR="001A4CC7">
            <w:rPr>
              <w:szCs w:val="22"/>
            </w:rPr>
            <w:t xml:space="preserve">Ing. </w:t>
          </w:r>
          <w:r w:rsidR="00E3082B">
            <w:rPr>
              <w:szCs w:val="22"/>
            </w:rPr>
            <w:t>Petr Tesař</w:t>
          </w:r>
          <w:r w:rsidR="001A4CC7">
            <w:rPr>
              <w:szCs w:val="22"/>
            </w:rPr>
            <w:t xml:space="preserve">, </w:t>
          </w:r>
          <w:r w:rsidR="00E3082B">
            <w:rPr>
              <w:szCs w:val="22"/>
            </w:rPr>
            <w:t xml:space="preserve">tajemník </w:t>
          </w:r>
          <w:r w:rsidR="00FD690D">
            <w:rPr>
              <w:szCs w:val="22"/>
            </w:rPr>
            <w:t>FSI VUT</w:t>
          </w:r>
        </w:sdtContent>
      </w:sdt>
    </w:p>
    <w:p w14:paraId="1D25C612" w14:textId="2D2B7053" w:rsidR="00F142D2" w:rsidRPr="00F142D2" w:rsidRDefault="00F142D2" w:rsidP="0011742A">
      <w:pPr>
        <w:pStyle w:val="Bezmezer"/>
      </w:pPr>
      <w:r w:rsidRPr="00F142D2">
        <w:t>IČ</w:t>
      </w:r>
      <w:r w:rsidR="00AF48E1">
        <w:t>O</w:t>
      </w:r>
      <w:r w:rsidRPr="00F142D2">
        <w:t>:</w:t>
      </w:r>
      <w:r w:rsidRPr="00F142D2">
        <w:tab/>
      </w:r>
      <w:r w:rsidRPr="00F142D2">
        <w:tab/>
      </w:r>
      <w:r w:rsidRPr="00F142D2">
        <w:tab/>
        <w:t>00216305</w:t>
      </w:r>
    </w:p>
    <w:p w14:paraId="4D2C6F83" w14:textId="44D8C725" w:rsidR="00F142D2" w:rsidRPr="00F142D2" w:rsidRDefault="00F142D2" w:rsidP="0011742A">
      <w:pPr>
        <w:pStyle w:val="Bezmezer"/>
      </w:pPr>
      <w:r w:rsidRPr="00F142D2">
        <w:t>DIČ:</w:t>
      </w:r>
      <w:r w:rsidRPr="00F142D2">
        <w:tab/>
      </w:r>
      <w:r w:rsidRPr="00F142D2">
        <w:tab/>
      </w:r>
      <w:r w:rsidRPr="00F142D2">
        <w:tab/>
        <w:t>CZ00216305</w:t>
      </w:r>
    </w:p>
    <w:p w14:paraId="56D4D779" w14:textId="77777777" w:rsidR="00E31CE8" w:rsidRDefault="00E31CE8" w:rsidP="00F142D2"/>
    <w:p w14:paraId="3D3322AA" w14:textId="2356DFCF" w:rsidR="00F142D2" w:rsidRPr="00F142D2" w:rsidRDefault="00F142D2" w:rsidP="00F142D2">
      <w:r w:rsidRPr="00F142D2">
        <w:t>a</w:t>
      </w:r>
    </w:p>
    <w:p w14:paraId="4F40662E" w14:textId="77777777" w:rsidR="00E31CE8" w:rsidRDefault="00E31CE8" w:rsidP="00D66F15">
      <w:pPr>
        <w:ind w:left="3261" w:hanging="2552"/>
        <w:rPr>
          <w:rStyle w:val="Siln"/>
        </w:rPr>
      </w:pPr>
    </w:p>
    <w:p w14:paraId="7811C8AC" w14:textId="47A63B5E" w:rsidR="00D66F15" w:rsidRDefault="00D66F15" w:rsidP="00D66F15">
      <w:pPr>
        <w:ind w:left="3261" w:hanging="2552"/>
        <w:rPr>
          <w:rStyle w:val="Siln"/>
          <w:szCs w:val="22"/>
        </w:rPr>
      </w:pPr>
      <w:r>
        <w:rPr>
          <w:rStyle w:val="Siln"/>
        </w:rPr>
        <w:t>ZHOTOVITEL</w:t>
      </w:r>
    </w:p>
    <w:p w14:paraId="4B278F01" w14:textId="77777777" w:rsidR="000163C6" w:rsidRPr="005969CC" w:rsidRDefault="000163C6" w:rsidP="000163C6">
      <w:pPr>
        <w:ind w:left="2835" w:hanging="2126"/>
        <w:rPr>
          <w:rStyle w:val="Siln"/>
          <w:b w:val="0"/>
        </w:rPr>
      </w:pPr>
      <w:r>
        <w:rPr>
          <w:rStyle w:val="Siln"/>
        </w:rPr>
        <w:t>Název:</w:t>
      </w:r>
      <w:r>
        <w:rPr>
          <w:rStyle w:val="Siln"/>
        </w:rPr>
        <w:tab/>
      </w:r>
      <w:r w:rsidRPr="005969CC">
        <w:rPr>
          <w:rStyle w:val="tsubjname"/>
          <w:b/>
        </w:rPr>
        <w:t>INTERIER TECH s.r.o.</w:t>
      </w:r>
    </w:p>
    <w:p w14:paraId="47A603D6" w14:textId="77777777" w:rsidR="000163C6" w:rsidRDefault="000163C6" w:rsidP="000163C6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Za Drahou 253, Liblice, 282 01 Český Brod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Za Drahou 253, Liblice, 282 01 Český Brod</w:t>
      </w:r>
      <w:r>
        <w:rPr>
          <w:noProof/>
        </w:rPr>
        <w:fldChar w:fldCharType="end"/>
      </w:r>
    </w:p>
    <w:p w14:paraId="46EE06DA" w14:textId="77777777" w:rsidR="000163C6" w:rsidRDefault="000163C6" w:rsidP="000163C6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Zápis v OR:</w:t>
      </w:r>
      <w:r>
        <w:rPr>
          <w:noProof/>
          <w:lang w:eastAsia="cs-CZ"/>
        </w:rPr>
        <w:tab/>
      </w:r>
      <w:r>
        <w:t>C 163550 vedená u Městského soudu v Praze</w:t>
      </w:r>
    </w:p>
    <w:p w14:paraId="3489B86E" w14:textId="77777777" w:rsidR="000163C6" w:rsidRDefault="000163C6" w:rsidP="000163C6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</w: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Anna Vidrmanová, jednatelka společnosti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Anna Vidrmanová, jednatelka společnosti</w:t>
      </w:r>
      <w:r>
        <w:rPr>
          <w:noProof/>
        </w:rPr>
        <w:fldChar w:fldCharType="end"/>
      </w:r>
    </w:p>
    <w:p w14:paraId="227528A2" w14:textId="77777777" w:rsidR="000163C6" w:rsidRDefault="000163C6" w:rsidP="000163C6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>
        <w:t>29058155</w:t>
      </w:r>
    </w:p>
    <w:p w14:paraId="03A48C12" w14:textId="77777777" w:rsidR="000163C6" w:rsidRDefault="000163C6" w:rsidP="000163C6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</w:r>
      <w:r>
        <w:t>CZ29058155</w:t>
      </w:r>
    </w:p>
    <w:p w14:paraId="50BAF29E" w14:textId="2E7042FB" w:rsidR="00F142D2" w:rsidRDefault="00F142D2" w:rsidP="00F142D2">
      <w:pPr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74281541" w14:textId="40C45620" w:rsidR="00302073" w:rsidRDefault="00302073" w:rsidP="00F142D2">
      <w:pPr>
        <w:rPr>
          <w:rStyle w:val="Siln"/>
        </w:rPr>
      </w:pPr>
    </w:p>
    <w:p w14:paraId="58E71808" w14:textId="77777777" w:rsidR="00E31CE8" w:rsidRPr="00912366" w:rsidRDefault="00E31CE8" w:rsidP="00E31CE8">
      <w:pPr>
        <w:pStyle w:val="Nadpis1"/>
        <w:spacing w:after="240"/>
      </w:pPr>
      <w:r>
        <w:t>Předmět DODATKU</w:t>
      </w:r>
    </w:p>
    <w:p w14:paraId="3491CBA4" w14:textId="489FAD73" w:rsidR="00E31CE8" w:rsidRPr="00F32AAD" w:rsidRDefault="00E31CE8" w:rsidP="00E31CE8">
      <w:pPr>
        <w:pStyle w:val="Zkladntextodsazen2"/>
        <w:numPr>
          <w:ilvl w:val="0"/>
          <w:numId w:val="35"/>
        </w:numPr>
        <w:spacing w:before="0" w:line="240" w:lineRule="auto"/>
        <w:ind w:left="709" w:hanging="426"/>
        <w:rPr>
          <w:rFonts w:ascii="Calibri" w:hAnsi="Calibri"/>
          <w:szCs w:val="22"/>
        </w:rPr>
      </w:pPr>
      <w:r w:rsidRPr="00F32AAD">
        <w:rPr>
          <w:rFonts w:ascii="Calibri" w:hAnsi="Calibri"/>
          <w:szCs w:val="22"/>
        </w:rPr>
        <w:t>Smluvní strany se dohodly na zm</w:t>
      </w:r>
      <w:r>
        <w:rPr>
          <w:rFonts w:ascii="Calibri" w:hAnsi="Calibri"/>
          <w:szCs w:val="22"/>
        </w:rPr>
        <w:t>ěně smlouvy o dílo uzavřené dne 1</w:t>
      </w:r>
      <w:r w:rsidR="007A0DA7">
        <w:rPr>
          <w:rFonts w:ascii="Calibri" w:hAnsi="Calibri"/>
          <w:szCs w:val="22"/>
        </w:rPr>
        <w:t>5</w:t>
      </w:r>
      <w:r w:rsidRPr="00F32AAD">
        <w:rPr>
          <w:rFonts w:ascii="Calibri" w:hAnsi="Calibri"/>
          <w:szCs w:val="22"/>
        </w:rPr>
        <w:t>. </w:t>
      </w:r>
      <w:r w:rsidR="007A0DA7">
        <w:rPr>
          <w:rFonts w:ascii="Calibri" w:hAnsi="Calibri"/>
          <w:szCs w:val="22"/>
        </w:rPr>
        <w:t>7</w:t>
      </w:r>
      <w:r w:rsidRPr="00F32AAD">
        <w:rPr>
          <w:rFonts w:ascii="Calibri" w:hAnsi="Calibri"/>
          <w:szCs w:val="22"/>
        </w:rPr>
        <w:t>. 20</w:t>
      </w:r>
      <w:r>
        <w:rPr>
          <w:rFonts w:ascii="Calibri" w:hAnsi="Calibri"/>
          <w:szCs w:val="22"/>
        </w:rPr>
        <w:t>24</w:t>
      </w:r>
      <w:r w:rsidRPr="00F32AAD">
        <w:rPr>
          <w:rFonts w:ascii="Calibri" w:hAnsi="Calibri"/>
          <w:szCs w:val="22"/>
        </w:rPr>
        <w:t xml:space="preserve">, číslo </w:t>
      </w:r>
      <w:r>
        <w:rPr>
          <w:rFonts w:ascii="Calibri" w:hAnsi="Calibri"/>
          <w:szCs w:val="22"/>
        </w:rPr>
        <w:t>Objednatele</w:t>
      </w:r>
      <w:r w:rsidRPr="00F32AAD">
        <w:rPr>
          <w:rFonts w:ascii="Calibri" w:hAnsi="Calibri"/>
          <w:szCs w:val="22"/>
        </w:rPr>
        <w:t xml:space="preserve"> </w:t>
      </w:r>
      <w:r w:rsidR="007A0DA7">
        <w:rPr>
          <w:rFonts w:ascii="Calibri" w:hAnsi="Calibri"/>
          <w:szCs w:val="22"/>
        </w:rPr>
        <w:t>13043</w:t>
      </w:r>
      <w:r>
        <w:rPr>
          <w:rFonts w:ascii="Calibri" w:hAnsi="Calibri"/>
          <w:szCs w:val="22"/>
        </w:rPr>
        <w:t>/2024/00</w:t>
      </w:r>
      <w:r w:rsidRPr="00F32AAD">
        <w:rPr>
          <w:rFonts w:ascii="Calibri" w:hAnsi="Calibri"/>
          <w:szCs w:val="22"/>
        </w:rPr>
        <w:t xml:space="preserve"> (dále jen „Smlouva“)</w:t>
      </w:r>
      <w:r>
        <w:rPr>
          <w:rFonts w:ascii="Calibri" w:hAnsi="Calibri"/>
          <w:szCs w:val="22"/>
        </w:rPr>
        <w:t xml:space="preserve"> a změně díla dle této Smlouvy.</w:t>
      </w:r>
      <w:r w:rsidRPr="00F32AAD">
        <w:rPr>
          <w:rFonts w:ascii="Calibri" w:hAnsi="Calibri"/>
          <w:szCs w:val="22"/>
        </w:rPr>
        <w:t xml:space="preserve"> </w:t>
      </w:r>
    </w:p>
    <w:p w14:paraId="3289201C" w14:textId="77777777" w:rsidR="007A0DA7" w:rsidRDefault="00E31CE8" w:rsidP="007A0DA7">
      <w:pPr>
        <w:pStyle w:val="Zkladntextodsazen2"/>
        <w:numPr>
          <w:ilvl w:val="0"/>
          <w:numId w:val="35"/>
        </w:numPr>
        <w:spacing w:before="0" w:line="240" w:lineRule="auto"/>
        <w:ind w:left="709" w:hanging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Smluvní strany </w:t>
      </w:r>
      <w:r w:rsidR="009A4504">
        <w:rPr>
          <w:rFonts w:ascii="Calibri" w:hAnsi="Calibri"/>
          <w:szCs w:val="22"/>
        </w:rPr>
        <w:t xml:space="preserve">shodně konstatují nezbytnost provedení změny závazku ze Smlouvy ve formě tohoto dodatku, která nepředstavuje podstatnou změnu závazku ve smyslu zák. č. </w:t>
      </w:r>
      <w:r w:rsidR="009A4504" w:rsidRPr="00F32AAD">
        <w:rPr>
          <w:rFonts w:ascii="Calibri" w:hAnsi="Calibri"/>
          <w:szCs w:val="22"/>
        </w:rPr>
        <w:t>134/2016 Sb., o zadávání veřejných zakázek</w:t>
      </w:r>
      <w:r w:rsidR="009A4504">
        <w:rPr>
          <w:rFonts w:ascii="Calibri" w:hAnsi="Calibri"/>
          <w:szCs w:val="22"/>
        </w:rPr>
        <w:t xml:space="preserve">, ve znění pozdějších předpisů (dále jen „ZZVZ“). </w:t>
      </w:r>
    </w:p>
    <w:p w14:paraId="033187EC" w14:textId="02D46B7C" w:rsidR="00E1074B" w:rsidRPr="00D518BF" w:rsidRDefault="009A4504" w:rsidP="00D518BF">
      <w:pPr>
        <w:pStyle w:val="Zkladntextodsazen2"/>
        <w:numPr>
          <w:ilvl w:val="0"/>
          <w:numId w:val="35"/>
        </w:numPr>
        <w:spacing w:before="0" w:line="240" w:lineRule="auto"/>
        <w:ind w:left="709" w:hanging="426"/>
        <w:rPr>
          <w:rFonts w:ascii="Calibri" w:hAnsi="Calibri"/>
          <w:szCs w:val="22"/>
        </w:rPr>
      </w:pPr>
      <w:r w:rsidRPr="007A0DA7">
        <w:rPr>
          <w:rFonts w:ascii="Calibri" w:hAnsi="Calibri"/>
          <w:szCs w:val="22"/>
        </w:rPr>
        <w:t xml:space="preserve">Změna závazku nemění celkovou povahu veřejné zakázky, přičemž </w:t>
      </w:r>
      <w:r w:rsidR="00E1074B" w:rsidRPr="007A0DA7">
        <w:rPr>
          <w:rFonts w:ascii="Calibri" w:hAnsi="Calibri"/>
          <w:szCs w:val="22"/>
        </w:rPr>
        <w:t xml:space="preserve">hodnota </w:t>
      </w:r>
      <w:r w:rsidR="007A0DA7">
        <w:rPr>
          <w:rFonts w:ascii="Calibri" w:hAnsi="Calibri"/>
          <w:szCs w:val="22"/>
        </w:rPr>
        <w:t xml:space="preserve">změny závazku </w:t>
      </w:r>
      <w:r w:rsidR="00E1074B" w:rsidRPr="007A0DA7">
        <w:rPr>
          <w:rFonts w:ascii="Calibri" w:hAnsi="Calibri"/>
          <w:szCs w:val="22"/>
        </w:rPr>
        <w:t xml:space="preserve">je nižší než </w:t>
      </w:r>
      <w:r w:rsidR="007A0DA7">
        <w:rPr>
          <w:rFonts w:ascii="Calibri" w:hAnsi="Calibri"/>
          <w:szCs w:val="22"/>
        </w:rPr>
        <w:t>zákonné limity</w:t>
      </w:r>
      <w:r w:rsidR="00E1074B" w:rsidRPr="007A0DA7">
        <w:rPr>
          <w:rFonts w:ascii="Calibri" w:hAnsi="Calibri"/>
          <w:szCs w:val="22"/>
        </w:rPr>
        <w:t xml:space="preserve"> ZZVZ</w:t>
      </w:r>
      <w:r w:rsidR="007A0DA7">
        <w:rPr>
          <w:rFonts w:ascii="Calibri" w:hAnsi="Calibri"/>
          <w:szCs w:val="22"/>
        </w:rPr>
        <w:t xml:space="preserve"> pro podstatnou změnu závazku.</w:t>
      </w:r>
      <w:r w:rsidR="00D518BF">
        <w:rPr>
          <w:rFonts w:ascii="Calibri" w:hAnsi="Calibri"/>
          <w:szCs w:val="22"/>
        </w:rPr>
        <w:t xml:space="preserve"> C</w:t>
      </w:r>
      <w:r w:rsidR="00E1074B" w:rsidRPr="00D518BF">
        <w:rPr>
          <w:rFonts w:ascii="Calibri" w:hAnsi="Calibri"/>
          <w:szCs w:val="22"/>
        </w:rPr>
        <w:t xml:space="preserve">enový nárůst související se změnami </w:t>
      </w:r>
      <w:r w:rsidR="00D518BF">
        <w:rPr>
          <w:rFonts w:ascii="Calibri" w:hAnsi="Calibri"/>
          <w:szCs w:val="22"/>
        </w:rPr>
        <w:t xml:space="preserve">díla </w:t>
      </w:r>
      <w:r w:rsidR="00E1074B" w:rsidRPr="00D518BF">
        <w:rPr>
          <w:rFonts w:ascii="Calibri" w:hAnsi="Calibri"/>
          <w:szCs w:val="22"/>
        </w:rPr>
        <w:t xml:space="preserve">při odečtení dodávek, které </w:t>
      </w:r>
      <w:r w:rsidR="00D518BF">
        <w:rPr>
          <w:rFonts w:ascii="Calibri" w:hAnsi="Calibri"/>
          <w:szCs w:val="22"/>
        </w:rPr>
        <w:t>nebudou</w:t>
      </w:r>
      <w:r w:rsidR="00E1074B" w:rsidRPr="00D518BF">
        <w:rPr>
          <w:rFonts w:ascii="Calibri" w:hAnsi="Calibri"/>
          <w:szCs w:val="22"/>
        </w:rPr>
        <w:t xml:space="preserve"> s ohledem na tyto změny realizovány, nepřesáhl </w:t>
      </w:r>
      <w:r w:rsidR="00D518BF">
        <w:rPr>
          <w:rFonts w:ascii="Calibri" w:hAnsi="Calibri"/>
          <w:szCs w:val="22"/>
        </w:rPr>
        <w:t>1</w:t>
      </w:r>
      <w:r w:rsidR="00E1074B" w:rsidRPr="00D518BF">
        <w:rPr>
          <w:rFonts w:ascii="Calibri" w:hAnsi="Calibri"/>
          <w:szCs w:val="22"/>
        </w:rPr>
        <w:t>0 % původní hodnoty závazku.</w:t>
      </w:r>
    </w:p>
    <w:p w14:paraId="615817C7" w14:textId="5AD42134" w:rsidR="00E31CE8" w:rsidRDefault="00E1074B" w:rsidP="00E31CE8">
      <w:pPr>
        <w:pStyle w:val="Zkladntextodsazen2"/>
        <w:numPr>
          <w:ilvl w:val="0"/>
          <w:numId w:val="35"/>
        </w:numPr>
        <w:spacing w:before="0" w:line="240" w:lineRule="auto"/>
        <w:ind w:left="709" w:hanging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Jednotlivé zm</w:t>
      </w:r>
      <w:r w:rsidR="00E31CE8">
        <w:rPr>
          <w:rFonts w:ascii="Calibri" w:hAnsi="Calibri"/>
          <w:szCs w:val="22"/>
        </w:rPr>
        <w:t>ěn</w:t>
      </w:r>
      <w:r>
        <w:rPr>
          <w:rFonts w:ascii="Calibri" w:hAnsi="Calibri"/>
          <w:szCs w:val="22"/>
        </w:rPr>
        <w:t>y díla</w:t>
      </w:r>
      <w:r w:rsidR="00E31CE8">
        <w:rPr>
          <w:rFonts w:ascii="Calibri" w:hAnsi="Calibri"/>
          <w:szCs w:val="22"/>
        </w:rPr>
        <w:t xml:space="preserve">, spolu s dopadem na cenu </w:t>
      </w:r>
      <w:r>
        <w:rPr>
          <w:rFonts w:ascii="Calibri" w:hAnsi="Calibri"/>
          <w:szCs w:val="22"/>
        </w:rPr>
        <w:t>d</w:t>
      </w:r>
      <w:r w:rsidR="00E31CE8">
        <w:rPr>
          <w:rFonts w:ascii="Calibri" w:hAnsi="Calibri"/>
          <w:szCs w:val="22"/>
        </w:rPr>
        <w:t>íla, j</w:t>
      </w:r>
      <w:r>
        <w:rPr>
          <w:rFonts w:ascii="Calibri" w:hAnsi="Calibri"/>
          <w:szCs w:val="22"/>
        </w:rPr>
        <w:t>sou</w:t>
      </w:r>
      <w:r w:rsidR="00E31CE8">
        <w:rPr>
          <w:rFonts w:ascii="Calibri" w:hAnsi="Calibri"/>
          <w:szCs w:val="22"/>
        </w:rPr>
        <w:t xml:space="preserve"> podrobně specifikován</w:t>
      </w:r>
      <w:r>
        <w:rPr>
          <w:rFonts w:ascii="Calibri" w:hAnsi="Calibri"/>
          <w:szCs w:val="22"/>
        </w:rPr>
        <w:t>y</w:t>
      </w:r>
      <w:r w:rsidR="00E31CE8">
        <w:rPr>
          <w:rFonts w:ascii="Calibri" w:hAnsi="Calibri"/>
          <w:szCs w:val="22"/>
        </w:rPr>
        <w:t xml:space="preserve"> v příloze č. 1 tohoto dodatku</w:t>
      </w:r>
      <w:r w:rsidR="00E31CE8" w:rsidRPr="00F32AAD">
        <w:rPr>
          <w:rFonts w:ascii="Calibri" w:hAnsi="Calibri"/>
          <w:szCs w:val="22"/>
        </w:rPr>
        <w:t>.</w:t>
      </w:r>
    </w:p>
    <w:p w14:paraId="72AC2D94" w14:textId="77777777" w:rsidR="00E31CE8" w:rsidRPr="00F32AAD" w:rsidRDefault="00E31CE8" w:rsidP="00E31CE8">
      <w:pPr>
        <w:pStyle w:val="Zkladntextodsazen2"/>
        <w:numPr>
          <w:ilvl w:val="0"/>
          <w:numId w:val="35"/>
        </w:numPr>
        <w:spacing w:before="0" w:line="240" w:lineRule="auto"/>
        <w:ind w:left="709" w:hanging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IV.</w:t>
      </w:r>
      <w:r w:rsidRPr="00F32AAD">
        <w:rPr>
          <w:rFonts w:ascii="Calibri" w:hAnsi="Calibri"/>
          <w:szCs w:val="22"/>
        </w:rPr>
        <w:t xml:space="preserve"> odst. 1</w:t>
      </w:r>
      <w:r>
        <w:rPr>
          <w:rFonts w:ascii="Calibri" w:hAnsi="Calibri"/>
          <w:szCs w:val="22"/>
        </w:rPr>
        <w:t>)</w:t>
      </w:r>
      <w:r w:rsidRPr="00F32AA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Smlouvy </w:t>
      </w:r>
      <w:r w:rsidRPr="00F32AAD">
        <w:rPr>
          <w:rFonts w:ascii="Calibri" w:hAnsi="Calibri"/>
          <w:szCs w:val="22"/>
        </w:rPr>
        <w:t>se v souvislosti s</w:t>
      </w:r>
      <w:r>
        <w:rPr>
          <w:rFonts w:ascii="Calibri" w:hAnsi="Calibri"/>
          <w:szCs w:val="22"/>
        </w:rPr>
        <w:t>e</w:t>
      </w:r>
      <w:r w:rsidRPr="00F32AAD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změnami dle tohoto dodatku</w:t>
      </w:r>
      <w:r w:rsidRPr="00F32AAD">
        <w:rPr>
          <w:rFonts w:ascii="Calibri" w:hAnsi="Calibri"/>
          <w:szCs w:val="22"/>
        </w:rPr>
        <w:t xml:space="preserve"> mění takto:</w:t>
      </w:r>
    </w:p>
    <w:p w14:paraId="525D6938" w14:textId="367ADA47" w:rsidR="00E31CE8" w:rsidRPr="00F32AAD" w:rsidRDefault="00E31CE8" w:rsidP="00E31CE8">
      <w:pPr>
        <w:pStyle w:val="Zkladntextodsazen2"/>
        <w:spacing w:before="0" w:line="240" w:lineRule="auto"/>
        <w:ind w:left="709"/>
        <w:rPr>
          <w:rFonts w:ascii="Calibri" w:hAnsi="Calibri"/>
          <w:szCs w:val="22"/>
        </w:rPr>
      </w:pPr>
      <w:r w:rsidRPr="00F32AAD">
        <w:rPr>
          <w:rFonts w:ascii="Calibri" w:hAnsi="Calibri"/>
          <w:szCs w:val="22"/>
        </w:rPr>
        <w:t>„</w:t>
      </w:r>
      <w:r w:rsidRPr="0071044D">
        <w:rPr>
          <w:rFonts w:ascii="Calibri" w:hAnsi="Calibri"/>
          <w:szCs w:val="22"/>
        </w:rPr>
        <w:t>1)</w:t>
      </w:r>
      <w:r w:rsidRPr="00F32AA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Cena díla </w:t>
      </w:r>
      <w:r w:rsidRPr="0005046A">
        <w:rPr>
          <w:rFonts w:ascii="Calibri" w:hAnsi="Calibri"/>
          <w:szCs w:val="22"/>
        </w:rPr>
        <w:t>činí</w:t>
      </w:r>
      <w:r w:rsidR="00614692">
        <w:rPr>
          <w:rFonts w:ascii="Calibri" w:hAnsi="Calibri"/>
          <w:szCs w:val="22"/>
        </w:rPr>
        <w:t xml:space="preserve"> </w:t>
      </w:r>
      <w:r w:rsidR="00487C9C">
        <w:rPr>
          <w:rFonts w:ascii="Calibri" w:hAnsi="Calibri"/>
          <w:b/>
          <w:bCs/>
          <w:szCs w:val="22"/>
        </w:rPr>
        <w:t>1 091 088</w:t>
      </w:r>
      <w:r w:rsidRPr="0005046A">
        <w:rPr>
          <w:rFonts w:ascii="Calibri" w:hAnsi="Calibri"/>
          <w:b/>
          <w:szCs w:val="22"/>
        </w:rPr>
        <w:t>,</w:t>
      </w:r>
      <w:r w:rsidR="00487C9C">
        <w:rPr>
          <w:rFonts w:ascii="Calibri" w:hAnsi="Calibri"/>
          <w:b/>
          <w:szCs w:val="22"/>
        </w:rPr>
        <w:t>-</w:t>
      </w:r>
      <w:r w:rsidRPr="0005046A">
        <w:rPr>
          <w:rFonts w:ascii="Calibri" w:hAnsi="Calibri"/>
          <w:b/>
          <w:szCs w:val="22"/>
        </w:rPr>
        <w:t xml:space="preserve"> Kč</w:t>
      </w:r>
      <w:r w:rsidRPr="0005046A">
        <w:rPr>
          <w:rFonts w:ascii="Calibri" w:hAnsi="Calibri"/>
          <w:szCs w:val="22"/>
        </w:rPr>
        <w:t xml:space="preserve"> bez</w:t>
      </w:r>
      <w:r>
        <w:rPr>
          <w:rFonts w:ascii="Calibri" w:hAnsi="Calibri"/>
          <w:szCs w:val="22"/>
        </w:rPr>
        <w:t xml:space="preserve"> </w:t>
      </w:r>
      <w:r w:rsidRPr="007874AE">
        <w:rPr>
          <w:rFonts w:ascii="Calibri" w:hAnsi="Calibri"/>
          <w:szCs w:val="22"/>
        </w:rPr>
        <w:t xml:space="preserve">daně z přidané hodnoty (dále jen „DPH“) a je sjednána jako cena </w:t>
      </w:r>
      <w:r w:rsidR="00614692">
        <w:rPr>
          <w:rFonts w:ascii="Calibri" w:hAnsi="Calibri"/>
          <w:szCs w:val="22"/>
        </w:rPr>
        <w:t>paušální</w:t>
      </w:r>
      <w:r w:rsidRPr="007874AE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>“</w:t>
      </w:r>
    </w:p>
    <w:p w14:paraId="649A7D42" w14:textId="5DC3A7C1" w:rsidR="00E31CE8" w:rsidRDefault="00E31CE8" w:rsidP="00E31CE8">
      <w:pPr>
        <w:pStyle w:val="Zkladntextodsazen2"/>
        <w:numPr>
          <w:ilvl w:val="0"/>
          <w:numId w:val="35"/>
        </w:numPr>
        <w:spacing w:line="240" w:lineRule="auto"/>
        <w:ind w:left="709" w:hanging="426"/>
        <w:rPr>
          <w:rFonts w:ascii="Calibri" w:hAnsi="Calibri"/>
          <w:szCs w:val="22"/>
        </w:rPr>
      </w:pPr>
      <w:r w:rsidRPr="002E000B">
        <w:rPr>
          <w:rFonts w:ascii="Calibri" w:hAnsi="Calibri"/>
          <w:szCs w:val="22"/>
        </w:rPr>
        <w:t xml:space="preserve">Ostatní ujednání zůstávají v platnosti a nemění se. </w:t>
      </w:r>
    </w:p>
    <w:p w14:paraId="3607706E" w14:textId="77777777" w:rsidR="000F6F56" w:rsidRPr="002E000B" w:rsidRDefault="000F6F56" w:rsidP="000F6F56">
      <w:pPr>
        <w:pStyle w:val="Zkladntextodsazen2"/>
        <w:spacing w:line="240" w:lineRule="auto"/>
        <w:ind w:left="709"/>
        <w:rPr>
          <w:rFonts w:ascii="Calibri" w:hAnsi="Calibri"/>
          <w:szCs w:val="22"/>
        </w:rPr>
      </w:pPr>
    </w:p>
    <w:p w14:paraId="1EE75A77" w14:textId="77777777" w:rsidR="000F6F56" w:rsidRPr="00F142D2" w:rsidRDefault="000F6F56" w:rsidP="000F6F56">
      <w:pPr>
        <w:pStyle w:val="Nadpis1"/>
      </w:pPr>
      <w:r w:rsidRPr="00F142D2">
        <w:t>ZÁVĚREČNÁ UJEDNÁNÍ</w:t>
      </w:r>
    </w:p>
    <w:p w14:paraId="2C864F17" w14:textId="77777777" w:rsidR="000F6F56" w:rsidRPr="00F32AAD" w:rsidRDefault="000F6F56" w:rsidP="000F6F56">
      <w:pPr>
        <w:pStyle w:val="Odstavecseseznamem"/>
        <w:numPr>
          <w:ilvl w:val="0"/>
          <w:numId w:val="36"/>
        </w:numPr>
        <w:spacing w:after="120"/>
        <w:ind w:left="709" w:hanging="426"/>
        <w:contextualSpacing w:val="0"/>
        <w:rPr>
          <w:rFonts w:ascii="Calibri" w:hAnsi="Calibri"/>
          <w:szCs w:val="22"/>
        </w:rPr>
      </w:pPr>
      <w:r w:rsidRPr="00F32AAD">
        <w:rPr>
          <w:rFonts w:ascii="Calibri" w:hAnsi="Calibri"/>
          <w:szCs w:val="22"/>
        </w:rPr>
        <w:t xml:space="preserve">Tento dodatek bude uveřejněn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 </w:t>
      </w:r>
    </w:p>
    <w:p w14:paraId="3794E040" w14:textId="77777777" w:rsidR="000F6F56" w:rsidRPr="00F32AAD" w:rsidRDefault="000F6F56" w:rsidP="000F6F56">
      <w:pPr>
        <w:pStyle w:val="Odstavecseseznamem"/>
        <w:numPr>
          <w:ilvl w:val="0"/>
          <w:numId w:val="36"/>
        </w:numPr>
        <w:spacing w:after="120"/>
        <w:ind w:left="709" w:hanging="426"/>
        <w:contextualSpacing w:val="0"/>
        <w:rPr>
          <w:rFonts w:ascii="Calibri" w:hAnsi="Calibri"/>
          <w:szCs w:val="22"/>
        </w:rPr>
      </w:pPr>
      <w:r w:rsidRPr="00F32AAD">
        <w:rPr>
          <w:rFonts w:ascii="Calibri" w:hAnsi="Calibri"/>
          <w:szCs w:val="22"/>
        </w:rPr>
        <w:t xml:space="preserve">Tento dodatek nabývá platnosti okamžikem jeho podpisu oběma smluvními stranami a účinnosti dnem zveřejnění dle předchozího odstavce. </w:t>
      </w:r>
    </w:p>
    <w:p w14:paraId="656BC83F" w14:textId="77777777" w:rsidR="000F6F56" w:rsidRPr="00CD2AB5" w:rsidRDefault="000F6F56" w:rsidP="000F6F56">
      <w:pPr>
        <w:rPr>
          <w:rFonts w:ascii="Calibri" w:hAnsi="Calibri"/>
          <w:szCs w:val="22"/>
        </w:rPr>
      </w:pPr>
    </w:p>
    <w:p w14:paraId="72EE0049" w14:textId="77777777" w:rsidR="000F6F56" w:rsidRPr="0044691B" w:rsidRDefault="000F6F56" w:rsidP="000F6F56">
      <w:pPr>
        <w:tabs>
          <w:tab w:val="left" w:pos="4680"/>
        </w:tabs>
        <w:ind w:left="284"/>
        <w:rPr>
          <w:rFonts w:ascii="Calibri" w:hAnsi="Calibri"/>
          <w:b/>
          <w:szCs w:val="22"/>
        </w:rPr>
      </w:pPr>
      <w:r w:rsidRPr="0044691B">
        <w:rPr>
          <w:rFonts w:ascii="Calibri" w:hAnsi="Calibri"/>
          <w:b/>
          <w:szCs w:val="22"/>
        </w:rPr>
        <w:t>Přílohy:</w:t>
      </w:r>
    </w:p>
    <w:p w14:paraId="2F8DE3D6" w14:textId="77777777" w:rsidR="000F6F56" w:rsidRDefault="000F6F56" w:rsidP="000F6F56">
      <w:pPr>
        <w:tabs>
          <w:tab w:val="left" w:pos="4680"/>
        </w:tabs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Příloha č. 1 – Technická specifikace změny díla</w:t>
      </w:r>
    </w:p>
    <w:p w14:paraId="4728D8AD" w14:textId="050D3087" w:rsidR="00302073" w:rsidRDefault="00302073" w:rsidP="00F142D2">
      <w:pPr>
        <w:rPr>
          <w:rStyle w:val="Siln"/>
        </w:rPr>
      </w:pPr>
    </w:p>
    <w:p w14:paraId="6E584A12" w14:textId="77777777" w:rsidR="00120B5B" w:rsidRPr="003E7935" w:rsidRDefault="00120B5B" w:rsidP="003E7935"/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253"/>
        <w:gridCol w:w="4219"/>
      </w:tblGrid>
      <w:tr w:rsidR="0011742A" w:rsidRPr="0074523B" w14:paraId="204C5C35" w14:textId="77777777" w:rsidTr="003708B9">
        <w:tc>
          <w:tcPr>
            <w:tcW w:w="4253" w:type="dxa"/>
          </w:tcPr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6E96F0B1" w:rsidR="0011742A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96517CB" w14:textId="050FE5E3" w:rsidR="003E7935" w:rsidRDefault="003E7935" w:rsidP="00B811CD">
            <w:pPr>
              <w:pStyle w:val="Bezmezer"/>
              <w:ind w:left="0"/>
              <w:rPr>
                <w:rFonts w:eastAsia="Calibri"/>
              </w:rPr>
            </w:pPr>
          </w:p>
          <w:p w14:paraId="4DF2E32C" w14:textId="7A01E12D" w:rsidR="00577620" w:rsidRDefault="00577620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5288584" w14:textId="77777777" w:rsidR="00577620" w:rsidRDefault="00577620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45DAC92" w14:textId="77777777" w:rsidR="003E7935" w:rsidRPr="0074523B" w:rsidRDefault="003E7935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7C4DFF23" w14:textId="677EBF3D" w:rsidR="001A4CC7" w:rsidRDefault="001A4CC7" w:rsidP="0011742A">
            <w:pPr>
              <w:pStyle w:val="Bezmezer"/>
              <w:ind w:left="34"/>
              <w:rPr>
                <w:rFonts w:eastAsia="Calibri"/>
              </w:rPr>
            </w:pPr>
            <w:r>
              <w:rPr>
                <w:szCs w:val="22"/>
              </w:rPr>
              <w:t xml:space="preserve">Ing. </w:t>
            </w:r>
            <w:r w:rsidR="00E3082B">
              <w:rPr>
                <w:rFonts w:eastAsia="Calibri"/>
              </w:rPr>
              <w:t>Petr Tesař</w:t>
            </w:r>
          </w:p>
          <w:p w14:paraId="141DD965" w14:textId="7FF80C0A" w:rsidR="0011742A" w:rsidRPr="0074523B" w:rsidRDefault="00E3082B" w:rsidP="0011742A">
            <w:pPr>
              <w:pStyle w:val="Bezmezer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tajemník </w:t>
            </w:r>
            <w:r w:rsidR="00FD690D">
              <w:rPr>
                <w:rFonts w:eastAsia="Calibri"/>
              </w:rPr>
              <w:t>FSI VUT</w:t>
            </w:r>
          </w:p>
          <w:p w14:paraId="5829C04C" w14:textId="77777777" w:rsidR="0011742A" w:rsidRPr="0074523B" w:rsidRDefault="0011742A" w:rsidP="0011742A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za Objednatele</w:t>
            </w: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45CB1DF7" w14:textId="1C49587C" w:rsidR="00577620" w:rsidRDefault="00577620" w:rsidP="0011742A">
            <w:pPr>
              <w:pStyle w:val="Bezmezer"/>
              <w:ind w:left="0"/>
              <w:rPr>
                <w:rFonts w:eastAsia="Calibri"/>
              </w:rPr>
            </w:pPr>
          </w:p>
          <w:p w14:paraId="44D45906" w14:textId="21681C10" w:rsidR="00577620" w:rsidRDefault="00577620" w:rsidP="0011742A">
            <w:pPr>
              <w:pStyle w:val="Bezmezer"/>
              <w:ind w:left="0"/>
              <w:rPr>
                <w:rFonts w:eastAsia="Calibri"/>
              </w:rPr>
            </w:pPr>
          </w:p>
          <w:p w14:paraId="32096655" w14:textId="2DA7A086" w:rsidR="00577620" w:rsidRDefault="00577620" w:rsidP="0011742A">
            <w:pPr>
              <w:pStyle w:val="Bezmezer"/>
              <w:ind w:left="0"/>
              <w:rPr>
                <w:rFonts w:eastAsia="Calibri"/>
              </w:rPr>
            </w:pPr>
          </w:p>
          <w:p w14:paraId="12C5FFC3" w14:textId="77777777" w:rsidR="00577620" w:rsidRDefault="00577620" w:rsidP="0011742A">
            <w:pPr>
              <w:pStyle w:val="Bezmezer"/>
              <w:ind w:left="0"/>
              <w:rPr>
                <w:rFonts w:eastAsia="Calibri"/>
              </w:rPr>
            </w:pPr>
          </w:p>
          <w:p w14:paraId="2AEBBF6C" w14:textId="77777777" w:rsidR="003E7935" w:rsidRPr="0074523B" w:rsidRDefault="003E7935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DB24E7D" w14:textId="56FB1EC0" w:rsidR="00577620" w:rsidRDefault="00487C9C" w:rsidP="00163058">
            <w:pPr>
              <w:spacing w:before="0"/>
              <w:ind w:left="0"/>
              <w:rPr>
                <w:noProof/>
              </w:rPr>
            </w:pPr>
            <w:r>
              <w:rPr>
                <w:noProof/>
              </w:rPr>
              <w:t>Anna Vidrmanová</w:t>
            </w:r>
          </w:p>
          <w:p w14:paraId="07CB357B" w14:textId="1047E5E0" w:rsidR="00163058" w:rsidRDefault="00D74910" w:rsidP="00163058">
            <w:pPr>
              <w:spacing w:before="0"/>
              <w:ind w:left="0"/>
              <w:rPr>
                <w:rFonts w:eastAsia="Calibri"/>
              </w:rPr>
            </w:pPr>
            <w:r>
              <w:rPr>
                <w:noProof/>
              </w:rPr>
              <w:t>j</w:t>
            </w:r>
            <w:r w:rsidR="00163058">
              <w:rPr>
                <w:noProof/>
              </w:rPr>
              <w:t>ednatel</w:t>
            </w:r>
            <w:r w:rsidR="00487C9C">
              <w:rPr>
                <w:noProof/>
              </w:rPr>
              <w:t>ka společnosti</w:t>
            </w:r>
            <w:r w:rsidR="00163058">
              <w:rPr>
                <w:noProof/>
              </w:rPr>
              <w:t xml:space="preserve"> </w:t>
            </w:r>
          </w:p>
          <w:p w14:paraId="4650AEBD" w14:textId="2ECC4651" w:rsidR="0011742A" w:rsidRPr="0074523B" w:rsidRDefault="0011742A" w:rsidP="00D11015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za Zhotovitele</w:t>
            </w:r>
          </w:p>
        </w:tc>
      </w:tr>
    </w:tbl>
    <w:p w14:paraId="6136A8B4" w14:textId="19CF68A2" w:rsidR="00352414" w:rsidRDefault="00352414" w:rsidP="00CC1376">
      <w:pPr>
        <w:ind w:left="0"/>
      </w:pPr>
    </w:p>
    <w:sectPr w:rsidR="00352414" w:rsidSect="00E03E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558" w:bottom="1134" w:left="993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84F2" w14:textId="77777777" w:rsidR="00313042" w:rsidRDefault="00313042" w:rsidP="0083118B">
      <w:r>
        <w:separator/>
      </w:r>
    </w:p>
  </w:endnote>
  <w:endnote w:type="continuationSeparator" w:id="0">
    <w:p w14:paraId="7C86C472" w14:textId="77777777" w:rsidR="00313042" w:rsidRDefault="00313042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9E5" w14:textId="689C883F" w:rsidR="00A630FE" w:rsidRPr="00772FEE" w:rsidRDefault="00A630FE" w:rsidP="00B955B1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163058">
      <w:t>10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163058">
      <w:t>12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71FA" w14:textId="54E60677" w:rsidR="00A630FE" w:rsidRDefault="00A630FE" w:rsidP="00CD4E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D52B" w14:textId="77777777" w:rsidR="00313042" w:rsidRDefault="00313042" w:rsidP="0083118B">
      <w:r>
        <w:separator/>
      </w:r>
    </w:p>
  </w:footnote>
  <w:footnote w:type="continuationSeparator" w:id="0">
    <w:p w14:paraId="644092BA" w14:textId="77777777" w:rsidR="00313042" w:rsidRDefault="00313042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78D" w14:textId="5B4DF8F4" w:rsidR="00A630FE" w:rsidRPr="002D15B8" w:rsidRDefault="00A630FE" w:rsidP="00772FEE">
    <w:pPr>
      <w:pStyle w:val="Zhlav"/>
    </w:pPr>
    <w:r w:rsidRPr="002D15B8">
      <w:t>Smlouva o dílo</w:t>
    </w:r>
  </w:p>
  <w:p w14:paraId="34BB183B" w14:textId="2B36FF33" w:rsidR="00A630FE" w:rsidRPr="002D15B8" w:rsidRDefault="00D518BF" w:rsidP="00D518BF">
    <w:pPr>
      <w:pStyle w:val="Zhlav"/>
    </w:pPr>
    <w:r>
      <w:t>Interiérové vybavení do budovy A5 FSI VUT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FFBD" w14:textId="39C6D060" w:rsidR="00A630FE" w:rsidRDefault="00612200" w:rsidP="00772FEE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1B34BB09" wp14:editId="23031D3E">
          <wp:simplePos x="0" y="0"/>
          <wp:positionH relativeFrom="page">
            <wp:posOffset>954405</wp:posOffset>
          </wp:positionH>
          <wp:positionV relativeFrom="paragraph">
            <wp:posOffset>114300</wp:posOffset>
          </wp:positionV>
          <wp:extent cx="2571750" cy="6324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50" cy="632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0FE">
      <w:tab/>
    </w:r>
  </w:p>
  <w:p w14:paraId="489B1121" w14:textId="77777777" w:rsidR="00A630FE" w:rsidRDefault="00A630FE" w:rsidP="0011742A">
    <w:pPr>
      <w:pStyle w:val="Zhlav"/>
    </w:pPr>
  </w:p>
  <w:p w14:paraId="7FED08A2" w14:textId="77777777" w:rsidR="00A630FE" w:rsidRDefault="00A630FE" w:rsidP="0011742A">
    <w:pPr>
      <w:pStyle w:val="Zhlav"/>
    </w:pPr>
  </w:p>
  <w:p w14:paraId="47EC9334" w14:textId="77777777" w:rsidR="00A630FE" w:rsidRDefault="00A630FE" w:rsidP="0011742A">
    <w:pPr>
      <w:pStyle w:val="Zhlav"/>
    </w:pPr>
  </w:p>
  <w:p w14:paraId="59D804C3" w14:textId="77777777" w:rsidR="00A630FE" w:rsidRDefault="00A630FE" w:rsidP="0011742A">
    <w:pPr>
      <w:pStyle w:val="Zhlav"/>
    </w:pPr>
  </w:p>
  <w:p w14:paraId="4F3B82A2" w14:textId="77777777" w:rsidR="00A630FE" w:rsidRDefault="00A630FE" w:rsidP="0011742A">
    <w:pPr>
      <w:pStyle w:val="Zhlav"/>
    </w:pPr>
  </w:p>
  <w:p w14:paraId="510C2676" w14:textId="17894ECE" w:rsidR="00A630FE" w:rsidRPr="0011742A" w:rsidRDefault="00A630FE" w:rsidP="0011742A">
    <w:pPr>
      <w:pStyle w:val="Zhlav"/>
    </w:pPr>
    <w:r w:rsidRPr="0011742A">
      <w:t>Č</w:t>
    </w:r>
    <w:r w:rsidRPr="00D538DA">
      <w:rPr>
        <w:rFonts w:cstheme="minorHAnsi"/>
      </w:rPr>
      <w:t xml:space="preserve">íslo smlouvy Objednatele: </w:t>
    </w:r>
    <w:r w:rsidR="000163C6">
      <w:rPr>
        <w:rFonts w:cstheme="minorHAnsi"/>
        <w:sz w:val="16"/>
        <w:szCs w:val="16"/>
      </w:rPr>
      <w:t>13043</w:t>
    </w:r>
    <w:r w:rsidR="00D538DA" w:rsidRPr="00D538DA">
      <w:rPr>
        <w:rFonts w:cstheme="minorHAnsi"/>
        <w:sz w:val="16"/>
        <w:szCs w:val="16"/>
      </w:rPr>
      <w:t>/2024/00</w:t>
    </w:r>
  </w:p>
  <w:p w14:paraId="101FBE1E" w14:textId="5A2C5116" w:rsidR="00A630FE" w:rsidRPr="0011742A" w:rsidRDefault="00A630FE" w:rsidP="0011742A">
    <w:pPr>
      <w:pStyle w:val="Zhlav"/>
    </w:pPr>
    <w:r w:rsidRPr="0011742A">
      <w:t>Číslo smlouvy Zhotovitele: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8F9"/>
    <w:multiLevelType w:val="hybridMultilevel"/>
    <w:tmpl w:val="51F0F9C4"/>
    <w:lvl w:ilvl="0" w:tplc="B144E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7094"/>
    <w:multiLevelType w:val="multilevel"/>
    <w:tmpl w:val="D63C5552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1135" w:hanging="284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7965AF"/>
    <w:multiLevelType w:val="hybridMultilevel"/>
    <w:tmpl w:val="A06487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60AFB"/>
    <w:multiLevelType w:val="hybridMultilevel"/>
    <w:tmpl w:val="FDCAE6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227E3"/>
    <w:multiLevelType w:val="hybridMultilevel"/>
    <w:tmpl w:val="F2AC59C0"/>
    <w:lvl w:ilvl="0" w:tplc="142051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090E"/>
    <w:multiLevelType w:val="hybridMultilevel"/>
    <w:tmpl w:val="261E92DA"/>
    <w:lvl w:ilvl="0" w:tplc="4E08DF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5E526AB"/>
    <w:multiLevelType w:val="hybridMultilevel"/>
    <w:tmpl w:val="6A861F2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47815ABF"/>
    <w:multiLevelType w:val="multilevel"/>
    <w:tmpl w:val="47815ABF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51B11"/>
    <w:multiLevelType w:val="hybridMultilevel"/>
    <w:tmpl w:val="3AC867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BD2B86"/>
    <w:multiLevelType w:val="hybridMultilevel"/>
    <w:tmpl w:val="F1B2F806"/>
    <w:lvl w:ilvl="0" w:tplc="FBA485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85060A2"/>
    <w:multiLevelType w:val="hybridMultilevel"/>
    <w:tmpl w:val="BFDAAB14"/>
    <w:lvl w:ilvl="0" w:tplc="BEF8E46A">
      <w:start w:val="1"/>
      <w:numFmt w:val="lowerRoman"/>
      <w:lvlText w:val="%1."/>
      <w:lvlJc w:val="right"/>
      <w:pPr>
        <w:ind w:left="179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792A17CC"/>
    <w:multiLevelType w:val="hybridMultilevel"/>
    <w:tmpl w:val="4A3C6D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9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0"/>
  </w:num>
  <w:num w:numId="14">
    <w:abstractNumId w:val="16"/>
  </w:num>
  <w:num w:numId="15">
    <w:abstractNumId w:val="1"/>
  </w:num>
  <w:num w:numId="16">
    <w:abstractNumId w:val="1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5"/>
  </w:num>
  <w:num w:numId="24">
    <w:abstractNumId w:val="13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17"/>
  </w:num>
  <w:num w:numId="30">
    <w:abstractNumId w:val="17"/>
    <w:lvlOverride w:ilvl="0">
      <w:startOverride w:val="1"/>
    </w:lvlOverride>
  </w:num>
  <w:num w:numId="31">
    <w:abstractNumId w:val="1"/>
  </w:num>
  <w:num w:numId="32">
    <w:abstractNumId w:val="1"/>
  </w:num>
  <w:num w:numId="33">
    <w:abstractNumId w:val="1"/>
  </w:num>
  <w:num w:numId="34">
    <w:abstractNumId w:val="8"/>
  </w:num>
  <w:num w:numId="35">
    <w:abstractNumId w:val="2"/>
  </w:num>
  <w:num w:numId="36">
    <w:abstractNumId w:val="18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89"/>
    <w:rsid w:val="000163C6"/>
    <w:rsid w:val="00031A61"/>
    <w:rsid w:val="00032366"/>
    <w:rsid w:val="00037BBE"/>
    <w:rsid w:val="00044808"/>
    <w:rsid w:val="00047686"/>
    <w:rsid w:val="00053FE9"/>
    <w:rsid w:val="00061050"/>
    <w:rsid w:val="00063AAE"/>
    <w:rsid w:val="00063B09"/>
    <w:rsid w:val="00064982"/>
    <w:rsid w:val="000649CD"/>
    <w:rsid w:val="00070A6B"/>
    <w:rsid w:val="00077743"/>
    <w:rsid w:val="00080039"/>
    <w:rsid w:val="000846FB"/>
    <w:rsid w:val="00086E33"/>
    <w:rsid w:val="000A04D6"/>
    <w:rsid w:val="000A380B"/>
    <w:rsid w:val="000A4BEB"/>
    <w:rsid w:val="000A5077"/>
    <w:rsid w:val="000A771A"/>
    <w:rsid w:val="000B5B89"/>
    <w:rsid w:val="000C13E5"/>
    <w:rsid w:val="000D3DED"/>
    <w:rsid w:val="000E48EE"/>
    <w:rsid w:val="000F0E38"/>
    <w:rsid w:val="000F4333"/>
    <w:rsid w:val="000F4788"/>
    <w:rsid w:val="000F4A86"/>
    <w:rsid w:val="000F612B"/>
    <w:rsid w:val="000F6F56"/>
    <w:rsid w:val="000F76D5"/>
    <w:rsid w:val="00100FB2"/>
    <w:rsid w:val="0011742A"/>
    <w:rsid w:val="00120B5B"/>
    <w:rsid w:val="001273DC"/>
    <w:rsid w:val="00127A59"/>
    <w:rsid w:val="00127CFA"/>
    <w:rsid w:val="00131187"/>
    <w:rsid w:val="0013477A"/>
    <w:rsid w:val="0015070C"/>
    <w:rsid w:val="001557AD"/>
    <w:rsid w:val="00156771"/>
    <w:rsid w:val="00163058"/>
    <w:rsid w:val="00164E92"/>
    <w:rsid w:val="00182DE4"/>
    <w:rsid w:val="00186BE9"/>
    <w:rsid w:val="00193751"/>
    <w:rsid w:val="00196B77"/>
    <w:rsid w:val="001A155F"/>
    <w:rsid w:val="001A4AC6"/>
    <w:rsid w:val="001A4CC7"/>
    <w:rsid w:val="001B1927"/>
    <w:rsid w:val="001B4239"/>
    <w:rsid w:val="001B55D5"/>
    <w:rsid w:val="001B762D"/>
    <w:rsid w:val="001D4C18"/>
    <w:rsid w:val="001E4383"/>
    <w:rsid w:val="001E5329"/>
    <w:rsid w:val="001F0CC6"/>
    <w:rsid w:val="001F3199"/>
    <w:rsid w:val="001F32DE"/>
    <w:rsid w:val="001F480B"/>
    <w:rsid w:val="001F6C0C"/>
    <w:rsid w:val="002007AF"/>
    <w:rsid w:val="002008E3"/>
    <w:rsid w:val="0020377E"/>
    <w:rsid w:val="002046F4"/>
    <w:rsid w:val="00205D0B"/>
    <w:rsid w:val="00205DE3"/>
    <w:rsid w:val="002061BF"/>
    <w:rsid w:val="00207049"/>
    <w:rsid w:val="00214EA2"/>
    <w:rsid w:val="00217AF0"/>
    <w:rsid w:val="00223CE2"/>
    <w:rsid w:val="00224304"/>
    <w:rsid w:val="0022593B"/>
    <w:rsid w:val="00230D43"/>
    <w:rsid w:val="00230D6B"/>
    <w:rsid w:val="002310A0"/>
    <w:rsid w:val="00233B0A"/>
    <w:rsid w:val="002356F7"/>
    <w:rsid w:val="00246137"/>
    <w:rsid w:val="00252E51"/>
    <w:rsid w:val="0025326D"/>
    <w:rsid w:val="002563AF"/>
    <w:rsid w:val="00256533"/>
    <w:rsid w:val="00260528"/>
    <w:rsid w:val="00264B90"/>
    <w:rsid w:val="00277AB3"/>
    <w:rsid w:val="00280B12"/>
    <w:rsid w:val="00280B88"/>
    <w:rsid w:val="002815E5"/>
    <w:rsid w:val="00281957"/>
    <w:rsid w:val="00282927"/>
    <w:rsid w:val="002838A2"/>
    <w:rsid w:val="002871D4"/>
    <w:rsid w:val="00290AC8"/>
    <w:rsid w:val="00293833"/>
    <w:rsid w:val="0029589C"/>
    <w:rsid w:val="002959F0"/>
    <w:rsid w:val="002B2958"/>
    <w:rsid w:val="002B57CA"/>
    <w:rsid w:val="002C1A48"/>
    <w:rsid w:val="002C2C3C"/>
    <w:rsid w:val="002C3CD4"/>
    <w:rsid w:val="002C490B"/>
    <w:rsid w:val="002C4C6C"/>
    <w:rsid w:val="002D15B8"/>
    <w:rsid w:val="002D5DB3"/>
    <w:rsid w:val="002F03EB"/>
    <w:rsid w:val="002F2CED"/>
    <w:rsid w:val="002F60FE"/>
    <w:rsid w:val="00302073"/>
    <w:rsid w:val="0030288C"/>
    <w:rsid w:val="0030700C"/>
    <w:rsid w:val="00313042"/>
    <w:rsid w:val="00317ED4"/>
    <w:rsid w:val="00320E04"/>
    <w:rsid w:val="00320F49"/>
    <w:rsid w:val="00321220"/>
    <w:rsid w:val="0033092F"/>
    <w:rsid w:val="0033684F"/>
    <w:rsid w:val="0034005F"/>
    <w:rsid w:val="003415F8"/>
    <w:rsid w:val="003430F5"/>
    <w:rsid w:val="003451E2"/>
    <w:rsid w:val="00345413"/>
    <w:rsid w:val="00351F22"/>
    <w:rsid w:val="00352414"/>
    <w:rsid w:val="00353B8F"/>
    <w:rsid w:val="00357F4A"/>
    <w:rsid w:val="003606FD"/>
    <w:rsid w:val="003639C8"/>
    <w:rsid w:val="003708B9"/>
    <w:rsid w:val="00372127"/>
    <w:rsid w:val="00373D13"/>
    <w:rsid w:val="00380354"/>
    <w:rsid w:val="00383C8C"/>
    <w:rsid w:val="00383D75"/>
    <w:rsid w:val="00386315"/>
    <w:rsid w:val="00387CFA"/>
    <w:rsid w:val="003916A5"/>
    <w:rsid w:val="0039479C"/>
    <w:rsid w:val="003A176D"/>
    <w:rsid w:val="003A1E25"/>
    <w:rsid w:val="003A4487"/>
    <w:rsid w:val="003A4CD7"/>
    <w:rsid w:val="003A57A3"/>
    <w:rsid w:val="003A7C8D"/>
    <w:rsid w:val="003B352F"/>
    <w:rsid w:val="003C2607"/>
    <w:rsid w:val="003C34AF"/>
    <w:rsid w:val="003D5261"/>
    <w:rsid w:val="003E0C34"/>
    <w:rsid w:val="003E31C3"/>
    <w:rsid w:val="003E4D47"/>
    <w:rsid w:val="003E7935"/>
    <w:rsid w:val="003F36E4"/>
    <w:rsid w:val="004053AF"/>
    <w:rsid w:val="00415506"/>
    <w:rsid w:val="00416600"/>
    <w:rsid w:val="00420E37"/>
    <w:rsid w:val="00423D58"/>
    <w:rsid w:val="00426604"/>
    <w:rsid w:val="00426E6C"/>
    <w:rsid w:val="0043047C"/>
    <w:rsid w:val="00431496"/>
    <w:rsid w:val="0043586B"/>
    <w:rsid w:val="00436191"/>
    <w:rsid w:val="00436AEF"/>
    <w:rsid w:val="00437495"/>
    <w:rsid w:val="004409D8"/>
    <w:rsid w:val="00441A54"/>
    <w:rsid w:val="00441F7A"/>
    <w:rsid w:val="00447DDB"/>
    <w:rsid w:val="00450D41"/>
    <w:rsid w:val="004553A8"/>
    <w:rsid w:val="00456C4A"/>
    <w:rsid w:val="0046179D"/>
    <w:rsid w:val="004627C3"/>
    <w:rsid w:val="0046372C"/>
    <w:rsid w:val="00464981"/>
    <w:rsid w:val="00474F46"/>
    <w:rsid w:val="00480907"/>
    <w:rsid w:val="00483879"/>
    <w:rsid w:val="004871C6"/>
    <w:rsid w:val="00487C9C"/>
    <w:rsid w:val="00491A1B"/>
    <w:rsid w:val="00493C62"/>
    <w:rsid w:val="004A0B3B"/>
    <w:rsid w:val="004B081B"/>
    <w:rsid w:val="004B3BB2"/>
    <w:rsid w:val="004C521A"/>
    <w:rsid w:val="004C7E4C"/>
    <w:rsid w:val="004D01DA"/>
    <w:rsid w:val="004D40CF"/>
    <w:rsid w:val="004E17FB"/>
    <w:rsid w:val="004E5F74"/>
    <w:rsid w:val="004E76AE"/>
    <w:rsid w:val="004F2835"/>
    <w:rsid w:val="004F3701"/>
    <w:rsid w:val="004F3C3C"/>
    <w:rsid w:val="004F7F90"/>
    <w:rsid w:val="00502552"/>
    <w:rsid w:val="0051193C"/>
    <w:rsid w:val="00520BBA"/>
    <w:rsid w:val="005235D4"/>
    <w:rsid w:val="005242B9"/>
    <w:rsid w:val="00530E13"/>
    <w:rsid w:val="0053291C"/>
    <w:rsid w:val="0053305D"/>
    <w:rsid w:val="00540D19"/>
    <w:rsid w:val="005458B1"/>
    <w:rsid w:val="0054602F"/>
    <w:rsid w:val="00553C90"/>
    <w:rsid w:val="005547C4"/>
    <w:rsid w:val="00560B33"/>
    <w:rsid w:val="0056235B"/>
    <w:rsid w:val="005632E6"/>
    <w:rsid w:val="00564CC7"/>
    <w:rsid w:val="00564D6B"/>
    <w:rsid w:val="00567BB6"/>
    <w:rsid w:val="00572306"/>
    <w:rsid w:val="00573BBB"/>
    <w:rsid w:val="005769F0"/>
    <w:rsid w:val="00577620"/>
    <w:rsid w:val="00591919"/>
    <w:rsid w:val="00597B2B"/>
    <w:rsid w:val="005A1380"/>
    <w:rsid w:val="005A212E"/>
    <w:rsid w:val="005A3AE1"/>
    <w:rsid w:val="005B1D99"/>
    <w:rsid w:val="005C0126"/>
    <w:rsid w:val="005C17E5"/>
    <w:rsid w:val="005D21EB"/>
    <w:rsid w:val="005D4E42"/>
    <w:rsid w:val="005E402F"/>
    <w:rsid w:val="005E4632"/>
    <w:rsid w:val="005E4C3D"/>
    <w:rsid w:val="005F38A4"/>
    <w:rsid w:val="006039DA"/>
    <w:rsid w:val="00604FCC"/>
    <w:rsid w:val="00612200"/>
    <w:rsid w:val="00613D1A"/>
    <w:rsid w:val="00614457"/>
    <w:rsid w:val="00614692"/>
    <w:rsid w:val="006161C0"/>
    <w:rsid w:val="00617768"/>
    <w:rsid w:val="00621E42"/>
    <w:rsid w:val="006223A7"/>
    <w:rsid w:val="00643642"/>
    <w:rsid w:val="00646915"/>
    <w:rsid w:val="00647F5F"/>
    <w:rsid w:val="00650E5D"/>
    <w:rsid w:val="00650F28"/>
    <w:rsid w:val="0066267D"/>
    <w:rsid w:val="00665B29"/>
    <w:rsid w:val="00670DBF"/>
    <w:rsid w:val="00674CE2"/>
    <w:rsid w:val="00675552"/>
    <w:rsid w:val="00685737"/>
    <w:rsid w:val="006906AF"/>
    <w:rsid w:val="00694E29"/>
    <w:rsid w:val="0069674E"/>
    <w:rsid w:val="006A0C7A"/>
    <w:rsid w:val="006A14D6"/>
    <w:rsid w:val="006A5B78"/>
    <w:rsid w:val="006A74DB"/>
    <w:rsid w:val="006B0836"/>
    <w:rsid w:val="006B1020"/>
    <w:rsid w:val="006B1C5C"/>
    <w:rsid w:val="006B2D97"/>
    <w:rsid w:val="006C1747"/>
    <w:rsid w:val="006C7161"/>
    <w:rsid w:val="006D0A8B"/>
    <w:rsid w:val="006D0DC0"/>
    <w:rsid w:val="006D1609"/>
    <w:rsid w:val="006D2A4D"/>
    <w:rsid w:val="006D2BA9"/>
    <w:rsid w:val="006D6981"/>
    <w:rsid w:val="006E0D4B"/>
    <w:rsid w:val="006E5862"/>
    <w:rsid w:val="006E59C6"/>
    <w:rsid w:val="006E705A"/>
    <w:rsid w:val="006F0388"/>
    <w:rsid w:val="006F058F"/>
    <w:rsid w:val="006F1572"/>
    <w:rsid w:val="006F5B9E"/>
    <w:rsid w:val="007001F6"/>
    <w:rsid w:val="00701EEA"/>
    <w:rsid w:val="00706C74"/>
    <w:rsid w:val="00710269"/>
    <w:rsid w:val="0071036C"/>
    <w:rsid w:val="00715C9B"/>
    <w:rsid w:val="007233B3"/>
    <w:rsid w:val="00726F7C"/>
    <w:rsid w:val="00726F96"/>
    <w:rsid w:val="00733C28"/>
    <w:rsid w:val="007377BE"/>
    <w:rsid w:val="00740099"/>
    <w:rsid w:val="007407DA"/>
    <w:rsid w:val="00741486"/>
    <w:rsid w:val="00743BA9"/>
    <w:rsid w:val="00747F6E"/>
    <w:rsid w:val="00751674"/>
    <w:rsid w:val="00751993"/>
    <w:rsid w:val="007526E8"/>
    <w:rsid w:val="007527D1"/>
    <w:rsid w:val="00754ACF"/>
    <w:rsid w:val="00756711"/>
    <w:rsid w:val="0076166F"/>
    <w:rsid w:val="0076487B"/>
    <w:rsid w:val="00767D01"/>
    <w:rsid w:val="00770033"/>
    <w:rsid w:val="00772FEE"/>
    <w:rsid w:val="00773AF0"/>
    <w:rsid w:val="00780566"/>
    <w:rsid w:val="00780E4D"/>
    <w:rsid w:val="00785850"/>
    <w:rsid w:val="0078635A"/>
    <w:rsid w:val="00794286"/>
    <w:rsid w:val="007A0DA7"/>
    <w:rsid w:val="007A2A42"/>
    <w:rsid w:val="007C19BE"/>
    <w:rsid w:val="007C1DF2"/>
    <w:rsid w:val="007C52CB"/>
    <w:rsid w:val="007C60C1"/>
    <w:rsid w:val="007C72D5"/>
    <w:rsid w:val="007D14BB"/>
    <w:rsid w:val="007D2018"/>
    <w:rsid w:val="007D2A5D"/>
    <w:rsid w:val="007D32CD"/>
    <w:rsid w:val="007D58F1"/>
    <w:rsid w:val="007D7E00"/>
    <w:rsid w:val="007E2F87"/>
    <w:rsid w:val="007E34E5"/>
    <w:rsid w:val="007E7BB0"/>
    <w:rsid w:val="007F5D44"/>
    <w:rsid w:val="007F6CA0"/>
    <w:rsid w:val="007F7005"/>
    <w:rsid w:val="007F78D4"/>
    <w:rsid w:val="00811760"/>
    <w:rsid w:val="00812923"/>
    <w:rsid w:val="00814745"/>
    <w:rsid w:val="0083118B"/>
    <w:rsid w:val="008319B2"/>
    <w:rsid w:val="008359DC"/>
    <w:rsid w:val="00840B7C"/>
    <w:rsid w:val="008431BA"/>
    <w:rsid w:val="0084365E"/>
    <w:rsid w:val="00843E85"/>
    <w:rsid w:val="00844EA3"/>
    <w:rsid w:val="00846C90"/>
    <w:rsid w:val="00862942"/>
    <w:rsid w:val="00873849"/>
    <w:rsid w:val="008820D0"/>
    <w:rsid w:val="00882728"/>
    <w:rsid w:val="00886568"/>
    <w:rsid w:val="00887695"/>
    <w:rsid w:val="00890913"/>
    <w:rsid w:val="0089447F"/>
    <w:rsid w:val="00894AB7"/>
    <w:rsid w:val="00894CCF"/>
    <w:rsid w:val="00895AB9"/>
    <w:rsid w:val="008A0A59"/>
    <w:rsid w:val="008A6555"/>
    <w:rsid w:val="008A7CB0"/>
    <w:rsid w:val="008B1C10"/>
    <w:rsid w:val="008B2758"/>
    <w:rsid w:val="008B2A36"/>
    <w:rsid w:val="008B2C1D"/>
    <w:rsid w:val="008B3597"/>
    <w:rsid w:val="008B527E"/>
    <w:rsid w:val="008C009B"/>
    <w:rsid w:val="008C26F4"/>
    <w:rsid w:val="008C6612"/>
    <w:rsid w:val="008C74D5"/>
    <w:rsid w:val="008C7AFF"/>
    <w:rsid w:val="008D34DD"/>
    <w:rsid w:val="008D3C89"/>
    <w:rsid w:val="008F78A2"/>
    <w:rsid w:val="00902D9F"/>
    <w:rsid w:val="00904F1B"/>
    <w:rsid w:val="009123C0"/>
    <w:rsid w:val="0092398F"/>
    <w:rsid w:val="00932302"/>
    <w:rsid w:val="009341C3"/>
    <w:rsid w:val="009355D7"/>
    <w:rsid w:val="00936DD8"/>
    <w:rsid w:val="0094000A"/>
    <w:rsid w:val="00952070"/>
    <w:rsid w:val="009564B6"/>
    <w:rsid w:val="00956737"/>
    <w:rsid w:val="00957617"/>
    <w:rsid w:val="00963A9E"/>
    <w:rsid w:val="009664E8"/>
    <w:rsid w:val="00973DFF"/>
    <w:rsid w:val="009770BA"/>
    <w:rsid w:val="00977987"/>
    <w:rsid w:val="0098111D"/>
    <w:rsid w:val="00981AC0"/>
    <w:rsid w:val="009969DD"/>
    <w:rsid w:val="009A40BA"/>
    <w:rsid w:val="009A4504"/>
    <w:rsid w:val="009A6C58"/>
    <w:rsid w:val="009D1AC7"/>
    <w:rsid w:val="009D78B4"/>
    <w:rsid w:val="009E0138"/>
    <w:rsid w:val="009E0815"/>
    <w:rsid w:val="009E1D1D"/>
    <w:rsid w:val="009E4DD8"/>
    <w:rsid w:val="009E5230"/>
    <w:rsid w:val="009E6808"/>
    <w:rsid w:val="009F1DEB"/>
    <w:rsid w:val="009F2679"/>
    <w:rsid w:val="009F40A6"/>
    <w:rsid w:val="009F7808"/>
    <w:rsid w:val="00A021F2"/>
    <w:rsid w:val="00A10AF7"/>
    <w:rsid w:val="00A12520"/>
    <w:rsid w:val="00A13584"/>
    <w:rsid w:val="00A208A4"/>
    <w:rsid w:val="00A2216A"/>
    <w:rsid w:val="00A22338"/>
    <w:rsid w:val="00A26D68"/>
    <w:rsid w:val="00A34911"/>
    <w:rsid w:val="00A4043C"/>
    <w:rsid w:val="00A458AF"/>
    <w:rsid w:val="00A53360"/>
    <w:rsid w:val="00A630FE"/>
    <w:rsid w:val="00A64D43"/>
    <w:rsid w:val="00A7159B"/>
    <w:rsid w:val="00A72162"/>
    <w:rsid w:val="00A81392"/>
    <w:rsid w:val="00A824F1"/>
    <w:rsid w:val="00A9172F"/>
    <w:rsid w:val="00A97290"/>
    <w:rsid w:val="00AA24F6"/>
    <w:rsid w:val="00AC272D"/>
    <w:rsid w:val="00AC4E78"/>
    <w:rsid w:val="00AD0B10"/>
    <w:rsid w:val="00AD2313"/>
    <w:rsid w:val="00AE083F"/>
    <w:rsid w:val="00AE126D"/>
    <w:rsid w:val="00AF48E1"/>
    <w:rsid w:val="00AF7D08"/>
    <w:rsid w:val="00B0301D"/>
    <w:rsid w:val="00B05B4F"/>
    <w:rsid w:val="00B13B27"/>
    <w:rsid w:val="00B214F0"/>
    <w:rsid w:val="00B230CA"/>
    <w:rsid w:val="00B24392"/>
    <w:rsid w:val="00B24FD9"/>
    <w:rsid w:val="00B276EC"/>
    <w:rsid w:val="00B3032D"/>
    <w:rsid w:val="00B36027"/>
    <w:rsid w:val="00B37AAF"/>
    <w:rsid w:val="00B4069F"/>
    <w:rsid w:val="00B41CF5"/>
    <w:rsid w:val="00B461BA"/>
    <w:rsid w:val="00B506C1"/>
    <w:rsid w:val="00B51F25"/>
    <w:rsid w:val="00B55243"/>
    <w:rsid w:val="00B55B51"/>
    <w:rsid w:val="00B603E1"/>
    <w:rsid w:val="00B639A6"/>
    <w:rsid w:val="00B64F90"/>
    <w:rsid w:val="00B75621"/>
    <w:rsid w:val="00B7662B"/>
    <w:rsid w:val="00B811CD"/>
    <w:rsid w:val="00B93DC8"/>
    <w:rsid w:val="00B955B1"/>
    <w:rsid w:val="00B964A7"/>
    <w:rsid w:val="00BA0420"/>
    <w:rsid w:val="00BA25DA"/>
    <w:rsid w:val="00BB0002"/>
    <w:rsid w:val="00BB2983"/>
    <w:rsid w:val="00BB581A"/>
    <w:rsid w:val="00BC4B94"/>
    <w:rsid w:val="00BC507A"/>
    <w:rsid w:val="00BC5A94"/>
    <w:rsid w:val="00BC7C53"/>
    <w:rsid w:val="00BD4930"/>
    <w:rsid w:val="00BD4ADE"/>
    <w:rsid w:val="00BE223C"/>
    <w:rsid w:val="00BF0EFF"/>
    <w:rsid w:val="00BF4C7B"/>
    <w:rsid w:val="00C07111"/>
    <w:rsid w:val="00C1148D"/>
    <w:rsid w:val="00C13A27"/>
    <w:rsid w:val="00C13FB2"/>
    <w:rsid w:val="00C23816"/>
    <w:rsid w:val="00C26840"/>
    <w:rsid w:val="00C376A1"/>
    <w:rsid w:val="00C42C73"/>
    <w:rsid w:val="00C4581E"/>
    <w:rsid w:val="00C46614"/>
    <w:rsid w:val="00C47CF0"/>
    <w:rsid w:val="00C47F6B"/>
    <w:rsid w:val="00C55913"/>
    <w:rsid w:val="00C63E9F"/>
    <w:rsid w:val="00C65E67"/>
    <w:rsid w:val="00C71F3B"/>
    <w:rsid w:val="00C809F3"/>
    <w:rsid w:val="00C83D4F"/>
    <w:rsid w:val="00C91848"/>
    <w:rsid w:val="00CA0AB0"/>
    <w:rsid w:val="00CB0D56"/>
    <w:rsid w:val="00CB2EF9"/>
    <w:rsid w:val="00CB3856"/>
    <w:rsid w:val="00CB514A"/>
    <w:rsid w:val="00CB55B7"/>
    <w:rsid w:val="00CC1376"/>
    <w:rsid w:val="00CC3E35"/>
    <w:rsid w:val="00CC5FBF"/>
    <w:rsid w:val="00CC79D8"/>
    <w:rsid w:val="00CC7E9A"/>
    <w:rsid w:val="00CD48B1"/>
    <w:rsid w:val="00CD4ECE"/>
    <w:rsid w:val="00CD6296"/>
    <w:rsid w:val="00CE031F"/>
    <w:rsid w:val="00CE493C"/>
    <w:rsid w:val="00CF23CA"/>
    <w:rsid w:val="00D049B8"/>
    <w:rsid w:val="00D049FA"/>
    <w:rsid w:val="00D11015"/>
    <w:rsid w:val="00D23BC2"/>
    <w:rsid w:val="00D24106"/>
    <w:rsid w:val="00D248F0"/>
    <w:rsid w:val="00D24E3E"/>
    <w:rsid w:val="00D2720C"/>
    <w:rsid w:val="00D37F2B"/>
    <w:rsid w:val="00D403BA"/>
    <w:rsid w:val="00D446AC"/>
    <w:rsid w:val="00D45731"/>
    <w:rsid w:val="00D50C8E"/>
    <w:rsid w:val="00D518BF"/>
    <w:rsid w:val="00D538DA"/>
    <w:rsid w:val="00D54490"/>
    <w:rsid w:val="00D57DBA"/>
    <w:rsid w:val="00D66F15"/>
    <w:rsid w:val="00D70D59"/>
    <w:rsid w:val="00D74910"/>
    <w:rsid w:val="00D750E0"/>
    <w:rsid w:val="00D768B0"/>
    <w:rsid w:val="00D76946"/>
    <w:rsid w:val="00D8086E"/>
    <w:rsid w:val="00D83946"/>
    <w:rsid w:val="00D90B95"/>
    <w:rsid w:val="00D91A27"/>
    <w:rsid w:val="00D94D21"/>
    <w:rsid w:val="00D95864"/>
    <w:rsid w:val="00DA1BED"/>
    <w:rsid w:val="00DA4149"/>
    <w:rsid w:val="00DA4E31"/>
    <w:rsid w:val="00DB7EC8"/>
    <w:rsid w:val="00DC257C"/>
    <w:rsid w:val="00DC44CD"/>
    <w:rsid w:val="00DC493B"/>
    <w:rsid w:val="00DC7208"/>
    <w:rsid w:val="00DD0FDC"/>
    <w:rsid w:val="00DD1619"/>
    <w:rsid w:val="00DD4E7F"/>
    <w:rsid w:val="00DD5403"/>
    <w:rsid w:val="00DE02AC"/>
    <w:rsid w:val="00DE13C2"/>
    <w:rsid w:val="00DE4BF8"/>
    <w:rsid w:val="00DE4EA4"/>
    <w:rsid w:val="00DF2019"/>
    <w:rsid w:val="00E004F2"/>
    <w:rsid w:val="00E0212F"/>
    <w:rsid w:val="00E03074"/>
    <w:rsid w:val="00E03E36"/>
    <w:rsid w:val="00E06824"/>
    <w:rsid w:val="00E06C1B"/>
    <w:rsid w:val="00E1074B"/>
    <w:rsid w:val="00E10D6F"/>
    <w:rsid w:val="00E10FDF"/>
    <w:rsid w:val="00E149CA"/>
    <w:rsid w:val="00E164F1"/>
    <w:rsid w:val="00E24A08"/>
    <w:rsid w:val="00E253E9"/>
    <w:rsid w:val="00E3082B"/>
    <w:rsid w:val="00E31CE8"/>
    <w:rsid w:val="00E3226A"/>
    <w:rsid w:val="00E51328"/>
    <w:rsid w:val="00E53DCA"/>
    <w:rsid w:val="00E6168D"/>
    <w:rsid w:val="00E6279D"/>
    <w:rsid w:val="00E639C0"/>
    <w:rsid w:val="00E66F85"/>
    <w:rsid w:val="00E6790B"/>
    <w:rsid w:val="00E72522"/>
    <w:rsid w:val="00E74127"/>
    <w:rsid w:val="00E76FC9"/>
    <w:rsid w:val="00E77B86"/>
    <w:rsid w:val="00E82BBF"/>
    <w:rsid w:val="00E96281"/>
    <w:rsid w:val="00E977BD"/>
    <w:rsid w:val="00E97ED7"/>
    <w:rsid w:val="00EA05B2"/>
    <w:rsid w:val="00EA0989"/>
    <w:rsid w:val="00EA2463"/>
    <w:rsid w:val="00EA3010"/>
    <w:rsid w:val="00EA601E"/>
    <w:rsid w:val="00EB0EF3"/>
    <w:rsid w:val="00EB2A3D"/>
    <w:rsid w:val="00EB418B"/>
    <w:rsid w:val="00EC771F"/>
    <w:rsid w:val="00ED05A4"/>
    <w:rsid w:val="00ED2E26"/>
    <w:rsid w:val="00ED3B3A"/>
    <w:rsid w:val="00ED5F31"/>
    <w:rsid w:val="00ED6C6D"/>
    <w:rsid w:val="00EF5F4F"/>
    <w:rsid w:val="00F01D21"/>
    <w:rsid w:val="00F10B87"/>
    <w:rsid w:val="00F142D2"/>
    <w:rsid w:val="00F17290"/>
    <w:rsid w:val="00F1733D"/>
    <w:rsid w:val="00F22536"/>
    <w:rsid w:val="00F26E58"/>
    <w:rsid w:val="00F30790"/>
    <w:rsid w:val="00F33CEE"/>
    <w:rsid w:val="00F432ED"/>
    <w:rsid w:val="00F43EB3"/>
    <w:rsid w:val="00F5087C"/>
    <w:rsid w:val="00F61C57"/>
    <w:rsid w:val="00F62B15"/>
    <w:rsid w:val="00F63465"/>
    <w:rsid w:val="00F65CC5"/>
    <w:rsid w:val="00F660F7"/>
    <w:rsid w:val="00F671E2"/>
    <w:rsid w:val="00F747AC"/>
    <w:rsid w:val="00F85FFC"/>
    <w:rsid w:val="00F948F1"/>
    <w:rsid w:val="00FA1C1C"/>
    <w:rsid w:val="00FB357D"/>
    <w:rsid w:val="00FB5224"/>
    <w:rsid w:val="00FB5E70"/>
    <w:rsid w:val="00FC0BF9"/>
    <w:rsid w:val="00FC0C53"/>
    <w:rsid w:val="00FC0E1C"/>
    <w:rsid w:val="00FC4345"/>
    <w:rsid w:val="00FC4DBC"/>
    <w:rsid w:val="00FD0BBC"/>
    <w:rsid w:val="00FD0E49"/>
    <w:rsid w:val="00FD4465"/>
    <w:rsid w:val="00FD6129"/>
    <w:rsid w:val="00FD690D"/>
    <w:rsid w:val="00FE047B"/>
    <w:rsid w:val="00FE07F7"/>
    <w:rsid w:val="00FE0F72"/>
    <w:rsid w:val="00FE3758"/>
    <w:rsid w:val="00FE5AA5"/>
    <w:rsid w:val="00FE6374"/>
    <w:rsid w:val="00FF629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38220874-3306-41A6-A11C-34D7996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aliases w:val="MT-Texty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B955B1"/>
    <w:pPr>
      <w:pBdr>
        <w:top w:val="single" w:sz="4" w:space="1" w:color="auto"/>
      </w:pBdr>
      <w:ind w:left="0"/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B955B1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semiHidden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character" w:customStyle="1" w:styleId="h1a">
    <w:name w:val="h1a"/>
    <w:basedOn w:val="Standardnpsmoodstavce"/>
    <w:rsid w:val="00C47CF0"/>
  </w:style>
  <w:style w:type="character" w:customStyle="1" w:styleId="bold">
    <w:name w:val="bold"/>
    <w:basedOn w:val="Standardnpsmoodstavce"/>
    <w:rsid w:val="008319B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620"/>
    <w:rPr>
      <w:color w:val="605E5C"/>
      <w:shd w:val="clear" w:color="auto" w:fill="E1DFDD"/>
    </w:rPr>
  </w:style>
  <w:style w:type="character" w:customStyle="1" w:styleId="sapmtextmaxline">
    <w:name w:val="sapmtextmaxline"/>
    <w:basedOn w:val="Standardnpsmoodstavce"/>
    <w:rsid w:val="00061050"/>
  </w:style>
  <w:style w:type="character" w:customStyle="1" w:styleId="radekformulare">
    <w:name w:val="radekformulare"/>
    <w:basedOn w:val="Standardnpsmoodstavce"/>
    <w:rsid w:val="007D201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220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74CE2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01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03D78A04CC4A90B34C96A3C5B18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9D9F9-0E5F-4BA7-9FEC-74460D973600}"/>
      </w:docPartPr>
      <w:docPartBody>
        <w:p w:rsidR="0047438F" w:rsidRDefault="008264E6" w:rsidP="008264E6">
          <w:pPr>
            <w:pStyle w:val="A903D78A04CC4A90B34C96A3C5B18083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C511FD122F3494AB1AFB9D425E36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586EA-4B9F-4C99-A04C-1B8EDC1B6F7F}"/>
      </w:docPartPr>
      <w:docPartBody>
        <w:p w:rsidR="0047438F" w:rsidRDefault="008264E6" w:rsidP="008264E6">
          <w:pPr>
            <w:pStyle w:val="3C511FD122F3494AB1AFB9D425E361AC"/>
          </w:pPr>
          <w:r>
            <w:rPr>
              <w:rStyle w:val="Zstupntext"/>
              <w:highlight w:val="yellow"/>
            </w:rPr>
            <w:t>Uveďte osobu oprávněnou k jednání jménem součásti, např. děkan, ředitel, tajemník, jiná pověřená osoba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7E9"/>
    <w:rsid w:val="00142A7C"/>
    <w:rsid w:val="001B01BD"/>
    <w:rsid w:val="00220AEE"/>
    <w:rsid w:val="00242090"/>
    <w:rsid w:val="0027596F"/>
    <w:rsid w:val="002A6B20"/>
    <w:rsid w:val="002C11F9"/>
    <w:rsid w:val="002D7A9A"/>
    <w:rsid w:val="002D7FF1"/>
    <w:rsid w:val="00343F4E"/>
    <w:rsid w:val="003A3015"/>
    <w:rsid w:val="00454F65"/>
    <w:rsid w:val="0047438F"/>
    <w:rsid w:val="004830CF"/>
    <w:rsid w:val="004E13CB"/>
    <w:rsid w:val="00537FDC"/>
    <w:rsid w:val="005415AD"/>
    <w:rsid w:val="005D2F77"/>
    <w:rsid w:val="005E38D5"/>
    <w:rsid w:val="005E7225"/>
    <w:rsid w:val="005F1C54"/>
    <w:rsid w:val="006B6E91"/>
    <w:rsid w:val="007A5672"/>
    <w:rsid w:val="008264E6"/>
    <w:rsid w:val="00903A00"/>
    <w:rsid w:val="009437E9"/>
    <w:rsid w:val="00972830"/>
    <w:rsid w:val="009A7FFD"/>
    <w:rsid w:val="00AB6042"/>
    <w:rsid w:val="00B067D7"/>
    <w:rsid w:val="00B128EC"/>
    <w:rsid w:val="00B2729B"/>
    <w:rsid w:val="00B41786"/>
    <w:rsid w:val="00C27DF9"/>
    <w:rsid w:val="00C45109"/>
    <w:rsid w:val="00DB2DF4"/>
    <w:rsid w:val="00E36B7D"/>
    <w:rsid w:val="00E44DDE"/>
    <w:rsid w:val="00E7425F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5109"/>
    <w:rPr>
      <w:color w:val="808080"/>
    </w:rPr>
  </w:style>
  <w:style w:type="paragraph" w:customStyle="1" w:styleId="A903D78A04CC4A90B34C96A3C5B18083">
    <w:name w:val="A903D78A04CC4A90B34C96A3C5B18083"/>
    <w:rsid w:val="008264E6"/>
  </w:style>
  <w:style w:type="paragraph" w:customStyle="1" w:styleId="3C511FD122F3494AB1AFB9D425E361AC">
    <w:name w:val="3C511FD122F3494AB1AFB9D425E361AC"/>
    <w:rsid w:val="0082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39D3-80DA-40C4-A625-C5D3FABC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11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Schrotterova</dc:creator>
  <cp:lastModifiedBy>Rudá Oxana (143120)</cp:lastModifiedBy>
  <cp:revision>8</cp:revision>
  <cp:lastPrinted>2021-04-15T13:43:00Z</cp:lastPrinted>
  <dcterms:created xsi:type="dcterms:W3CDTF">2024-05-10T09:54:00Z</dcterms:created>
  <dcterms:modified xsi:type="dcterms:W3CDTF">2024-07-16T09:41:00Z</dcterms:modified>
</cp:coreProperties>
</file>