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C847D" w14:textId="77777777" w:rsidR="007D6F4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10C37D6A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6AF025B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4A1BA583" w14:textId="77777777" w:rsidTr="008F128A">
        <w:trPr>
          <w:trHeight w:val="2595"/>
        </w:trPr>
        <w:tc>
          <w:tcPr>
            <w:tcW w:w="4245" w:type="dxa"/>
          </w:tcPr>
          <w:p w14:paraId="72FA3565" w14:textId="77777777" w:rsidR="008F128A" w:rsidRPr="00A610F8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A610F8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03DF69D1" w14:textId="77777777" w:rsidR="008F128A" w:rsidRPr="00A610F8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10F8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2CEB2FCC" w14:textId="77777777" w:rsidR="008F128A" w:rsidRPr="00A610F8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559579C7" w14:textId="77777777" w:rsidR="008F128A" w:rsidRPr="00A610F8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A610F8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626DAADF" w14:textId="77777777" w:rsidR="008F128A" w:rsidRPr="00A610F8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A610F8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24411637" w14:textId="77777777" w:rsidR="008F128A" w:rsidRPr="00A610F8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6FFDF05A" w14:textId="77777777" w:rsidR="008F128A" w:rsidRPr="00A610F8" w:rsidRDefault="00854CD0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A610F8">
              <w:rPr>
                <w:rFonts w:ascii="Arial" w:hAnsi="Arial" w:cs="Arial"/>
                <w:sz w:val="18"/>
                <w:szCs w:val="18"/>
              </w:rPr>
              <w:t>Zastoupení: Ing. Leoš Horčička,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7BFAAB9F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A96E793" w14:textId="77777777" w:rsidR="00C20B37" w:rsidRPr="00A610F8" w:rsidRDefault="00854CD0" w:rsidP="00854CD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 w:rsidRPr="00A610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610F8" w:rsidRPr="00A610F8">
              <w:rPr>
                <w:rFonts w:ascii="Arial" w:hAnsi="Arial" w:cs="Arial"/>
                <w:b/>
                <w:bCs/>
                <w:sz w:val="18"/>
                <w:szCs w:val="18"/>
              </w:rPr>
              <w:t>49194445</w:t>
            </w:r>
          </w:p>
          <w:p w14:paraId="6A3ED322" w14:textId="77777777" w:rsidR="00854CD0" w:rsidRPr="00A610F8" w:rsidRDefault="00854CD0" w:rsidP="00854CD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bCs/>
                <w:sz w:val="18"/>
                <w:szCs w:val="18"/>
              </w:rPr>
              <w:t>DIČ:</w:t>
            </w:r>
            <w:r w:rsidR="00C20B37" w:rsidRPr="00A610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10F8" w:rsidRPr="00A610F8">
              <w:rPr>
                <w:rFonts w:ascii="Arial" w:hAnsi="Arial" w:cs="Arial"/>
                <w:b/>
                <w:bCs/>
                <w:sz w:val="18"/>
                <w:szCs w:val="18"/>
              </w:rPr>
              <w:t>CZ49194445</w:t>
            </w:r>
          </w:p>
          <w:p w14:paraId="0736AC4D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77CBD7E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EGERIA, spol. s r.o. </w:t>
            </w:r>
          </w:p>
          <w:p w14:paraId="677E7B77" w14:textId="77777777" w:rsidR="00A610F8" w:rsidRDefault="00A610F8" w:rsidP="00A610F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536542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609DCB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Horní 1071 </w:t>
            </w:r>
          </w:p>
          <w:p w14:paraId="519268A9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bCs/>
                <w:sz w:val="18"/>
                <w:szCs w:val="18"/>
              </w:rPr>
              <w:t>357 35 Chodov u Karlových Var 1</w:t>
            </w:r>
          </w:p>
          <w:p w14:paraId="78C5F53B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D5DD078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610F8">
              <w:rPr>
                <w:rFonts w:ascii="Arial" w:hAnsi="Arial" w:cs="Arial"/>
                <w:sz w:val="18"/>
                <w:szCs w:val="18"/>
              </w:rPr>
              <w:t>astoupená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A610F8">
              <w:rPr>
                <w:rFonts w:ascii="Arial" w:hAnsi="Arial" w:cs="Arial"/>
                <w:sz w:val="18"/>
                <w:szCs w:val="18"/>
              </w:rPr>
              <w:t xml:space="preserve"> Pavlem Pospíšilem, jednatelem společnosti </w:t>
            </w:r>
          </w:p>
          <w:p w14:paraId="73136521" w14:textId="77777777" w:rsidR="001E6557" w:rsidRPr="00854CD0" w:rsidRDefault="00A610F8" w:rsidP="00A610F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1A97C9E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7E1E6DB2" w14:textId="78C786C5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610F8">
        <w:rPr>
          <w:rFonts w:ascii="Arial" w:hAnsi="Arial" w:cs="Arial"/>
          <w:sz w:val="18"/>
          <w:szCs w:val="18"/>
        </w:rPr>
        <w:t xml:space="preserve">do </w:t>
      </w:r>
      <w:r w:rsidR="007D6F45">
        <w:rPr>
          <w:rFonts w:ascii="Arial" w:hAnsi="Arial" w:cs="Arial"/>
          <w:sz w:val="18"/>
          <w:szCs w:val="18"/>
        </w:rPr>
        <w:t>18. 7. 2024</w:t>
      </w:r>
    </w:p>
    <w:p w14:paraId="70633D9F" w14:textId="645AF6C0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D6F45">
        <w:rPr>
          <w:rFonts w:ascii="Arial" w:hAnsi="Arial" w:cs="Arial"/>
          <w:sz w:val="18"/>
          <w:szCs w:val="18"/>
        </w:rPr>
        <w:t>16. 7. 2024</w:t>
      </w:r>
    </w:p>
    <w:p w14:paraId="2A3FF59F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72BEAE26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82BDC65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65B2DA71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19731365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6EBBC435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34632023" w14:textId="133537BF" w:rsidR="00290C85" w:rsidRPr="00E231F3" w:rsidRDefault="00A610F8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Nafta motorová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D6F45">
        <w:rPr>
          <w:rFonts w:ascii="Arial" w:hAnsi="Arial" w:cs="Arial"/>
          <w:sz w:val="24"/>
          <w:szCs w:val="24"/>
        </w:rPr>
        <w:t>10.000 l</w:t>
      </w:r>
      <w:r w:rsidR="007D6F45">
        <w:rPr>
          <w:rFonts w:ascii="Arial" w:hAnsi="Arial" w:cs="Arial"/>
          <w:sz w:val="24"/>
          <w:szCs w:val="24"/>
        </w:rPr>
        <w:tab/>
      </w:r>
      <w:r w:rsidR="007D6F45">
        <w:rPr>
          <w:rFonts w:ascii="Arial" w:hAnsi="Arial" w:cs="Arial"/>
          <w:sz w:val="24"/>
          <w:szCs w:val="24"/>
        </w:rPr>
        <w:tab/>
        <w:t>27,90</w:t>
      </w:r>
      <w:r w:rsidR="007D6F45">
        <w:rPr>
          <w:rFonts w:ascii="Arial" w:hAnsi="Arial" w:cs="Arial"/>
          <w:sz w:val="24"/>
          <w:szCs w:val="24"/>
        </w:rPr>
        <w:tab/>
      </w:r>
      <w:r w:rsidR="007D6F45">
        <w:rPr>
          <w:rFonts w:ascii="Arial" w:hAnsi="Arial" w:cs="Arial"/>
          <w:sz w:val="24"/>
          <w:szCs w:val="24"/>
        </w:rPr>
        <w:tab/>
        <w:t>279.000,-</w:t>
      </w:r>
    </w:p>
    <w:p w14:paraId="59D4B45B" w14:textId="06B751E3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7D6F45">
        <w:rPr>
          <w:rFonts w:ascii="Arial" w:hAnsi="Arial" w:cs="Arial"/>
          <w:sz w:val="24"/>
          <w:szCs w:val="24"/>
        </w:rPr>
        <w:t>279.000,-</w:t>
      </w:r>
      <w:r w:rsidR="005D39EB">
        <w:rPr>
          <w:rFonts w:ascii="Arial" w:hAnsi="Arial" w:cs="Arial"/>
          <w:sz w:val="24"/>
          <w:szCs w:val="24"/>
        </w:rPr>
        <w:tab/>
      </w:r>
      <w:r w:rsidR="005D39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CZK</w:t>
      </w:r>
    </w:p>
    <w:p w14:paraId="5017F880" w14:textId="4414F391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D6F45">
        <w:rPr>
          <w:rFonts w:ascii="Arial" w:hAnsi="Arial" w:cs="Arial"/>
          <w:sz w:val="24"/>
          <w:szCs w:val="24"/>
        </w:rPr>
        <w:t xml:space="preserve">58.590,-        </w:t>
      </w:r>
      <w:r w:rsidR="007D6F45">
        <w:rPr>
          <w:rFonts w:ascii="Arial" w:hAnsi="Arial" w:cs="Arial"/>
          <w:sz w:val="24"/>
          <w:szCs w:val="24"/>
        </w:rPr>
        <w:tab/>
      </w:r>
      <w:r w:rsidR="005D39EB">
        <w:rPr>
          <w:rFonts w:ascii="Arial" w:hAnsi="Arial" w:cs="Arial"/>
          <w:sz w:val="24"/>
          <w:szCs w:val="24"/>
        </w:rPr>
        <w:tab/>
      </w:r>
      <w:r w:rsidR="00854CD0">
        <w:rPr>
          <w:rFonts w:ascii="Arial" w:hAnsi="Arial" w:cs="Arial"/>
          <w:sz w:val="24"/>
          <w:szCs w:val="24"/>
        </w:rPr>
        <w:t>CZK</w:t>
      </w:r>
    </w:p>
    <w:p w14:paraId="42A5207D" w14:textId="53D45E56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7D6F45">
        <w:rPr>
          <w:rFonts w:ascii="Arial" w:hAnsi="Arial" w:cs="Arial"/>
          <w:b/>
          <w:sz w:val="28"/>
          <w:szCs w:val="28"/>
        </w:rPr>
        <w:t>337.590,-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53DC3B05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42D0FFF7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66F875B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64C8657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76E94F5C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F96610C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77160776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23292EAF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7DF0A9F1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14B46F80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6926392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7A6C253F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21DDE10B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80F1FE9" w14:textId="020B9F05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7D6F45">
        <w:rPr>
          <w:rFonts w:ascii="Arial" w:hAnsi="Arial" w:cs="Arial"/>
          <w:sz w:val="18"/>
          <w:szCs w:val="18"/>
        </w:rPr>
        <w:t>16. 7. 2024</w:t>
      </w:r>
    </w:p>
    <w:p w14:paraId="57482155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0533A51B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8190B" w14:textId="77777777" w:rsidR="007D6F45" w:rsidRDefault="007D6F45" w:rsidP="00782A00">
      <w:pPr>
        <w:spacing w:after="0" w:line="240" w:lineRule="auto"/>
      </w:pPr>
      <w:r>
        <w:separator/>
      </w:r>
    </w:p>
  </w:endnote>
  <w:endnote w:type="continuationSeparator" w:id="0">
    <w:p w14:paraId="6F462C3D" w14:textId="77777777" w:rsidR="007D6F45" w:rsidRDefault="007D6F45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B32E1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096BC65F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06A5DBD2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A56FA" w14:textId="77777777" w:rsidR="007D6F45" w:rsidRDefault="007D6F45" w:rsidP="00782A00">
      <w:pPr>
        <w:spacing w:after="0" w:line="240" w:lineRule="auto"/>
      </w:pPr>
      <w:r>
        <w:separator/>
      </w:r>
    </w:p>
  </w:footnote>
  <w:footnote w:type="continuationSeparator" w:id="0">
    <w:p w14:paraId="34A21D86" w14:textId="77777777" w:rsidR="007D6F45" w:rsidRDefault="007D6F45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45"/>
    <w:rsid w:val="001E6557"/>
    <w:rsid w:val="00290C85"/>
    <w:rsid w:val="003613CC"/>
    <w:rsid w:val="004D6C27"/>
    <w:rsid w:val="00506C66"/>
    <w:rsid w:val="005D39EB"/>
    <w:rsid w:val="006405D6"/>
    <w:rsid w:val="00776F07"/>
    <w:rsid w:val="00782A00"/>
    <w:rsid w:val="007D6F45"/>
    <w:rsid w:val="00854CD0"/>
    <w:rsid w:val="00897705"/>
    <w:rsid w:val="008B38A6"/>
    <w:rsid w:val="008F128A"/>
    <w:rsid w:val="00A610F8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6EF8B"/>
  <w15:docId w15:val="{CEA7CA13-A0EE-4154-9C57-1A4113A6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  <w:style w:type="paragraph" w:customStyle="1" w:styleId="Default">
    <w:name w:val="Default"/>
    <w:rsid w:val="00A61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.%20Egeri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Obj. Egeria</Template>
  <TotalTime>1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2024-07-16T12:13:00Z</cp:lastPrinted>
  <dcterms:created xsi:type="dcterms:W3CDTF">2024-07-16T12:11:00Z</dcterms:created>
  <dcterms:modified xsi:type="dcterms:W3CDTF">2024-07-16T12:14:00Z</dcterms:modified>
</cp:coreProperties>
</file>