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0A677A6D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196ABC">
        <w:rPr>
          <w:lang w:val="en-US"/>
        </w:rPr>
        <w:t>92</w:t>
      </w:r>
      <w:r w:rsidR="005B6A30">
        <w:rPr>
          <w:lang w:val="en-US"/>
        </w:rPr>
        <w:t>/2024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47E0E58F" w14:textId="4046011D" w:rsidR="00196ABC" w:rsidRDefault="00196ABC" w:rsidP="00196ABC">
      <w:pPr>
        <w:pStyle w:val="Odstavecseseznamem"/>
        <w:numPr>
          <w:ilvl w:val="0"/>
          <w:numId w:val="4"/>
        </w:numPr>
        <w:spacing w:after="0"/>
      </w:pPr>
      <w:r>
        <w:t>oprava parkovací plochy dvora DS 4 (šedá část, 245 m2) – rozbití starého povrchu, práce bagrem, sbíječkou, likvidace starého povrchu – kombinace beton, asfalt – odvoz na skládku a na eko-skládku</w:t>
      </w:r>
    </w:p>
    <w:p w14:paraId="47BA3705" w14:textId="77777777" w:rsidR="00362197" w:rsidRDefault="00362197" w:rsidP="00362197">
      <w:pPr>
        <w:pStyle w:val="Odstavecseseznamem"/>
        <w:spacing w:after="0"/>
      </w:pPr>
    </w:p>
    <w:p w14:paraId="4E85EE75" w14:textId="38D89E26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r w:rsidR="000B4DD4">
        <w:rPr>
          <w:lang w:val="en-US"/>
        </w:rPr>
        <w:t xml:space="preserve">  </w:t>
      </w:r>
      <w:r w:rsidR="002B365A">
        <w:rPr>
          <w:lang w:val="en-US"/>
        </w:rPr>
        <w:t xml:space="preserve"> </w:t>
      </w:r>
      <w:r w:rsidR="009122F2">
        <w:rPr>
          <w:lang w:val="en-US"/>
        </w:rPr>
        <w:t>134.500,--</w:t>
      </w:r>
      <w:r w:rsidR="002B365A">
        <w:rPr>
          <w:lang w:val="en-US"/>
        </w:rPr>
        <w:t xml:space="preserve"> </w:t>
      </w:r>
      <w:proofErr w:type="spellStart"/>
      <w:r w:rsidR="00ED5557">
        <w:rPr>
          <w:lang w:val="en-US"/>
        </w:rPr>
        <w:t>Kč</w:t>
      </w:r>
      <w:proofErr w:type="spellEnd"/>
    </w:p>
    <w:p w14:paraId="0319CAB6" w14:textId="75560848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proofErr w:type="gramStart"/>
      <w:r w:rsidR="00196ABC">
        <w:rPr>
          <w:lang w:val="en-US"/>
        </w:rPr>
        <w:t>134.500</w:t>
      </w:r>
      <w:r w:rsidR="002B365A">
        <w:rPr>
          <w:lang w:val="en-US"/>
        </w:rPr>
        <w:t>,--</w:t>
      </w:r>
      <w:proofErr w:type="gramEnd"/>
      <w:r w:rsidR="00BD2C86">
        <w:rPr>
          <w:lang w:val="en-US"/>
        </w:rPr>
        <w:t xml:space="preserve"> 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3F4DF0E5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</w:t>
      </w:r>
      <w:r w:rsidR="00196ABC">
        <w:rPr>
          <w:lang w:val="en-US"/>
        </w:rPr>
        <w:t>19. 6</w:t>
      </w:r>
      <w:r w:rsidR="005B6A30">
        <w:rPr>
          <w:lang w:val="en-US"/>
        </w:rPr>
        <w:t>. 2024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3175786C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196ABC">
        <w:rPr>
          <w:sz w:val="24"/>
          <w:szCs w:val="24"/>
          <w:lang w:val="en-US"/>
        </w:rPr>
        <w:t>19. 6</w:t>
      </w:r>
      <w:r w:rsidR="005B6A30">
        <w:rPr>
          <w:sz w:val="24"/>
          <w:szCs w:val="24"/>
          <w:lang w:val="en-US"/>
        </w:rPr>
        <w:t>. 2024</w:t>
      </w:r>
    </w:p>
    <w:sectPr w:rsidR="00EB4217" w:rsidSect="00DB7D64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6D30" w14:textId="77777777" w:rsidR="002124C4" w:rsidRDefault="002124C4" w:rsidP="004A41BA">
      <w:pPr>
        <w:spacing w:after="0" w:line="240" w:lineRule="auto"/>
      </w:pPr>
      <w:r>
        <w:separator/>
      </w:r>
    </w:p>
  </w:endnote>
  <w:endnote w:type="continuationSeparator" w:id="0">
    <w:p w14:paraId="0BE99EBC" w14:textId="77777777" w:rsidR="002124C4" w:rsidRDefault="002124C4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DE99" w14:textId="77777777" w:rsidR="002124C4" w:rsidRDefault="002124C4" w:rsidP="004A41BA">
      <w:pPr>
        <w:spacing w:after="0" w:line="240" w:lineRule="auto"/>
      </w:pPr>
      <w:r>
        <w:separator/>
      </w:r>
    </w:p>
  </w:footnote>
  <w:footnote w:type="continuationSeparator" w:id="0">
    <w:p w14:paraId="193D8302" w14:textId="77777777" w:rsidR="002124C4" w:rsidRDefault="002124C4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2062"/>
    <w:multiLevelType w:val="hybridMultilevel"/>
    <w:tmpl w:val="66C04C56"/>
    <w:lvl w:ilvl="0" w:tplc="C1487E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3"/>
  </w:num>
  <w:num w:numId="2" w16cid:durableId="1337268137">
    <w:abstractNumId w:val="2"/>
  </w:num>
  <w:num w:numId="3" w16cid:durableId="414865571">
    <w:abstractNumId w:val="1"/>
  </w:num>
  <w:num w:numId="4" w16cid:durableId="193200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35F90"/>
    <w:rsid w:val="00044561"/>
    <w:rsid w:val="0004662D"/>
    <w:rsid w:val="00093394"/>
    <w:rsid w:val="00096866"/>
    <w:rsid w:val="000A00B7"/>
    <w:rsid w:val="000B1343"/>
    <w:rsid w:val="000B136F"/>
    <w:rsid w:val="000B32EF"/>
    <w:rsid w:val="000B4DD4"/>
    <w:rsid w:val="000C2DE8"/>
    <w:rsid w:val="000C356D"/>
    <w:rsid w:val="000D2F59"/>
    <w:rsid w:val="000D7A34"/>
    <w:rsid w:val="001279E4"/>
    <w:rsid w:val="00131DC4"/>
    <w:rsid w:val="0013521B"/>
    <w:rsid w:val="00136E09"/>
    <w:rsid w:val="00153A6C"/>
    <w:rsid w:val="00156E9B"/>
    <w:rsid w:val="001625C1"/>
    <w:rsid w:val="00164AE6"/>
    <w:rsid w:val="00177A9C"/>
    <w:rsid w:val="00183A3F"/>
    <w:rsid w:val="00187EC9"/>
    <w:rsid w:val="0019344D"/>
    <w:rsid w:val="00196ABC"/>
    <w:rsid w:val="001A0695"/>
    <w:rsid w:val="001E0FDF"/>
    <w:rsid w:val="001E7B04"/>
    <w:rsid w:val="00202C48"/>
    <w:rsid w:val="002049A1"/>
    <w:rsid w:val="002124C4"/>
    <w:rsid w:val="00213FBA"/>
    <w:rsid w:val="0021531A"/>
    <w:rsid w:val="00220A60"/>
    <w:rsid w:val="002534E4"/>
    <w:rsid w:val="002B365A"/>
    <w:rsid w:val="002B7FE7"/>
    <w:rsid w:val="002C53FE"/>
    <w:rsid w:val="002E2D86"/>
    <w:rsid w:val="002F4320"/>
    <w:rsid w:val="00304619"/>
    <w:rsid w:val="003233D2"/>
    <w:rsid w:val="00336D4D"/>
    <w:rsid w:val="003425A2"/>
    <w:rsid w:val="00342796"/>
    <w:rsid w:val="00361672"/>
    <w:rsid w:val="00362197"/>
    <w:rsid w:val="00364074"/>
    <w:rsid w:val="00377CD2"/>
    <w:rsid w:val="00383A1E"/>
    <w:rsid w:val="00390A03"/>
    <w:rsid w:val="003B686F"/>
    <w:rsid w:val="003E1E5E"/>
    <w:rsid w:val="003E2B16"/>
    <w:rsid w:val="003E2EA1"/>
    <w:rsid w:val="003F0C5F"/>
    <w:rsid w:val="0042130B"/>
    <w:rsid w:val="00445CF1"/>
    <w:rsid w:val="00447403"/>
    <w:rsid w:val="004548FF"/>
    <w:rsid w:val="0046370F"/>
    <w:rsid w:val="004714D8"/>
    <w:rsid w:val="004832FA"/>
    <w:rsid w:val="00484BAD"/>
    <w:rsid w:val="00487C5B"/>
    <w:rsid w:val="00490B51"/>
    <w:rsid w:val="00492FB2"/>
    <w:rsid w:val="004A384B"/>
    <w:rsid w:val="004A41BA"/>
    <w:rsid w:val="004C5DFC"/>
    <w:rsid w:val="004E23BE"/>
    <w:rsid w:val="004F403D"/>
    <w:rsid w:val="00513A08"/>
    <w:rsid w:val="00514443"/>
    <w:rsid w:val="005231ED"/>
    <w:rsid w:val="0052452B"/>
    <w:rsid w:val="00536B5A"/>
    <w:rsid w:val="005475AD"/>
    <w:rsid w:val="005629FC"/>
    <w:rsid w:val="00570550"/>
    <w:rsid w:val="005961D4"/>
    <w:rsid w:val="005A1806"/>
    <w:rsid w:val="005A58CE"/>
    <w:rsid w:val="005B5259"/>
    <w:rsid w:val="005B6A30"/>
    <w:rsid w:val="005C51C7"/>
    <w:rsid w:val="005D3B5F"/>
    <w:rsid w:val="005E3136"/>
    <w:rsid w:val="00603128"/>
    <w:rsid w:val="006050A0"/>
    <w:rsid w:val="0061264E"/>
    <w:rsid w:val="00613DB1"/>
    <w:rsid w:val="00615B52"/>
    <w:rsid w:val="00616087"/>
    <w:rsid w:val="00623E15"/>
    <w:rsid w:val="006314DE"/>
    <w:rsid w:val="006664B1"/>
    <w:rsid w:val="00672359"/>
    <w:rsid w:val="00672D35"/>
    <w:rsid w:val="00674299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15ED9"/>
    <w:rsid w:val="00720AB7"/>
    <w:rsid w:val="007300B9"/>
    <w:rsid w:val="0074134A"/>
    <w:rsid w:val="007423D4"/>
    <w:rsid w:val="00742462"/>
    <w:rsid w:val="00745EEE"/>
    <w:rsid w:val="00746EFB"/>
    <w:rsid w:val="0074761F"/>
    <w:rsid w:val="00763A0E"/>
    <w:rsid w:val="0076730C"/>
    <w:rsid w:val="007872C4"/>
    <w:rsid w:val="007A5B47"/>
    <w:rsid w:val="007B013C"/>
    <w:rsid w:val="007C04E2"/>
    <w:rsid w:val="007E2CA0"/>
    <w:rsid w:val="00801005"/>
    <w:rsid w:val="0080588F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93DDE"/>
    <w:rsid w:val="00895B33"/>
    <w:rsid w:val="008A10E0"/>
    <w:rsid w:val="008A44B2"/>
    <w:rsid w:val="008C3EBE"/>
    <w:rsid w:val="008C5171"/>
    <w:rsid w:val="008E4C1D"/>
    <w:rsid w:val="009122F2"/>
    <w:rsid w:val="00914F13"/>
    <w:rsid w:val="0091591A"/>
    <w:rsid w:val="0092379A"/>
    <w:rsid w:val="0092781B"/>
    <w:rsid w:val="00955E2F"/>
    <w:rsid w:val="00972B7E"/>
    <w:rsid w:val="0097670D"/>
    <w:rsid w:val="009910F9"/>
    <w:rsid w:val="0099520F"/>
    <w:rsid w:val="009A0F0D"/>
    <w:rsid w:val="009C44DD"/>
    <w:rsid w:val="009C5AB7"/>
    <w:rsid w:val="009D55D1"/>
    <w:rsid w:val="009E0B93"/>
    <w:rsid w:val="009E7774"/>
    <w:rsid w:val="009F1299"/>
    <w:rsid w:val="009F5DE8"/>
    <w:rsid w:val="00A05175"/>
    <w:rsid w:val="00A06579"/>
    <w:rsid w:val="00A1219F"/>
    <w:rsid w:val="00A15030"/>
    <w:rsid w:val="00A21AD9"/>
    <w:rsid w:val="00A26332"/>
    <w:rsid w:val="00A45426"/>
    <w:rsid w:val="00A70749"/>
    <w:rsid w:val="00A82C60"/>
    <w:rsid w:val="00AA6347"/>
    <w:rsid w:val="00AC37E0"/>
    <w:rsid w:val="00AD428B"/>
    <w:rsid w:val="00AD4C22"/>
    <w:rsid w:val="00AF3406"/>
    <w:rsid w:val="00AF78B8"/>
    <w:rsid w:val="00B0267E"/>
    <w:rsid w:val="00B052B5"/>
    <w:rsid w:val="00B16D6E"/>
    <w:rsid w:val="00B26283"/>
    <w:rsid w:val="00B42F46"/>
    <w:rsid w:val="00B50510"/>
    <w:rsid w:val="00B94FD8"/>
    <w:rsid w:val="00BA5CCA"/>
    <w:rsid w:val="00BB5C42"/>
    <w:rsid w:val="00BD1F51"/>
    <w:rsid w:val="00BD2C86"/>
    <w:rsid w:val="00BF11BB"/>
    <w:rsid w:val="00BF491F"/>
    <w:rsid w:val="00C01AB3"/>
    <w:rsid w:val="00C105F4"/>
    <w:rsid w:val="00C3139D"/>
    <w:rsid w:val="00C42FBC"/>
    <w:rsid w:val="00C52450"/>
    <w:rsid w:val="00C57293"/>
    <w:rsid w:val="00C86DFE"/>
    <w:rsid w:val="00CA4E8D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B7D64"/>
    <w:rsid w:val="00DD08D6"/>
    <w:rsid w:val="00DD6A8C"/>
    <w:rsid w:val="00DF1CDF"/>
    <w:rsid w:val="00DF3F12"/>
    <w:rsid w:val="00DF41B2"/>
    <w:rsid w:val="00DF7DFC"/>
    <w:rsid w:val="00E065F5"/>
    <w:rsid w:val="00E15AD4"/>
    <w:rsid w:val="00E36159"/>
    <w:rsid w:val="00E727DE"/>
    <w:rsid w:val="00E77EAD"/>
    <w:rsid w:val="00E95506"/>
    <w:rsid w:val="00E97CD9"/>
    <w:rsid w:val="00EB4217"/>
    <w:rsid w:val="00ED5557"/>
    <w:rsid w:val="00EE382F"/>
    <w:rsid w:val="00EE6C63"/>
    <w:rsid w:val="00EF2428"/>
    <w:rsid w:val="00F06108"/>
    <w:rsid w:val="00F13651"/>
    <w:rsid w:val="00F15F43"/>
    <w:rsid w:val="00F4366B"/>
    <w:rsid w:val="00F43F55"/>
    <w:rsid w:val="00F5793D"/>
    <w:rsid w:val="00F7189F"/>
    <w:rsid w:val="00F738C0"/>
    <w:rsid w:val="00F7574F"/>
    <w:rsid w:val="00F82A88"/>
    <w:rsid w:val="00F85753"/>
    <w:rsid w:val="00F945F7"/>
    <w:rsid w:val="00FA0C62"/>
    <w:rsid w:val="00FA0C69"/>
    <w:rsid w:val="00FB17AD"/>
    <w:rsid w:val="00FB5A77"/>
    <w:rsid w:val="00FC15A9"/>
    <w:rsid w:val="00FC4C60"/>
    <w:rsid w:val="00FD153F"/>
    <w:rsid w:val="00FE0B7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3</cp:revision>
  <cp:lastPrinted>2023-11-23T09:59:00Z</cp:lastPrinted>
  <dcterms:created xsi:type="dcterms:W3CDTF">2024-07-16T09:38:00Z</dcterms:created>
  <dcterms:modified xsi:type="dcterms:W3CDTF">2024-07-16T11:25:00Z</dcterms:modified>
</cp:coreProperties>
</file>