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2644F96C" w14:textId="77777777">
        <w:trPr>
          <w:trHeight w:val="568"/>
        </w:trPr>
        <w:tc>
          <w:tcPr>
            <w:tcW w:w="1678" w:type="dxa"/>
            <w:vAlign w:val="center"/>
          </w:tcPr>
          <w:p w14:paraId="44F9F4EF" w14:textId="42C3466E" w:rsidR="00C61485" w:rsidRPr="00E30C8D" w:rsidRDefault="00731879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6831C1EF" wp14:editId="38F16F2E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4364479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0EDB304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69F99138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3FF37841" w14:textId="4D177822" w:rsidR="00731879" w:rsidRDefault="00731879" w:rsidP="00731879">
      <w:pPr>
        <w:ind w:left="7788" w:firstLine="708"/>
        <w:rPr>
          <w:rFonts w:ascii="Verdana" w:hAnsi="Verdana" w:cs="Tahoma"/>
        </w:rPr>
      </w:pPr>
      <w:r w:rsidRPr="00863A14">
        <w:rPr>
          <w:noProof/>
        </w:rPr>
        <w:drawing>
          <wp:inline distT="0" distB="0" distL="0" distR="0" wp14:anchorId="707C33CE" wp14:editId="663CFF35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632D" w14:textId="3A0A51D0" w:rsidR="00C61485" w:rsidRPr="00E30C8D" w:rsidRDefault="00731879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39C0DF" wp14:editId="36CEE3EA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3568969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2B44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9C0DF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11712B44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3FAFA141" w14:textId="77777777">
        <w:trPr>
          <w:trHeight w:val="1773"/>
        </w:trPr>
        <w:tc>
          <w:tcPr>
            <w:tcW w:w="4754" w:type="dxa"/>
          </w:tcPr>
          <w:p w14:paraId="7EE67F00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6BA3120B" w14:textId="12F362DB" w:rsidR="00C61485" w:rsidRPr="00EF748B" w:rsidRDefault="00EF748B">
            <w:pPr>
              <w:rPr>
                <w:rFonts w:ascii="Verdana" w:hAnsi="Verdana" w:cs="Tahoma"/>
              </w:rPr>
            </w:pPr>
            <w:r w:rsidRPr="00EF748B">
              <w:rPr>
                <w:rFonts w:ascii="Verdana" w:hAnsi="Verdana" w:cs="Tahoma"/>
                <w:b/>
                <w:noProof/>
              </w:rPr>
              <w:t>Dlažba Vysoké Mýto, s.r.o.</w:t>
            </w:r>
          </w:p>
          <w:p w14:paraId="6CBD9B8E" w14:textId="695D3E3C" w:rsidR="00C61485" w:rsidRPr="00EF748B" w:rsidRDefault="00EF748B">
            <w:pPr>
              <w:rPr>
                <w:rFonts w:ascii="Verdana" w:hAnsi="Verdana" w:cs="Tahoma"/>
              </w:rPr>
            </w:pPr>
            <w:r w:rsidRPr="00EF748B">
              <w:rPr>
                <w:rFonts w:ascii="Verdana" w:hAnsi="Verdana" w:cs="Tahoma"/>
                <w:noProof/>
              </w:rPr>
              <w:t>Husova 437</w:t>
            </w:r>
          </w:p>
          <w:p w14:paraId="410580D6" w14:textId="0A605E21" w:rsidR="00C61485" w:rsidRPr="00EF748B" w:rsidRDefault="00EF748B">
            <w:pPr>
              <w:rPr>
                <w:rFonts w:ascii="Verdana" w:hAnsi="Verdana" w:cs="Tahoma"/>
              </w:rPr>
            </w:pPr>
            <w:r w:rsidRPr="00EF748B">
              <w:rPr>
                <w:rFonts w:ascii="Verdana" w:hAnsi="Verdana" w:cs="Tahoma"/>
                <w:noProof/>
              </w:rPr>
              <w:t xml:space="preserve">566 </w:t>
            </w:r>
            <w:proofErr w:type="gramStart"/>
            <w:r w:rsidRPr="00EF748B">
              <w:rPr>
                <w:rFonts w:ascii="Verdana" w:hAnsi="Verdana" w:cs="Tahoma"/>
                <w:noProof/>
              </w:rPr>
              <w:t>01</w:t>
            </w:r>
            <w:r w:rsidR="00C61485" w:rsidRPr="00EF748B">
              <w:rPr>
                <w:rFonts w:ascii="Verdana" w:hAnsi="Verdana" w:cs="Tahoma"/>
              </w:rPr>
              <w:t xml:space="preserve">  </w:t>
            </w:r>
            <w:r w:rsidRPr="00EF748B">
              <w:rPr>
                <w:rFonts w:ascii="Verdana" w:hAnsi="Verdana" w:cs="Tahoma"/>
                <w:noProof/>
              </w:rPr>
              <w:t>Vysoké</w:t>
            </w:r>
            <w:proofErr w:type="gramEnd"/>
            <w:r w:rsidRPr="00EF748B">
              <w:rPr>
                <w:rFonts w:ascii="Verdana" w:hAnsi="Verdana" w:cs="Tahoma"/>
                <w:noProof/>
              </w:rPr>
              <w:t xml:space="preserve"> Mýto</w:t>
            </w:r>
          </w:p>
          <w:p w14:paraId="0B2C5B1A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4FCA05EA" w14:textId="77777777" w:rsidR="00C61485" w:rsidRPr="00E30C8D" w:rsidRDefault="00C61485">
      <w:pPr>
        <w:rPr>
          <w:rFonts w:ascii="Verdana" w:hAnsi="Verdana" w:cs="Tahoma"/>
        </w:rPr>
      </w:pPr>
    </w:p>
    <w:p w14:paraId="1451D0E8" w14:textId="77777777" w:rsidR="00C61485" w:rsidRPr="00E30C8D" w:rsidRDefault="00C61485">
      <w:pPr>
        <w:rPr>
          <w:rFonts w:ascii="Verdana" w:hAnsi="Verdana" w:cs="Tahoma"/>
        </w:rPr>
      </w:pPr>
    </w:p>
    <w:p w14:paraId="21C8012A" w14:textId="1C97379F" w:rsidR="00C61485" w:rsidRPr="00EF748B" w:rsidRDefault="00731879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731879">
        <w:rPr>
          <w:rFonts w:ascii="Verdana" w:hAnsi="Verdana" w:cs="Tahoma"/>
        </w:rPr>
        <w:t>MSNS/12967/2024/OMIRR</w:t>
      </w:r>
    </w:p>
    <w:p w14:paraId="352677D1" w14:textId="77777777" w:rsidR="00C61485" w:rsidRPr="00EF748B" w:rsidRDefault="00C61485">
      <w:pPr>
        <w:rPr>
          <w:rFonts w:ascii="Verdana" w:hAnsi="Verdana" w:cs="Tahoma"/>
        </w:rPr>
      </w:pPr>
      <w:r w:rsidRPr="00EF748B">
        <w:rPr>
          <w:rFonts w:ascii="Verdana" w:hAnsi="Verdana" w:cs="Tahoma"/>
        </w:rPr>
        <w:t xml:space="preserve"> Dodavatel:</w:t>
      </w:r>
    </w:p>
    <w:p w14:paraId="0A03DB53" w14:textId="5101B3D4" w:rsidR="00731879" w:rsidRPr="00E30C8D" w:rsidRDefault="00C61485">
      <w:pPr>
        <w:rPr>
          <w:rFonts w:ascii="Verdana" w:hAnsi="Verdana" w:cs="Tahoma"/>
        </w:rPr>
      </w:pPr>
      <w:r w:rsidRPr="00EF748B">
        <w:rPr>
          <w:rFonts w:ascii="Verdana" w:hAnsi="Verdana" w:cs="Tahoma"/>
        </w:rPr>
        <w:t xml:space="preserve"> IČO: </w:t>
      </w:r>
      <w:r w:rsidR="00EF748B" w:rsidRPr="00EF748B">
        <w:rPr>
          <w:rFonts w:ascii="Verdana" w:hAnsi="Verdana" w:cs="Tahoma"/>
          <w:noProof/>
        </w:rPr>
        <w:t>25953818</w:t>
      </w:r>
      <w:r w:rsidRPr="00EF748B">
        <w:rPr>
          <w:rFonts w:ascii="Verdana" w:hAnsi="Verdana" w:cs="Tahoma"/>
        </w:rPr>
        <w:t xml:space="preserve">, DIČ: </w:t>
      </w:r>
      <w:r w:rsidR="00EF748B" w:rsidRPr="00EF748B">
        <w:rPr>
          <w:rFonts w:ascii="Verdana" w:hAnsi="Verdana" w:cs="Tahoma"/>
          <w:noProof/>
        </w:rPr>
        <w:t>CZ25953818</w:t>
      </w:r>
    </w:p>
    <w:p w14:paraId="4F515CBF" w14:textId="71DEE167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EF748B">
        <w:rPr>
          <w:rFonts w:ascii="Verdana" w:hAnsi="Verdana" w:cs="Tahoma"/>
          <w:b/>
          <w:noProof/>
        </w:rPr>
        <w:t>106/24/02</w:t>
      </w:r>
    </w:p>
    <w:p w14:paraId="7F5FFCD3" w14:textId="77777777" w:rsidR="00C61485" w:rsidRPr="00E30C8D" w:rsidRDefault="00C61485">
      <w:pPr>
        <w:rPr>
          <w:rFonts w:ascii="Verdana" w:hAnsi="Verdana" w:cs="Tahoma"/>
        </w:rPr>
      </w:pPr>
    </w:p>
    <w:p w14:paraId="7D45A50B" w14:textId="04571742"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EF748B">
        <w:rPr>
          <w:rFonts w:ascii="Verdana" w:hAnsi="Verdana" w:cs="Tahoma"/>
        </w:rPr>
        <w:t xml:space="preserve">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464"/>
      </w:tblGrid>
      <w:tr w:rsidR="00C61485" w:rsidRPr="00E30C8D" w14:paraId="5E84349C" w14:textId="77777777" w:rsidTr="00EF748B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73D9957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7D48342C" w14:textId="2AEA0B13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56066781" w14:textId="23B326F3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464" w:type="dxa"/>
            <w:tcBorders>
              <w:left w:val="nil"/>
              <w:bottom w:val="single" w:sz="4" w:space="0" w:color="auto"/>
            </w:tcBorders>
          </w:tcPr>
          <w:p w14:paraId="4EBDB2E1" w14:textId="40CA15CD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EF748B" w:rsidRPr="00E30C8D" w14:paraId="3EFC5E98" w14:textId="77777777" w:rsidTr="00EF748B">
        <w:trPr>
          <w:trHeight w:val="631"/>
        </w:trPr>
        <w:tc>
          <w:tcPr>
            <w:tcW w:w="10773" w:type="dxa"/>
            <w:gridSpan w:val="6"/>
            <w:tcBorders>
              <w:bottom w:val="thinThickSmallGap" w:sz="24" w:space="0" w:color="auto"/>
            </w:tcBorders>
          </w:tcPr>
          <w:p w14:paraId="0345FF30" w14:textId="77777777" w:rsidR="00EF748B" w:rsidRDefault="00EF748B" w:rsidP="00EF748B">
            <w:pPr>
              <w:rPr>
                <w:rFonts w:ascii="Verdana" w:hAnsi="Verdana" w:cs="Tahoma"/>
                <w:noProof/>
              </w:rPr>
            </w:pPr>
          </w:p>
          <w:p w14:paraId="74F512D4" w14:textId="2EA2E805" w:rsidR="00EF748B" w:rsidRPr="00EF748B" w:rsidRDefault="00EF748B" w:rsidP="00EF748B">
            <w:pPr>
              <w:rPr>
                <w:rFonts w:ascii="Verdana" w:hAnsi="Verdana" w:cs="Tahoma"/>
                <w:noProof/>
              </w:rPr>
            </w:pPr>
            <w:r w:rsidRPr="00EF748B">
              <w:rPr>
                <w:rFonts w:ascii="Verdana" w:hAnsi="Verdana" w:cs="Tahoma"/>
                <w:noProof/>
              </w:rPr>
              <w:t xml:space="preserve">V rámci stavby Revitalizace náměstí Trčků z Lípy ve Světlé nad Sázavou, II. etapa </w:t>
            </w:r>
            <w:r>
              <w:rPr>
                <w:rFonts w:ascii="Verdana" w:hAnsi="Verdana" w:cs="Tahoma"/>
                <w:noProof/>
              </w:rPr>
              <w:t>u Vás o</w:t>
            </w:r>
            <w:r w:rsidRPr="00EF748B">
              <w:rPr>
                <w:rFonts w:ascii="Verdana" w:hAnsi="Verdana" w:cs="Tahoma"/>
                <w:noProof/>
              </w:rPr>
              <w:t>bjednáváme</w:t>
            </w:r>
            <w:r>
              <w:rPr>
                <w:rFonts w:ascii="Verdana" w:hAnsi="Verdana" w:cs="Tahoma"/>
                <w:noProof/>
              </w:rPr>
              <w:t xml:space="preserve"> </w:t>
            </w:r>
            <w:r w:rsidRPr="00EF748B">
              <w:rPr>
                <w:rFonts w:ascii="Verdana" w:hAnsi="Verdana" w:cs="Tahoma"/>
                <w:noProof/>
              </w:rPr>
              <w:t>provedení udržovacích prací spočívajících v zajištění křížení chodeb nad zadním východem z podzemí, v souladu s předloženou cenovou nabídkou.</w:t>
            </w:r>
          </w:p>
          <w:p w14:paraId="64593AA2" w14:textId="3C0F7F03" w:rsidR="00EF748B" w:rsidRPr="00EF748B" w:rsidRDefault="00EF748B" w:rsidP="00EF748B">
            <w:pPr>
              <w:rPr>
                <w:rFonts w:ascii="Verdana" w:hAnsi="Verdana" w:cs="Tahoma"/>
                <w:noProof/>
              </w:rPr>
            </w:pPr>
            <w:r w:rsidRPr="00EF748B">
              <w:rPr>
                <w:rFonts w:ascii="Verdana" w:hAnsi="Verdana" w:cs="Tahoma"/>
                <w:noProof/>
              </w:rPr>
              <w:t>Cena prací: 122 393,91 Kč, bez DPH (dle zaslané cenové nabídky se jedná o SO 02)</w:t>
            </w:r>
          </w:p>
          <w:p w14:paraId="32534149" w14:textId="5293DA71" w:rsidR="00EF748B" w:rsidRPr="00E30C8D" w:rsidRDefault="00EF748B" w:rsidP="00EF748B">
            <w:pPr>
              <w:rPr>
                <w:rFonts w:ascii="Verdana" w:hAnsi="Verdana" w:cs="Tahoma"/>
              </w:rPr>
            </w:pPr>
          </w:p>
        </w:tc>
      </w:tr>
      <w:tr w:rsidR="00EF748B" w:rsidRPr="00E30C8D" w14:paraId="0EBAA120" w14:textId="77777777" w:rsidTr="00EF748B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72C5B539" w14:textId="3DCBA99A" w:rsidR="00EF748B" w:rsidRPr="00E30C8D" w:rsidRDefault="00EF748B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5670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BF846A2" w14:textId="5CA151B5" w:rsidR="00EF748B" w:rsidRPr="00E30C8D" w:rsidRDefault="00EF748B" w:rsidP="00EF748B">
            <w:pPr>
              <w:jc w:val="center"/>
              <w:rPr>
                <w:rFonts w:ascii="Verdana" w:hAnsi="Verdana" w:cs="Tahoma"/>
              </w:rPr>
            </w:pPr>
            <w:r w:rsidRPr="00EF748B">
              <w:rPr>
                <w:rFonts w:ascii="Verdana" w:hAnsi="Verdana" w:cs="Tahoma"/>
              </w:rPr>
              <w:t>122 393,91 Kč</w:t>
            </w:r>
            <w:r>
              <w:rPr>
                <w:rFonts w:ascii="Verdana" w:hAnsi="Verdana" w:cs="Tahoma"/>
              </w:rPr>
              <w:t xml:space="preserve"> </w:t>
            </w:r>
            <w:r w:rsidRPr="00EF748B">
              <w:rPr>
                <w:rFonts w:ascii="Verdana" w:hAnsi="Verdana" w:cs="Tahoma"/>
              </w:rPr>
              <w:t>bez DPH</w:t>
            </w:r>
          </w:p>
        </w:tc>
      </w:tr>
      <w:tr w:rsidR="00C61485" w:rsidRPr="00E30C8D" w14:paraId="006E55EE" w14:textId="77777777" w:rsidTr="00EF748B">
        <w:tblPrEx>
          <w:tblCellMar>
            <w:left w:w="0" w:type="dxa"/>
            <w:right w:w="0" w:type="dxa"/>
          </w:tblCellMar>
        </w:tblPrEx>
        <w:trPr>
          <w:trHeight w:hRule="exact" w:val="416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8C40E2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46003F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72845EE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11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B3AF8F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4FA6AD22" w14:textId="77777777" w:rsidTr="00EF748B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34D6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D15E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E07B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AA989" w14:textId="7C8AEA0F" w:rsidR="00C61485" w:rsidRPr="00E30C8D" w:rsidRDefault="00EF748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7316F258" w14:textId="77777777" w:rsidTr="00EF748B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CCC5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70688" w14:textId="65CBB2B6" w:rsidR="00C61485" w:rsidRPr="00E30C8D" w:rsidRDefault="00EF748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12.7.2024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277B5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35472E9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06D3873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7F8F6" w14:textId="57A66514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14:paraId="525C1945" w14:textId="77777777" w:rsidR="00C61485" w:rsidRPr="00E30C8D" w:rsidRDefault="00C61485">
      <w:pPr>
        <w:rPr>
          <w:rFonts w:ascii="Verdana" w:hAnsi="Verdana" w:cs="Tahoma"/>
        </w:rPr>
      </w:pPr>
    </w:p>
    <w:p w14:paraId="1C1EB798" w14:textId="4E24F86C" w:rsidR="00EF748B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="00EF748B">
        <w:rPr>
          <w:rFonts w:ascii="Verdana" w:hAnsi="Verdana" w:cs="Tahoma"/>
        </w:rPr>
        <w:tab/>
        <w:t>do 19.7.2024</w:t>
      </w:r>
    </w:p>
    <w:p w14:paraId="37017E9B" w14:textId="4E426258" w:rsidR="00C61485" w:rsidRPr="00E30C8D" w:rsidRDefault="00EF748B">
      <w:pPr>
        <w:rPr>
          <w:rFonts w:ascii="Verdana" w:hAnsi="Verdana" w:cs="Tahoma"/>
        </w:rPr>
      </w:pPr>
      <w:r w:rsidRPr="00EF748B">
        <w:rPr>
          <w:rFonts w:ascii="Verdana" w:hAnsi="Verdana" w:cs="Tahoma"/>
        </w:rPr>
        <w:t xml:space="preserve">Záruka: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EF748B">
        <w:rPr>
          <w:rFonts w:ascii="Verdana" w:hAnsi="Verdana" w:cs="Tahoma"/>
        </w:rPr>
        <w:t>36 měsíců</w:t>
      </w:r>
      <w:r w:rsidR="00C61485" w:rsidRPr="00E30C8D">
        <w:rPr>
          <w:rFonts w:ascii="Verdana" w:hAnsi="Verdana" w:cs="Tahoma"/>
        </w:rPr>
        <w:tab/>
      </w:r>
    </w:p>
    <w:p w14:paraId="4F62C5EB" w14:textId="2A8B4E91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EF748B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EF748B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1B4F9866" w14:textId="53B7A58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EF748B">
        <w:rPr>
          <w:rFonts w:ascii="Verdana" w:hAnsi="Verdana" w:cs="Tahoma"/>
          <w:noProof/>
        </w:rPr>
        <w:t>Město Světlá nad Sázavou</w:t>
      </w:r>
    </w:p>
    <w:p w14:paraId="5796343B" w14:textId="20CF8559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EF748B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EF748B">
        <w:rPr>
          <w:rFonts w:ascii="Verdana" w:hAnsi="Verdana" w:cs="Tahoma"/>
          <w:noProof/>
        </w:rPr>
        <w:t>582 91</w:t>
      </w:r>
    </w:p>
    <w:p w14:paraId="385E9799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1FEA8C18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040D4173" w14:textId="77777777" w:rsidR="00C61485" w:rsidRDefault="00C61485">
      <w:pPr>
        <w:rPr>
          <w:rFonts w:ascii="Verdana" w:hAnsi="Verdana" w:cs="Tahoma"/>
        </w:rPr>
      </w:pPr>
    </w:p>
    <w:sectPr w:rsidR="00C61485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518B3" w14:textId="77777777" w:rsidR="006A71A1" w:rsidRDefault="006A71A1">
      <w:pPr>
        <w:spacing w:after="0"/>
      </w:pPr>
      <w:r>
        <w:separator/>
      </w:r>
    </w:p>
  </w:endnote>
  <w:endnote w:type="continuationSeparator" w:id="0">
    <w:p w14:paraId="3DDDFD76" w14:textId="77777777" w:rsidR="006A71A1" w:rsidRDefault="006A7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B301" w14:textId="77777777" w:rsidR="006A71A1" w:rsidRDefault="006A71A1">
      <w:pPr>
        <w:spacing w:after="0"/>
      </w:pPr>
      <w:r>
        <w:separator/>
      </w:r>
    </w:p>
  </w:footnote>
  <w:footnote w:type="continuationSeparator" w:id="0">
    <w:p w14:paraId="7BF809A1" w14:textId="77777777" w:rsidR="006A71A1" w:rsidRDefault="006A71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8B"/>
    <w:rsid w:val="000039FB"/>
    <w:rsid w:val="00034B7C"/>
    <w:rsid w:val="001413BE"/>
    <w:rsid w:val="002B23E9"/>
    <w:rsid w:val="003B7CE8"/>
    <w:rsid w:val="004A754C"/>
    <w:rsid w:val="004B514E"/>
    <w:rsid w:val="0055075A"/>
    <w:rsid w:val="005B7B70"/>
    <w:rsid w:val="00623906"/>
    <w:rsid w:val="00632B88"/>
    <w:rsid w:val="006A55D5"/>
    <w:rsid w:val="006A71A1"/>
    <w:rsid w:val="00731879"/>
    <w:rsid w:val="007C0F21"/>
    <w:rsid w:val="00823CBD"/>
    <w:rsid w:val="009E0BB9"/>
    <w:rsid w:val="00B336D0"/>
    <w:rsid w:val="00BA3F61"/>
    <w:rsid w:val="00BC5896"/>
    <w:rsid w:val="00C61485"/>
    <w:rsid w:val="00D60FA7"/>
    <w:rsid w:val="00DC40A9"/>
    <w:rsid w:val="00E30C8D"/>
    <w:rsid w:val="00EF748B"/>
    <w:rsid w:val="00F032A9"/>
    <w:rsid w:val="00F378AF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69D8B"/>
  <w15:chartTrackingRefBased/>
  <w15:docId w15:val="{336C9C4C-8F39-408F-A987-3BDEF0FC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2024-07-15T13:12:00Z</cp:lastPrinted>
  <dcterms:created xsi:type="dcterms:W3CDTF">2024-07-16T09:20:00Z</dcterms:created>
  <dcterms:modified xsi:type="dcterms:W3CDTF">2024-07-16T09:20:00Z</dcterms:modified>
</cp:coreProperties>
</file>