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E36D" w14:textId="26C631FE" w:rsidR="008407D9" w:rsidRPr="008407D9" w:rsidRDefault="008407D9" w:rsidP="008407D9">
      <w:pPr>
        <w:pStyle w:val="Podnadpis"/>
        <w:jc w:val="left"/>
        <w:rPr>
          <w:sz w:val="24"/>
          <w:szCs w:val="28"/>
          <w:lang w:val="cs-CZ"/>
        </w:rPr>
      </w:pPr>
      <w:proofErr w:type="spellStart"/>
      <w:r w:rsidRPr="008407D9">
        <w:rPr>
          <w:sz w:val="24"/>
          <w:szCs w:val="28"/>
          <w:lang w:val="cs-CZ"/>
        </w:rPr>
        <w:t>ZŠDe</w:t>
      </w:r>
      <w:proofErr w:type="spellEnd"/>
      <w:r w:rsidRPr="008407D9">
        <w:rPr>
          <w:sz w:val="24"/>
          <w:szCs w:val="28"/>
          <w:lang w:val="cs-CZ"/>
        </w:rPr>
        <w:t>/1219/2024</w:t>
      </w:r>
    </w:p>
    <w:p w14:paraId="10310E42" w14:textId="52B29D71" w:rsidR="00993C27" w:rsidRPr="00A77495" w:rsidRDefault="00993C27" w:rsidP="00993C27">
      <w:pPr>
        <w:pStyle w:val="Podnadpis"/>
        <w:rPr>
          <w:szCs w:val="28"/>
        </w:rPr>
      </w:pPr>
      <w:r w:rsidRPr="00A77495">
        <w:rPr>
          <w:szCs w:val="28"/>
        </w:rPr>
        <w:t>Rámcová smlouva</w:t>
      </w:r>
      <w:r w:rsidRPr="00A77495">
        <w:rPr>
          <w:b w:val="0"/>
          <w:szCs w:val="28"/>
        </w:rPr>
        <w:t xml:space="preserve"> </w:t>
      </w:r>
    </w:p>
    <w:p w14:paraId="44FCBA01" w14:textId="653E66D1" w:rsidR="00896BEF" w:rsidRDefault="00896BEF" w:rsidP="00896BEF">
      <w:pPr>
        <w:widowControl w:val="0"/>
        <w:autoSpaceDE w:val="0"/>
        <w:autoSpaceDN w:val="0"/>
        <w:adjustRightInd w:val="0"/>
        <w:jc w:val="center"/>
        <w:rPr>
          <w:b/>
          <w:sz w:val="28"/>
          <w:szCs w:val="28"/>
        </w:rPr>
      </w:pPr>
      <w:r w:rsidRPr="00303F9C">
        <w:rPr>
          <w:b/>
          <w:sz w:val="28"/>
          <w:szCs w:val="28"/>
        </w:rPr>
        <w:t>o opakova</w:t>
      </w:r>
      <w:r w:rsidR="008110AA">
        <w:rPr>
          <w:b/>
          <w:sz w:val="28"/>
          <w:szCs w:val="28"/>
        </w:rPr>
        <w:t xml:space="preserve">ných dodávkách potravinářského </w:t>
      </w:r>
      <w:r w:rsidRPr="00303F9C">
        <w:rPr>
          <w:b/>
          <w:sz w:val="28"/>
          <w:szCs w:val="28"/>
        </w:rPr>
        <w:t>zboží a potravin</w:t>
      </w:r>
      <w:r w:rsidRPr="00A77495">
        <w:rPr>
          <w:b/>
          <w:sz w:val="28"/>
          <w:szCs w:val="28"/>
        </w:rPr>
        <w:t xml:space="preserve"> </w:t>
      </w:r>
    </w:p>
    <w:p w14:paraId="2E788727" w14:textId="77777777" w:rsidR="00602EFA" w:rsidRPr="00A77495" w:rsidRDefault="00602EFA" w:rsidP="00896BEF">
      <w:pPr>
        <w:widowControl w:val="0"/>
        <w:autoSpaceDE w:val="0"/>
        <w:autoSpaceDN w:val="0"/>
        <w:adjustRightInd w:val="0"/>
        <w:jc w:val="center"/>
        <w:rPr>
          <w:b/>
          <w:sz w:val="28"/>
          <w:szCs w:val="28"/>
        </w:rPr>
      </w:pPr>
    </w:p>
    <w:p w14:paraId="60E5A999" w14:textId="77777777" w:rsidR="00896BEF" w:rsidRPr="002A2A33" w:rsidRDefault="00896BEF" w:rsidP="00896BEF">
      <w:pPr>
        <w:widowControl w:val="0"/>
        <w:autoSpaceDE w:val="0"/>
        <w:autoSpaceDN w:val="0"/>
        <w:adjustRightInd w:val="0"/>
      </w:pPr>
    </w:p>
    <w:p w14:paraId="65A848E4" w14:textId="64E461D2" w:rsidR="00993C27" w:rsidRPr="002A2A33" w:rsidRDefault="00993C27" w:rsidP="00993C27">
      <w:pPr>
        <w:jc w:val="center"/>
      </w:pPr>
      <w:r w:rsidRPr="002A2A33">
        <w:rPr>
          <w:color w:val="000000"/>
          <w:lang w:val="x-none"/>
        </w:rPr>
        <w:t xml:space="preserve">kterou uzavírají v souladu </w:t>
      </w:r>
      <w:r w:rsidRPr="002A2A33">
        <w:t>s </w:t>
      </w:r>
      <w:proofErr w:type="spellStart"/>
      <w:r w:rsidRPr="002A2A33">
        <w:t>ust</w:t>
      </w:r>
      <w:proofErr w:type="spellEnd"/>
      <w:r w:rsidRPr="002A2A33">
        <w:t xml:space="preserve">. § </w:t>
      </w:r>
      <w:r w:rsidR="00FE0711" w:rsidRPr="002A2A33">
        <w:t>2079</w:t>
      </w:r>
      <w:r w:rsidR="00BC1AF1">
        <w:t xml:space="preserve"> a násl.</w:t>
      </w:r>
      <w:r w:rsidRPr="002A2A33">
        <w:rPr>
          <w:color w:val="000000"/>
        </w:rPr>
        <w:t xml:space="preserve"> </w:t>
      </w:r>
      <w:r w:rsidRPr="002A2A33">
        <w:rPr>
          <w:color w:val="000000"/>
          <w:lang w:val="x-none"/>
        </w:rPr>
        <w:t>zák. č. 89/2012  Sb., občanského zákoníku</w:t>
      </w:r>
      <w:r w:rsidR="00297FB6" w:rsidRPr="002A2A33">
        <w:rPr>
          <w:color w:val="000000"/>
        </w:rPr>
        <w:t xml:space="preserve"> </w:t>
      </w:r>
      <w:r w:rsidRPr="002A2A33">
        <w:t xml:space="preserve">ve znění pozdějších právních předpisů </w:t>
      </w:r>
      <w:r w:rsidRPr="002A2A33">
        <w:rPr>
          <w:color w:val="000000"/>
          <w:lang w:val="x-none"/>
        </w:rPr>
        <w:t>níže uvedeného dne, měsíce a roku, tito dle svého vlastního prohlášení k právním úkonům plně způsobilí účastníci</w:t>
      </w:r>
    </w:p>
    <w:p w14:paraId="04014BC4" w14:textId="77777777" w:rsidR="00993C27" w:rsidRDefault="00993C27" w:rsidP="00993C27">
      <w:pPr>
        <w:jc w:val="center"/>
        <w:rPr>
          <w:i/>
        </w:rPr>
      </w:pPr>
    </w:p>
    <w:p w14:paraId="40C4581F" w14:textId="77777777" w:rsidR="00993C27" w:rsidRPr="002A2A33" w:rsidRDefault="00993C27" w:rsidP="00311656"/>
    <w:p w14:paraId="477586C3" w14:textId="1DAE5439" w:rsidR="000A39A7" w:rsidRPr="001245CE" w:rsidRDefault="00297FB6" w:rsidP="00311656">
      <w:pPr>
        <w:pStyle w:val="Odstavecseseznamem"/>
        <w:numPr>
          <w:ilvl w:val="0"/>
          <w:numId w:val="9"/>
        </w:numPr>
        <w:rPr>
          <w:b/>
        </w:rPr>
      </w:pPr>
      <w:r w:rsidRPr="002A2A33">
        <w:t xml:space="preserve"> </w:t>
      </w:r>
      <w:r w:rsidR="001245CE" w:rsidRPr="001245CE">
        <w:rPr>
          <w:b/>
        </w:rPr>
        <w:t xml:space="preserve">Základní </w:t>
      </w:r>
      <w:r w:rsidR="00BC1AF1">
        <w:rPr>
          <w:b/>
        </w:rPr>
        <w:t xml:space="preserve">škola </w:t>
      </w:r>
      <w:r w:rsidR="001245CE" w:rsidRPr="001245CE">
        <w:rPr>
          <w:b/>
        </w:rPr>
        <w:t>a Mateřská škola, Dělnická, Karviná</w:t>
      </w:r>
      <w:r w:rsidR="00BC1AF1">
        <w:rPr>
          <w:b/>
        </w:rPr>
        <w:t>, příspěvková organizace</w:t>
      </w:r>
    </w:p>
    <w:p w14:paraId="0FDFB571" w14:textId="5D1C3004" w:rsidR="007E2ACA" w:rsidRDefault="008407D9" w:rsidP="00BC1AF1">
      <w:pPr>
        <w:pStyle w:val="Odstavecseseznamem"/>
        <w:ind w:left="360"/>
      </w:pPr>
      <w:r>
        <w:t xml:space="preserve"> Sokolovská 1758/1</w:t>
      </w:r>
      <w:r w:rsidR="00BC1AF1">
        <w:t>, Karviná – Nové Město, PSČ 735 06</w:t>
      </w:r>
    </w:p>
    <w:p w14:paraId="1440597E" w14:textId="1D6B0264" w:rsidR="001245CE" w:rsidRDefault="001245CE">
      <w:r>
        <w:t xml:space="preserve">       IČ</w:t>
      </w:r>
      <w:r w:rsidR="00BC1AF1">
        <w:t>O</w:t>
      </w:r>
      <w:r>
        <w:t>: 62331418</w:t>
      </w:r>
    </w:p>
    <w:p w14:paraId="03B5EC0D" w14:textId="2D477040" w:rsidR="00E616C7" w:rsidRDefault="001245CE" w:rsidP="00E616C7">
      <w:r>
        <w:t xml:space="preserve">       DIČ: </w:t>
      </w:r>
      <w:r w:rsidR="008407D9">
        <w:t>nejsme plátci DPH</w:t>
      </w:r>
    </w:p>
    <w:p w14:paraId="16C52A98" w14:textId="0FF5C478" w:rsidR="00BC1AF1" w:rsidRDefault="00BC1AF1" w:rsidP="00BC1AF1">
      <w:r>
        <w:t xml:space="preserve">       bankovní spojení: Česká spořitelna, a.s.</w:t>
      </w:r>
    </w:p>
    <w:p w14:paraId="28AA0A63" w14:textId="0AED26B9" w:rsidR="00BC1AF1" w:rsidRDefault="00BC1AF1" w:rsidP="00E616C7">
      <w:r>
        <w:t xml:space="preserve">       číslo účtu: 1721591319/0800</w:t>
      </w:r>
    </w:p>
    <w:p w14:paraId="752D67D1" w14:textId="77777777" w:rsidR="00851509" w:rsidRDefault="00851509" w:rsidP="00E616C7">
      <w:r>
        <w:t xml:space="preserve">       zastoupená: Mgr. Petrem </w:t>
      </w:r>
      <w:proofErr w:type="spellStart"/>
      <w:r>
        <w:t>Jurasem</w:t>
      </w:r>
      <w:proofErr w:type="spellEnd"/>
      <w:r>
        <w:t xml:space="preserve"> (ředitelem školy)</w:t>
      </w:r>
      <w:r>
        <w:tab/>
      </w:r>
    </w:p>
    <w:p w14:paraId="69F4A67F" w14:textId="77777777" w:rsidR="001245CE" w:rsidRPr="002A2A33" w:rsidRDefault="001245CE" w:rsidP="00E616C7"/>
    <w:p w14:paraId="69A453CA" w14:textId="66260B0D" w:rsidR="00E616C7" w:rsidRPr="002A2A33" w:rsidRDefault="00333976" w:rsidP="00E616C7">
      <w:pPr>
        <w:widowControl w:val="0"/>
        <w:autoSpaceDE w:val="0"/>
        <w:autoSpaceDN w:val="0"/>
        <w:adjustRightInd w:val="0"/>
        <w:jc w:val="both"/>
        <w:rPr>
          <w:b/>
        </w:rPr>
      </w:pPr>
      <w:r w:rsidRPr="002A2A33">
        <w:rPr>
          <w:b/>
        </w:rPr>
        <w:t xml:space="preserve"> </w:t>
      </w:r>
      <w:r w:rsidR="00E616C7" w:rsidRPr="002A2A33">
        <w:rPr>
          <w:b/>
        </w:rPr>
        <w:t>(dále jen „</w:t>
      </w:r>
      <w:r w:rsidR="007262BD">
        <w:rPr>
          <w:b/>
        </w:rPr>
        <w:t>kupující“</w:t>
      </w:r>
      <w:r w:rsidR="00E616C7" w:rsidRPr="002A2A33">
        <w:rPr>
          <w:b/>
        </w:rPr>
        <w:t>)</w:t>
      </w:r>
    </w:p>
    <w:p w14:paraId="142981E7" w14:textId="30A16531" w:rsidR="00C61159" w:rsidRPr="002A2A33" w:rsidRDefault="00C61159" w:rsidP="00E616C7">
      <w:pPr>
        <w:widowControl w:val="0"/>
        <w:autoSpaceDE w:val="0"/>
        <w:autoSpaceDN w:val="0"/>
        <w:adjustRightInd w:val="0"/>
        <w:jc w:val="both"/>
      </w:pPr>
    </w:p>
    <w:p w14:paraId="3B3F322E" w14:textId="4EFF3BAE" w:rsidR="00E616C7" w:rsidRPr="008407D9" w:rsidRDefault="00E616C7" w:rsidP="00E616C7">
      <w:pPr>
        <w:widowControl w:val="0"/>
        <w:autoSpaceDE w:val="0"/>
        <w:autoSpaceDN w:val="0"/>
        <w:adjustRightInd w:val="0"/>
        <w:jc w:val="both"/>
      </w:pPr>
      <w:r w:rsidRPr="002A2A33">
        <w:t>a</w:t>
      </w:r>
    </w:p>
    <w:p w14:paraId="0274E4BC" w14:textId="77777777" w:rsidR="00C61159" w:rsidRPr="002A2A33" w:rsidRDefault="00C61159" w:rsidP="00E616C7">
      <w:pPr>
        <w:widowControl w:val="0"/>
        <w:autoSpaceDE w:val="0"/>
        <w:autoSpaceDN w:val="0"/>
        <w:adjustRightInd w:val="0"/>
        <w:jc w:val="both"/>
        <w:rPr>
          <w:b/>
        </w:rPr>
      </w:pPr>
    </w:p>
    <w:p w14:paraId="5977A17D" w14:textId="203E636B" w:rsidR="00371684" w:rsidRPr="006F4927" w:rsidRDefault="00303F9C" w:rsidP="00297FB6">
      <w:pPr>
        <w:pStyle w:val="Odstavecseseznamem"/>
        <w:widowControl w:val="0"/>
        <w:numPr>
          <w:ilvl w:val="0"/>
          <w:numId w:val="9"/>
        </w:numPr>
        <w:autoSpaceDE w:val="0"/>
        <w:autoSpaceDN w:val="0"/>
        <w:adjustRightInd w:val="0"/>
        <w:jc w:val="both"/>
        <w:rPr>
          <w:b/>
        </w:rPr>
      </w:pPr>
      <w:proofErr w:type="spellStart"/>
      <w:r w:rsidRPr="006F4927">
        <w:rPr>
          <w:b/>
        </w:rPr>
        <w:t>Bidfood</w:t>
      </w:r>
      <w:proofErr w:type="spellEnd"/>
      <w:r w:rsidRPr="006F4927">
        <w:rPr>
          <w:b/>
        </w:rPr>
        <w:t xml:space="preserve"> Czech Republic s.r.o.</w:t>
      </w:r>
    </w:p>
    <w:p w14:paraId="5D7B2428" w14:textId="7251690A" w:rsidR="001245CE" w:rsidRPr="006F4927" w:rsidRDefault="00303F9C" w:rsidP="001245CE">
      <w:pPr>
        <w:pStyle w:val="Odstavecseseznamem"/>
        <w:widowControl w:val="0"/>
        <w:autoSpaceDE w:val="0"/>
        <w:autoSpaceDN w:val="0"/>
        <w:adjustRightInd w:val="0"/>
        <w:ind w:left="360"/>
        <w:jc w:val="both"/>
      </w:pPr>
      <w:r w:rsidRPr="006F4927">
        <w:t>Kralupy na Vltavou, V Růžovém údolí 553,</w:t>
      </w:r>
      <w:r w:rsidR="006F4927" w:rsidRPr="006F4927">
        <w:t xml:space="preserve"> </w:t>
      </w:r>
      <w:proofErr w:type="spellStart"/>
      <w:r w:rsidR="006F4927" w:rsidRPr="006F4927">
        <w:t>Mikovice</w:t>
      </w:r>
      <w:proofErr w:type="spellEnd"/>
      <w:r w:rsidR="006F4927" w:rsidRPr="006F4927">
        <w:t>,</w:t>
      </w:r>
      <w:r w:rsidRPr="006F4927">
        <w:t xml:space="preserve"> PSČ 278 01</w:t>
      </w:r>
    </w:p>
    <w:p w14:paraId="58270B04" w14:textId="627EE3AB" w:rsidR="001245CE" w:rsidRPr="006F4927" w:rsidRDefault="008407D9" w:rsidP="001245CE">
      <w:pPr>
        <w:pStyle w:val="Odstavecseseznamem"/>
        <w:widowControl w:val="0"/>
        <w:autoSpaceDE w:val="0"/>
        <w:autoSpaceDN w:val="0"/>
        <w:adjustRightInd w:val="0"/>
        <w:ind w:left="360"/>
        <w:jc w:val="both"/>
      </w:pPr>
      <w:r w:rsidRPr="006F4927">
        <w:t>IČ</w:t>
      </w:r>
      <w:r w:rsidR="00BC1AF1" w:rsidRPr="006F4927">
        <w:t>O</w:t>
      </w:r>
      <w:r w:rsidRPr="006F4927">
        <w:t xml:space="preserve">: </w:t>
      </w:r>
      <w:r w:rsidR="00303F9C" w:rsidRPr="006F4927">
        <w:t>28234642</w:t>
      </w:r>
    </w:p>
    <w:p w14:paraId="6CDE7549" w14:textId="38F0FA2D" w:rsidR="001245CE" w:rsidRPr="006F4927" w:rsidRDefault="008407D9" w:rsidP="001245CE">
      <w:pPr>
        <w:pStyle w:val="Odstavecseseznamem"/>
        <w:widowControl w:val="0"/>
        <w:autoSpaceDE w:val="0"/>
        <w:autoSpaceDN w:val="0"/>
        <w:adjustRightInd w:val="0"/>
        <w:ind w:left="360"/>
        <w:jc w:val="both"/>
      </w:pPr>
      <w:r w:rsidRPr="006F4927">
        <w:t>DIČ: CZ</w:t>
      </w:r>
      <w:r w:rsidR="00303F9C" w:rsidRPr="006F4927">
        <w:t>28234642</w:t>
      </w:r>
    </w:p>
    <w:p w14:paraId="0FBA6F23" w14:textId="2D444D13" w:rsidR="00BC1AF1" w:rsidRPr="006F4927" w:rsidRDefault="00037487" w:rsidP="001245CE">
      <w:pPr>
        <w:pStyle w:val="Odstavecseseznamem"/>
        <w:widowControl w:val="0"/>
        <w:autoSpaceDE w:val="0"/>
        <w:autoSpaceDN w:val="0"/>
        <w:adjustRightInd w:val="0"/>
        <w:ind w:left="360"/>
        <w:jc w:val="both"/>
      </w:pPr>
      <w:r w:rsidRPr="006F4927">
        <w:t>b</w:t>
      </w:r>
      <w:r w:rsidR="00BC1AF1" w:rsidRPr="006F4927">
        <w:t>ankovní spojení: ČSOB, a.s.</w:t>
      </w:r>
    </w:p>
    <w:p w14:paraId="301C3B22" w14:textId="26A38952" w:rsidR="00BC1AF1" w:rsidRPr="006F4927" w:rsidRDefault="00037487" w:rsidP="001245CE">
      <w:pPr>
        <w:pStyle w:val="Odstavecseseznamem"/>
        <w:widowControl w:val="0"/>
        <w:autoSpaceDE w:val="0"/>
        <w:autoSpaceDN w:val="0"/>
        <w:adjustRightInd w:val="0"/>
        <w:ind w:left="360"/>
        <w:jc w:val="both"/>
      </w:pPr>
      <w:r w:rsidRPr="006F4927">
        <w:t>č</w:t>
      </w:r>
      <w:r w:rsidR="00BC1AF1" w:rsidRPr="006F4927">
        <w:t>íslo účtu: 8010-0616742803/0300</w:t>
      </w:r>
    </w:p>
    <w:p w14:paraId="2D4673BF" w14:textId="14D6CFFF" w:rsidR="00056369" w:rsidRPr="001245CE" w:rsidRDefault="008407D9" w:rsidP="001245CE">
      <w:pPr>
        <w:pStyle w:val="Odstavecseseznamem"/>
        <w:widowControl w:val="0"/>
        <w:autoSpaceDE w:val="0"/>
        <w:autoSpaceDN w:val="0"/>
        <w:adjustRightInd w:val="0"/>
        <w:ind w:left="360"/>
        <w:jc w:val="both"/>
      </w:pPr>
      <w:r w:rsidRPr="006F4927">
        <w:t>z</w:t>
      </w:r>
      <w:r w:rsidR="00056369" w:rsidRPr="006F4927">
        <w:t>astoupená:</w:t>
      </w:r>
      <w:r w:rsidR="00672FAD" w:rsidRPr="006F4927">
        <w:t xml:space="preserve"> </w:t>
      </w:r>
      <w:proofErr w:type="spellStart"/>
      <w:proofErr w:type="gramStart"/>
      <w:r w:rsidR="005C41EC">
        <w:t>xxxxxxxxxxxxxxx</w:t>
      </w:r>
      <w:proofErr w:type="spellEnd"/>
      <w:r w:rsidR="00672FAD" w:rsidRPr="006F4927">
        <w:t>(</w:t>
      </w:r>
      <w:proofErr w:type="gramEnd"/>
      <w:r w:rsidR="00303F9C" w:rsidRPr="006F4927">
        <w:t>jednajícím v plné moci</w:t>
      </w:r>
      <w:r w:rsidR="00672FAD" w:rsidRPr="006F4927">
        <w:t>)</w:t>
      </w:r>
      <w:r w:rsidR="00303F9C">
        <w:t xml:space="preserve"> </w:t>
      </w:r>
    </w:p>
    <w:p w14:paraId="02D3348A" w14:textId="77777777" w:rsidR="00E616C7" w:rsidRPr="002A2A33" w:rsidRDefault="00E616C7" w:rsidP="00E616C7">
      <w:pPr>
        <w:widowControl w:val="0"/>
        <w:autoSpaceDE w:val="0"/>
        <w:autoSpaceDN w:val="0"/>
        <w:adjustRightInd w:val="0"/>
        <w:jc w:val="both"/>
        <w:rPr>
          <w:b/>
        </w:rPr>
      </w:pPr>
    </w:p>
    <w:p w14:paraId="7B9356EA" w14:textId="4B5E071D" w:rsidR="00907514" w:rsidRPr="002A2A33" w:rsidRDefault="00E616C7" w:rsidP="00E616C7">
      <w:pPr>
        <w:widowControl w:val="0"/>
        <w:autoSpaceDE w:val="0"/>
        <w:autoSpaceDN w:val="0"/>
        <w:adjustRightInd w:val="0"/>
        <w:jc w:val="both"/>
        <w:rPr>
          <w:b/>
        </w:rPr>
      </w:pPr>
      <w:r w:rsidRPr="002A2A33">
        <w:rPr>
          <w:b/>
        </w:rPr>
        <w:t>(dále jen „</w:t>
      </w:r>
      <w:r w:rsidR="007262BD">
        <w:rPr>
          <w:b/>
        </w:rPr>
        <w:t>prodávající“</w:t>
      </w:r>
      <w:r w:rsidRPr="002A2A33">
        <w:rPr>
          <w:b/>
        </w:rPr>
        <w:t>)</w:t>
      </w:r>
    </w:p>
    <w:p w14:paraId="5E7A4578" w14:textId="77777777" w:rsidR="00297FB6" w:rsidRPr="002A2A33" w:rsidRDefault="00297FB6" w:rsidP="00E616C7">
      <w:pPr>
        <w:widowControl w:val="0"/>
        <w:autoSpaceDE w:val="0"/>
        <w:autoSpaceDN w:val="0"/>
        <w:adjustRightInd w:val="0"/>
        <w:jc w:val="both"/>
        <w:rPr>
          <w:b/>
        </w:rPr>
      </w:pPr>
    </w:p>
    <w:p w14:paraId="13C8041B" w14:textId="77777777" w:rsidR="00297FB6" w:rsidRPr="002A2A33" w:rsidRDefault="00297FB6" w:rsidP="00E616C7">
      <w:pPr>
        <w:widowControl w:val="0"/>
        <w:autoSpaceDE w:val="0"/>
        <w:autoSpaceDN w:val="0"/>
        <w:adjustRightInd w:val="0"/>
        <w:jc w:val="both"/>
        <w:rPr>
          <w:b/>
        </w:rPr>
      </w:pPr>
      <w:r w:rsidRPr="002A2A33">
        <w:t>dále také „smluvní strany</w:t>
      </w:r>
      <w:r w:rsidRPr="002A2A33">
        <w:rPr>
          <w:b/>
        </w:rPr>
        <w:t xml:space="preserve">“ </w:t>
      </w:r>
    </w:p>
    <w:p w14:paraId="7B524EC8" w14:textId="77777777" w:rsidR="00C61159" w:rsidRDefault="00C61159" w:rsidP="00E616C7">
      <w:pPr>
        <w:widowControl w:val="0"/>
        <w:autoSpaceDE w:val="0"/>
        <w:autoSpaceDN w:val="0"/>
        <w:adjustRightInd w:val="0"/>
        <w:jc w:val="both"/>
        <w:rPr>
          <w:b/>
        </w:rPr>
      </w:pPr>
    </w:p>
    <w:p w14:paraId="1FA539BB" w14:textId="77777777" w:rsidR="00602EFA" w:rsidRPr="002A2A33" w:rsidRDefault="00602EFA" w:rsidP="00E616C7">
      <w:pPr>
        <w:widowControl w:val="0"/>
        <w:autoSpaceDE w:val="0"/>
        <w:autoSpaceDN w:val="0"/>
        <w:adjustRightInd w:val="0"/>
        <w:jc w:val="both"/>
        <w:rPr>
          <w:b/>
        </w:rPr>
      </w:pPr>
    </w:p>
    <w:p w14:paraId="20A48424" w14:textId="77777777" w:rsidR="00907514" w:rsidRPr="002A2A33" w:rsidRDefault="00297FB6" w:rsidP="00907514">
      <w:pPr>
        <w:widowControl w:val="0"/>
        <w:autoSpaceDE w:val="0"/>
        <w:autoSpaceDN w:val="0"/>
        <w:adjustRightInd w:val="0"/>
        <w:jc w:val="center"/>
      </w:pPr>
      <w:r w:rsidRPr="002A2A33">
        <w:t>takto:</w:t>
      </w:r>
    </w:p>
    <w:p w14:paraId="626E1E4F" w14:textId="77777777" w:rsidR="00FE0711" w:rsidRPr="002A2A33" w:rsidRDefault="00FE0711" w:rsidP="00FE0711">
      <w:pPr>
        <w:widowControl w:val="0"/>
        <w:autoSpaceDE w:val="0"/>
        <w:autoSpaceDN w:val="0"/>
        <w:adjustRightInd w:val="0"/>
        <w:jc w:val="center"/>
      </w:pPr>
    </w:p>
    <w:p w14:paraId="358DB69C" w14:textId="77777777" w:rsidR="00FE0711" w:rsidRPr="002A2A33" w:rsidRDefault="00FE0711" w:rsidP="00FE0711">
      <w:pPr>
        <w:widowControl w:val="0"/>
        <w:autoSpaceDE w:val="0"/>
        <w:autoSpaceDN w:val="0"/>
        <w:adjustRightInd w:val="0"/>
        <w:jc w:val="center"/>
        <w:rPr>
          <w:b/>
        </w:rPr>
      </w:pPr>
      <w:r w:rsidRPr="002A2A33">
        <w:rPr>
          <w:b/>
        </w:rPr>
        <w:t>I.</w:t>
      </w:r>
    </w:p>
    <w:p w14:paraId="18A34675" w14:textId="77777777" w:rsidR="00FE0711" w:rsidRPr="00967A7D" w:rsidRDefault="00FE0711" w:rsidP="00FE0711">
      <w:pPr>
        <w:widowControl w:val="0"/>
        <w:autoSpaceDE w:val="0"/>
        <w:autoSpaceDN w:val="0"/>
        <w:adjustRightInd w:val="0"/>
        <w:jc w:val="center"/>
        <w:rPr>
          <w:b/>
        </w:rPr>
      </w:pPr>
      <w:r w:rsidRPr="00967A7D">
        <w:rPr>
          <w:b/>
        </w:rPr>
        <w:t>Úvodní ustanovení</w:t>
      </w:r>
    </w:p>
    <w:p w14:paraId="4AD2AA6E" w14:textId="77777777" w:rsidR="00056369" w:rsidRPr="00A77495" w:rsidRDefault="00056369" w:rsidP="00FE0711">
      <w:pPr>
        <w:widowControl w:val="0"/>
        <w:autoSpaceDE w:val="0"/>
        <w:autoSpaceDN w:val="0"/>
        <w:adjustRightInd w:val="0"/>
        <w:jc w:val="center"/>
        <w:rPr>
          <w:b/>
        </w:rPr>
      </w:pPr>
    </w:p>
    <w:p w14:paraId="0EE11315" w14:textId="77777777" w:rsidR="00FE0711" w:rsidRPr="00A77495" w:rsidRDefault="00FE0711" w:rsidP="00FE0711">
      <w:pPr>
        <w:pStyle w:val="Odstavecseseznamem"/>
        <w:widowControl w:val="0"/>
        <w:numPr>
          <w:ilvl w:val="0"/>
          <w:numId w:val="15"/>
        </w:numPr>
        <w:autoSpaceDE w:val="0"/>
        <w:autoSpaceDN w:val="0"/>
        <w:adjustRightInd w:val="0"/>
        <w:jc w:val="both"/>
      </w:pPr>
      <w:r w:rsidRPr="00A77495">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14:paraId="6BA5CD4A" w14:textId="7259BF29" w:rsidR="00907514" w:rsidRDefault="00FE0711" w:rsidP="00FE0711">
      <w:pPr>
        <w:pStyle w:val="Odstavecseseznamem"/>
        <w:widowControl w:val="0"/>
        <w:numPr>
          <w:ilvl w:val="0"/>
          <w:numId w:val="15"/>
        </w:numPr>
        <w:autoSpaceDE w:val="0"/>
        <w:autoSpaceDN w:val="0"/>
        <w:adjustRightInd w:val="0"/>
        <w:jc w:val="both"/>
      </w:pPr>
      <w:r w:rsidRPr="00A77495">
        <w:t>Smlouva o dodávkách zboží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14:paraId="78077716" w14:textId="5170761C" w:rsidR="008407D9" w:rsidRDefault="008407D9" w:rsidP="008407D9">
      <w:pPr>
        <w:pStyle w:val="Odstavecseseznamem"/>
        <w:widowControl w:val="0"/>
        <w:autoSpaceDE w:val="0"/>
        <w:autoSpaceDN w:val="0"/>
        <w:adjustRightInd w:val="0"/>
        <w:ind w:left="360"/>
        <w:jc w:val="both"/>
      </w:pPr>
    </w:p>
    <w:p w14:paraId="12321498" w14:textId="1FED99EA" w:rsidR="00967A7D" w:rsidRDefault="00967A7D" w:rsidP="00967A7D">
      <w:pPr>
        <w:widowControl w:val="0"/>
        <w:autoSpaceDE w:val="0"/>
        <w:autoSpaceDN w:val="0"/>
        <w:adjustRightInd w:val="0"/>
      </w:pPr>
    </w:p>
    <w:p w14:paraId="793665B2" w14:textId="77777777" w:rsidR="00BC1AF1" w:rsidRDefault="00BC1AF1" w:rsidP="00967A7D">
      <w:pPr>
        <w:widowControl w:val="0"/>
        <w:autoSpaceDE w:val="0"/>
        <w:autoSpaceDN w:val="0"/>
        <w:adjustRightInd w:val="0"/>
      </w:pPr>
    </w:p>
    <w:p w14:paraId="655A1DFA" w14:textId="264CBBB3" w:rsidR="00907514" w:rsidRPr="00A77495" w:rsidRDefault="00FE0711" w:rsidP="00967A7D">
      <w:pPr>
        <w:widowControl w:val="0"/>
        <w:autoSpaceDE w:val="0"/>
        <w:autoSpaceDN w:val="0"/>
        <w:adjustRightInd w:val="0"/>
        <w:jc w:val="center"/>
        <w:rPr>
          <w:b/>
        </w:rPr>
      </w:pPr>
      <w:r w:rsidRPr="00A77495">
        <w:rPr>
          <w:b/>
        </w:rPr>
        <w:lastRenderedPageBreak/>
        <w:t>I</w:t>
      </w:r>
      <w:r w:rsidR="00907514" w:rsidRPr="00A77495">
        <w:rPr>
          <w:b/>
        </w:rPr>
        <w:t>I.</w:t>
      </w:r>
    </w:p>
    <w:p w14:paraId="4D3CF78E" w14:textId="77777777" w:rsidR="00907514" w:rsidRPr="00967A7D" w:rsidRDefault="00907514" w:rsidP="00907514">
      <w:pPr>
        <w:widowControl w:val="0"/>
        <w:autoSpaceDE w:val="0"/>
        <w:autoSpaceDN w:val="0"/>
        <w:adjustRightInd w:val="0"/>
        <w:jc w:val="center"/>
        <w:rPr>
          <w:b/>
        </w:rPr>
      </w:pPr>
      <w:r w:rsidRPr="00967A7D">
        <w:rPr>
          <w:b/>
        </w:rPr>
        <w:t>Předmět díla</w:t>
      </w:r>
    </w:p>
    <w:p w14:paraId="36F1E677" w14:textId="77777777" w:rsidR="00A77495" w:rsidRPr="00A77495" w:rsidRDefault="00A77495" w:rsidP="00907514">
      <w:pPr>
        <w:widowControl w:val="0"/>
        <w:autoSpaceDE w:val="0"/>
        <w:autoSpaceDN w:val="0"/>
        <w:adjustRightInd w:val="0"/>
        <w:jc w:val="center"/>
        <w:rPr>
          <w:b/>
          <w:u w:val="single"/>
        </w:rPr>
      </w:pPr>
    </w:p>
    <w:p w14:paraId="792341F0" w14:textId="77777777" w:rsidR="008A6BCD" w:rsidRPr="00A77495" w:rsidRDefault="008A6BCD" w:rsidP="008A6BCD">
      <w:pPr>
        <w:pStyle w:val="Odstavecseseznamem"/>
        <w:widowControl w:val="0"/>
        <w:numPr>
          <w:ilvl w:val="0"/>
          <w:numId w:val="12"/>
        </w:numPr>
        <w:autoSpaceDE w:val="0"/>
        <w:autoSpaceDN w:val="0"/>
        <w:adjustRightInd w:val="0"/>
        <w:jc w:val="both"/>
      </w:pPr>
      <w:r w:rsidRPr="00A77495">
        <w:t xml:space="preserve">Prodávající se zavazuje po dobu platnosti této Smlouvy o dodávkách zboží (dále jen „Smlouva“) ve formě dílčích plnění dodávat kupujícímu zboží, které je označeno </w:t>
      </w:r>
      <w:r w:rsidR="003A5237" w:rsidRPr="00A77495">
        <w:t xml:space="preserve">a </w:t>
      </w:r>
      <w:r w:rsidRPr="00A77495">
        <w:t>odsouhlasenou oběma smluvními stranami,</w:t>
      </w:r>
    </w:p>
    <w:p w14:paraId="58A584CE" w14:textId="404E279F" w:rsidR="00907514" w:rsidRPr="00303F9C" w:rsidRDefault="00907514" w:rsidP="00610334">
      <w:pPr>
        <w:pStyle w:val="Odstavecseseznamem"/>
        <w:widowControl w:val="0"/>
        <w:numPr>
          <w:ilvl w:val="0"/>
          <w:numId w:val="12"/>
        </w:numPr>
        <w:autoSpaceDE w:val="0"/>
        <w:autoSpaceDN w:val="0"/>
        <w:adjustRightInd w:val="0"/>
        <w:jc w:val="both"/>
      </w:pPr>
      <w:r w:rsidRPr="00303F9C">
        <w:t xml:space="preserve">Předmětem smlouvy je dodávka </w:t>
      </w:r>
      <w:r w:rsidR="00470E1B" w:rsidRPr="00303F9C">
        <w:t xml:space="preserve">– celá nebo porcovaná </w:t>
      </w:r>
      <w:r w:rsidR="00303F9C">
        <w:t xml:space="preserve">drůbež, </w:t>
      </w:r>
      <w:r w:rsidR="00470E1B" w:rsidRPr="00303F9C">
        <w:t xml:space="preserve">mražené výrobky, uzenářské a ostatní </w:t>
      </w:r>
      <w:r w:rsidR="00610334" w:rsidRPr="00303F9C">
        <w:t>potravinářské</w:t>
      </w:r>
      <w:r w:rsidR="00BC1AF1">
        <w:t xml:space="preserve"> zboží a výrobky (dále jen „zboží“) </w:t>
      </w:r>
      <w:r w:rsidRPr="00303F9C">
        <w:t xml:space="preserve">dle požadavků </w:t>
      </w:r>
      <w:r w:rsidR="00E91CFC" w:rsidRPr="00303F9C">
        <w:t>kupujícího ze sortimentu prodávajícího.</w:t>
      </w:r>
    </w:p>
    <w:p w14:paraId="60E4ACF9" w14:textId="3AB3E09E" w:rsidR="003A5237" w:rsidRDefault="003A5237" w:rsidP="003A5237">
      <w:pPr>
        <w:pStyle w:val="Odstavecseseznamem"/>
        <w:widowControl w:val="0"/>
        <w:numPr>
          <w:ilvl w:val="0"/>
          <w:numId w:val="12"/>
        </w:numPr>
        <w:autoSpaceDE w:val="0"/>
        <w:autoSpaceDN w:val="0"/>
        <w:adjustRightInd w:val="0"/>
        <w:jc w:val="both"/>
      </w:pPr>
      <w:r w:rsidRPr="00303F9C">
        <w:t>Kupující se zavazuje po dobu platnosti této Smlouvy odebírat od prodávajícího</w:t>
      </w:r>
      <w:r w:rsidRPr="00A77495">
        <w:t xml:space="preserve"> v rozsahu dílčích kupních smluv předmětné zboží a zaplatit prodávajícímu kupní cenu zboží.</w:t>
      </w:r>
    </w:p>
    <w:p w14:paraId="21BCE2BE" w14:textId="77777777" w:rsidR="008407D9" w:rsidRPr="00A77495" w:rsidRDefault="008407D9" w:rsidP="008407D9">
      <w:pPr>
        <w:pStyle w:val="Odstavecseseznamem"/>
        <w:widowControl w:val="0"/>
        <w:autoSpaceDE w:val="0"/>
        <w:autoSpaceDN w:val="0"/>
        <w:adjustRightInd w:val="0"/>
        <w:ind w:left="360"/>
        <w:jc w:val="both"/>
      </w:pPr>
    </w:p>
    <w:p w14:paraId="3FCCBA01" w14:textId="77777777" w:rsidR="00AF3A94" w:rsidRPr="00A77495" w:rsidRDefault="00610334" w:rsidP="00907514">
      <w:pPr>
        <w:widowControl w:val="0"/>
        <w:autoSpaceDE w:val="0"/>
        <w:autoSpaceDN w:val="0"/>
        <w:adjustRightInd w:val="0"/>
        <w:contextualSpacing/>
        <w:jc w:val="center"/>
        <w:rPr>
          <w:b/>
        </w:rPr>
      </w:pPr>
      <w:r w:rsidRPr="00A77495">
        <w:rPr>
          <w:b/>
        </w:rPr>
        <w:t>I</w:t>
      </w:r>
      <w:r w:rsidR="00907514" w:rsidRPr="00A77495">
        <w:rPr>
          <w:b/>
        </w:rPr>
        <w:t xml:space="preserve">II. </w:t>
      </w:r>
    </w:p>
    <w:p w14:paraId="2C088145" w14:textId="6D27C773" w:rsidR="00907514" w:rsidRPr="00967A7D" w:rsidRDefault="00907514" w:rsidP="00907514">
      <w:pPr>
        <w:widowControl w:val="0"/>
        <w:autoSpaceDE w:val="0"/>
        <w:autoSpaceDN w:val="0"/>
        <w:adjustRightInd w:val="0"/>
        <w:contextualSpacing/>
        <w:jc w:val="center"/>
        <w:rPr>
          <w:b/>
        </w:rPr>
      </w:pPr>
      <w:r w:rsidRPr="00967A7D">
        <w:rPr>
          <w:b/>
        </w:rPr>
        <w:t>Místo</w:t>
      </w:r>
      <w:r w:rsidR="00B8507C" w:rsidRPr="00967A7D">
        <w:rPr>
          <w:b/>
        </w:rPr>
        <w:t xml:space="preserve"> a doba </w:t>
      </w:r>
      <w:r w:rsidRPr="00967A7D">
        <w:rPr>
          <w:b/>
        </w:rPr>
        <w:t>plnění</w:t>
      </w:r>
    </w:p>
    <w:p w14:paraId="5D5403CA" w14:textId="77777777" w:rsidR="00056369" w:rsidRPr="00A77495" w:rsidRDefault="00056369" w:rsidP="00907514">
      <w:pPr>
        <w:widowControl w:val="0"/>
        <w:autoSpaceDE w:val="0"/>
        <w:autoSpaceDN w:val="0"/>
        <w:adjustRightInd w:val="0"/>
        <w:contextualSpacing/>
        <w:jc w:val="center"/>
        <w:rPr>
          <w:b/>
          <w:u w:val="single"/>
        </w:rPr>
      </w:pPr>
    </w:p>
    <w:p w14:paraId="7B224069" w14:textId="77777777" w:rsidR="00DA4EB1" w:rsidRPr="00A77495" w:rsidRDefault="00AA2D3E" w:rsidP="00AA2D3E">
      <w:pPr>
        <w:pStyle w:val="Odstavecseseznamem"/>
        <w:widowControl w:val="0"/>
        <w:numPr>
          <w:ilvl w:val="0"/>
          <w:numId w:val="16"/>
        </w:numPr>
        <w:autoSpaceDE w:val="0"/>
        <w:autoSpaceDN w:val="0"/>
        <w:adjustRightInd w:val="0"/>
        <w:jc w:val="both"/>
      </w:pPr>
      <w:r w:rsidRPr="00A77495">
        <w:t>Objednávka učiněná kupujícím je závazná po dobu 5 pracovních dní.</w:t>
      </w:r>
    </w:p>
    <w:p w14:paraId="6C0DE8CA" w14:textId="3E5F946B" w:rsidR="00DA4EB1" w:rsidRPr="00A77495" w:rsidRDefault="00AA2D3E" w:rsidP="00AA2D3E">
      <w:pPr>
        <w:pStyle w:val="Odstavecseseznamem"/>
        <w:widowControl w:val="0"/>
        <w:numPr>
          <w:ilvl w:val="0"/>
          <w:numId w:val="16"/>
        </w:numPr>
        <w:autoSpaceDE w:val="0"/>
        <w:autoSpaceDN w:val="0"/>
        <w:adjustRightInd w:val="0"/>
        <w:jc w:val="both"/>
      </w:pPr>
      <w:r w:rsidRPr="00A77495">
        <w:t>Jestliže přijetí objednávky učiněné prodávajícím obsahuje dodatky, výhrady, omezení nebo jiné změny, je odmítnutím objednávky a považuje se za nový návrh na uzavření dílčí kupní smlouvy.</w:t>
      </w:r>
    </w:p>
    <w:p w14:paraId="6CA875E8" w14:textId="2759C0AF" w:rsidR="00CC460E" w:rsidRDefault="00AA2D3E" w:rsidP="00AA2D3E">
      <w:pPr>
        <w:pStyle w:val="Odstavecseseznamem"/>
        <w:widowControl w:val="0"/>
        <w:numPr>
          <w:ilvl w:val="0"/>
          <w:numId w:val="16"/>
        </w:numPr>
        <w:autoSpaceDE w:val="0"/>
        <w:autoSpaceDN w:val="0"/>
        <w:adjustRightInd w:val="0"/>
        <w:jc w:val="both"/>
      </w:pPr>
      <w:r w:rsidRPr="00A77495">
        <w:t>Dílčí kupní smlouva je uzavřena okamžikem, kdy je prodávajícím kupujícímu potvrzena objednávka učiněná kupujícím za podmínek vyjádřených v této Smlouvě nebo kdy je kupujícím přijat nový návrh prodávajícího na uzavření dílčí ku</w:t>
      </w:r>
      <w:r w:rsidR="00DA4EB1" w:rsidRPr="00A77495">
        <w:t>pní smlouvy učiněný podle čl. 2</w:t>
      </w:r>
      <w:r w:rsidRPr="00A77495">
        <w:t xml:space="preserve">. této Smlouvy. </w:t>
      </w:r>
    </w:p>
    <w:p w14:paraId="3941BCDC" w14:textId="77A119A2" w:rsidR="00967A7D" w:rsidRPr="00A77495" w:rsidRDefault="00967A7D" w:rsidP="00967A7D">
      <w:pPr>
        <w:pStyle w:val="Odstavecseseznamem"/>
        <w:widowControl w:val="0"/>
        <w:numPr>
          <w:ilvl w:val="0"/>
          <w:numId w:val="16"/>
        </w:numPr>
        <w:autoSpaceDE w:val="0"/>
        <w:autoSpaceDN w:val="0"/>
        <w:adjustRightInd w:val="0"/>
        <w:jc w:val="both"/>
      </w:pPr>
      <w:r w:rsidRPr="007C58EA">
        <w:t>Návrh na uzavření dílčí smlouvy bude realizován formou e-mailové zprávy, telefonického kontaktu či osobním jednáním. Potvrzení objednávky učiní prodávající formou e-mailové zprávy, zprávou SMS či telefonicky na kontaktech dále uvedených:</w:t>
      </w:r>
    </w:p>
    <w:p w14:paraId="15C02E1C" w14:textId="77777777" w:rsidR="00AA2D3E" w:rsidRPr="00A77495" w:rsidRDefault="00AA2D3E" w:rsidP="00AA2D3E">
      <w:pPr>
        <w:widowControl w:val="0"/>
        <w:autoSpaceDE w:val="0"/>
        <w:autoSpaceDN w:val="0"/>
        <w:adjustRightInd w:val="0"/>
        <w:jc w:val="both"/>
        <w:rPr>
          <w:highlight w:val="yellow"/>
        </w:rPr>
      </w:pPr>
    </w:p>
    <w:p w14:paraId="08B5A026" w14:textId="57BD7356" w:rsidR="00CC460E" w:rsidRPr="00303F9C" w:rsidRDefault="00AA2D3E" w:rsidP="00037487">
      <w:pPr>
        <w:pStyle w:val="Odstavecseseznamem"/>
        <w:widowControl w:val="0"/>
        <w:numPr>
          <w:ilvl w:val="0"/>
          <w:numId w:val="17"/>
        </w:numPr>
        <w:autoSpaceDE w:val="0"/>
        <w:autoSpaceDN w:val="0"/>
        <w:adjustRightInd w:val="0"/>
        <w:jc w:val="both"/>
      </w:pPr>
      <w:r w:rsidRPr="00303F9C">
        <w:t xml:space="preserve">e-mail prodávajícího: </w:t>
      </w:r>
      <w:proofErr w:type="spellStart"/>
      <w:r w:rsidR="005C41EC">
        <w:t>xxxxxxxxxxxxxxxxxxxxxxxxxxx</w:t>
      </w:r>
      <w:proofErr w:type="spellEnd"/>
    </w:p>
    <w:p w14:paraId="75A8A055" w14:textId="1558FFB3" w:rsidR="0081368C" w:rsidRDefault="0081368C" w:rsidP="0081368C">
      <w:pPr>
        <w:pStyle w:val="Odstavecseseznamem"/>
        <w:widowControl w:val="0"/>
        <w:numPr>
          <w:ilvl w:val="0"/>
          <w:numId w:val="17"/>
        </w:numPr>
        <w:autoSpaceDE w:val="0"/>
        <w:autoSpaceDN w:val="0"/>
        <w:adjustRightInd w:val="0"/>
        <w:rPr>
          <w:rStyle w:val="Hypertextovodkaz"/>
          <w:color w:val="auto"/>
          <w:u w:val="none"/>
        </w:rPr>
      </w:pPr>
      <w:r>
        <w:t xml:space="preserve">e-mail </w:t>
      </w:r>
      <w:proofErr w:type="spellStart"/>
      <w:proofErr w:type="gramStart"/>
      <w:r w:rsidR="00AA2D3E" w:rsidRPr="00303F9C">
        <w:t>kupujícího</w:t>
      </w:r>
      <w:r w:rsidR="00AA2D3E" w:rsidRPr="0081368C">
        <w:t>:</w:t>
      </w:r>
      <w:r w:rsidR="005C41EC">
        <w:t>xxxxxxxxxxxxxxxxxxxxxxxxxxxxxx</w:t>
      </w:r>
      <w:proofErr w:type="spellEnd"/>
      <w:proofErr w:type="gramEnd"/>
    </w:p>
    <w:p w14:paraId="3ACD7938" w14:textId="0882F234" w:rsidR="00E91CFC" w:rsidRPr="00303F9C" w:rsidRDefault="0081368C" w:rsidP="0081368C">
      <w:pPr>
        <w:pStyle w:val="Odstavecseseznamem"/>
        <w:widowControl w:val="0"/>
        <w:autoSpaceDE w:val="0"/>
        <w:autoSpaceDN w:val="0"/>
        <w:adjustRightInd w:val="0"/>
        <w:ind w:left="2481" w:firstLine="351"/>
      </w:pPr>
      <w:r>
        <w:rPr>
          <w:rStyle w:val="Hypertextovodkaz"/>
          <w:color w:val="auto"/>
          <w:u w:val="none"/>
        </w:rPr>
        <w:t xml:space="preserve"> </w:t>
      </w:r>
      <w:proofErr w:type="spellStart"/>
      <w:r w:rsidR="005C41EC">
        <w:rPr>
          <w:rStyle w:val="Hypertextovodkaz"/>
          <w:color w:val="auto"/>
          <w:u w:val="none"/>
        </w:rPr>
        <w:t>xxxxxxxxxxxxxxxxxxxxxxxxxxxxxx</w:t>
      </w:r>
      <w:proofErr w:type="spellEnd"/>
    </w:p>
    <w:p w14:paraId="77B021A5" w14:textId="11276199" w:rsidR="00E91CFC" w:rsidRPr="00303F9C" w:rsidRDefault="00AA2D3E" w:rsidP="00AA2D3E">
      <w:pPr>
        <w:pStyle w:val="Odstavecseseznamem"/>
        <w:widowControl w:val="0"/>
        <w:numPr>
          <w:ilvl w:val="0"/>
          <w:numId w:val="17"/>
        </w:numPr>
        <w:autoSpaceDE w:val="0"/>
        <w:autoSpaceDN w:val="0"/>
        <w:adjustRightInd w:val="0"/>
        <w:jc w:val="both"/>
      </w:pPr>
      <w:r w:rsidRPr="00303F9C">
        <w:t>telefonní kontakt prodávajíc</w:t>
      </w:r>
      <w:r w:rsidR="00303F9C">
        <w:t>í</w:t>
      </w:r>
      <w:r w:rsidR="00037487">
        <w:t xml:space="preserve">ho pro objednávky: </w:t>
      </w:r>
      <w:proofErr w:type="spellStart"/>
      <w:r w:rsidR="005C41EC">
        <w:t>xxxxxx</w:t>
      </w:r>
      <w:proofErr w:type="spellEnd"/>
    </w:p>
    <w:p w14:paraId="6C1992BE" w14:textId="116452A1" w:rsidR="0081368C" w:rsidRDefault="00AA2D3E" w:rsidP="00AA2D3E">
      <w:pPr>
        <w:pStyle w:val="Odstavecseseznamem"/>
        <w:widowControl w:val="0"/>
        <w:numPr>
          <w:ilvl w:val="0"/>
          <w:numId w:val="17"/>
        </w:numPr>
        <w:autoSpaceDE w:val="0"/>
        <w:autoSpaceDN w:val="0"/>
        <w:adjustRightInd w:val="0"/>
        <w:jc w:val="both"/>
      </w:pPr>
      <w:r w:rsidRPr="00303F9C">
        <w:t>telefonní kontakt kupujíc</w:t>
      </w:r>
      <w:r w:rsidR="00303F9C">
        <w:t xml:space="preserve">ího pro objednávky: </w:t>
      </w:r>
      <w:proofErr w:type="spellStart"/>
      <w:r w:rsidR="005C41EC">
        <w:t>xxxxxxxxx</w:t>
      </w:r>
      <w:proofErr w:type="spellEnd"/>
    </w:p>
    <w:p w14:paraId="3B07C202" w14:textId="0E1EF5AF" w:rsidR="00AA2D3E" w:rsidRPr="00303F9C" w:rsidRDefault="0081368C" w:rsidP="0081368C">
      <w:pPr>
        <w:pStyle w:val="Odstavecseseznamem"/>
        <w:widowControl w:val="0"/>
        <w:autoSpaceDE w:val="0"/>
        <w:autoSpaceDN w:val="0"/>
        <w:adjustRightInd w:val="0"/>
        <w:ind w:left="5313"/>
        <w:jc w:val="both"/>
      </w:pPr>
      <w:r>
        <w:t xml:space="preserve">   </w:t>
      </w:r>
      <w:proofErr w:type="spellStart"/>
      <w:r w:rsidR="005C41EC">
        <w:t>xxxxxxxxx</w:t>
      </w:r>
      <w:proofErr w:type="spellEnd"/>
    </w:p>
    <w:p w14:paraId="33AAA55D" w14:textId="77777777" w:rsidR="00AA2D3E" w:rsidRPr="00A77495" w:rsidRDefault="00AA2D3E" w:rsidP="00AA2D3E">
      <w:pPr>
        <w:widowControl w:val="0"/>
        <w:autoSpaceDE w:val="0"/>
        <w:autoSpaceDN w:val="0"/>
        <w:adjustRightInd w:val="0"/>
        <w:jc w:val="both"/>
      </w:pPr>
    </w:p>
    <w:p w14:paraId="3496A412" w14:textId="77777777" w:rsidR="00EB365F" w:rsidRPr="00A77495" w:rsidRDefault="00AA2D3E" w:rsidP="00AA2D3E">
      <w:pPr>
        <w:pStyle w:val="Odstavecseseznamem"/>
        <w:widowControl w:val="0"/>
        <w:numPr>
          <w:ilvl w:val="0"/>
          <w:numId w:val="16"/>
        </w:numPr>
        <w:autoSpaceDE w:val="0"/>
        <w:autoSpaceDN w:val="0"/>
        <w:adjustRightInd w:val="0"/>
        <w:jc w:val="both"/>
      </w:pPr>
      <w:r w:rsidRPr="00A77495">
        <w:t>Návrh kupujícího na uzavření dílčí kupní smlouvy musí obsahovat:</w:t>
      </w:r>
    </w:p>
    <w:p w14:paraId="122124BA" w14:textId="77777777" w:rsidR="00EB365F" w:rsidRPr="00A77495" w:rsidRDefault="00AA2D3E" w:rsidP="00AA2D3E">
      <w:pPr>
        <w:pStyle w:val="Odstavecseseznamem"/>
        <w:widowControl w:val="0"/>
        <w:numPr>
          <w:ilvl w:val="0"/>
          <w:numId w:val="19"/>
        </w:numPr>
        <w:autoSpaceDE w:val="0"/>
        <w:autoSpaceDN w:val="0"/>
        <w:adjustRightInd w:val="0"/>
        <w:jc w:val="both"/>
      </w:pPr>
      <w:r w:rsidRPr="00A77495">
        <w:t>specifikaci a množství zboží</w:t>
      </w:r>
    </w:p>
    <w:p w14:paraId="1C8AB369" w14:textId="77777777" w:rsidR="00AA2D3E" w:rsidRPr="00A77495" w:rsidRDefault="00AA2D3E" w:rsidP="00AA2D3E">
      <w:pPr>
        <w:pStyle w:val="Odstavecseseznamem"/>
        <w:widowControl w:val="0"/>
        <w:numPr>
          <w:ilvl w:val="0"/>
          <w:numId w:val="19"/>
        </w:numPr>
        <w:autoSpaceDE w:val="0"/>
        <w:autoSpaceDN w:val="0"/>
        <w:adjustRightInd w:val="0"/>
        <w:jc w:val="both"/>
      </w:pPr>
      <w:r w:rsidRPr="00A77495">
        <w:t>dodací lhůtu.</w:t>
      </w:r>
    </w:p>
    <w:p w14:paraId="101193B2" w14:textId="77777777" w:rsidR="00907514" w:rsidRPr="00A77495" w:rsidRDefault="00AA2D3E" w:rsidP="00EB365F">
      <w:pPr>
        <w:pStyle w:val="Odstavecseseznamem"/>
        <w:widowControl w:val="0"/>
        <w:numPr>
          <w:ilvl w:val="0"/>
          <w:numId w:val="16"/>
        </w:numPr>
        <w:autoSpaceDE w:val="0"/>
        <w:autoSpaceDN w:val="0"/>
        <w:adjustRightInd w:val="0"/>
        <w:jc w:val="both"/>
        <w:rPr>
          <w:b/>
          <w:lang w:val="en-US"/>
        </w:rPr>
      </w:pPr>
      <w:r w:rsidRPr="00A77495">
        <w:t>Jestliže z obsahu uzavřené dílčí kupní smlouvy nebude zřejmé ujednání smluvních stran o kupní ceně, dopravních podmínkách, místu dodání, platebních podmínkách apod., řídí se právní vztahy mezi smluvními stranami ustanoveními této Smlouvy.</w:t>
      </w:r>
    </w:p>
    <w:p w14:paraId="0D5BD142" w14:textId="77777777" w:rsidR="00EB365F" w:rsidRPr="00A77495" w:rsidRDefault="00EB365F" w:rsidP="00907514">
      <w:pPr>
        <w:widowControl w:val="0"/>
        <w:autoSpaceDE w:val="0"/>
        <w:autoSpaceDN w:val="0"/>
        <w:adjustRightInd w:val="0"/>
        <w:jc w:val="center"/>
        <w:rPr>
          <w:b/>
        </w:rPr>
      </w:pPr>
    </w:p>
    <w:p w14:paraId="667671E5" w14:textId="77777777" w:rsidR="00BC1AF1" w:rsidRPr="00581825" w:rsidRDefault="00BC1AF1" w:rsidP="00BC1AF1">
      <w:pPr>
        <w:widowControl w:val="0"/>
        <w:autoSpaceDE w:val="0"/>
        <w:autoSpaceDN w:val="0"/>
        <w:adjustRightInd w:val="0"/>
        <w:jc w:val="center"/>
        <w:rPr>
          <w:b/>
        </w:rPr>
      </w:pPr>
      <w:r w:rsidRPr="00581825">
        <w:rPr>
          <w:b/>
        </w:rPr>
        <w:t xml:space="preserve">IV. </w:t>
      </w:r>
    </w:p>
    <w:p w14:paraId="68FC5853" w14:textId="77777777" w:rsidR="00BC1AF1" w:rsidRPr="00581825" w:rsidRDefault="00BC1AF1" w:rsidP="00BC1AF1">
      <w:pPr>
        <w:widowControl w:val="0"/>
        <w:autoSpaceDE w:val="0"/>
        <w:autoSpaceDN w:val="0"/>
        <w:adjustRightInd w:val="0"/>
        <w:jc w:val="center"/>
        <w:rPr>
          <w:b/>
        </w:rPr>
      </w:pPr>
      <w:r w:rsidRPr="00581825">
        <w:rPr>
          <w:b/>
        </w:rPr>
        <w:t>Kupní cena</w:t>
      </w:r>
    </w:p>
    <w:p w14:paraId="33D544D7" w14:textId="77777777" w:rsidR="00BC1AF1" w:rsidRPr="00581825" w:rsidRDefault="00BC1AF1" w:rsidP="00BC1AF1">
      <w:pPr>
        <w:widowControl w:val="0"/>
        <w:autoSpaceDE w:val="0"/>
        <w:autoSpaceDN w:val="0"/>
        <w:adjustRightInd w:val="0"/>
        <w:jc w:val="center"/>
        <w:rPr>
          <w:b/>
        </w:rPr>
      </w:pPr>
    </w:p>
    <w:p w14:paraId="17BEBA09" w14:textId="77777777" w:rsidR="00BC1AF1" w:rsidRPr="00581825" w:rsidRDefault="00BC1AF1" w:rsidP="00BC1AF1">
      <w:pPr>
        <w:pStyle w:val="Odstavecseseznamem"/>
        <w:widowControl w:val="0"/>
        <w:numPr>
          <w:ilvl w:val="0"/>
          <w:numId w:val="20"/>
        </w:numPr>
        <w:autoSpaceDE w:val="0"/>
        <w:autoSpaceDN w:val="0"/>
        <w:adjustRightInd w:val="0"/>
        <w:jc w:val="both"/>
      </w:pPr>
      <w:r w:rsidRPr="00581825">
        <w:t>V případě, kdy dílčí kupní smlouvou nebude sjednáno jinak, je kupující povinen zaplatit prodávajícímu kupní cenu dodávaného zboží ve smyslu dílčích kupních smluv, která bude stanoveno formou objednávky pro jednotlivé typy zboží.</w:t>
      </w:r>
    </w:p>
    <w:p w14:paraId="0E12839A" w14:textId="47756875" w:rsidR="00BC1AF1" w:rsidRPr="00581825" w:rsidRDefault="00BC1AF1" w:rsidP="00BC1AF1">
      <w:pPr>
        <w:pStyle w:val="Odstavecseseznamem"/>
        <w:widowControl w:val="0"/>
        <w:numPr>
          <w:ilvl w:val="0"/>
          <w:numId w:val="20"/>
        </w:numPr>
        <w:shd w:val="clear" w:color="auto" w:fill="FFFFFF" w:themeFill="background1"/>
        <w:autoSpaceDE w:val="0"/>
        <w:autoSpaceDN w:val="0"/>
        <w:adjustRightInd w:val="0"/>
        <w:jc w:val="both"/>
      </w:pPr>
      <w:r w:rsidRPr="00581825">
        <w:t>Prodávajícímu vzniká právo účtovat kupujícímu kupní cenu za dodané zboží stanovenou ve smyslu bodu tohoto článku této Smlouvy okamžikem dodání zboží kupujícímu nebo prvním dnem prodlení kupujícího s převzetí dodávaného zboží ve smyslu dílčí kupní smlouvy.</w:t>
      </w:r>
    </w:p>
    <w:p w14:paraId="774F5FEB" w14:textId="77777777" w:rsidR="00BC1AF1" w:rsidRPr="00581825" w:rsidRDefault="00BC1AF1" w:rsidP="00BC1AF1">
      <w:pPr>
        <w:pStyle w:val="Odstavecseseznamem"/>
        <w:widowControl w:val="0"/>
        <w:numPr>
          <w:ilvl w:val="0"/>
          <w:numId w:val="20"/>
        </w:numPr>
        <w:shd w:val="clear" w:color="auto" w:fill="FFFFFF" w:themeFill="background1"/>
        <w:autoSpaceDE w:val="0"/>
        <w:autoSpaceDN w:val="0"/>
        <w:adjustRightInd w:val="0"/>
        <w:jc w:val="both"/>
      </w:pPr>
      <w:r w:rsidRPr="00581825">
        <w:lastRenderedPageBreak/>
        <w:t xml:space="preserve">Bude-li kupující v prodlení s </w:t>
      </w:r>
      <w:r w:rsidRPr="002711C7">
        <w:t>úhradou kupní ceny nebo jakékoli její části delším než 14 dnů, má se za to, že tato Smlouva včetně dílčí kupní smlouvy byla porušena podstatným způsobem</w:t>
      </w:r>
      <w:r w:rsidRPr="00581825">
        <w:t>.</w:t>
      </w:r>
    </w:p>
    <w:p w14:paraId="3B1FA452" w14:textId="0048264C" w:rsidR="00BC1AF1" w:rsidRPr="0071665F" w:rsidRDefault="00BC1AF1" w:rsidP="00BC1AF1">
      <w:pPr>
        <w:pStyle w:val="Odstavecseseznamem"/>
        <w:widowControl w:val="0"/>
        <w:numPr>
          <w:ilvl w:val="0"/>
          <w:numId w:val="20"/>
        </w:numPr>
        <w:shd w:val="clear" w:color="auto" w:fill="FFFFFF" w:themeFill="background1"/>
        <w:autoSpaceDE w:val="0"/>
        <w:autoSpaceDN w:val="0"/>
        <w:adjustRightInd w:val="0"/>
        <w:jc w:val="both"/>
      </w:pPr>
      <w:bookmarkStart w:id="0" w:name="_Hlk135301067"/>
      <w:r w:rsidRPr="0071665F">
        <w:rPr>
          <w:shd w:val="clear" w:color="auto" w:fill="FFFFFF" w:themeFill="background1"/>
        </w:rPr>
        <w:t>Celkový finanční objem za dodané zboží k poslednímu dni platnosti smlouvy nepře</w:t>
      </w:r>
      <w:r w:rsidR="00FF658F">
        <w:rPr>
          <w:shd w:val="clear" w:color="auto" w:fill="FFFFFF" w:themeFill="background1"/>
        </w:rPr>
        <w:t>kročí částku ve výši 1 000 000</w:t>
      </w:r>
      <w:r w:rsidRPr="0071665F">
        <w:rPr>
          <w:shd w:val="clear" w:color="auto" w:fill="FFFFFF" w:themeFill="background1"/>
        </w:rPr>
        <w:t>,- Kč včetně DPH.</w:t>
      </w:r>
    </w:p>
    <w:bookmarkEnd w:id="0"/>
    <w:p w14:paraId="302FCFFB" w14:textId="19AA22B6" w:rsidR="002B7D75" w:rsidRPr="00967A7D" w:rsidRDefault="002B7D75" w:rsidP="00967A7D">
      <w:pPr>
        <w:widowControl w:val="0"/>
        <w:autoSpaceDE w:val="0"/>
        <w:autoSpaceDN w:val="0"/>
        <w:adjustRightInd w:val="0"/>
        <w:jc w:val="both"/>
        <w:rPr>
          <w:lang w:val="en-US"/>
        </w:rPr>
      </w:pPr>
    </w:p>
    <w:p w14:paraId="354A90C6" w14:textId="77777777" w:rsidR="00B2396E" w:rsidRPr="00A77495" w:rsidRDefault="00610334" w:rsidP="00B2396E">
      <w:pPr>
        <w:widowControl w:val="0"/>
        <w:autoSpaceDE w:val="0"/>
        <w:autoSpaceDN w:val="0"/>
        <w:adjustRightInd w:val="0"/>
        <w:ind w:left="705"/>
        <w:jc w:val="center"/>
        <w:rPr>
          <w:b/>
        </w:rPr>
      </w:pPr>
      <w:r w:rsidRPr="00A77495">
        <w:rPr>
          <w:b/>
        </w:rPr>
        <w:t xml:space="preserve">V. </w:t>
      </w:r>
    </w:p>
    <w:p w14:paraId="08A0C570" w14:textId="77777777" w:rsidR="00B2396E" w:rsidRPr="00A77495" w:rsidRDefault="00B2396E" w:rsidP="00B2396E">
      <w:pPr>
        <w:widowControl w:val="0"/>
        <w:autoSpaceDE w:val="0"/>
        <w:autoSpaceDN w:val="0"/>
        <w:adjustRightInd w:val="0"/>
        <w:ind w:left="705"/>
        <w:jc w:val="center"/>
        <w:rPr>
          <w:b/>
        </w:rPr>
      </w:pPr>
      <w:r w:rsidRPr="00A77495">
        <w:rPr>
          <w:b/>
        </w:rPr>
        <w:t>Dodací podmínky</w:t>
      </w:r>
    </w:p>
    <w:p w14:paraId="1AC3146F" w14:textId="77777777" w:rsidR="00056369" w:rsidRPr="00A77495" w:rsidRDefault="00056369" w:rsidP="00B2396E">
      <w:pPr>
        <w:widowControl w:val="0"/>
        <w:autoSpaceDE w:val="0"/>
        <w:autoSpaceDN w:val="0"/>
        <w:adjustRightInd w:val="0"/>
        <w:ind w:left="705"/>
        <w:jc w:val="center"/>
        <w:rPr>
          <w:b/>
        </w:rPr>
      </w:pPr>
    </w:p>
    <w:p w14:paraId="48F3A963" w14:textId="77777777" w:rsidR="00470E1B" w:rsidRPr="00303F9C" w:rsidRDefault="00B2396E" w:rsidP="00470E1B">
      <w:pPr>
        <w:pStyle w:val="Odstavecseseznamem"/>
        <w:widowControl w:val="0"/>
        <w:numPr>
          <w:ilvl w:val="0"/>
          <w:numId w:val="27"/>
        </w:numPr>
        <w:autoSpaceDE w:val="0"/>
        <w:autoSpaceDN w:val="0"/>
        <w:adjustRightInd w:val="0"/>
        <w:jc w:val="both"/>
      </w:pPr>
      <w:r w:rsidRPr="00303F9C">
        <w:t xml:space="preserve">Smluvní strany se vzájemně dohodly, že zboží bude dodáno prodávajícím kupujícímu na náklady prodávajícího, </w:t>
      </w:r>
      <w:r w:rsidR="00303F9C" w:rsidRPr="00303F9C">
        <w:t xml:space="preserve">a to na místo: Základní škola a Mateřská škola Dělnická, Karviná </w:t>
      </w:r>
      <w:proofErr w:type="spellStart"/>
      <w:r w:rsidR="00303F9C" w:rsidRPr="00303F9C">
        <w:t>přís</w:t>
      </w:r>
      <w:proofErr w:type="spellEnd"/>
      <w:r w:rsidR="00303F9C" w:rsidRPr="00303F9C">
        <w:t xml:space="preserve">. </w:t>
      </w:r>
      <w:proofErr w:type="spellStart"/>
      <w:r w:rsidR="00303F9C" w:rsidRPr="00303F9C">
        <w:t>org</w:t>
      </w:r>
      <w:proofErr w:type="spellEnd"/>
      <w:r w:rsidR="00303F9C" w:rsidRPr="00303F9C">
        <w:t>..</w:t>
      </w:r>
    </w:p>
    <w:p w14:paraId="46B6043F" w14:textId="77777777" w:rsidR="00B4448B" w:rsidRPr="00A77495" w:rsidRDefault="00B2396E" w:rsidP="00470E1B">
      <w:pPr>
        <w:pStyle w:val="Odstavecseseznamem"/>
        <w:widowControl w:val="0"/>
        <w:numPr>
          <w:ilvl w:val="0"/>
          <w:numId w:val="27"/>
        </w:numPr>
        <w:autoSpaceDE w:val="0"/>
        <w:autoSpaceDN w:val="0"/>
        <w:adjustRightInd w:val="0"/>
        <w:jc w:val="both"/>
      </w:pPr>
      <w:r w:rsidRPr="00A77495">
        <w:t>Kupující je povinen objednané zboží ve sjednaném termínu a místě převzít nebo zajistit jeho převzetí. V případě prodlení kupujícího s převzetím zboží je kupující povinen zaplatit prodávajícímu smluvní pokutu ve výši 0,5% z hodnoty kupní ceny daného zboží za každý den prodlení s převzetím zboží a zároveň je povinen uhradit náklady na opakovanou dopravu zboží. Bude-li kupující v prodlení s převzetím zboží o více jak 14 kalendářních dní, má se za to, že Smlouva včetně dílčí smlouvy kupní byla porušena podstatným způsobem.</w:t>
      </w:r>
    </w:p>
    <w:p w14:paraId="4FCDB117" w14:textId="77777777" w:rsidR="00B743BA" w:rsidRPr="00A77495" w:rsidRDefault="00B2396E" w:rsidP="00470E1B">
      <w:pPr>
        <w:pStyle w:val="Odstavecseseznamem"/>
        <w:widowControl w:val="0"/>
        <w:numPr>
          <w:ilvl w:val="0"/>
          <w:numId w:val="27"/>
        </w:numPr>
        <w:autoSpaceDE w:val="0"/>
        <w:autoSpaceDN w:val="0"/>
        <w:adjustRightInd w:val="0"/>
        <w:jc w:val="both"/>
      </w:pPr>
      <w:r w:rsidRPr="00A77495">
        <w:t xml:space="preserve">Prodávající splní svůj závazek dodat objednané zboží v okamžiku, kdy toto zboží řádně a včas předá kupujícímu v místě nebo způsobem určeným podle </w:t>
      </w:r>
      <w:r w:rsidR="00B4448B" w:rsidRPr="00A77495">
        <w:t>bodu</w:t>
      </w:r>
      <w:r w:rsidRPr="00A77495">
        <w:t xml:space="preserve">. 1. a </w:t>
      </w:r>
      <w:r w:rsidR="00B4448B" w:rsidRPr="00A77495">
        <w:t xml:space="preserve">bodu </w:t>
      </w:r>
      <w:r w:rsidRPr="00A77495">
        <w:t>2.</w:t>
      </w:r>
      <w:r w:rsidR="00B4448B" w:rsidRPr="00A77495">
        <w:t xml:space="preserve"> tohoto článku </w:t>
      </w:r>
      <w:r w:rsidRPr="00A77495">
        <w:t xml:space="preserve"> této Smlouvy nebo kdy umožní kupujícímu ve sjednaném termínu dodání disponovat s předmětným zbožím ve stanoveném místě a kupující je v prodlení s převzetím dodávaného zboží.</w:t>
      </w:r>
    </w:p>
    <w:p w14:paraId="210F8EC8" w14:textId="68F9E721" w:rsidR="00B743BA" w:rsidRDefault="00B2396E" w:rsidP="00470E1B">
      <w:pPr>
        <w:pStyle w:val="Odstavecseseznamem"/>
        <w:widowControl w:val="0"/>
        <w:numPr>
          <w:ilvl w:val="0"/>
          <w:numId w:val="27"/>
        </w:numPr>
        <w:autoSpaceDE w:val="0"/>
        <w:autoSpaceDN w:val="0"/>
        <w:adjustRightInd w:val="0"/>
        <w:jc w:val="both"/>
      </w:pPr>
      <w:r w:rsidRPr="00A77495">
        <w:t>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dodacím nebo nákladním listě.</w:t>
      </w:r>
    </w:p>
    <w:p w14:paraId="5624CB35" w14:textId="77777777" w:rsidR="008407D9" w:rsidRPr="00A77495" w:rsidRDefault="008407D9" w:rsidP="008407D9">
      <w:pPr>
        <w:pStyle w:val="Odstavecseseznamem"/>
        <w:widowControl w:val="0"/>
        <w:autoSpaceDE w:val="0"/>
        <w:autoSpaceDN w:val="0"/>
        <w:adjustRightInd w:val="0"/>
        <w:ind w:left="360"/>
        <w:jc w:val="both"/>
      </w:pPr>
    </w:p>
    <w:p w14:paraId="6CE556CF" w14:textId="77777777" w:rsidR="00B743BA" w:rsidRPr="00A77495" w:rsidRDefault="00B2396E" w:rsidP="00470E1B">
      <w:pPr>
        <w:pStyle w:val="Odstavecseseznamem"/>
        <w:widowControl w:val="0"/>
        <w:numPr>
          <w:ilvl w:val="0"/>
          <w:numId w:val="27"/>
        </w:numPr>
        <w:autoSpaceDE w:val="0"/>
        <w:autoSpaceDN w:val="0"/>
        <w:adjustRightInd w:val="0"/>
        <w:jc w:val="both"/>
      </w:pPr>
      <w:r w:rsidRPr="00A77495">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35404055" w14:textId="77777777" w:rsidR="00B2396E" w:rsidRPr="00A77495" w:rsidRDefault="00B2396E" w:rsidP="00470E1B">
      <w:pPr>
        <w:pStyle w:val="Odstavecseseznamem"/>
        <w:widowControl w:val="0"/>
        <w:numPr>
          <w:ilvl w:val="0"/>
          <w:numId w:val="27"/>
        </w:numPr>
        <w:autoSpaceDE w:val="0"/>
        <w:autoSpaceDN w:val="0"/>
        <w:adjustRightInd w:val="0"/>
        <w:jc w:val="both"/>
      </w:pPr>
      <w:r w:rsidRPr="00A77495">
        <w:t>Neurčí-li dílčí kupní smlouva jinak, je prodávající povinen zboží opatřit takovým obalem pro přepravu, který zabezpečuje řádné uchování a ochranu zboží před jeho poškozením.</w:t>
      </w:r>
    </w:p>
    <w:p w14:paraId="7CF0BD8A" w14:textId="77777777" w:rsidR="00B2396E" w:rsidRPr="00A77495" w:rsidRDefault="00B2396E" w:rsidP="00B2396E">
      <w:pPr>
        <w:widowControl w:val="0"/>
        <w:autoSpaceDE w:val="0"/>
        <w:autoSpaceDN w:val="0"/>
        <w:adjustRightInd w:val="0"/>
        <w:ind w:left="705"/>
        <w:jc w:val="both"/>
      </w:pPr>
    </w:p>
    <w:p w14:paraId="3AA44DF8" w14:textId="77777777" w:rsidR="00B2396E" w:rsidRPr="00A77495" w:rsidRDefault="00B2396E" w:rsidP="00B743BA">
      <w:pPr>
        <w:widowControl w:val="0"/>
        <w:autoSpaceDE w:val="0"/>
        <w:autoSpaceDN w:val="0"/>
        <w:adjustRightInd w:val="0"/>
        <w:ind w:left="705"/>
        <w:jc w:val="center"/>
        <w:rPr>
          <w:b/>
        </w:rPr>
      </w:pPr>
      <w:r w:rsidRPr="00A77495">
        <w:rPr>
          <w:b/>
        </w:rPr>
        <w:t>V</w:t>
      </w:r>
      <w:r w:rsidR="00610334" w:rsidRPr="00A77495">
        <w:rPr>
          <w:b/>
        </w:rPr>
        <w:t>I</w:t>
      </w:r>
      <w:r w:rsidRPr="00A77495">
        <w:rPr>
          <w:b/>
        </w:rPr>
        <w:t>.</w:t>
      </w:r>
    </w:p>
    <w:p w14:paraId="4C50003B" w14:textId="77777777" w:rsidR="00B2396E" w:rsidRPr="00A77495" w:rsidRDefault="00B2396E" w:rsidP="00B743BA">
      <w:pPr>
        <w:widowControl w:val="0"/>
        <w:autoSpaceDE w:val="0"/>
        <w:autoSpaceDN w:val="0"/>
        <w:adjustRightInd w:val="0"/>
        <w:ind w:left="705"/>
        <w:jc w:val="center"/>
        <w:rPr>
          <w:b/>
        </w:rPr>
      </w:pPr>
      <w:r w:rsidRPr="00A77495">
        <w:rPr>
          <w:b/>
        </w:rPr>
        <w:t>Odpovědnost za vady</w:t>
      </w:r>
    </w:p>
    <w:p w14:paraId="3425A8CF" w14:textId="77777777" w:rsidR="00056369" w:rsidRPr="00A77495" w:rsidRDefault="00056369" w:rsidP="00B743BA">
      <w:pPr>
        <w:widowControl w:val="0"/>
        <w:autoSpaceDE w:val="0"/>
        <w:autoSpaceDN w:val="0"/>
        <w:adjustRightInd w:val="0"/>
        <w:ind w:left="705"/>
        <w:jc w:val="center"/>
        <w:rPr>
          <w:b/>
        </w:rPr>
      </w:pPr>
    </w:p>
    <w:p w14:paraId="23C9CAB8" w14:textId="77777777" w:rsidR="0031688D" w:rsidRPr="00A77495" w:rsidRDefault="00B2396E" w:rsidP="00B743BA">
      <w:pPr>
        <w:pStyle w:val="Odstavecseseznamem"/>
        <w:widowControl w:val="0"/>
        <w:numPr>
          <w:ilvl w:val="0"/>
          <w:numId w:val="22"/>
        </w:numPr>
        <w:autoSpaceDE w:val="0"/>
        <w:autoSpaceDN w:val="0"/>
        <w:adjustRightInd w:val="0"/>
        <w:jc w:val="both"/>
      </w:pPr>
      <w:r w:rsidRPr="00A77495">
        <w:t>Prodávající je povinen dodat zboží v množství, jakosti a provedení, jež určuje díl</w:t>
      </w:r>
      <w:r w:rsidR="0031688D" w:rsidRPr="00A77495">
        <w:t>čí kupní smlouva a tato Smlouva</w:t>
      </w:r>
      <w:r w:rsidRPr="00A77495">
        <w:t xml:space="preserve">. </w:t>
      </w:r>
    </w:p>
    <w:p w14:paraId="0F72AD31" w14:textId="77777777" w:rsidR="0031688D" w:rsidRPr="00A77495" w:rsidRDefault="00B2396E" w:rsidP="0031688D">
      <w:pPr>
        <w:pStyle w:val="Odstavecseseznamem"/>
        <w:widowControl w:val="0"/>
        <w:numPr>
          <w:ilvl w:val="0"/>
          <w:numId w:val="22"/>
        </w:numPr>
        <w:autoSpaceDE w:val="0"/>
        <w:autoSpaceDN w:val="0"/>
        <w:adjustRightInd w:val="0"/>
        <w:jc w:val="both"/>
      </w:pPr>
      <w:r w:rsidRPr="00A77495">
        <w:t>Jestliže prodávající poruší své uvedené povinnosti, vznikají kupujícímu nároky z odpovědnosti za vady, které se řídí ustanoveními § 2099 a násl. zák. č. 89/2012 Sb.</w:t>
      </w:r>
    </w:p>
    <w:p w14:paraId="3D6AFB0E" w14:textId="77777777" w:rsidR="0031688D" w:rsidRPr="00A77495" w:rsidRDefault="00B2396E" w:rsidP="0031688D">
      <w:pPr>
        <w:pStyle w:val="Odstavecseseznamem"/>
        <w:widowControl w:val="0"/>
        <w:numPr>
          <w:ilvl w:val="0"/>
          <w:numId w:val="22"/>
        </w:numPr>
        <w:autoSpaceDE w:val="0"/>
        <w:autoSpaceDN w:val="0"/>
        <w:adjustRightInd w:val="0"/>
        <w:jc w:val="both"/>
      </w:pPr>
      <w:r w:rsidRPr="00A77495">
        <w:t>Kupující je oprávněn uplatnit nároky z odpovědnosti za vady zboží pouze písemným oznámením doručeným prodávajícímu.</w:t>
      </w:r>
    </w:p>
    <w:p w14:paraId="20E0F262" w14:textId="642DB041" w:rsidR="00B2396E" w:rsidRDefault="00B2396E" w:rsidP="00BC1AF1">
      <w:pPr>
        <w:pStyle w:val="Odstavecseseznamem"/>
        <w:widowControl w:val="0"/>
        <w:numPr>
          <w:ilvl w:val="0"/>
          <w:numId w:val="22"/>
        </w:numPr>
        <w:autoSpaceDE w:val="0"/>
        <w:autoSpaceDN w:val="0"/>
        <w:adjustRightInd w:val="0"/>
        <w:jc w:val="both"/>
      </w:pPr>
      <w:r w:rsidRPr="00A77495">
        <w:t xml:space="preserve">Prodávající poskytuje na zboží záruku za jakost v délce </w:t>
      </w:r>
      <w:r w:rsidR="0031688D" w:rsidRPr="00A77495">
        <w:t xml:space="preserve">stanovenou zákonem </w:t>
      </w:r>
      <w:r w:rsidRPr="00A77495">
        <w:t xml:space="preserve"> ode dne dodání zboží kupujícímu.</w:t>
      </w:r>
    </w:p>
    <w:p w14:paraId="47CF9E61" w14:textId="77777777" w:rsidR="00BC1AF1" w:rsidRPr="00A77495" w:rsidRDefault="00BC1AF1" w:rsidP="00BC1AF1">
      <w:pPr>
        <w:pStyle w:val="Odstavecseseznamem"/>
        <w:widowControl w:val="0"/>
        <w:autoSpaceDE w:val="0"/>
        <w:autoSpaceDN w:val="0"/>
        <w:adjustRightInd w:val="0"/>
        <w:ind w:left="360"/>
        <w:jc w:val="both"/>
      </w:pPr>
    </w:p>
    <w:p w14:paraId="59474A09" w14:textId="77777777" w:rsidR="0081368C" w:rsidRDefault="0081368C" w:rsidP="0031688D">
      <w:pPr>
        <w:widowControl w:val="0"/>
        <w:autoSpaceDE w:val="0"/>
        <w:autoSpaceDN w:val="0"/>
        <w:adjustRightInd w:val="0"/>
        <w:ind w:left="705"/>
        <w:jc w:val="center"/>
        <w:rPr>
          <w:b/>
        </w:rPr>
      </w:pPr>
    </w:p>
    <w:p w14:paraId="70BF66A0" w14:textId="7E352E89" w:rsidR="00B2396E" w:rsidRPr="00A77495" w:rsidRDefault="00B2396E" w:rsidP="0031688D">
      <w:pPr>
        <w:widowControl w:val="0"/>
        <w:autoSpaceDE w:val="0"/>
        <w:autoSpaceDN w:val="0"/>
        <w:adjustRightInd w:val="0"/>
        <w:ind w:left="705"/>
        <w:jc w:val="center"/>
        <w:rPr>
          <w:b/>
        </w:rPr>
      </w:pPr>
      <w:r w:rsidRPr="00A77495">
        <w:rPr>
          <w:b/>
        </w:rPr>
        <w:lastRenderedPageBreak/>
        <w:t>VI</w:t>
      </w:r>
      <w:r w:rsidR="00610334" w:rsidRPr="00A77495">
        <w:rPr>
          <w:b/>
        </w:rPr>
        <w:t>I</w:t>
      </w:r>
      <w:r w:rsidRPr="00A77495">
        <w:rPr>
          <w:b/>
        </w:rPr>
        <w:t>.</w:t>
      </w:r>
    </w:p>
    <w:p w14:paraId="79D0FDD6" w14:textId="77777777" w:rsidR="00B2396E" w:rsidRPr="00A77495" w:rsidRDefault="00B2396E" w:rsidP="0031688D">
      <w:pPr>
        <w:widowControl w:val="0"/>
        <w:autoSpaceDE w:val="0"/>
        <w:autoSpaceDN w:val="0"/>
        <w:adjustRightInd w:val="0"/>
        <w:ind w:left="705"/>
        <w:jc w:val="center"/>
        <w:rPr>
          <w:b/>
        </w:rPr>
      </w:pPr>
      <w:r w:rsidRPr="00A77495">
        <w:rPr>
          <w:b/>
        </w:rPr>
        <w:t>Zánik rámcové kupní smlouvy</w:t>
      </w:r>
    </w:p>
    <w:p w14:paraId="61A6E25E" w14:textId="77777777" w:rsidR="00056369" w:rsidRPr="00A77495" w:rsidRDefault="00056369" w:rsidP="0031688D">
      <w:pPr>
        <w:widowControl w:val="0"/>
        <w:autoSpaceDE w:val="0"/>
        <w:autoSpaceDN w:val="0"/>
        <w:adjustRightInd w:val="0"/>
        <w:ind w:left="705"/>
        <w:jc w:val="center"/>
        <w:rPr>
          <w:b/>
        </w:rPr>
      </w:pPr>
    </w:p>
    <w:p w14:paraId="5A471214" w14:textId="77777777" w:rsidR="00B2396E" w:rsidRPr="00A77495" w:rsidRDefault="00B2396E" w:rsidP="0031688D">
      <w:pPr>
        <w:pStyle w:val="Odstavecseseznamem"/>
        <w:widowControl w:val="0"/>
        <w:numPr>
          <w:ilvl w:val="0"/>
          <w:numId w:val="23"/>
        </w:numPr>
        <w:autoSpaceDE w:val="0"/>
        <w:autoSpaceDN w:val="0"/>
        <w:adjustRightInd w:val="0"/>
        <w:jc w:val="both"/>
      </w:pPr>
      <w:r w:rsidRPr="00A77495">
        <w:t>Tento závazkový vztah založený mezi oběma smluvními stranami touto Smlouvou zaniká, nastane-li některá z níže uvedených právních skutečností:</w:t>
      </w:r>
    </w:p>
    <w:p w14:paraId="738D729D" w14:textId="77777777" w:rsidR="00B375CE" w:rsidRPr="00A77495" w:rsidRDefault="00B2396E" w:rsidP="00B375CE">
      <w:pPr>
        <w:pStyle w:val="Odstavecseseznamem"/>
        <w:widowControl w:val="0"/>
        <w:numPr>
          <w:ilvl w:val="0"/>
          <w:numId w:val="24"/>
        </w:numPr>
        <w:autoSpaceDE w:val="0"/>
        <w:autoSpaceDN w:val="0"/>
        <w:adjustRightInd w:val="0"/>
        <w:jc w:val="both"/>
      </w:pPr>
      <w:r w:rsidRPr="00A77495">
        <w:t>písemnou dohodou obou smluvních stran, a to ke dni uvedenému v takovéto dohodě, jinak ke dni následujícímu po dni uzavření dohody o zániku závazkového vztahu.</w:t>
      </w:r>
    </w:p>
    <w:p w14:paraId="71542466" w14:textId="42596E33" w:rsidR="00967A7D" w:rsidRPr="00A77495" w:rsidRDefault="00B2396E" w:rsidP="00967A7D">
      <w:pPr>
        <w:pStyle w:val="Odstavecseseznamem"/>
        <w:widowControl w:val="0"/>
        <w:numPr>
          <w:ilvl w:val="0"/>
          <w:numId w:val="24"/>
        </w:numPr>
        <w:autoSpaceDE w:val="0"/>
        <w:autoSpaceDN w:val="0"/>
        <w:adjustRightInd w:val="0"/>
        <w:jc w:val="both"/>
      </w:pPr>
      <w:r w:rsidRPr="00A77495">
        <w:t xml:space="preserve">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w:t>
      </w:r>
      <w:proofErr w:type="spellStart"/>
      <w:r w:rsidRPr="00A77495">
        <w:t>obč</w:t>
      </w:r>
      <w:proofErr w:type="spellEnd"/>
      <w:r w:rsidRPr="00A77495">
        <w:t>. zák.</w:t>
      </w:r>
    </w:p>
    <w:p w14:paraId="1516EB85" w14:textId="77777777" w:rsidR="00B2396E" w:rsidRPr="00A77495" w:rsidRDefault="00B2396E" w:rsidP="00B375CE">
      <w:pPr>
        <w:pStyle w:val="Odstavecseseznamem"/>
        <w:widowControl w:val="0"/>
        <w:numPr>
          <w:ilvl w:val="0"/>
          <w:numId w:val="24"/>
        </w:numPr>
        <w:autoSpaceDE w:val="0"/>
        <w:autoSpaceDN w:val="0"/>
        <w:adjustRightInd w:val="0"/>
        <w:jc w:val="both"/>
      </w:pPr>
      <w:r w:rsidRPr="00A77495">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14:paraId="2B55FCF9" w14:textId="77777777" w:rsidR="00B2396E" w:rsidRPr="00A77495" w:rsidRDefault="00B2396E" w:rsidP="00B375CE">
      <w:pPr>
        <w:pStyle w:val="Odstavecseseznamem"/>
        <w:widowControl w:val="0"/>
        <w:numPr>
          <w:ilvl w:val="0"/>
          <w:numId w:val="23"/>
        </w:numPr>
        <w:autoSpaceDE w:val="0"/>
        <w:autoSpaceDN w:val="0"/>
        <w:adjustRightInd w:val="0"/>
        <w:jc w:val="both"/>
      </w:pPr>
      <w:r w:rsidRPr="00A77495">
        <w:t>Dojde-li k zániku této rámcové kupní smlouvy, dohodly se obě smluvní strany na tom, že kupující odebere veškeré jím objednané zboží, tzn. zboží, které bylo objednáno písemnou objednávkou doručenou prodávajícímu přede dnem zániku Smlouvy,</w:t>
      </w:r>
    </w:p>
    <w:p w14:paraId="1CD6A404" w14:textId="77777777" w:rsidR="00B2396E" w:rsidRPr="00A77495" w:rsidRDefault="00B2396E" w:rsidP="00B2396E">
      <w:pPr>
        <w:widowControl w:val="0"/>
        <w:autoSpaceDE w:val="0"/>
        <w:autoSpaceDN w:val="0"/>
        <w:adjustRightInd w:val="0"/>
        <w:ind w:left="705"/>
        <w:jc w:val="both"/>
      </w:pPr>
    </w:p>
    <w:p w14:paraId="715EF2D6" w14:textId="77777777" w:rsidR="00610334" w:rsidRPr="00A77495" w:rsidRDefault="00610334" w:rsidP="00B2396E">
      <w:pPr>
        <w:widowControl w:val="0"/>
        <w:autoSpaceDE w:val="0"/>
        <w:autoSpaceDN w:val="0"/>
        <w:adjustRightInd w:val="0"/>
        <w:ind w:left="705"/>
        <w:jc w:val="center"/>
        <w:rPr>
          <w:b/>
        </w:rPr>
      </w:pPr>
    </w:p>
    <w:p w14:paraId="6296DD39" w14:textId="77777777" w:rsidR="00B2396E" w:rsidRPr="00A77495" w:rsidRDefault="00610334" w:rsidP="00B2396E">
      <w:pPr>
        <w:widowControl w:val="0"/>
        <w:autoSpaceDE w:val="0"/>
        <w:autoSpaceDN w:val="0"/>
        <w:adjustRightInd w:val="0"/>
        <w:ind w:left="705"/>
        <w:jc w:val="center"/>
        <w:rPr>
          <w:b/>
        </w:rPr>
      </w:pPr>
      <w:r w:rsidRPr="00A77495">
        <w:rPr>
          <w:b/>
        </w:rPr>
        <w:t>VIII.</w:t>
      </w:r>
      <w:r w:rsidR="00B2396E" w:rsidRPr="00A77495">
        <w:rPr>
          <w:b/>
        </w:rPr>
        <w:t xml:space="preserve"> </w:t>
      </w:r>
    </w:p>
    <w:p w14:paraId="50B1B9AF" w14:textId="77777777" w:rsidR="00B2396E" w:rsidRPr="00A77495" w:rsidRDefault="00B2396E" w:rsidP="00B2396E">
      <w:pPr>
        <w:widowControl w:val="0"/>
        <w:autoSpaceDE w:val="0"/>
        <w:autoSpaceDN w:val="0"/>
        <w:adjustRightInd w:val="0"/>
        <w:ind w:left="705"/>
        <w:jc w:val="center"/>
        <w:rPr>
          <w:b/>
        </w:rPr>
      </w:pPr>
      <w:r w:rsidRPr="00A77495">
        <w:rPr>
          <w:b/>
        </w:rPr>
        <w:t xml:space="preserve"> Doba trvání závazkového vztahu</w:t>
      </w:r>
    </w:p>
    <w:p w14:paraId="4D2D5094" w14:textId="77777777" w:rsidR="00056369" w:rsidRPr="00A77495" w:rsidRDefault="00056369" w:rsidP="00B2396E">
      <w:pPr>
        <w:widowControl w:val="0"/>
        <w:autoSpaceDE w:val="0"/>
        <w:autoSpaceDN w:val="0"/>
        <w:adjustRightInd w:val="0"/>
        <w:ind w:left="705"/>
        <w:jc w:val="center"/>
        <w:rPr>
          <w:b/>
        </w:rPr>
      </w:pPr>
    </w:p>
    <w:p w14:paraId="5E792E15" w14:textId="635D9DD5" w:rsidR="000D3B04" w:rsidRPr="00037487" w:rsidRDefault="000D3B04" w:rsidP="000D3B04">
      <w:pPr>
        <w:pStyle w:val="Odstavecseseznamem"/>
        <w:widowControl w:val="0"/>
        <w:numPr>
          <w:ilvl w:val="0"/>
          <w:numId w:val="25"/>
        </w:numPr>
        <w:autoSpaceDE w:val="0"/>
        <w:autoSpaceDN w:val="0"/>
        <w:adjustRightInd w:val="0"/>
        <w:jc w:val="both"/>
      </w:pPr>
      <w:r w:rsidRPr="00037487">
        <w:t xml:space="preserve">Smlouva se uzavírá na dobu určitou </w:t>
      </w:r>
      <w:r w:rsidR="008407D9" w:rsidRPr="00037487">
        <w:t>od 01. 08</w:t>
      </w:r>
      <w:r w:rsidR="007C2F2B" w:rsidRPr="00037487">
        <w:t xml:space="preserve">. </w:t>
      </w:r>
      <w:r w:rsidR="008407D9" w:rsidRPr="00037487">
        <w:t>2024</w:t>
      </w:r>
      <w:r w:rsidR="008F0B67" w:rsidRPr="00037487">
        <w:t xml:space="preserve"> d</w:t>
      </w:r>
      <w:r w:rsidR="00A77495" w:rsidRPr="00037487">
        <w:t xml:space="preserve">o 31. </w:t>
      </w:r>
      <w:r w:rsidR="008407D9" w:rsidRPr="00037487">
        <w:t>07. 2025.</w:t>
      </w:r>
    </w:p>
    <w:p w14:paraId="69E9C02E" w14:textId="77777777" w:rsidR="007C2F2B" w:rsidRPr="00A77495" w:rsidRDefault="00907514" w:rsidP="007C2F2B">
      <w:pPr>
        <w:pStyle w:val="Odstavecseseznamem"/>
        <w:widowControl w:val="0"/>
        <w:numPr>
          <w:ilvl w:val="0"/>
          <w:numId w:val="25"/>
        </w:numPr>
        <w:autoSpaceDE w:val="0"/>
        <w:autoSpaceDN w:val="0"/>
        <w:adjustRightInd w:val="0"/>
        <w:jc w:val="both"/>
      </w:pPr>
      <w:r w:rsidRPr="00A77495">
        <w:t>Smluvní strany mohou tuto smlouvu vypovědět i bez udání důvodů v jednoměsíční výpovědní lhůtě, která začíná běžet prvním dnem měsíce následujícího po doručení písemné výpovědi druhé smluvní straně.</w:t>
      </w:r>
    </w:p>
    <w:p w14:paraId="7EFD0B6E" w14:textId="01464C56" w:rsidR="00C61159" w:rsidRDefault="00572D85" w:rsidP="00A77495">
      <w:pPr>
        <w:pStyle w:val="Odstavecseseznamem"/>
        <w:widowControl w:val="0"/>
        <w:numPr>
          <w:ilvl w:val="0"/>
          <w:numId w:val="25"/>
        </w:numPr>
        <w:autoSpaceDE w:val="0"/>
        <w:autoSpaceDN w:val="0"/>
        <w:adjustRightInd w:val="0"/>
        <w:jc w:val="both"/>
      </w:pPr>
      <w:r w:rsidRPr="00A77495">
        <w:t>Pokud během trvání smlouvy nedojde k její výpovědi některou ze smluvních stran nebo dohodou smluvních stran, obnovuje se tato smlouva od prvního dne následujícího měsíce v příslušném kalendářním roku po uplynutí sjednané lhůty, za stejných podmínek za jakých byla uzavřena a to na další „smluvní kalendářní rok“.</w:t>
      </w:r>
    </w:p>
    <w:p w14:paraId="4CAC74B8" w14:textId="77777777" w:rsidR="00C61159" w:rsidRDefault="00C61159" w:rsidP="00A77495">
      <w:pPr>
        <w:widowControl w:val="0"/>
        <w:autoSpaceDE w:val="0"/>
        <w:autoSpaceDN w:val="0"/>
        <w:adjustRightInd w:val="0"/>
        <w:jc w:val="both"/>
      </w:pPr>
    </w:p>
    <w:p w14:paraId="0F069721" w14:textId="77777777" w:rsidR="00C61159" w:rsidRDefault="00C61159" w:rsidP="00A77495">
      <w:pPr>
        <w:widowControl w:val="0"/>
        <w:autoSpaceDE w:val="0"/>
        <w:autoSpaceDN w:val="0"/>
        <w:adjustRightInd w:val="0"/>
        <w:jc w:val="both"/>
      </w:pPr>
    </w:p>
    <w:p w14:paraId="0AE09021" w14:textId="77777777" w:rsidR="00A95D87" w:rsidRPr="00A77495" w:rsidRDefault="00610334" w:rsidP="00A95D87">
      <w:pPr>
        <w:jc w:val="center"/>
        <w:rPr>
          <w:b/>
        </w:rPr>
      </w:pPr>
      <w:r w:rsidRPr="00A77495">
        <w:rPr>
          <w:b/>
        </w:rPr>
        <w:t>IX.</w:t>
      </w:r>
    </w:p>
    <w:p w14:paraId="6405EBDF" w14:textId="77777777" w:rsidR="00610334" w:rsidRPr="00A77495" w:rsidRDefault="00A95D87" w:rsidP="00610334">
      <w:pPr>
        <w:jc w:val="center"/>
        <w:rPr>
          <w:b/>
        </w:rPr>
      </w:pPr>
      <w:r w:rsidRPr="00A77495">
        <w:rPr>
          <w:b/>
        </w:rPr>
        <w:t>Doručování</w:t>
      </w:r>
    </w:p>
    <w:p w14:paraId="5236B875" w14:textId="77777777" w:rsidR="00056369" w:rsidRPr="00A77495" w:rsidRDefault="00056369" w:rsidP="00610334">
      <w:pPr>
        <w:jc w:val="center"/>
        <w:rPr>
          <w:b/>
        </w:rPr>
      </w:pPr>
    </w:p>
    <w:p w14:paraId="184F304E" w14:textId="77777777" w:rsidR="00EA376D" w:rsidRPr="00A77495" w:rsidRDefault="00A95D87" w:rsidP="00EA376D">
      <w:pPr>
        <w:pStyle w:val="Odstavecseseznamem"/>
        <w:numPr>
          <w:ilvl w:val="0"/>
          <w:numId w:val="29"/>
        </w:numPr>
        <w:jc w:val="both"/>
        <w:rPr>
          <w:b/>
        </w:rPr>
      </w:pPr>
      <w:r w:rsidRPr="00A77495">
        <w:t>Obě smluvní strany se vzájemně dohodly, že veškeré právní úkony činěné podle této Smlouvy, jakož i dílčích kupních smluv, v písemné formě, jakož i další písemnosti, mohou být doručovány poštou, e-mailem, vždy však tak, aby bylo možné zajistit výkaz o doručení písemnosti druhé smluvní straně, popř. odepření přijetí.</w:t>
      </w:r>
    </w:p>
    <w:p w14:paraId="30FCE4F9" w14:textId="77777777" w:rsidR="00EA376D" w:rsidRPr="00A77495" w:rsidRDefault="00A95D87" w:rsidP="00EA376D">
      <w:pPr>
        <w:pStyle w:val="Odstavecseseznamem"/>
        <w:numPr>
          <w:ilvl w:val="0"/>
          <w:numId w:val="29"/>
        </w:numPr>
        <w:jc w:val="both"/>
        <w:rPr>
          <w:b/>
        </w:rPr>
      </w:pPr>
      <w:r w:rsidRPr="00A77495">
        <w:t>Smluvní strany prohlašují, že adresy uvedené v záhlaví této smlouvy jsou současně adresami pro doručování.</w:t>
      </w:r>
    </w:p>
    <w:p w14:paraId="70E8E69E" w14:textId="77777777" w:rsidR="00A95D87" w:rsidRPr="00A77495" w:rsidRDefault="00A95D87" w:rsidP="00EA376D">
      <w:pPr>
        <w:pStyle w:val="Odstavecseseznamem"/>
        <w:numPr>
          <w:ilvl w:val="0"/>
          <w:numId w:val="29"/>
        </w:numPr>
        <w:jc w:val="both"/>
        <w:rPr>
          <w:b/>
        </w:rPr>
      </w:pPr>
      <w:r w:rsidRPr="00A77495">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31E42426" w14:textId="77777777" w:rsidR="00A95D87" w:rsidRPr="00A77495" w:rsidRDefault="00A95D87" w:rsidP="00A95D87">
      <w:pPr>
        <w:jc w:val="both"/>
      </w:pPr>
    </w:p>
    <w:p w14:paraId="2BC5364C" w14:textId="77777777" w:rsidR="00967A7D" w:rsidRDefault="00967A7D" w:rsidP="009214B5">
      <w:pPr>
        <w:jc w:val="center"/>
        <w:rPr>
          <w:b/>
        </w:rPr>
      </w:pPr>
    </w:p>
    <w:p w14:paraId="184B9D40" w14:textId="7BE56E4B" w:rsidR="00A95D87" w:rsidRPr="00A77495" w:rsidRDefault="00A95D87" w:rsidP="009214B5">
      <w:pPr>
        <w:jc w:val="center"/>
        <w:rPr>
          <w:b/>
        </w:rPr>
      </w:pPr>
      <w:r w:rsidRPr="00A77495">
        <w:rPr>
          <w:b/>
        </w:rPr>
        <w:lastRenderedPageBreak/>
        <w:t>X.</w:t>
      </w:r>
    </w:p>
    <w:p w14:paraId="27DC52C1" w14:textId="77777777" w:rsidR="00A95D87" w:rsidRPr="00A77495" w:rsidRDefault="00A95D87" w:rsidP="009214B5">
      <w:pPr>
        <w:jc w:val="center"/>
        <w:rPr>
          <w:b/>
        </w:rPr>
      </w:pPr>
      <w:r w:rsidRPr="00A77495">
        <w:rPr>
          <w:b/>
        </w:rPr>
        <w:t>Společná ustanovení</w:t>
      </w:r>
    </w:p>
    <w:p w14:paraId="4A5F79EC" w14:textId="77777777" w:rsidR="00056369" w:rsidRPr="00A77495" w:rsidRDefault="00056369" w:rsidP="009214B5">
      <w:pPr>
        <w:jc w:val="center"/>
        <w:rPr>
          <w:b/>
        </w:rPr>
      </w:pPr>
    </w:p>
    <w:p w14:paraId="4BD53B55" w14:textId="660294DD" w:rsidR="00280DCD" w:rsidRPr="00A77495" w:rsidRDefault="00A95D87" w:rsidP="00A95D87">
      <w:pPr>
        <w:pStyle w:val="Odstavecseseznamem"/>
        <w:numPr>
          <w:ilvl w:val="0"/>
          <w:numId w:val="31"/>
        </w:numPr>
        <w:jc w:val="both"/>
      </w:pPr>
      <w:r w:rsidRPr="00A77495">
        <w:t>Právní vztahy neupravené touto smlouvou či dílčí kupní smlouvou se ří</w:t>
      </w:r>
      <w:r w:rsidR="008407D9">
        <w:t>dí prvním řádem České republiky</w:t>
      </w:r>
      <w:r w:rsidRPr="00A77495">
        <w:t>, zejména pak příslušnými ustanoveními občanského zákoníku.</w:t>
      </w:r>
    </w:p>
    <w:p w14:paraId="4E521B99" w14:textId="77777777" w:rsidR="00280DCD" w:rsidRPr="00A77495" w:rsidRDefault="00A95D87" w:rsidP="00A95D87">
      <w:pPr>
        <w:pStyle w:val="Odstavecseseznamem"/>
        <w:numPr>
          <w:ilvl w:val="0"/>
          <w:numId w:val="31"/>
        </w:numPr>
        <w:jc w:val="both"/>
      </w:pPr>
      <w:r w:rsidRPr="00A77495">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14:paraId="3EF98FC1" w14:textId="77777777" w:rsidR="00280DCD" w:rsidRPr="00A77495" w:rsidRDefault="00A95D87" w:rsidP="00A95D87">
      <w:pPr>
        <w:pStyle w:val="Odstavecseseznamem"/>
        <w:numPr>
          <w:ilvl w:val="0"/>
          <w:numId w:val="31"/>
        </w:numPr>
        <w:jc w:val="both"/>
      </w:pPr>
      <w:r w:rsidRPr="00A77495">
        <w:t>Obě smluvní strany výslovně prohlašují, že ve věcech plnění této rámcové smlouvy, jakož i dílčích kupních smluv, je:</w:t>
      </w:r>
    </w:p>
    <w:p w14:paraId="070CAA6C" w14:textId="4007A6C9" w:rsidR="00280DCD" w:rsidRPr="00303F9C" w:rsidRDefault="00A95D87" w:rsidP="00A95D87">
      <w:pPr>
        <w:pStyle w:val="Odstavecseseznamem"/>
        <w:numPr>
          <w:ilvl w:val="0"/>
          <w:numId w:val="32"/>
        </w:numPr>
        <w:jc w:val="both"/>
      </w:pPr>
      <w:r w:rsidRPr="00303F9C">
        <w:t>za   o</w:t>
      </w:r>
      <w:r w:rsidR="00BC1AF1">
        <w:t>sobu   prodávajícího   pověřen:</w:t>
      </w:r>
      <w:r w:rsidR="00BC1AF1">
        <w:tab/>
      </w:r>
      <w:r w:rsidR="00BC1AF1">
        <w:tab/>
      </w:r>
      <w:proofErr w:type="spellStart"/>
      <w:r w:rsidR="005C41EC">
        <w:t>xxxxxxxxxxxxxxxxxxxxxxxxxxxxxx</w:t>
      </w:r>
      <w:proofErr w:type="spellEnd"/>
    </w:p>
    <w:p w14:paraId="71515F8D" w14:textId="31A046B1" w:rsidR="00967A7D" w:rsidRDefault="00A95D87" w:rsidP="00967A7D">
      <w:pPr>
        <w:pStyle w:val="Odstavecseseznamem"/>
        <w:numPr>
          <w:ilvl w:val="0"/>
          <w:numId w:val="32"/>
        </w:numPr>
        <w:jc w:val="both"/>
      </w:pPr>
      <w:r w:rsidRPr="00303F9C">
        <w:t xml:space="preserve">za </w:t>
      </w:r>
      <w:r w:rsidR="00BC1AF1">
        <w:t xml:space="preserve">  osobu   kupujícího   pověřen:</w:t>
      </w:r>
      <w:r w:rsidR="00BC1AF1">
        <w:tab/>
      </w:r>
      <w:r w:rsidR="00BC1AF1">
        <w:tab/>
      </w:r>
      <w:proofErr w:type="spellStart"/>
      <w:r w:rsidR="005C41EC">
        <w:t>xxxxxxxxxxxxxxxxxxxxxxxxxxxxxx</w:t>
      </w:r>
      <w:proofErr w:type="spellEnd"/>
    </w:p>
    <w:p w14:paraId="7B94A2C5" w14:textId="66B24C53" w:rsidR="0081368C" w:rsidRDefault="005C41EC" w:rsidP="0081368C">
      <w:pPr>
        <w:pStyle w:val="Odstavecseseznamem"/>
        <w:ind w:left="4956"/>
        <w:jc w:val="both"/>
      </w:pPr>
      <w:r>
        <w:t>xxxxxxxxxxxxxxxxxxxxxxxxxxxxxx</w:t>
      </w:r>
    </w:p>
    <w:p w14:paraId="70706962" w14:textId="77777777" w:rsidR="00967A7D" w:rsidRPr="00A77495" w:rsidRDefault="00967A7D" w:rsidP="006C3703">
      <w:pPr>
        <w:widowControl w:val="0"/>
        <w:autoSpaceDE w:val="0"/>
        <w:autoSpaceDN w:val="0"/>
        <w:adjustRightInd w:val="0"/>
        <w:ind w:left="426"/>
        <w:contextualSpacing/>
        <w:jc w:val="both"/>
      </w:pPr>
    </w:p>
    <w:p w14:paraId="4B32B107" w14:textId="77777777" w:rsidR="00416F5D" w:rsidRPr="00A77495" w:rsidRDefault="00416F5D" w:rsidP="00416F5D">
      <w:pPr>
        <w:widowControl w:val="0"/>
        <w:autoSpaceDE w:val="0"/>
        <w:autoSpaceDN w:val="0"/>
        <w:adjustRightInd w:val="0"/>
        <w:ind w:left="426"/>
        <w:contextualSpacing/>
        <w:jc w:val="center"/>
        <w:rPr>
          <w:b/>
        </w:rPr>
      </w:pPr>
      <w:r w:rsidRPr="00A77495">
        <w:rPr>
          <w:b/>
        </w:rPr>
        <w:t>XI.</w:t>
      </w:r>
    </w:p>
    <w:p w14:paraId="72BE4476" w14:textId="77777777" w:rsidR="004971A7" w:rsidRPr="00A77495" w:rsidRDefault="004971A7" w:rsidP="004971A7">
      <w:pPr>
        <w:pStyle w:val="Nadpis1"/>
        <w:spacing w:before="0" w:after="120"/>
        <w:jc w:val="center"/>
        <w:rPr>
          <w:rFonts w:ascii="Times New Roman" w:hAnsi="Times New Roman"/>
          <w:sz w:val="24"/>
          <w:szCs w:val="24"/>
        </w:rPr>
      </w:pPr>
      <w:r w:rsidRPr="00A77495">
        <w:rPr>
          <w:rFonts w:ascii="Times New Roman" w:hAnsi="Times New Roman"/>
          <w:sz w:val="24"/>
          <w:szCs w:val="24"/>
        </w:rPr>
        <w:t>Závěrečná ustanovení</w:t>
      </w:r>
    </w:p>
    <w:p w14:paraId="08556ACA" w14:textId="77777777" w:rsidR="002D18CC" w:rsidRPr="00A77495" w:rsidRDefault="002D18CC" w:rsidP="00416F5D">
      <w:pPr>
        <w:jc w:val="both"/>
      </w:pPr>
    </w:p>
    <w:p w14:paraId="4FEE8E0A" w14:textId="77777777" w:rsidR="002D18CC" w:rsidRPr="00A77495" w:rsidRDefault="002D18CC" w:rsidP="002A2A33">
      <w:pPr>
        <w:tabs>
          <w:tab w:val="left" w:pos="426"/>
          <w:tab w:val="left" w:pos="2547"/>
        </w:tabs>
        <w:ind w:left="426" w:hanging="426"/>
        <w:jc w:val="both"/>
      </w:pPr>
      <w:r w:rsidRPr="00A77495">
        <w:t>1.</w:t>
      </w:r>
      <w:r w:rsidRPr="00A77495">
        <w:tab/>
        <w:t>Práva a povinnosti výslovně neupravené touto smlouvou se řídí občanským zákoníkem a předpisy souvisejícími.</w:t>
      </w:r>
    </w:p>
    <w:p w14:paraId="0DCBFA7D" w14:textId="77777777" w:rsidR="002D18CC" w:rsidRPr="00A77495" w:rsidRDefault="002D18CC" w:rsidP="002A2A33">
      <w:pPr>
        <w:ind w:left="426" w:hanging="426"/>
        <w:jc w:val="both"/>
        <w:rPr>
          <w:color w:val="000000"/>
        </w:rPr>
      </w:pPr>
      <w:r w:rsidRPr="00A77495">
        <w:rPr>
          <w:color w:val="000000"/>
        </w:rPr>
        <w:t>2.</w:t>
      </w:r>
      <w:r w:rsidRPr="00A77495">
        <w:rPr>
          <w:color w:val="000000"/>
        </w:rPr>
        <w:tab/>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14:paraId="6555539E" w14:textId="77777777" w:rsidR="002D18CC" w:rsidRPr="00A77495" w:rsidRDefault="002D18CC" w:rsidP="002A2A33">
      <w:pPr>
        <w:ind w:left="426" w:hanging="426"/>
        <w:jc w:val="both"/>
        <w:rPr>
          <w:color w:val="000000"/>
        </w:rPr>
      </w:pPr>
      <w:r w:rsidRPr="00A77495">
        <w:rPr>
          <w:color w:val="000000"/>
        </w:rPr>
        <w:t>3.</w:t>
      </w:r>
      <w:r w:rsidRPr="00A77495">
        <w:rPr>
          <w:color w:val="000000"/>
        </w:rPr>
        <w:tab/>
        <w:t>Změnit nebo doplnit tuto smlouvu mohou smluvní strany pouze formou písemných dodatků, které budou vzestupně číslovány, výslovně prohlášeny za dodatek této smlouvy a podepsány oprávněnými zástupci smluvních stran.</w:t>
      </w:r>
    </w:p>
    <w:p w14:paraId="424EA6DB" w14:textId="77777777" w:rsidR="008407D9" w:rsidRDefault="002D18CC" w:rsidP="008407D9">
      <w:pPr>
        <w:tabs>
          <w:tab w:val="left" w:pos="253"/>
        </w:tabs>
        <w:ind w:left="426" w:hanging="426"/>
        <w:jc w:val="both"/>
      </w:pPr>
      <w:r w:rsidRPr="00A77495">
        <w:t>4.</w:t>
      </w:r>
      <w:r w:rsidRPr="00A77495">
        <w:tab/>
      </w:r>
      <w:r w:rsidR="008407D9">
        <w:t xml:space="preserve">   </w:t>
      </w:r>
      <w:r w:rsidRPr="00A77495">
        <w:t>Smlouva byla vypracována ve dvou vyhotoveních, z</w:t>
      </w:r>
      <w:r w:rsidR="001245CE" w:rsidRPr="00A77495">
        <w:t> nichž každá ze smluvních strana</w:t>
      </w:r>
      <w:r w:rsidRPr="00A77495">
        <w:t xml:space="preserve"> obdrží po jednom exempláři a je uzavřená dnem podpisu obou smluvních stran, přičemž rozhodující je datum pozdějšího podpisu a účinnosti nabývá dnem zveřejnění v registru smluv.</w:t>
      </w:r>
    </w:p>
    <w:p w14:paraId="5FCC7EC5" w14:textId="12F59682" w:rsidR="00851509" w:rsidRPr="00A77495" w:rsidRDefault="008407D9" w:rsidP="008407D9">
      <w:pPr>
        <w:tabs>
          <w:tab w:val="left" w:pos="253"/>
        </w:tabs>
        <w:ind w:left="426" w:hanging="426"/>
        <w:jc w:val="both"/>
      </w:pPr>
      <w:r>
        <w:t xml:space="preserve">5.   </w:t>
      </w:r>
      <w:r w:rsidR="00851509" w:rsidRPr="00A77495">
        <w:t>Základní škola a Mateřská škola Dělnická, Karviná, příspěvková organizace</w:t>
      </w:r>
      <w:r w:rsidR="00672FAD">
        <w:t xml:space="preserve"> je povinným subjektem dle </w:t>
      </w:r>
      <w:r w:rsidR="00851509" w:rsidRPr="00A77495">
        <w:t>zákona č. 340/2015 Sb., o registru smluv, v platném znění. Smluvní strany se dohodly, že povinnosti dle tohoto zákona v souvislosti s uveřejněním Rámcové smlouvy zajistí Základní škola a Mateřská škola Dělnická, Karviná, příspěvková organizace.</w:t>
      </w:r>
    </w:p>
    <w:p w14:paraId="43282ABA" w14:textId="45B24559" w:rsidR="002D18CC" w:rsidRPr="00A77495" w:rsidRDefault="008407D9" w:rsidP="002A2A33">
      <w:pPr>
        <w:tabs>
          <w:tab w:val="left" w:pos="253"/>
        </w:tabs>
        <w:ind w:left="426" w:hanging="426"/>
        <w:jc w:val="both"/>
      </w:pPr>
      <w:r>
        <w:t xml:space="preserve">6.  </w:t>
      </w:r>
      <w:r w:rsidR="0000409D">
        <w:t xml:space="preserve"> </w:t>
      </w:r>
      <w:r w:rsidR="002D18CC" w:rsidRPr="00A77495">
        <w:t xml:space="preserve">Smluvní strany souhlasí s tím, že v registru smluv bude zveřejněn celý rozsah smlouvy, a to na dobu neurčitou. </w:t>
      </w:r>
    </w:p>
    <w:p w14:paraId="76FBEF45" w14:textId="4D78976A" w:rsidR="002D18CC" w:rsidRDefault="002D18CC" w:rsidP="002D18CC">
      <w:pPr>
        <w:jc w:val="both"/>
      </w:pPr>
    </w:p>
    <w:p w14:paraId="26559B05" w14:textId="3D28DCAB" w:rsidR="008407D9" w:rsidRDefault="008407D9" w:rsidP="002D18CC">
      <w:pPr>
        <w:jc w:val="both"/>
      </w:pPr>
    </w:p>
    <w:p w14:paraId="1082E671" w14:textId="0C06E889" w:rsidR="008407D9" w:rsidRDefault="008407D9" w:rsidP="002D18CC">
      <w:pPr>
        <w:jc w:val="both"/>
      </w:pPr>
    </w:p>
    <w:p w14:paraId="115CF52A" w14:textId="3636085F" w:rsidR="008407D9" w:rsidRDefault="008407D9" w:rsidP="002D18CC">
      <w:pPr>
        <w:jc w:val="both"/>
      </w:pPr>
    </w:p>
    <w:p w14:paraId="203416DC" w14:textId="438754E8" w:rsidR="00BC1AF1" w:rsidRPr="00A07606" w:rsidRDefault="00BC1AF1" w:rsidP="00BC1AF1">
      <w:pPr>
        <w:spacing w:after="120"/>
        <w:jc w:val="both"/>
      </w:pPr>
    </w:p>
    <w:p w14:paraId="095DC4FA" w14:textId="77777777" w:rsidR="00BC1AF1" w:rsidRPr="00A07606" w:rsidRDefault="00BC1AF1" w:rsidP="00BC1AF1">
      <w:pPr>
        <w:spacing w:after="120"/>
        <w:jc w:val="both"/>
      </w:pPr>
    </w:p>
    <w:p w14:paraId="6D5A5022" w14:textId="77777777" w:rsidR="00BC1AF1" w:rsidRPr="00A07606" w:rsidRDefault="00BC1AF1" w:rsidP="00BC1AF1">
      <w:pPr>
        <w:spacing w:after="120"/>
        <w:jc w:val="both"/>
      </w:pPr>
    </w:p>
    <w:p w14:paraId="3CC113B9" w14:textId="77777777" w:rsidR="00BC1AF1" w:rsidRPr="00A07606" w:rsidRDefault="00BC1AF1" w:rsidP="00BC1AF1">
      <w:pPr>
        <w:spacing w:after="120"/>
        <w:jc w:val="both"/>
      </w:pPr>
    </w:p>
    <w:p w14:paraId="561E8549" w14:textId="77777777" w:rsidR="00BC1AF1" w:rsidRPr="00A07606" w:rsidRDefault="00BC1AF1" w:rsidP="00BC1AF1">
      <w:pPr>
        <w:spacing w:after="120"/>
        <w:jc w:val="both"/>
      </w:pPr>
    </w:p>
    <w:p w14:paraId="6BEC1CA1" w14:textId="77777777" w:rsidR="00BC1AF1" w:rsidRPr="00A07606" w:rsidRDefault="00BC1AF1" w:rsidP="00BC1AF1">
      <w:pPr>
        <w:spacing w:after="120"/>
        <w:jc w:val="both"/>
      </w:pPr>
      <w:r>
        <w:t>……………………………………….</w:t>
      </w:r>
      <w:r>
        <w:tab/>
      </w:r>
      <w:r>
        <w:tab/>
        <w:t xml:space="preserve">       ……………………………………….</w:t>
      </w:r>
      <w:r>
        <w:tab/>
        <w:t xml:space="preserve">    </w:t>
      </w:r>
      <w:r w:rsidRPr="00A07606">
        <w:t xml:space="preserve"> prodáva</w:t>
      </w:r>
      <w:r>
        <w:t xml:space="preserve">jící </w:t>
      </w:r>
      <w:r>
        <w:tab/>
      </w:r>
      <w:r>
        <w:tab/>
      </w:r>
      <w:r>
        <w:tab/>
      </w:r>
      <w:r>
        <w:tab/>
      </w:r>
      <w:r>
        <w:tab/>
      </w:r>
      <w:r>
        <w:tab/>
        <w:t xml:space="preserve">        </w:t>
      </w:r>
      <w:r w:rsidRPr="00A07606">
        <w:t>kupující</w:t>
      </w:r>
    </w:p>
    <w:p w14:paraId="709FC9AB" w14:textId="69AE4F3C" w:rsidR="008F0B67" w:rsidRPr="002A2A33" w:rsidRDefault="008F0B67"/>
    <w:sectPr w:rsidR="008F0B67" w:rsidRPr="002A2A33" w:rsidSect="00967A7D">
      <w:head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DDC9" w14:textId="77777777" w:rsidR="00E32086" w:rsidRDefault="00E32086">
      <w:r>
        <w:separator/>
      </w:r>
    </w:p>
  </w:endnote>
  <w:endnote w:type="continuationSeparator" w:id="0">
    <w:p w14:paraId="25188AFA" w14:textId="77777777" w:rsidR="00E32086" w:rsidRDefault="00E3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A6C8" w14:textId="77777777" w:rsidR="00E32086" w:rsidRDefault="00E32086">
      <w:r>
        <w:separator/>
      </w:r>
    </w:p>
  </w:footnote>
  <w:footnote w:type="continuationSeparator" w:id="0">
    <w:p w14:paraId="304A6EA3" w14:textId="77777777" w:rsidR="00E32086" w:rsidRDefault="00E3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FF3C" w14:textId="77777777" w:rsidR="00B23BA3" w:rsidRDefault="00B23BA3">
    <w:pPr>
      <w:pStyle w:val="Zhlav"/>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B99"/>
    <w:multiLevelType w:val="hybridMultilevel"/>
    <w:tmpl w:val="1CF6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E882CA4"/>
    <w:multiLevelType w:val="hybridMultilevel"/>
    <w:tmpl w:val="E0DE25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5540CA"/>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A77C92"/>
    <w:multiLevelType w:val="hybridMultilevel"/>
    <w:tmpl w:val="F8F42FD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97C52A9"/>
    <w:multiLevelType w:val="hybridMultilevel"/>
    <w:tmpl w:val="156899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23B581D"/>
    <w:multiLevelType w:val="hybridMultilevel"/>
    <w:tmpl w:val="25768A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2985176"/>
    <w:multiLevelType w:val="hybridMultilevel"/>
    <w:tmpl w:val="C414C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40217D1"/>
    <w:multiLevelType w:val="hybridMultilevel"/>
    <w:tmpl w:val="6FC8B5E8"/>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B2F5260"/>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70130A"/>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D583F7A"/>
    <w:multiLevelType w:val="hybridMultilevel"/>
    <w:tmpl w:val="ED7AEA2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15:restartNumberingAfterBreak="0">
    <w:nsid w:val="31E00982"/>
    <w:multiLevelType w:val="hybridMultilevel"/>
    <w:tmpl w:val="5986B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782C85"/>
    <w:multiLevelType w:val="hybridMultilevel"/>
    <w:tmpl w:val="34E21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AB33B9"/>
    <w:multiLevelType w:val="hybridMultilevel"/>
    <w:tmpl w:val="B00411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F51A82"/>
    <w:multiLevelType w:val="hybridMultilevel"/>
    <w:tmpl w:val="303E4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737AC4"/>
    <w:multiLevelType w:val="hybridMultilevel"/>
    <w:tmpl w:val="F64EAC94"/>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A2D6515"/>
    <w:multiLevelType w:val="hybridMultilevel"/>
    <w:tmpl w:val="9C3E622C"/>
    <w:lvl w:ilvl="0" w:tplc="0405000F">
      <w:start w:val="1"/>
      <w:numFmt w:val="decimal"/>
      <w:lvlText w:val="%1."/>
      <w:lvlJc w:val="left"/>
      <w:pPr>
        <w:tabs>
          <w:tab w:val="num" w:pos="360"/>
        </w:tabs>
        <w:ind w:left="360" w:hanging="360"/>
      </w:pPr>
      <w:rPr>
        <w:b w:val="0"/>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1C3F53"/>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F220899"/>
    <w:multiLevelType w:val="hybridMultilevel"/>
    <w:tmpl w:val="0532C3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150A3C"/>
    <w:multiLevelType w:val="hybridMultilevel"/>
    <w:tmpl w:val="13E219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5B7FCA"/>
    <w:multiLevelType w:val="multilevel"/>
    <w:tmpl w:val="3C82C8AC"/>
    <w:lvl w:ilvl="0">
      <w:start w:val="1"/>
      <w:numFmt w:val="decimal"/>
      <w:lvlText w:val="%1."/>
      <w:lvlJc w:val="left"/>
      <w:pPr>
        <w:ind w:left="36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21" w15:restartNumberingAfterBreak="0">
    <w:nsid w:val="56220FBD"/>
    <w:multiLevelType w:val="hybridMultilevel"/>
    <w:tmpl w:val="DF3233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785568E"/>
    <w:multiLevelType w:val="hybridMultilevel"/>
    <w:tmpl w:val="8DB8503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5A954CA9"/>
    <w:multiLevelType w:val="hybridMultilevel"/>
    <w:tmpl w:val="96D88898"/>
    <w:lvl w:ilvl="0" w:tplc="A254239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E962AC"/>
    <w:multiLevelType w:val="hybridMultilevel"/>
    <w:tmpl w:val="578034F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87B7FB4"/>
    <w:multiLevelType w:val="hybridMultilevel"/>
    <w:tmpl w:val="D95C30F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01B0C73"/>
    <w:multiLevelType w:val="hybridMultilevel"/>
    <w:tmpl w:val="96D4C4D8"/>
    <w:lvl w:ilvl="0" w:tplc="0542021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47C06BD"/>
    <w:multiLevelType w:val="hybridMultilevel"/>
    <w:tmpl w:val="D666A3E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5B2097D"/>
    <w:multiLevelType w:val="hybridMultilevel"/>
    <w:tmpl w:val="4E44ED6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80E0CCD"/>
    <w:multiLevelType w:val="hybridMultilevel"/>
    <w:tmpl w:val="DC286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83D0928"/>
    <w:multiLevelType w:val="hybridMultilevel"/>
    <w:tmpl w:val="D748A7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F0E15AF"/>
    <w:multiLevelType w:val="hybridMultilevel"/>
    <w:tmpl w:val="43C2B414"/>
    <w:lvl w:ilvl="0" w:tplc="1A5ED37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3"/>
  </w:num>
  <w:num w:numId="12">
    <w:abstractNumId w:val="20"/>
  </w:num>
  <w:num w:numId="13">
    <w:abstractNumId w:val="4"/>
  </w:num>
  <w:num w:numId="14">
    <w:abstractNumId w:val="1"/>
  </w:num>
  <w:num w:numId="15">
    <w:abstractNumId w:val="17"/>
  </w:num>
  <w:num w:numId="16">
    <w:abstractNumId w:val="26"/>
  </w:num>
  <w:num w:numId="17">
    <w:abstractNumId w:val="7"/>
  </w:num>
  <w:num w:numId="18">
    <w:abstractNumId w:val="12"/>
  </w:num>
  <w:num w:numId="19">
    <w:abstractNumId w:val="19"/>
  </w:num>
  <w:num w:numId="20">
    <w:abstractNumId w:val="6"/>
  </w:num>
  <w:num w:numId="21">
    <w:abstractNumId w:val="29"/>
  </w:num>
  <w:num w:numId="22">
    <w:abstractNumId w:val="5"/>
  </w:num>
  <w:num w:numId="23">
    <w:abstractNumId w:val="2"/>
  </w:num>
  <w:num w:numId="24">
    <w:abstractNumId w:val="31"/>
  </w:num>
  <w:num w:numId="25">
    <w:abstractNumId w:val="8"/>
  </w:num>
  <w:num w:numId="26">
    <w:abstractNumId w:val="30"/>
  </w:num>
  <w:num w:numId="27">
    <w:abstractNumId w:val="0"/>
  </w:num>
  <w:num w:numId="28">
    <w:abstractNumId w:val="18"/>
  </w:num>
  <w:num w:numId="29">
    <w:abstractNumId w:val="23"/>
  </w:num>
  <w:num w:numId="30">
    <w:abstractNumId w:val="21"/>
  </w:num>
  <w:num w:numId="31">
    <w:abstractNumId w:val="14"/>
  </w:num>
  <w:num w:numId="32">
    <w:abstractNumId w:val="11"/>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0E"/>
    <w:rsid w:val="0000409D"/>
    <w:rsid w:val="000221B8"/>
    <w:rsid w:val="0003549F"/>
    <w:rsid w:val="00037487"/>
    <w:rsid w:val="00042329"/>
    <w:rsid w:val="00047E47"/>
    <w:rsid w:val="00055AE8"/>
    <w:rsid w:val="00056369"/>
    <w:rsid w:val="00064459"/>
    <w:rsid w:val="00084F5C"/>
    <w:rsid w:val="0008599D"/>
    <w:rsid w:val="000A39A7"/>
    <w:rsid w:val="000D22D1"/>
    <w:rsid w:val="000D3B04"/>
    <w:rsid w:val="001245CE"/>
    <w:rsid w:val="00142DA7"/>
    <w:rsid w:val="00156775"/>
    <w:rsid w:val="0017604F"/>
    <w:rsid w:val="001A1BA8"/>
    <w:rsid w:val="001C44E5"/>
    <w:rsid w:val="00213024"/>
    <w:rsid w:val="00237F0F"/>
    <w:rsid w:val="00280DCD"/>
    <w:rsid w:val="002826A9"/>
    <w:rsid w:val="00285027"/>
    <w:rsid w:val="00295A73"/>
    <w:rsid w:val="00295D0D"/>
    <w:rsid w:val="00297FB6"/>
    <w:rsid w:val="002A2A33"/>
    <w:rsid w:val="002B1E9C"/>
    <w:rsid w:val="002B4249"/>
    <w:rsid w:val="002B7A34"/>
    <w:rsid w:val="002B7D75"/>
    <w:rsid w:val="002D18CC"/>
    <w:rsid w:val="00303F9C"/>
    <w:rsid w:val="00311656"/>
    <w:rsid w:val="0031688D"/>
    <w:rsid w:val="00326660"/>
    <w:rsid w:val="00330ADF"/>
    <w:rsid w:val="00333976"/>
    <w:rsid w:val="00347508"/>
    <w:rsid w:val="003604DC"/>
    <w:rsid w:val="00371684"/>
    <w:rsid w:val="003A0744"/>
    <w:rsid w:val="003A5237"/>
    <w:rsid w:val="003E6C1B"/>
    <w:rsid w:val="00416F5D"/>
    <w:rsid w:val="00422741"/>
    <w:rsid w:val="0043310E"/>
    <w:rsid w:val="00434929"/>
    <w:rsid w:val="004377D5"/>
    <w:rsid w:val="00470E1B"/>
    <w:rsid w:val="00476A6A"/>
    <w:rsid w:val="00482480"/>
    <w:rsid w:val="00494E07"/>
    <w:rsid w:val="004971A7"/>
    <w:rsid w:val="004E05C1"/>
    <w:rsid w:val="004E6EEA"/>
    <w:rsid w:val="00522DB2"/>
    <w:rsid w:val="00552CDE"/>
    <w:rsid w:val="00567FC3"/>
    <w:rsid w:val="00572D85"/>
    <w:rsid w:val="005814F6"/>
    <w:rsid w:val="005947ED"/>
    <w:rsid w:val="005A1545"/>
    <w:rsid w:val="005C41EC"/>
    <w:rsid w:val="005E0AA4"/>
    <w:rsid w:val="00602EFA"/>
    <w:rsid w:val="00606FD7"/>
    <w:rsid w:val="00610334"/>
    <w:rsid w:val="0061445A"/>
    <w:rsid w:val="00646548"/>
    <w:rsid w:val="00672FAD"/>
    <w:rsid w:val="006B0ABD"/>
    <w:rsid w:val="006B188E"/>
    <w:rsid w:val="006C3703"/>
    <w:rsid w:val="006F4927"/>
    <w:rsid w:val="00701A73"/>
    <w:rsid w:val="0071665F"/>
    <w:rsid w:val="007246FF"/>
    <w:rsid w:val="007262BD"/>
    <w:rsid w:val="00740F0E"/>
    <w:rsid w:val="00751EC9"/>
    <w:rsid w:val="007558B0"/>
    <w:rsid w:val="0076395D"/>
    <w:rsid w:val="0076551E"/>
    <w:rsid w:val="007A5F2C"/>
    <w:rsid w:val="007C2F2B"/>
    <w:rsid w:val="007E2ACA"/>
    <w:rsid w:val="007F0D36"/>
    <w:rsid w:val="008110AA"/>
    <w:rsid w:val="0081368C"/>
    <w:rsid w:val="00827B0F"/>
    <w:rsid w:val="00836791"/>
    <w:rsid w:val="008407D9"/>
    <w:rsid w:val="00851509"/>
    <w:rsid w:val="00896BEF"/>
    <w:rsid w:val="008A47C0"/>
    <w:rsid w:val="008A6BCD"/>
    <w:rsid w:val="008F0B67"/>
    <w:rsid w:val="008F1AE5"/>
    <w:rsid w:val="008F21F0"/>
    <w:rsid w:val="008F7CBB"/>
    <w:rsid w:val="00903136"/>
    <w:rsid w:val="00906D37"/>
    <w:rsid w:val="00907514"/>
    <w:rsid w:val="009214B5"/>
    <w:rsid w:val="00944BFA"/>
    <w:rsid w:val="00967A7D"/>
    <w:rsid w:val="00976B4A"/>
    <w:rsid w:val="00993C27"/>
    <w:rsid w:val="00997EA9"/>
    <w:rsid w:val="009B3210"/>
    <w:rsid w:val="009C1D08"/>
    <w:rsid w:val="009D436C"/>
    <w:rsid w:val="00A21406"/>
    <w:rsid w:val="00A22FA0"/>
    <w:rsid w:val="00A369B5"/>
    <w:rsid w:val="00A645EC"/>
    <w:rsid w:val="00A71910"/>
    <w:rsid w:val="00A77495"/>
    <w:rsid w:val="00A86170"/>
    <w:rsid w:val="00A909F4"/>
    <w:rsid w:val="00A92E2B"/>
    <w:rsid w:val="00A95D87"/>
    <w:rsid w:val="00AA16F4"/>
    <w:rsid w:val="00AA2D3E"/>
    <w:rsid w:val="00AB0E63"/>
    <w:rsid w:val="00AB5184"/>
    <w:rsid w:val="00AC5AE6"/>
    <w:rsid w:val="00AF3A94"/>
    <w:rsid w:val="00B028AA"/>
    <w:rsid w:val="00B2396E"/>
    <w:rsid w:val="00B23BA3"/>
    <w:rsid w:val="00B24B05"/>
    <w:rsid w:val="00B375CE"/>
    <w:rsid w:val="00B4448B"/>
    <w:rsid w:val="00B72CD2"/>
    <w:rsid w:val="00B743BA"/>
    <w:rsid w:val="00B8507C"/>
    <w:rsid w:val="00BA4DA1"/>
    <w:rsid w:val="00BB2E05"/>
    <w:rsid w:val="00BC1AF1"/>
    <w:rsid w:val="00C07BF1"/>
    <w:rsid w:val="00C251F8"/>
    <w:rsid w:val="00C47CA2"/>
    <w:rsid w:val="00C56E58"/>
    <w:rsid w:val="00C61159"/>
    <w:rsid w:val="00C81EA3"/>
    <w:rsid w:val="00C827D1"/>
    <w:rsid w:val="00CC460E"/>
    <w:rsid w:val="00CE6D39"/>
    <w:rsid w:val="00CF263A"/>
    <w:rsid w:val="00D12BCD"/>
    <w:rsid w:val="00D32F04"/>
    <w:rsid w:val="00D35401"/>
    <w:rsid w:val="00D6541B"/>
    <w:rsid w:val="00D818E6"/>
    <w:rsid w:val="00D90B34"/>
    <w:rsid w:val="00D96274"/>
    <w:rsid w:val="00DA4EB1"/>
    <w:rsid w:val="00DB3649"/>
    <w:rsid w:val="00DC7172"/>
    <w:rsid w:val="00E32086"/>
    <w:rsid w:val="00E616C7"/>
    <w:rsid w:val="00E70115"/>
    <w:rsid w:val="00E739D5"/>
    <w:rsid w:val="00E91CFC"/>
    <w:rsid w:val="00E928F4"/>
    <w:rsid w:val="00EA376D"/>
    <w:rsid w:val="00EB365F"/>
    <w:rsid w:val="00EE1081"/>
    <w:rsid w:val="00EF149B"/>
    <w:rsid w:val="00F05B6B"/>
    <w:rsid w:val="00F073EA"/>
    <w:rsid w:val="00F32320"/>
    <w:rsid w:val="00FE0528"/>
    <w:rsid w:val="00FE0711"/>
    <w:rsid w:val="00FF658F"/>
    <w:rsid w:val="00FF6AD5"/>
    <w:rsid w:val="00FF7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F44D6"/>
  <w15:docId w15:val="{90AEBF6B-C771-450E-BC9B-AEA76960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4971A7"/>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8515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ZhlavChar">
    <w:name w:val="Záhlaví Char"/>
    <w:link w:val="Zhlav"/>
    <w:uiPriority w:val="99"/>
    <w:rsid w:val="00B23BA3"/>
    <w:rPr>
      <w:sz w:val="24"/>
      <w:szCs w:val="24"/>
    </w:rPr>
  </w:style>
  <w:style w:type="paragraph" w:styleId="Textbubliny">
    <w:name w:val="Balloon Text"/>
    <w:basedOn w:val="Normln"/>
    <w:link w:val="TextbublinyChar"/>
    <w:rsid w:val="00B23BA3"/>
    <w:rPr>
      <w:rFonts w:ascii="Tahoma" w:hAnsi="Tahoma" w:cs="Tahoma"/>
      <w:sz w:val="16"/>
      <w:szCs w:val="16"/>
    </w:rPr>
  </w:style>
  <w:style w:type="character" w:customStyle="1" w:styleId="TextbublinyChar">
    <w:name w:val="Text bubliny Char"/>
    <w:link w:val="Textbubliny"/>
    <w:rsid w:val="00B23BA3"/>
    <w:rPr>
      <w:rFonts w:ascii="Tahoma" w:hAnsi="Tahoma" w:cs="Tahoma"/>
      <w:sz w:val="16"/>
      <w:szCs w:val="16"/>
    </w:rPr>
  </w:style>
  <w:style w:type="paragraph" w:styleId="Podnadpis">
    <w:name w:val="Subtitle"/>
    <w:basedOn w:val="Normln"/>
    <w:link w:val="PodnadpisChar"/>
    <w:qFormat/>
    <w:rsid w:val="00993C27"/>
    <w:pPr>
      <w:jc w:val="center"/>
    </w:pPr>
    <w:rPr>
      <w:b/>
      <w:sz w:val="28"/>
      <w:szCs w:val="20"/>
      <w:lang w:val="x-none" w:eastAsia="x-none"/>
    </w:rPr>
  </w:style>
  <w:style w:type="character" w:customStyle="1" w:styleId="PodnadpisChar">
    <w:name w:val="Podnadpis Char"/>
    <w:basedOn w:val="Standardnpsmoodstavce"/>
    <w:link w:val="Podnadpis"/>
    <w:rsid w:val="00993C27"/>
    <w:rPr>
      <w:b/>
      <w:sz w:val="28"/>
      <w:lang w:val="x-none" w:eastAsia="x-none"/>
    </w:rPr>
  </w:style>
  <w:style w:type="paragraph" w:styleId="Odstavecseseznamem">
    <w:name w:val="List Paragraph"/>
    <w:basedOn w:val="Normln"/>
    <w:uiPriority w:val="34"/>
    <w:qFormat/>
    <w:rsid w:val="00297FB6"/>
    <w:pPr>
      <w:ind w:left="720"/>
      <w:contextualSpacing/>
    </w:pPr>
  </w:style>
  <w:style w:type="character" w:styleId="Hypertextovodkaz">
    <w:name w:val="Hyperlink"/>
    <w:basedOn w:val="Standardnpsmoodstavce"/>
    <w:rsid w:val="00E91CFC"/>
    <w:rPr>
      <w:color w:val="0000FF" w:themeColor="hyperlink"/>
      <w:u w:val="single"/>
    </w:rPr>
  </w:style>
  <w:style w:type="character" w:customStyle="1" w:styleId="Nadpis1Char">
    <w:name w:val="Nadpis 1 Char"/>
    <w:basedOn w:val="Standardnpsmoodstavce"/>
    <w:link w:val="Nadpis1"/>
    <w:rsid w:val="004971A7"/>
    <w:rPr>
      <w:rFonts w:ascii="Cambria" w:hAnsi="Cambria"/>
      <w:b/>
      <w:bCs/>
      <w:kern w:val="32"/>
      <w:sz w:val="32"/>
      <w:szCs w:val="32"/>
    </w:rPr>
  </w:style>
  <w:style w:type="paragraph" w:styleId="Zkladntext">
    <w:name w:val="Body Text"/>
    <w:basedOn w:val="Normln"/>
    <w:link w:val="ZkladntextChar"/>
    <w:rsid w:val="004971A7"/>
    <w:pPr>
      <w:jc w:val="both"/>
    </w:pPr>
  </w:style>
  <w:style w:type="character" w:customStyle="1" w:styleId="ZkladntextChar">
    <w:name w:val="Základní text Char"/>
    <w:basedOn w:val="Standardnpsmoodstavce"/>
    <w:link w:val="Zkladntext"/>
    <w:rsid w:val="004971A7"/>
    <w:rPr>
      <w:sz w:val="24"/>
      <w:szCs w:val="24"/>
    </w:rPr>
  </w:style>
  <w:style w:type="character" w:customStyle="1" w:styleId="Nadpis2Char">
    <w:name w:val="Nadpis 2 Char"/>
    <w:basedOn w:val="Standardnpsmoodstavce"/>
    <w:link w:val="Nadpis2"/>
    <w:semiHidden/>
    <w:rsid w:val="008515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ovaV\Dod&#225;vka%20hygienick&#253;ch%20pot&#345;eb\P&#345;&#237;loha%20&#269;.%203%20Vzor%20r&#225;mcov&#233;%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4807A-9AA4-4B5B-9619-E92291E3B65F}">
  <ds:schemaRefs>
    <ds:schemaRef ds:uri="http://schemas.microsoft.com/sharepoint/v3/contenttype/forms"/>
  </ds:schemaRefs>
</ds:datastoreItem>
</file>

<file path=customXml/itemProps2.xml><?xml version="1.0" encoding="utf-8"?>
<ds:datastoreItem xmlns:ds="http://schemas.openxmlformats.org/officeDocument/2006/customXml" ds:itemID="{30BF9F36-5F0C-4A21-8C95-28B3BEBF0A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D4130A-ECC2-441D-B3D9-2C99E8B0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Příloha č. 3 Vzor rámcové smlouvy</Template>
  <TotalTime>3</TotalTime>
  <Pages>5</Pages>
  <Words>1691</Words>
  <Characters>9982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DHS Dvořák</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  Ladislav Dvořák</dc:creator>
  <cp:lastModifiedBy>Jitka Vítů</cp:lastModifiedBy>
  <cp:revision>2</cp:revision>
  <cp:lastPrinted>2024-07-16T10:37:00Z</cp:lastPrinted>
  <dcterms:created xsi:type="dcterms:W3CDTF">2024-07-16T10:40:00Z</dcterms:created>
  <dcterms:modified xsi:type="dcterms:W3CDTF">2024-07-16T10:40:00Z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4541/H/2015-HSPH</vt:lpwstr>
  </property>
  <property fmtid="{D5CDD505-2E9C-101B-9397-08002B2CF9AE}" pid="4" name="BARCODE_STOP">
    <vt:lpwstr>@œ</vt:lpwstr>
  </property>
  <property fmtid="{D5CDD505-2E9C-101B-9397-08002B2CF9AE}" pid="5" name="OD_Cj">
    <vt:lpwstr>UZSVM/H/3746/2015-HSPH</vt:lpwstr>
  </property>
  <property fmtid="{D5CDD505-2E9C-101B-9397-08002B2CF9AE}" pid="6" name="Vlastnik">
    <vt:lpwstr>Máchová Vladimíra</vt:lpwstr>
  </property>
  <property fmtid="{D5CDD505-2E9C-101B-9397-08002B2CF9AE}" pid="7" name="Telefon">
    <vt:lpwstr>+420 495 853 205</vt:lpwstr>
  </property>
  <property fmtid="{D5CDD505-2E9C-101B-9397-08002B2CF9AE}" pid="8" name="Fax">
    <vt:lpwstr>5012</vt:lpwstr>
  </property>
  <property fmtid="{D5CDD505-2E9C-101B-9397-08002B2CF9AE}" pid="9" name="Email">
    <vt:lpwstr>Vladimira.Machova@uzsvm.cz</vt:lpwstr>
  </property>
  <property fmtid="{D5CDD505-2E9C-101B-9397-08002B2CF9AE}" pid="10" name="UtvarTxt">
    <vt:lpwstr>oddělení Hospodářské správy</vt:lpwstr>
  </property>
  <property fmtid="{D5CDD505-2E9C-101B-9397-08002B2CF9AE}" pid="11" name="UtvarKod">
    <vt:lpwstr>5012</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
  </property>
  <property fmtid="{D5CDD505-2E9C-101B-9397-08002B2CF9AE}" pid="21" name="AdresaUZSVM">
    <vt:lpwstr>Rašínovo nábřeží 390/42, 128 00 Praha 2</vt:lpwstr>
  </property>
  <property fmtid="{D5CDD505-2E9C-101B-9397-08002B2CF9AE}" pid="22" name="AdresaUP">
    <vt:lpwstr>Horova 180, 502 06 Hradec Králové</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65304896</vt:lpwstr>
  </property>
  <property fmtid="{D5CDD505-2E9C-101B-9397-08002B2CF9AE}" pid="26" name="NazevUP">
    <vt:lpwstr>Územní pracoviště Hradec Králové, </vt:lpwstr>
  </property>
  <property fmtid="{D5CDD505-2E9C-101B-9397-08002B2CF9AE}" pid="27" name="NazevUZSVM">
    <vt:lpwstr>Úřad pro zastupování státu ve věcech majetkových</vt:lpwstr>
  </property>
  <property fmtid="{D5CDD505-2E9C-101B-9397-08002B2CF9AE}" pid="28" name="NazevOdbor">
    <vt:lpwstr>odbor Hospodářsko správní</vt:lpwstr>
  </property>
  <property fmtid="{D5CDD505-2E9C-101B-9397-08002B2CF9AE}" pid="29" name="AdresaOdbor">
    <vt:lpwstr>,  </vt:lpwstr>
  </property>
  <property fmtid="{D5CDD505-2E9C-101B-9397-08002B2CF9AE}" pid="30" name="VytvorenDne">
    <vt:lpwstr>17.02.2015     </vt:lpwstr>
  </property>
  <property fmtid="{D5CDD505-2E9C-101B-9397-08002B2CF9AE}" pid="31" name="SchvalenDneTecky">
    <vt:lpwstr>....................</vt:lpwstr>
  </property>
  <property fmtid="{D5CDD505-2E9C-101B-9397-08002B2CF9AE}" pid="32" name="UkladaciZnak">
    <vt:lpwstr/>
  </property>
  <property fmtid="{D5CDD505-2E9C-101B-9397-08002B2CF9AE}" pid="33" name="SkartacniZnak">
    <vt:lpwstr> </vt:lpwstr>
  </property>
  <property fmtid="{D5CDD505-2E9C-101B-9397-08002B2CF9AE}" pid="34" name="SkartacniLhuta">
    <vt:lpwstr>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
  </property>
  <property fmtid="{D5CDD505-2E9C-101B-9397-08002B2CF9AE}" pid="41" name="OD_BarCode">
    <vt:lpwstr>µ#4541/H/2015-HSPH@§¸</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ies>
</file>