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2BA0" w14:textId="77777777" w:rsidR="00607A1F" w:rsidRPr="00607A1F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>Smluvní strany:</w:t>
      </w:r>
    </w:p>
    <w:p w14:paraId="6CD19D72" w14:textId="77777777" w:rsidR="00607A1F" w:rsidRPr="00607A1F" w:rsidRDefault="00607A1F" w:rsidP="00607A1F">
      <w:pPr>
        <w:pStyle w:val="Zkladntext"/>
        <w:rPr>
          <w:rFonts w:ascii="Tahoma" w:hAnsi="Tahoma" w:cs="Tahoma"/>
          <w:sz w:val="20"/>
        </w:rPr>
      </w:pPr>
    </w:p>
    <w:p w14:paraId="4092163A" w14:textId="77777777" w:rsidR="00607A1F" w:rsidRPr="00607A1F" w:rsidRDefault="00607A1F" w:rsidP="00607A1F">
      <w:pPr>
        <w:pStyle w:val="Zkladntext"/>
        <w:rPr>
          <w:rFonts w:ascii="Tahoma" w:hAnsi="Tahoma" w:cs="Tahoma"/>
          <w:sz w:val="20"/>
        </w:rPr>
      </w:pPr>
    </w:p>
    <w:p w14:paraId="3F6B73A1" w14:textId="77777777" w:rsidR="00607A1F" w:rsidRPr="00607A1F" w:rsidRDefault="00607A1F" w:rsidP="00607A1F">
      <w:pPr>
        <w:pStyle w:val="Zkladntext"/>
        <w:rPr>
          <w:rFonts w:ascii="Tahoma" w:hAnsi="Tahoma" w:cs="Tahoma"/>
          <w:b/>
          <w:sz w:val="20"/>
        </w:rPr>
      </w:pPr>
      <w:r w:rsidRPr="00607A1F">
        <w:rPr>
          <w:rFonts w:ascii="Tahoma" w:hAnsi="Tahoma" w:cs="Tahoma"/>
          <w:b/>
          <w:sz w:val="20"/>
        </w:rPr>
        <w:t xml:space="preserve">M </w:t>
      </w:r>
      <w:proofErr w:type="spellStart"/>
      <w:r w:rsidRPr="00607A1F">
        <w:rPr>
          <w:rFonts w:ascii="Tahoma" w:hAnsi="Tahoma" w:cs="Tahoma"/>
          <w:b/>
          <w:sz w:val="20"/>
        </w:rPr>
        <w:t>connections</w:t>
      </w:r>
      <w:proofErr w:type="spellEnd"/>
      <w:r w:rsidRPr="00607A1F">
        <w:rPr>
          <w:rFonts w:ascii="Tahoma" w:hAnsi="Tahoma" w:cs="Tahoma"/>
          <w:b/>
          <w:sz w:val="20"/>
        </w:rPr>
        <w:t xml:space="preserve"> s. r. o.,</w:t>
      </w:r>
    </w:p>
    <w:p w14:paraId="183FC90C" w14:textId="77777777" w:rsidR="00607A1F" w:rsidRPr="00607A1F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 xml:space="preserve">se sídlem </w:t>
      </w:r>
      <w:r w:rsidR="009C6488">
        <w:rPr>
          <w:rFonts w:ascii="Tahoma" w:hAnsi="Tahoma" w:cs="Tahoma"/>
          <w:sz w:val="20"/>
        </w:rPr>
        <w:t>Na horce 15</w:t>
      </w:r>
      <w:r w:rsidRPr="00607A1F">
        <w:rPr>
          <w:rFonts w:ascii="Tahoma" w:hAnsi="Tahoma" w:cs="Tahoma"/>
          <w:sz w:val="20"/>
        </w:rPr>
        <w:t>9</w:t>
      </w:r>
      <w:r w:rsidR="009C6488">
        <w:rPr>
          <w:rFonts w:ascii="Tahoma" w:hAnsi="Tahoma" w:cs="Tahoma"/>
          <w:sz w:val="20"/>
        </w:rPr>
        <w:t>/1</w:t>
      </w:r>
      <w:r w:rsidRPr="00607A1F">
        <w:rPr>
          <w:rFonts w:ascii="Tahoma" w:hAnsi="Tahoma" w:cs="Tahoma"/>
          <w:sz w:val="20"/>
        </w:rPr>
        <w:t>, 182 00 Praha 8,</w:t>
      </w:r>
    </w:p>
    <w:p w14:paraId="621097DD" w14:textId="77777777" w:rsidR="00607A1F" w:rsidRPr="00607A1F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>IČ 26432595, DIČ CZ26432595,</w:t>
      </w:r>
    </w:p>
    <w:p w14:paraId="319EF691" w14:textId="77777777" w:rsidR="00607A1F" w:rsidRPr="00607A1F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>vedená u Městského soudu v Praze, spisová značka C 81775,</w:t>
      </w:r>
    </w:p>
    <w:p w14:paraId="3A65E720" w14:textId="3B196901" w:rsidR="00607A1F" w:rsidRPr="00607A1F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 xml:space="preserve">bankovní spojení: Raiffeisenbank, a.s., </w:t>
      </w:r>
      <w:proofErr w:type="spellStart"/>
      <w:r w:rsidRPr="00607A1F">
        <w:rPr>
          <w:rFonts w:ascii="Tahoma" w:hAnsi="Tahoma" w:cs="Tahoma"/>
          <w:sz w:val="20"/>
        </w:rPr>
        <w:t>č.ú</w:t>
      </w:r>
      <w:proofErr w:type="spellEnd"/>
      <w:r w:rsidRPr="00607A1F">
        <w:rPr>
          <w:rFonts w:ascii="Tahoma" w:hAnsi="Tahoma" w:cs="Tahoma"/>
          <w:sz w:val="20"/>
        </w:rPr>
        <w:t>.:,</w:t>
      </w:r>
    </w:p>
    <w:p w14:paraId="72609748" w14:textId="77777777" w:rsidR="00607A1F" w:rsidRPr="00607A1F" w:rsidRDefault="00665BCE" w:rsidP="00607A1F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jednající: Mikuláš </w:t>
      </w:r>
      <w:proofErr w:type="spellStart"/>
      <w:r>
        <w:rPr>
          <w:rFonts w:ascii="Tahoma" w:hAnsi="Tahoma" w:cs="Tahoma"/>
          <w:sz w:val="20"/>
        </w:rPr>
        <w:t>Melena</w:t>
      </w:r>
      <w:proofErr w:type="spellEnd"/>
      <w:r>
        <w:rPr>
          <w:rFonts w:ascii="Tahoma" w:hAnsi="Tahoma" w:cs="Tahoma"/>
          <w:sz w:val="20"/>
        </w:rPr>
        <w:t>, jednatel</w:t>
      </w:r>
    </w:p>
    <w:p w14:paraId="7E988B21" w14:textId="77777777" w:rsidR="00607A1F" w:rsidRPr="00607A1F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 xml:space="preserve">(dále jen </w:t>
      </w:r>
      <w:r w:rsidRPr="00607A1F">
        <w:rPr>
          <w:rFonts w:ascii="Tahoma" w:hAnsi="Tahoma" w:cs="Tahoma"/>
          <w:b/>
          <w:sz w:val="20"/>
        </w:rPr>
        <w:t xml:space="preserve">M </w:t>
      </w:r>
      <w:proofErr w:type="spellStart"/>
      <w:r w:rsidRPr="00607A1F">
        <w:rPr>
          <w:rFonts w:ascii="Tahoma" w:hAnsi="Tahoma" w:cs="Tahoma"/>
          <w:b/>
          <w:sz w:val="20"/>
        </w:rPr>
        <w:t>conn</w:t>
      </w:r>
      <w:proofErr w:type="spellEnd"/>
      <w:r w:rsidRPr="00607A1F">
        <w:rPr>
          <w:rFonts w:ascii="Tahoma" w:hAnsi="Tahoma" w:cs="Tahoma"/>
          <w:b/>
          <w:sz w:val="20"/>
        </w:rPr>
        <w:t>)</w:t>
      </w:r>
    </w:p>
    <w:p w14:paraId="3D1E796F" w14:textId="77777777" w:rsidR="00607A1F" w:rsidRPr="00607A1F" w:rsidRDefault="00607A1F" w:rsidP="00607A1F">
      <w:pPr>
        <w:pStyle w:val="Zkladntext"/>
        <w:rPr>
          <w:rFonts w:ascii="Tahoma" w:hAnsi="Tahoma" w:cs="Tahoma"/>
          <w:sz w:val="20"/>
        </w:rPr>
      </w:pPr>
    </w:p>
    <w:p w14:paraId="55256852" w14:textId="77777777" w:rsidR="00607A1F" w:rsidRPr="00607A1F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>a</w:t>
      </w:r>
    </w:p>
    <w:p w14:paraId="171FF931" w14:textId="77777777" w:rsidR="00607A1F" w:rsidRPr="00607A1F" w:rsidRDefault="00607A1F" w:rsidP="00607A1F">
      <w:pPr>
        <w:pStyle w:val="Zkladntext"/>
        <w:rPr>
          <w:rFonts w:ascii="Tahoma" w:hAnsi="Tahoma" w:cs="Tahoma"/>
          <w:sz w:val="20"/>
        </w:rPr>
      </w:pPr>
    </w:p>
    <w:p w14:paraId="40A799C1" w14:textId="77777777" w:rsidR="003F404C" w:rsidRPr="003F404C" w:rsidRDefault="003F404C" w:rsidP="003F404C">
      <w:pPr>
        <w:pStyle w:val="Zkladntext"/>
        <w:rPr>
          <w:rFonts w:ascii="Tahoma" w:hAnsi="Tahoma" w:cs="Tahoma"/>
          <w:b/>
          <w:sz w:val="20"/>
        </w:rPr>
      </w:pPr>
      <w:r w:rsidRPr="003F404C">
        <w:rPr>
          <w:rFonts w:ascii="Tahoma" w:hAnsi="Tahoma" w:cs="Tahoma"/>
          <w:b/>
          <w:sz w:val="20"/>
        </w:rPr>
        <w:t>Muzeum hlavního města Prahy,</w:t>
      </w:r>
    </w:p>
    <w:p w14:paraId="78C2497E" w14:textId="77777777" w:rsidR="003F404C" w:rsidRPr="003F404C" w:rsidRDefault="003F404C" w:rsidP="003F404C">
      <w:pPr>
        <w:pStyle w:val="Zkladntext"/>
        <w:rPr>
          <w:rFonts w:ascii="Tahoma" w:hAnsi="Tahoma" w:cs="Tahoma"/>
          <w:sz w:val="20"/>
        </w:rPr>
      </w:pPr>
      <w:r w:rsidRPr="003F404C">
        <w:rPr>
          <w:rFonts w:ascii="Tahoma" w:hAnsi="Tahoma" w:cs="Tahoma"/>
          <w:sz w:val="20"/>
        </w:rPr>
        <w:t>se sídlem Kožná 1, 110 00, Praha 1</w:t>
      </w:r>
    </w:p>
    <w:p w14:paraId="508A5272" w14:textId="77777777" w:rsidR="003F404C" w:rsidRPr="003F404C" w:rsidRDefault="003F404C" w:rsidP="003F404C">
      <w:pPr>
        <w:pStyle w:val="Zkladntext"/>
        <w:rPr>
          <w:rFonts w:ascii="Tahoma" w:hAnsi="Tahoma" w:cs="Tahoma"/>
          <w:sz w:val="20"/>
        </w:rPr>
      </w:pPr>
      <w:r w:rsidRPr="003F404C">
        <w:rPr>
          <w:rFonts w:ascii="Tahoma" w:hAnsi="Tahoma" w:cs="Tahoma"/>
          <w:sz w:val="20"/>
        </w:rPr>
        <w:t>IČ 00064432, DIČ CZ00064432,</w:t>
      </w:r>
    </w:p>
    <w:p w14:paraId="6589BA00" w14:textId="2C90AF7B" w:rsidR="003F404C" w:rsidRPr="003F404C" w:rsidRDefault="003F404C" w:rsidP="003F404C">
      <w:pPr>
        <w:pStyle w:val="Zkladntext"/>
        <w:rPr>
          <w:rFonts w:ascii="Tahoma" w:hAnsi="Tahoma" w:cs="Tahoma"/>
          <w:sz w:val="20"/>
        </w:rPr>
      </w:pPr>
      <w:r w:rsidRPr="003F404C">
        <w:rPr>
          <w:rFonts w:ascii="Tahoma" w:hAnsi="Tahoma" w:cs="Tahoma"/>
          <w:sz w:val="20"/>
        </w:rPr>
        <w:t xml:space="preserve">bankovní spojení: Československá obchodní banka, a.s., č. </w:t>
      </w:r>
      <w:proofErr w:type="spellStart"/>
      <w:r w:rsidRPr="003F404C">
        <w:rPr>
          <w:rFonts w:ascii="Tahoma" w:hAnsi="Tahoma" w:cs="Tahoma"/>
          <w:sz w:val="20"/>
        </w:rPr>
        <w:t>ú.</w:t>
      </w:r>
      <w:proofErr w:type="spellEnd"/>
      <w:r w:rsidRPr="003F404C">
        <w:rPr>
          <w:rFonts w:ascii="Tahoma" w:hAnsi="Tahoma" w:cs="Tahoma"/>
          <w:sz w:val="20"/>
        </w:rPr>
        <w:t xml:space="preserve">: </w:t>
      </w:r>
    </w:p>
    <w:p w14:paraId="6FB182FD" w14:textId="362AB426" w:rsidR="003F404C" w:rsidRDefault="003F404C" w:rsidP="003F404C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jednající</w:t>
      </w:r>
      <w:r w:rsidRPr="003F404C">
        <w:rPr>
          <w:rFonts w:ascii="Tahoma" w:hAnsi="Tahoma" w:cs="Tahoma"/>
          <w:sz w:val="20"/>
        </w:rPr>
        <w:t xml:space="preserve">: </w:t>
      </w:r>
      <w:r w:rsidR="003B5B1F">
        <w:rPr>
          <w:rFonts w:ascii="Tahoma" w:hAnsi="Tahoma" w:cs="Tahoma"/>
          <w:sz w:val="20"/>
        </w:rPr>
        <w:t>RNDr</w:t>
      </w:r>
      <w:r w:rsidRPr="003F404C">
        <w:rPr>
          <w:rFonts w:ascii="Tahoma" w:hAnsi="Tahoma" w:cs="Tahoma"/>
          <w:sz w:val="20"/>
        </w:rPr>
        <w:t xml:space="preserve">. </w:t>
      </w:r>
      <w:r w:rsidR="003B5B1F">
        <w:rPr>
          <w:rFonts w:ascii="Tahoma" w:hAnsi="Tahoma" w:cs="Tahoma"/>
          <w:sz w:val="20"/>
        </w:rPr>
        <w:t>Ing. Ivo Macek</w:t>
      </w:r>
      <w:r>
        <w:rPr>
          <w:rFonts w:ascii="Tahoma" w:hAnsi="Tahoma" w:cs="Tahoma"/>
          <w:sz w:val="20"/>
        </w:rPr>
        <w:t>, ředitel</w:t>
      </w:r>
    </w:p>
    <w:p w14:paraId="07FB20D2" w14:textId="77777777" w:rsidR="00607A1F" w:rsidRPr="003F404C" w:rsidRDefault="00607A1F" w:rsidP="003F404C">
      <w:pPr>
        <w:pStyle w:val="Zkladntext"/>
        <w:rPr>
          <w:rFonts w:ascii="Tahoma" w:hAnsi="Tahoma" w:cs="Tahoma"/>
          <w:sz w:val="20"/>
        </w:rPr>
      </w:pPr>
      <w:r w:rsidRPr="003F404C">
        <w:rPr>
          <w:rFonts w:ascii="Tahoma" w:hAnsi="Tahoma" w:cs="Tahoma"/>
          <w:sz w:val="20"/>
        </w:rPr>
        <w:t xml:space="preserve">(dále jen </w:t>
      </w:r>
      <w:r w:rsidRPr="003F404C">
        <w:rPr>
          <w:rFonts w:ascii="Tahoma" w:hAnsi="Tahoma" w:cs="Tahoma"/>
          <w:b/>
          <w:sz w:val="20"/>
        </w:rPr>
        <w:t>PS</w:t>
      </w:r>
      <w:r w:rsidRPr="003F404C">
        <w:rPr>
          <w:rFonts w:ascii="Tahoma" w:hAnsi="Tahoma" w:cs="Tahoma"/>
          <w:sz w:val="20"/>
        </w:rPr>
        <w:t>)</w:t>
      </w:r>
    </w:p>
    <w:p w14:paraId="4826C3F9" w14:textId="77777777" w:rsidR="00607A1F" w:rsidRPr="003F404C" w:rsidRDefault="00607A1F" w:rsidP="00607A1F">
      <w:pPr>
        <w:pStyle w:val="Zkladntext"/>
        <w:rPr>
          <w:rFonts w:ascii="Tahoma" w:hAnsi="Tahoma" w:cs="Tahoma"/>
          <w:sz w:val="20"/>
        </w:rPr>
      </w:pPr>
    </w:p>
    <w:p w14:paraId="1238FD54" w14:textId="77777777" w:rsidR="00607A1F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>uzavřely tuto</w:t>
      </w:r>
    </w:p>
    <w:p w14:paraId="2F5B3923" w14:textId="77777777" w:rsidR="00607A1F" w:rsidRDefault="00607A1F" w:rsidP="00607A1F">
      <w:pPr>
        <w:pStyle w:val="Zkladntext"/>
        <w:rPr>
          <w:rFonts w:ascii="Tahoma" w:hAnsi="Tahoma" w:cs="Tahoma"/>
          <w:sz w:val="20"/>
        </w:rPr>
      </w:pPr>
    </w:p>
    <w:p w14:paraId="59ABC157" w14:textId="77777777" w:rsidR="00607A1F" w:rsidRPr="00607A1F" w:rsidRDefault="00607A1F" w:rsidP="0048044B">
      <w:pPr>
        <w:pStyle w:val="Zkladntext"/>
        <w:ind w:right="986"/>
        <w:rPr>
          <w:rFonts w:ascii="Tahoma" w:hAnsi="Tahoma" w:cs="Tahoma"/>
          <w:sz w:val="20"/>
        </w:rPr>
      </w:pPr>
    </w:p>
    <w:p w14:paraId="2D250757" w14:textId="217C245A" w:rsidR="002C7D76" w:rsidRDefault="00607A1F" w:rsidP="00607A1F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Dohodu o ukončení </w:t>
      </w:r>
      <w:r w:rsidRPr="00991775">
        <w:rPr>
          <w:rFonts w:ascii="Tahoma" w:hAnsi="Tahoma" w:cs="Tahoma"/>
          <w:sz w:val="20"/>
        </w:rPr>
        <w:t>SOP-</w:t>
      </w:r>
      <w:r w:rsidR="00937340">
        <w:rPr>
          <w:rFonts w:ascii="Tahoma" w:hAnsi="Tahoma" w:cs="Tahoma"/>
          <w:sz w:val="20"/>
        </w:rPr>
        <w:t>0368-1115</w:t>
      </w:r>
      <w:r w:rsidR="003519AD">
        <w:rPr>
          <w:rFonts w:ascii="Tahoma" w:hAnsi="Tahoma" w:cs="Tahoma"/>
          <w:sz w:val="20"/>
        </w:rPr>
        <w:t xml:space="preserve">; </w:t>
      </w:r>
      <w:r w:rsidR="003519AD" w:rsidRPr="003519AD">
        <w:rPr>
          <w:rFonts w:ascii="Tahoma" w:hAnsi="Tahoma" w:cs="Tahoma"/>
          <w:sz w:val="20"/>
        </w:rPr>
        <w:t>MUZ/550/2015</w:t>
      </w:r>
      <w:r w:rsidR="003519AD">
        <w:rPr>
          <w:rFonts w:ascii="Tahoma" w:hAnsi="Tahoma" w:cs="Tahoma"/>
          <w:sz w:val="20"/>
        </w:rPr>
        <w:t xml:space="preserve"> (Rothmayerova vila)</w:t>
      </w:r>
    </w:p>
    <w:p w14:paraId="00975B31" w14:textId="77777777" w:rsidR="00607A1F" w:rsidRDefault="00607A1F" w:rsidP="00607A1F">
      <w:pPr>
        <w:pStyle w:val="Zkladntext"/>
        <w:rPr>
          <w:rFonts w:ascii="Tahoma" w:hAnsi="Tahoma" w:cs="Tahoma"/>
          <w:sz w:val="20"/>
        </w:rPr>
      </w:pPr>
    </w:p>
    <w:p w14:paraId="49921E53" w14:textId="77777777" w:rsidR="00607A1F" w:rsidRDefault="00607A1F" w:rsidP="00607A1F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dohody</w:t>
      </w:r>
    </w:p>
    <w:p w14:paraId="05A2207C" w14:textId="77777777" w:rsidR="00607A1F" w:rsidRDefault="00607A1F" w:rsidP="00607A1F">
      <w:pPr>
        <w:pStyle w:val="Zkladntext"/>
        <w:rPr>
          <w:rFonts w:ascii="Tahoma" w:hAnsi="Tahoma" w:cs="Tahoma"/>
          <w:sz w:val="20"/>
        </w:rPr>
      </w:pPr>
    </w:p>
    <w:p w14:paraId="37C4FB2E" w14:textId="5F3D1EE2" w:rsidR="00607A1F" w:rsidRDefault="00D74A69" w:rsidP="00607A1F">
      <w:pPr>
        <w:pStyle w:val="Zkladntext"/>
        <w:rPr>
          <w:rFonts w:ascii="Tahoma" w:hAnsi="Tahoma" w:cs="Tahoma"/>
          <w:sz w:val="20"/>
        </w:rPr>
      </w:pPr>
      <w:r w:rsidRPr="00815212">
        <w:rPr>
          <w:rFonts w:ascii="Tahoma" w:hAnsi="Tahoma" w:cs="Tahoma"/>
          <w:b/>
          <w:sz w:val="20"/>
        </w:rPr>
        <w:t>PS</w:t>
      </w:r>
      <w:r>
        <w:rPr>
          <w:rFonts w:ascii="Tahoma" w:hAnsi="Tahoma" w:cs="Tahoma"/>
          <w:sz w:val="20"/>
        </w:rPr>
        <w:t xml:space="preserve"> a</w:t>
      </w:r>
      <w:r w:rsidR="00607A1F">
        <w:rPr>
          <w:rFonts w:ascii="Tahoma" w:hAnsi="Tahoma" w:cs="Tahoma"/>
          <w:sz w:val="20"/>
        </w:rPr>
        <w:t xml:space="preserve"> </w:t>
      </w:r>
      <w:r w:rsidR="00607A1F" w:rsidRPr="00815212">
        <w:rPr>
          <w:rFonts w:ascii="Tahoma" w:hAnsi="Tahoma" w:cs="Tahoma"/>
          <w:b/>
          <w:sz w:val="20"/>
        </w:rPr>
        <w:t xml:space="preserve">M </w:t>
      </w:r>
      <w:proofErr w:type="spellStart"/>
      <w:r w:rsidR="00607A1F" w:rsidRPr="00815212">
        <w:rPr>
          <w:rFonts w:ascii="Tahoma" w:hAnsi="Tahoma" w:cs="Tahoma"/>
          <w:b/>
          <w:sz w:val="20"/>
        </w:rPr>
        <w:t>conn</w:t>
      </w:r>
      <w:proofErr w:type="spellEnd"/>
      <w:r w:rsidR="00607A1F">
        <w:rPr>
          <w:rFonts w:ascii="Tahoma" w:hAnsi="Tahoma" w:cs="Tahoma"/>
          <w:sz w:val="20"/>
        </w:rPr>
        <w:t xml:space="preserve"> na základě svých jednání se dohodli na </w:t>
      </w:r>
      <w:r w:rsidR="00607A1F" w:rsidRPr="00991775">
        <w:rPr>
          <w:rFonts w:ascii="Tahoma" w:hAnsi="Tahoma" w:cs="Tahoma"/>
          <w:sz w:val="20"/>
        </w:rPr>
        <w:t>ukončení SOP-</w:t>
      </w:r>
      <w:r w:rsidR="00937340">
        <w:rPr>
          <w:rFonts w:ascii="Tahoma" w:hAnsi="Tahoma" w:cs="Tahoma"/>
          <w:sz w:val="20"/>
        </w:rPr>
        <w:t>0368-1115</w:t>
      </w:r>
      <w:r w:rsidR="00607A1F">
        <w:rPr>
          <w:rFonts w:ascii="Tahoma" w:hAnsi="Tahoma" w:cs="Tahoma"/>
          <w:sz w:val="20"/>
        </w:rPr>
        <w:t xml:space="preserve"> ke dni </w:t>
      </w:r>
      <w:r w:rsidR="00937340">
        <w:rPr>
          <w:rFonts w:ascii="Tahoma" w:hAnsi="Tahoma" w:cs="Tahoma"/>
          <w:sz w:val="20"/>
        </w:rPr>
        <w:t>30</w:t>
      </w:r>
      <w:r w:rsidR="00FC0397">
        <w:rPr>
          <w:rFonts w:ascii="Tahoma" w:hAnsi="Tahoma" w:cs="Tahoma"/>
          <w:sz w:val="20"/>
        </w:rPr>
        <w:t xml:space="preserve">. </w:t>
      </w:r>
      <w:r w:rsidR="00937340">
        <w:rPr>
          <w:rFonts w:ascii="Tahoma" w:hAnsi="Tahoma" w:cs="Tahoma"/>
          <w:sz w:val="20"/>
        </w:rPr>
        <w:t>06</w:t>
      </w:r>
      <w:r w:rsidR="003F404C">
        <w:rPr>
          <w:rFonts w:ascii="Tahoma" w:hAnsi="Tahoma" w:cs="Tahoma"/>
          <w:sz w:val="20"/>
        </w:rPr>
        <w:t>.</w:t>
      </w:r>
      <w:r w:rsidR="00FC0397">
        <w:rPr>
          <w:rFonts w:ascii="Tahoma" w:hAnsi="Tahoma" w:cs="Tahoma"/>
          <w:sz w:val="20"/>
        </w:rPr>
        <w:t xml:space="preserve"> 20</w:t>
      </w:r>
      <w:r w:rsidR="00937340">
        <w:rPr>
          <w:rFonts w:ascii="Tahoma" w:hAnsi="Tahoma" w:cs="Tahoma"/>
          <w:sz w:val="20"/>
        </w:rPr>
        <w:t>24</w:t>
      </w:r>
      <w:r w:rsidR="00FC0397">
        <w:rPr>
          <w:rFonts w:ascii="Tahoma" w:hAnsi="Tahoma" w:cs="Tahoma"/>
          <w:sz w:val="20"/>
        </w:rPr>
        <w:t>.</w:t>
      </w:r>
    </w:p>
    <w:p w14:paraId="1AE4EE27" w14:textId="77777777" w:rsidR="00607A1F" w:rsidRDefault="00607A1F" w:rsidP="00607A1F">
      <w:pPr>
        <w:pStyle w:val="Zkladntext"/>
        <w:rPr>
          <w:rFonts w:ascii="Tahoma" w:hAnsi="Tahoma" w:cs="Tahoma"/>
          <w:sz w:val="20"/>
        </w:rPr>
      </w:pPr>
    </w:p>
    <w:p w14:paraId="5B910ADC" w14:textId="77777777" w:rsidR="0048044B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 xml:space="preserve">Smluvní </w:t>
      </w:r>
      <w:r w:rsidR="0051256D">
        <w:rPr>
          <w:rFonts w:ascii="Tahoma" w:hAnsi="Tahoma" w:cs="Tahoma"/>
          <w:sz w:val="20"/>
        </w:rPr>
        <w:t>strany prohlašují, že si dohodu</w:t>
      </w:r>
      <w:r w:rsidRPr="00607A1F">
        <w:rPr>
          <w:rFonts w:ascii="Tahoma" w:hAnsi="Tahoma" w:cs="Tahoma"/>
          <w:sz w:val="20"/>
        </w:rPr>
        <w:t xml:space="preserve"> před podpisem přečetly a že byla sepsána podle jejich pravé </w:t>
      </w:r>
    </w:p>
    <w:p w14:paraId="665A78B4" w14:textId="77777777" w:rsidR="00607A1F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>a svobodné</w:t>
      </w:r>
      <w:r w:rsidR="0048044B">
        <w:rPr>
          <w:rFonts w:ascii="Tahoma" w:hAnsi="Tahoma" w:cs="Tahoma"/>
          <w:sz w:val="20"/>
        </w:rPr>
        <w:t xml:space="preserve"> </w:t>
      </w:r>
      <w:r w:rsidRPr="00607A1F">
        <w:rPr>
          <w:rFonts w:ascii="Tahoma" w:hAnsi="Tahoma" w:cs="Tahoma"/>
          <w:sz w:val="20"/>
        </w:rPr>
        <w:t>vůle a nebyla sepsána v tísni, či za nápadně nevýhodných podmínek</w:t>
      </w:r>
      <w:r>
        <w:rPr>
          <w:rFonts w:ascii="Tahoma" w:hAnsi="Tahoma" w:cs="Tahoma"/>
          <w:sz w:val="20"/>
        </w:rPr>
        <w:t>.</w:t>
      </w:r>
    </w:p>
    <w:p w14:paraId="37D588FA" w14:textId="77777777" w:rsidR="007A0987" w:rsidRDefault="007A0987" w:rsidP="007A0987">
      <w:pPr>
        <w:pStyle w:val="Zkladntext"/>
        <w:rPr>
          <w:rFonts w:ascii="Tahoma" w:hAnsi="Tahoma" w:cs="Tahoma"/>
          <w:sz w:val="20"/>
        </w:rPr>
      </w:pPr>
    </w:p>
    <w:p w14:paraId="15F4B4C4" w14:textId="42EEB15F" w:rsidR="00607A1F" w:rsidRDefault="00607A1F" w:rsidP="007A0987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 Praze dne </w:t>
      </w:r>
      <w:r w:rsidR="003519AD">
        <w:rPr>
          <w:rFonts w:ascii="Tahoma" w:hAnsi="Tahoma" w:cs="Tahoma"/>
          <w:sz w:val="20"/>
        </w:rPr>
        <w:t>2</w:t>
      </w:r>
      <w:r w:rsidR="003F404C">
        <w:rPr>
          <w:rFonts w:ascii="Tahoma" w:hAnsi="Tahoma" w:cs="Tahoma"/>
          <w:sz w:val="20"/>
        </w:rPr>
        <w:t>6</w:t>
      </w:r>
      <w:r w:rsidR="00FC0397">
        <w:rPr>
          <w:rFonts w:ascii="Tahoma" w:hAnsi="Tahoma" w:cs="Tahoma"/>
          <w:sz w:val="20"/>
        </w:rPr>
        <w:t>. 0</w:t>
      </w:r>
      <w:r w:rsidR="003F404C">
        <w:rPr>
          <w:rFonts w:ascii="Tahoma" w:hAnsi="Tahoma" w:cs="Tahoma"/>
          <w:sz w:val="20"/>
        </w:rPr>
        <w:t>6</w:t>
      </w:r>
      <w:r w:rsidR="00FC0397">
        <w:rPr>
          <w:rFonts w:ascii="Tahoma" w:hAnsi="Tahoma" w:cs="Tahoma"/>
          <w:sz w:val="20"/>
        </w:rPr>
        <w:t>. 2024</w:t>
      </w:r>
    </w:p>
    <w:p w14:paraId="67C783CA" w14:textId="77777777" w:rsidR="00607A1F" w:rsidRDefault="00607A1F" w:rsidP="00607A1F">
      <w:pPr>
        <w:pStyle w:val="Zkladntext"/>
        <w:rPr>
          <w:rFonts w:ascii="Tahoma" w:hAnsi="Tahoma" w:cs="Tahoma"/>
          <w:sz w:val="20"/>
        </w:rPr>
      </w:pPr>
    </w:p>
    <w:p w14:paraId="6C17CC40" w14:textId="77777777" w:rsidR="007626D5" w:rsidRDefault="007626D5" w:rsidP="00607A1F">
      <w:pPr>
        <w:pStyle w:val="Zkladntext"/>
        <w:rPr>
          <w:rFonts w:ascii="Tahoma" w:hAnsi="Tahoma" w:cs="Tahoma"/>
          <w:sz w:val="20"/>
        </w:rPr>
      </w:pPr>
    </w:p>
    <w:p w14:paraId="6803945B" w14:textId="77777777" w:rsidR="00607A1F" w:rsidRPr="00607A1F" w:rsidRDefault="00607A1F" w:rsidP="00607A1F">
      <w:pPr>
        <w:pStyle w:val="Zkladntext"/>
        <w:rPr>
          <w:rFonts w:ascii="Tahoma" w:hAnsi="Tahoma" w:cs="Tahoma"/>
          <w:sz w:val="20"/>
        </w:rPr>
      </w:pPr>
      <w:r w:rsidRPr="00991775">
        <w:rPr>
          <w:rFonts w:ascii="Tahoma" w:hAnsi="Tahoma" w:cs="Tahoma"/>
          <w:sz w:val="20"/>
        </w:rPr>
        <w:t xml:space="preserve">Za </w:t>
      </w:r>
      <w:r w:rsidR="003F404C" w:rsidRPr="003F404C">
        <w:rPr>
          <w:rFonts w:ascii="Tahoma" w:hAnsi="Tahoma" w:cs="Tahoma"/>
          <w:b/>
          <w:sz w:val="20"/>
        </w:rPr>
        <w:t>Muzeum hlavního města Prahy,</w:t>
      </w:r>
      <w:r w:rsidRPr="00607A1F">
        <w:rPr>
          <w:rFonts w:ascii="Tahoma" w:hAnsi="Tahoma" w:cs="Tahoma"/>
          <w:b/>
          <w:sz w:val="20"/>
        </w:rPr>
        <w:tab/>
      </w:r>
    </w:p>
    <w:p w14:paraId="6C5F507B" w14:textId="089C3606" w:rsidR="003F404C" w:rsidRDefault="000C50B0" w:rsidP="00607A1F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RNDr. Ing.</w:t>
      </w:r>
      <w:r w:rsidR="003F404C" w:rsidRPr="003F404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Ivo Macek</w:t>
      </w:r>
      <w:r w:rsidR="003F404C">
        <w:rPr>
          <w:rFonts w:ascii="Tahoma" w:hAnsi="Tahoma" w:cs="Tahoma"/>
          <w:sz w:val="20"/>
        </w:rPr>
        <w:t>, ředitel</w:t>
      </w:r>
    </w:p>
    <w:p w14:paraId="1F9F6E54" w14:textId="77777777" w:rsidR="007626D5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ab/>
      </w:r>
    </w:p>
    <w:p w14:paraId="2D104A7D" w14:textId="77777777" w:rsidR="003519AD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ab/>
      </w:r>
    </w:p>
    <w:p w14:paraId="23AC1EB1" w14:textId="72EDEFAA" w:rsidR="003519AD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ab/>
      </w:r>
    </w:p>
    <w:p w14:paraId="425858DE" w14:textId="328B4393" w:rsidR="00607A1F" w:rsidRPr="00607A1F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ab/>
      </w:r>
      <w:r w:rsidRPr="00607A1F">
        <w:rPr>
          <w:rFonts w:ascii="Tahoma" w:hAnsi="Tahoma" w:cs="Tahoma"/>
          <w:sz w:val="20"/>
        </w:rPr>
        <w:tab/>
      </w:r>
      <w:r w:rsidRPr="00607A1F">
        <w:rPr>
          <w:rFonts w:ascii="Tahoma" w:hAnsi="Tahoma" w:cs="Tahoma"/>
          <w:sz w:val="20"/>
        </w:rPr>
        <w:tab/>
      </w:r>
      <w:r w:rsidRPr="00607A1F">
        <w:rPr>
          <w:rFonts w:ascii="Tahoma" w:hAnsi="Tahoma" w:cs="Tahoma"/>
          <w:sz w:val="20"/>
        </w:rPr>
        <w:tab/>
      </w:r>
    </w:p>
    <w:p w14:paraId="52561A02" w14:textId="77777777" w:rsidR="007626D5" w:rsidRDefault="00607A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>______________________________</w:t>
      </w:r>
      <w:r w:rsidRPr="00607A1F">
        <w:rPr>
          <w:rFonts w:ascii="Tahoma" w:hAnsi="Tahoma" w:cs="Tahoma"/>
          <w:sz w:val="20"/>
        </w:rPr>
        <w:tab/>
      </w:r>
      <w:r w:rsidRPr="00607A1F">
        <w:rPr>
          <w:rFonts w:ascii="Tahoma" w:hAnsi="Tahoma" w:cs="Tahoma"/>
          <w:sz w:val="20"/>
        </w:rPr>
        <w:tab/>
      </w:r>
      <w:r w:rsidR="00C553B9">
        <w:rPr>
          <w:rFonts w:ascii="Tahoma" w:hAnsi="Tahoma" w:cs="Tahoma"/>
          <w:sz w:val="20"/>
        </w:rPr>
        <w:tab/>
      </w:r>
    </w:p>
    <w:p w14:paraId="4C30A501" w14:textId="77777777" w:rsidR="007626D5" w:rsidRDefault="007626D5" w:rsidP="00607A1F">
      <w:pPr>
        <w:pStyle w:val="Zkladntext"/>
        <w:rPr>
          <w:rFonts w:ascii="Tahoma" w:hAnsi="Tahoma" w:cs="Tahoma"/>
          <w:sz w:val="20"/>
        </w:rPr>
      </w:pPr>
    </w:p>
    <w:p w14:paraId="0136EEE2" w14:textId="77777777" w:rsidR="00C553B9" w:rsidRDefault="00C553B9" w:rsidP="00607A1F">
      <w:pPr>
        <w:pStyle w:val="Zkladntext"/>
        <w:rPr>
          <w:rFonts w:ascii="Tahoma" w:hAnsi="Tahoma" w:cs="Tahoma"/>
          <w:b/>
          <w:sz w:val="20"/>
        </w:rPr>
      </w:pPr>
      <w:r w:rsidRPr="00607A1F">
        <w:rPr>
          <w:rFonts w:ascii="Tahoma" w:hAnsi="Tahoma" w:cs="Tahoma"/>
          <w:sz w:val="20"/>
        </w:rPr>
        <w:t xml:space="preserve">Za </w:t>
      </w:r>
      <w:r w:rsidRPr="00607A1F">
        <w:rPr>
          <w:rFonts w:ascii="Tahoma" w:hAnsi="Tahoma" w:cs="Tahoma"/>
          <w:b/>
          <w:sz w:val="20"/>
        </w:rPr>
        <w:t xml:space="preserve">M </w:t>
      </w:r>
      <w:proofErr w:type="spellStart"/>
      <w:r w:rsidRPr="00607A1F">
        <w:rPr>
          <w:rFonts w:ascii="Tahoma" w:hAnsi="Tahoma" w:cs="Tahoma"/>
          <w:b/>
          <w:sz w:val="20"/>
        </w:rPr>
        <w:t>connections</w:t>
      </w:r>
      <w:proofErr w:type="spellEnd"/>
      <w:r w:rsidRPr="00607A1F">
        <w:rPr>
          <w:rFonts w:ascii="Tahoma" w:hAnsi="Tahoma" w:cs="Tahoma"/>
          <w:b/>
          <w:sz w:val="20"/>
        </w:rPr>
        <w:t xml:space="preserve"> s.r.o.,</w:t>
      </w:r>
    </w:p>
    <w:p w14:paraId="33770D93" w14:textId="77777777" w:rsidR="00C553B9" w:rsidRDefault="00C553B9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 xml:space="preserve">Mikuláš </w:t>
      </w:r>
      <w:proofErr w:type="spellStart"/>
      <w:r w:rsidRPr="00607A1F">
        <w:rPr>
          <w:rFonts w:ascii="Tahoma" w:hAnsi="Tahoma" w:cs="Tahoma"/>
          <w:sz w:val="20"/>
        </w:rPr>
        <w:t>Melena</w:t>
      </w:r>
      <w:proofErr w:type="spellEnd"/>
      <w:r w:rsidRPr="00607A1F">
        <w:rPr>
          <w:rFonts w:ascii="Tahoma" w:hAnsi="Tahoma" w:cs="Tahoma"/>
          <w:sz w:val="20"/>
        </w:rPr>
        <w:t>, jednatel</w:t>
      </w:r>
    </w:p>
    <w:p w14:paraId="79508017" w14:textId="77777777" w:rsidR="00880959" w:rsidRDefault="00880959" w:rsidP="00607A1F">
      <w:pPr>
        <w:pStyle w:val="Zkladntext"/>
        <w:rPr>
          <w:rFonts w:ascii="Tahoma" w:hAnsi="Tahoma" w:cs="Tahoma"/>
          <w:sz w:val="20"/>
        </w:rPr>
      </w:pPr>
    </w:p>
    <w:p w14:paraId="204EE6D5" w14:textId="77777777" w:rsidR="00880959" w:rsidRDefault="00880959" w:rsidP="00607A1F">
      <w:pPr>
        <w:pStyle w:val="Zkladntext"/>
        <w:rPr>
          <w:rFonts w:ascii="Tahoma" w:hAnsi="Tahoma" w:cs="Tahoma"/>
          <w:sz w:val="20"/>
        </w:rPr>
      </w:pPr>
    </w:p>
    <w:p w14:paraId="46096ED6" w14:textId="77777777" w:rsidR="003519AD" w:rsidRDefault="003519AD" w:rsidP="00607A1F">
      <w:pPr>
        <w:pStyle w:val="Zkladntext"/>
        <w:rPr>
          <w:rFonts w:ascii="Tahoma" w:hAnsi="Tahoma" w:cs="Tahoma"/>
          <w:sz w:val="20"/>
        </w:rPr>
      </w:pPr>
    </w:p>
    <w:p w14:paraId="0DFA4DFA" w14:textId="77777777" w:rsidR="007626D5" w:rsidRDefault="007626D5" w:rsidP="00607A1F">
      <w:pPr>
        <w:pStyle w:val="Zkladntext"/>
        <w:rPr>
          <w:rFonts w:ascii="Tahoma" w:hAnsi="Tahoma" w:cs="Tahoma"/>
          <w:sz w:val="20"/>
        </w:rPr>
      </w:pPr>
    </w:p>
    <w:p w14:paraId="568E2611" w14:textId="77777777" w:rsidR="00611B1F" w:rsidRPr="00F92100" w:rsidRDefault="00611B1F" w:rsidP="00607A1F">
      <w:pPr>
        <w:pStyle w:val="Zkladntext"/>
        <w:rPr>
          <w:rFonts w:ascii="Tahoma" w:hAnsi="Tahoma" w:cs="Tahoma"/>
          <w:sz w:val="20"/>
        </w:rPr>
      </w:pPr>
      <w:r w:rsidRPr="00607A1F">
        <w:rPr>
          <w:rFonts w:ascii="Tahoma" w:hAnsi="Tahoma" w:cs="Tahoma"/>
          <w:sz w:val="20"/>
        </w:rPr>
        <w:t>_________________________________</w:t>
      </w:r>
    </w:p>
    <w:sectPr w:rsidR="00611B1F" w:rsidRPr="00F92100" w:rsidSect="0048044B">
      <w:headerReference w:type="default" r:id="rId8"/>
      <w:pgSz w:w="11901" w:h="16840"/>
      <w:pgMar w:top="1135" w:right="986" w:bottom="1276" w:left="127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437AF" w14:textId="77777777" w:rsidR="00A7660B" w:rsidRDefault="00A7660B">
      <w:pPr>
        <w:spacing w:line="240" w:lineRule="auto"/>
      </w:pPr>
      <w:r>
        <w:separator/>
      </w:r>
    </w:p>
  </w:endnote>
  <w:endnote w:type="continuationSeparator" w:id="0">
    <w:p w14:paraId="340AE963" w14:textId="77777777" w:rsidR="00A7660B" w:rsidRDefault="00A76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EE426" w14:textId="77777777" w:rsidR="00A7660B" w:rsidRDefault="00A7660B">
      <w:pPr>
        <w:spacing w:line="240" w:lineRule="auto"/>
      </w:pPr>
      <w:r>
        <w:separator/>
      </w:r>
    </w:p>
  </w:footnote>
  <w:footnote w:type="continuationSeparator" w:id="0">
    <w:p w14:paraId="557F0ED2" w14:textId="77777777" w:rsidR="00A7660B" w:rsidRDefault="00A76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8697" w14:textId="77777777" w:rsidR="00D74A69" w:rsidRDefault="00D74A69" w:rsidP="00D74A69">
    <w:pPr>
      <w:pStyle w:val="Zhlav"/>
      <w:tabs>
        <w:tab w:val="clear" w:pos="9072"/>
        <w:tab w:val="right" w:pos="11482"/>
      </w:tabs>
      <w:jc w:val="right"/>
      <w:rPr>
        <w:b/>
        <w:bCs/>
      </w:rPr>
    </w:pPr>
  </w:p>
  <w:p w14:paraId="7D5EAD7F" w14:textId="40FDE240" w:rsidR="009711E5" w:rsidRPr="00D74A69" w:rsidRDefault="00D74A69" w:rsidP="00D74A69">
    <w:pPr>
      <w:pStyle w:val="Zhlav"/>
      <w:tabs>
        <w:tab w:val="clear" w:pos="9072"/>
        <w:tab w:val="right" w:pos="11482"/>
      </w:tabs>
      <w:jc w:val="right"/>
      <w:rPr>
        <w:b/>
        <w:bCs/>
      </w:rPr>
    </w:pPr>
    <w:r w:rsidRPr="00D74A69">
      <w:rPr>
        <w:b/>
        <w:bCs/>
      </w:rPr>
      <w:t>MMP/CJ/1141/2024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41A85"/>
    <w:multiLevelType w:val="hybridMultilevel"/>
    <w:tmpl w:val="C22A5E96"/>
    <w:lvl w:ilvl="0" w:tplc="68D8B600">
      <w:start w:val="190"/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1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46"/>
    <w:rsid w:val="00027789"/>
    <w:rsid w:val="00043FE8"/>
    <w:rsid w:val="000740A9"/>
    <w:rsid w:val="000B6DFA"/>
    <w:rsid w:val="000C50B0"/>
    <w:rsid w:val="000D61AC"/>
    <w:rsid w:val="00113765"/>
    <w:rsid w:val="00180792"/>
    <w:rsid w:val="00182AA7"/>
    <w:rsid w:val="0018695F"/>
    <w:rsid w:val="001D3A83"/>
    <w:rsid w:val="0025405D"/>
    <w:rsid w:val="00265B21"/>
    <w:rsid w:val="002765DE"/>
    <w:rsid w:val="002A0596"/>
    <w:rsid w:val="002B2EC3"/>
    <w:rsid w:val="002B4414"/>
    <w:rsid w:val="002B62BE"/>
    <w:rsid w:val="002C16BD"/>
    <w:rsid w:val="002C7D76"/>
    <w:rsid w:val="002E2E4B"/>
    <w:rsid w:val="003519AD"/>
    <w:rsid w:val="00376D4D"/>
    <w:rsid w:val="003B57F5"/>
    <w:rsid w:val="003B5B1F"/>
    <w:rsid w:val="003B6F4B"/>
    <w:rsid w:val="003F2887"/>
    <w:rsid w:val="003F404C"/>
    <w:rsid w:val="00407B79"/>
    <w:rsid w:val="004716FE"/>
    <w:rsid w:val="0048044B"/>
    <w:rsid w:val="00490E3F"/>
    <w:rsid w:val="00493FF6"/>
    <w:rsid w:val="004D6AD7"/>
    <w:rsid w:val="004E266E"/>
    <w:rsid w:val="0051256D"/>
    <w:rsid w:val="00515CBB"/>
    <w:rsid w:val="005936B7"/>
    <w:rsid w:val="005962A2"/>
    <w:rsid w:val="005E178D"/>
    <w:rsid w:val="005E4699"/>
    <w:rsid w:val="005E7DBE"/>
    <w:rsid w:val="00607A1F"/>
    <w:rsid w:val="0061016B"/>
    <w:rsid w:val="00611B1F"/>
    <w:rsid w:val="00665BCE"/>
    <w:rsid w:val="0068535A"/>
    <w:rsid w:val="006B7A91"/>
    <w:rsid w:val="007000FD"/>
    <w:rsid w:val="00712479"/>
    <w:rsid w:val="00723F73"/>
    <w:rsid w:val="007526E8"/>
    <w:rsid w:val="007626D5"/>
    <w:rsid w:val="007A0987"/>
    <w:rsid w:val="00815212"/>
    <w:rsid w:val="00832108"/>
    <w:rsid w:val="00844F1C"/>
    <w:rsid w:val="00876799"/>
    <w:rsid w:val="00880959"/>
    <w:rsid w:val="00885783"/>
    <w:rsid w:val="00896D6B"/>
    <w:rsid w:val="00937340"/>
    <w:rsid w:val="0093781E"/>
    <w:rsid w:val="009711E5"/>
    <w:rsid w:val="00973CCF"/>
    <w:rsid w:val="00991775"/>
    <w:rsid w:val="009A4A04"/>
    <w:rsid w:val="009C6488"/>
    <w:rsid w:val="009F43DC"/>
    <w:rsid w:val="00A226FE"/>
    <w:rsid w:val="00A43E46"/>
    <w:rsid w:val="00A530B5"/>
    <w:rsid w:val="00A7660B"/>
    <w:rsid w:val="00A85647"/>
    <w:rsid w:val="00A865FB"/>
    <w:rsid w:val="00AB23EB"/>
    <w:rsid w:val="00AF0F71"/>
    <w:rsid w:val="00B00533"/>
    <w:rsid w:val="00B07D5D"/>
    <w:rsid w:val="00B20673"/>
    <w:rsid w:val="00B37FD6"/>
    <w:rsid w:val="00B4756F"/>
    <w:rsid w:val="00B817E6"/>
    <w:rsid w:val="00BA40CF"/>
    <w:rsid w:val="00BC6B1B"/>
    <w:rsid w:val="00C05127"/>
    <w:rsid w:val="00C23352"/>
    <w:rsid w:val="00C317CB"/>
    <w:rsid w:val="00C553B9"/>
    <w:rsid w:val="00C71256"/>
    <w:rsid w:val="00C8570F"/>
    <w:rsid w:val="00C97B0C"/>
    <w:rsid w:val="00CC249E"/>
    <w:rsid w:val="00D12B46"/>
    <w:rsid w:val="00D541F9"/>
    <w:rsid w:val="00D6317F"/>
    <w:rsid w:val="00D74A69"/>
    <w:rsid w:val="00D90C7F"/>
    <w:rsid w:val="00D9795E"/>
    <w:rsid w:val="00DA3797"/>
    <w:rsid w:val="00DA61C1"/>
    <w:rsid w:val="00E20ED0"/>
    <w:rsid w:val="00E6104D"/>
    <w:rsid w:val="00EC5198"/>
    <w:rsid w:val="00F745F5"/>
    <w:rsid w:val="00F92100"/>
    <w:rsid w:val="00F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D35CD"/>
  <w15:docId w15:val="{6AA4E5A4-4DFD-46D3-930B-28086018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56F"/>
    <w:pPr>
      <w:spacing w:line="280" w:lineRule="exact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75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756F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B4756F"/>
    <w:rPr>
      <w:b/>
    </w:rPr>
  </w:style>
  <w:style w:type="character" w:styleId="Hypertextovodkaz">
    <w:name w:val="Hyperlink"/>
    <w:basedOn w:val="Standardnpsmoodstavce"/>
    <w:rsid w:val="00B4756F"/>
    <w:rPr>
      <w:color w:val="0000FF"/>
      <w:u w:val="single"/>
    </w:rPr>
  </w:style>
  <w:style w:type="paragraph" w:styleId="Zkladntext">
    <w:name w:val="Body Text"/>
    <w:basedOn w:val="Normln"/>
    <w:rsid w:val="00B4756F"/>
  </w:style>
  <w:style w:type="paragraph" w:styleId="Textbubliny">
    <w:name w:val="Balloon Text"/>
    <w:basedOn w:val="Normln"/>
    <w:link w:val="TextbublinyChar"/>
    <w:uiPriority w:val="99"/>
    <w:semiHidden/>
    <w:unhideWhenUsed/>
    <w:rsid w:val="00186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esktop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72FC-F711-47BE-8BB3-411D55B6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39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La Taupe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Milada Maněnová</cp:lastModifiedBy>
  <cp:revision>22</cp:revision>
  <cp:lastPrinted>2024-06-26T11:32:00Z</cp:lastPrinted>
  <dcterms:created xsi:type="dcterms:W3CDTF">2018-04-26T06:11:00Z</dcterms:created>
  <dcterms:modified xsi:type="dcterms:W3CDTF">2024-07-16T10:26:00Z</dcterms:modified>
</cp:coreProperties>
</file>