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53F8" w14:textId="3B75574E" w:rsidR="00287C51" w:rsidRDefault="00FA0714" w:rsidP="009A64E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217BEA" w:rsidRPr="00630E90">
        <w:rPr>
          <w:b/>
          <w:sz w:val="30"/>
          <w:szCs w:val="30"/>
        </w:rPr>
        <w:t xml:space="preserve">Dodatek č. </w:t>
      </w:r>
      <w:r w:rsidR="00DB115D">
        <w:rPr>
          <w:b/>
          <w:sz w:val="30"/>
          <w:szCs w:val="30"/>
        </w:rPr>
        <w:t>1</w:t>
      </w:r>
    </w:p>
    <w:p w14:paraId="33B70A33" w14:textId="4D51FC43" w:rsidR="00C21AD1" w:rsidRPr="00630E90" w:rsidRDefault="004D11D8" w:rsidP="009A64EE">
      <w:pPr>
        <w:jc w:val="center"/>
        <w:rPr>
          <w:b/>
          <w:sz w:val="30"/>
          <w:szCs w:val="30"/>
        </w:rPr>
      </w:pPr>
      <w:r w:rsidRPr="00630E90">
        <w:rPr>
          <w:b/>
          <w:sz w:val="30"/>
          <w:szCs w:val="30"/>
        </w:rPr>
        <w:t>k</w:t>
      </w:r>
      <w:r w:rsidR="00287C51">
        <w:rPr>
          <w:b/>
          <w:sz w:val="30"/>
          <w:szCs w:val="30"/>
        </w:rPr>
        <w:t>e</w:t>
      </w:r>
      <w:r w:rsidR="00DB115D">
        <w:rPr>
          <w:b/>
          <w:sz w:val="30"/>
          <w:szCs w:val="30"/>
        </w:rPr>
        <w:t xml:space="preserve"> Smlouvě o zajištění úklidu </w:t>
      </w:r>
    </w:p>
    <w:p w14:paraId="100F10B6" w14:textId="177C73D6" w:rsidR="00C21AD1" w:rsidRPr="00630E90" w:rsidRDefault="00217BEA" w:rsidP="003842CB">
      <w:pPr>
        <w:spacing w:before="180" w:after="180"/>
        <w:jc w:val="center"/>
        <w:rPr>
          <w:sz w:val="24"/>
          <w:szCs w:val="24"/>
        </w:rPr>
      </w:pPr>
      <w:r w:rsidRPr="00630E90">
        <w:rPr>
          <w:sz w:val="24"/>
          <w:szCs w:val="24"/>
        </w:rPr>
        <w:t xml:space="preserve">který </w:t>
      </w:r>
      <w:r w:rsidR="00C21AD1" w:rsidRPr="00630E90">
        <w:rPr>
          <w:sz w:val="24"/>
          <w:szCs w:val="24"/>
        </w:rPr>
        <w:t>uzavřel</w:t>
      </w:r>
      <w:r w:rsidR="00DB115D">
        <w:rPr>
          <w:sz w:val="24"/>
          <w:szCs w:val="24"/>
        </w:rPr>
        <w:t>y</w:t>
      </w:r>
    </w:p>
    <w:p w14:paraId="41EADE75" w14:textId="77777777" w:rsidR="000E7E10" w:rsidRPr="00630E90" w:rsidRDefault="000E7E10" w:rsidP="000E7E10">
      <w:pPr>
        <w:tabs>
          <w:tab w:val="left" w:pos="1843"/>
        </w:tabs>
        <w:jc w:val="both"/>
        <w:rPr>
          <w:b/>
          <w:bCs/>
          <w:sz w:val="24"/>
          <w:szCs w:val="24"/>
        </w:rPr>
      </w:pPr>
      <w:r w:rsidRPr="00630E90">
        <w:rPr>
          <w:sz w:val="24"/>
          <w:szCs w:val="24"/>
        </w:rPr>
        <w:t>na straně jedné:</w:t>
      </w:r>
      <w:r w:rsidRPr="00630E90">
        <w:rPr>
          <w:b/>
          <w:bCs/>
          <w:sz w:val="24"/>
          <w:szCs w:val="24"/>
        </w:rPr>
        <w:tab/>
        <w:t>Město Svitavy</w:t>
      </w:r>
    </w:p>
    <w:p w14:paraId="6A650D96" w14:textId="77777777" w:rsidR="000E7E10" w:rsidRPr="00630E90" w:rsidRDefault="000E7E10" w:rsidP="000E7E10">
      <w:pPr>
        <w:tabs>
          <w:tab w:val="left" w:pos="1843"/>
        </w:tabs>
        <w:jc w:val="both"/>
        <w:rPr>
          <w:b/>
          <w:bCs/>
          <w:sz w:val="24"/>
          <w:szCs w:val="24"/>
        </w:rPr>
      </w:pPr>
      <w:r w:rsidRPr="00630E90">
        <w:rPr>
          <w:b/>
          <w:bCs/>
          <w:sz w:val="24"/>
          <w:szCs w:val="24"/>
        </w:rPr>
        <w:tab/>
        <w:t>IČO: 002 77 444, DIČ: CZ00277444</w:t>
      </w:r>
    </w:p>
    <w:p w14:paraId="41C72097" w14:textId="77777777" w:rsidR="000E7E10" w:rsidRPr="00630E90" w:rsidRDefault="000E7E10" w:rsidP="000E7E10">
      <w:pPr>
        <w:tabs>
          <w:tab w:val="left" w:pos="1843"/>
        </w:tabs>
        <w:jc w:val="both"/>
        <w:rPr>
          <w:b/>
          <w:bCs/>
          <w:sz w:val="24"/>
          <w:szCs w:val="24"/>
        </w:rPr>
      </w:pPr>
      <w:r w:rsidRPr="00630E90">
        <w:rPr>
          <w:b/>
          <w:bCs/>
          <w:sz w:val="24"/>
          <w:szCs w:val="24"/>
        </w:rPr>
        <w:tab/>
        <w:t>se sídlem T. G. Masaryka 5/35, Předměstí, 568 02 Svitavy</w:t>
      </w:r>
    </w:p>
    <w:p w14:paraId="0F3A0651" w14:textId="71D05140" w:rsidR="000E7E10" w:rsidRPr="00630E90" w:rsidRDefault="000E7E10" w:rsidP="00851134">
      <w:pPr>
        <w:tabs>
          <w:tab w:val="left" w:pos="1843"/>
        </w:tabs>
        <w:ind w:left="1843"/>
        <w:jc w:val="both"/>
        <w:rPr>
          <w:sz w:val="24"/>
          <w:szCs w:val="24"/>
        </w:rPr>
      </w:pPr>
      <w:r w:rsidRPr="00630E90">
        <w:rPr>
          <w:bCs/>
          <w:sz w:val="24"/>
          <w:szCs w:val="24"/>
        </w:rPr>
        <w:t xml:space="preserve">zastoupené </w:t>
      </w:r>
      <w:r w:rsidR="00851134">
        <w:rPr>
          <w:bCs/>
          <w:sz w:val="24"/>
          <w:szCs w:val="24"/>
        </w:rPr>
        <w:t xml:space="preserve">Ing. Milanem Obloukem, vedoucím odboru rozvoje města Městského úřadu Svitavy, na základě usnesení Rady města Svitavy </w:t>
      </w:r>
      <w:r w:rsidR="00851134" w:rsidRPr="00F503BB">
        <w:rPr>
          <w:bCs/>
          <w:sz w:val="24"/>
          <w:szCs w:val="24"/>
        </w:rPr>
        <w:t xml:space="preserve">č. 31/B/2 ze dne </w:t>
      </w:r>
      <w:proofErr w:type="gramStart"/>
      <w:r w:rsidR="00851134" w:rsidRPr="00F503BB">
        <w:rPr>
          <w:bCs/>
          <w:sz w:val="24"/>
          <w:szCs w:val="24"/>
        </w:rPr>
        <w:t>6.9.2016</w:t>
      </w:r>
      <w:proofErr w:type="gramEnd"/>
    </w:p>
    <w:p w14:paraId="40111383" w14:textId="6E057270" w:rsidR="000E7E10" w:rsidRPr="00630E90" w:rsidRDefault="000E7E10" w:rsidP="004A3DB2">
      <w:pPr>
        <w:spacing w:before="120"/>
        <w:ind w:left="1843" w:hanging="1843"/>
        <w:rPr>
          <w:sz w:val="24"/>
          <w:szCs w:val="24"/>
        </w:rPr>
      </w:pPr>
      <w:r w:rsidRPr="00630E90">
        <w:rPr>
          <w:b/>
          <w:bCs/>
          <w:sz w:val="24"/>
          <w:szCs w:val="24"/>
        </w:rPr>
        <w:tab/>
      </w:r>
      <w:r w:rsidRPr="00630E90">
        <w:rPr>
          <w:sz w:val="24"/>
          <w:szCs w:val="24"/>
        </w:rPr>
        <w:t xml:space="preserve">- dále jen </w:t>
      </w:r>
      <w:r w:rsidR="00851134">
        <w:rPr>
          <w:sz w:val="24"/>
          <w:szCs w:val="24"/>
        </w:rPr>
        <w:t>objednatel -</w:t>
      </w:r>
    </w:p>
    <w:p w14:paraId="6A266A5E" w14:textId="77777777" w:rsidR="000E7E10" w:rsidRPr="00630E90" w:rsidRDefault="000E7E10" w:rsidP="004A3DB2">
      <w:pPr>
        <w:spacing w:before="120"/>
        <w:ind w:left="1843" w:hanging="1843"/>
        <w:rPr>
          <w:sz w:val="24"/>
          <w:szCs w:val="24"/>
        </w:rPr>
      </w:pPr>
      <w:r w:rsidRPr="00630E90">
        <w:rPr>
          <w:sz w:val="24"/>
          <w:szCs w:val="24"/>
        </w:rPr>
        <w:t>a</w:t>
      </w:r>
    </w:p>
    <w:p w14:paraId="5ECB99EC" w14:textId="2AEF7ED8" w:rsidR="000E7E10" w:rsidRPr="00630E90" w:rsidRDefault="000E7E10" w:rsidP="004A3DB2">
      <w:pPr>
        <w:tabs>
          <w:tab w:val="left" w:pos="567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630E90">
        <w:rPr>
          <w:sz w:val="24"/>
          <w:szCs w:val="24"/>
        </w:rPr>
        <w:t>na straně druhé:</w:t>
      </w:r>
      <w:r w:rsidRPr="00630E90">
        <w:rPr>
          <w:sz w:val="24"/>
          <w:szCs w:val="24"/>
        </w:rPr>
        <w:tab/>
      </w:r>
      <w:r w:rsidR="00851134">
        <w:rPr>
          <w:b/>
          <w:sz w:val="24"/>
          <w:szCs w:val="24"/>
        </w:rPr>
        <w:t xml:space="preserve">PUCLE SLUŽBY s.r.o. </w:t>
      </w:r>
    </w:p>
    <w:p w14:paraId="43DCE3A7" w14:textId="20605256" w:rsidR="000E7E10" w:rsidRPr="00630E90" w:rsidRDefault="000E7E10" w:rsidP="000E7E10">
      <w:pPr>
        <w:tabs>
          <w:tab w:val="left" w:pos="567"/>
          <w:tab w:val="left" w:pos="1843"/>
          <w:tab w:val="left" w:pos="1985"/>
        </w:tabs>
        <w:jc w:val="both"/>
        <w:rPr>
          <w:b/>
          <w:sz w:val="24"/>
          <w:szCs w:val="24"/>
        </w:rPr>
      </w:pPr>
      <w:r w:rsidRPr="00630E90">
        <w:rPr>
          <w:sz w:val="24"/>
          <w:szCs w:val="24"/>
        </w:rPr>
        <w:tab/>
      </w:r>
      <w:r w:rsidRPr="00630E90">
        <w:rPr>
          <w:sz w:val="24"/>
          <w:szCs w:val="24"/>
        </w:rPr>
        <w:tab/>
      </w:r>
      <w:r w:rsidRPr="00630E90">
        <w:rPr>
          <w:b/>
          <w:sz w:val="24"/>
          <w:szCs w:val="24"/>
        </w:rPr>
        <w:t xml:space="preserve">IČO: </w:t>
      </w:r>
      <w:r w:rsidR="00851134">
        <w:rPr>
          <w:b/>
          <w:sz w:val="24"/>
          <w:szCs w:val="24"/>
        </w:rPr>
        <w:t>494 51 901</w:t>
      </w:r>
    </w:p>
    <w:p w14:paraId="0C164D3F" w14:textId="6DDE89B0" w:rsidR="000E7E10" w:rsidRDefault="000E7E10" w:rsidP="000E7E10">
      <w:pPr>
        <w:tabs>
          <w:tab w:val="left" w:pos="567"/>
          <w:tab w:val="left" w:pos="1843"/>
          <w:tab w:val="left" w:pos="1985"/>
        </w:tabs>
        <w:jc w:val="both"/>
        <w:rPr>
          <w:bCs/>
          <w:sz w:val="24"/>
          <w:szCs w:val="24"/>
        </w:rPr>
      </w:pPr>
      <w:r w:rsidRPr="00630E90">
        <w:rPr>
          <w:b/>
          <w:sz w:val="24"/>
          <w:szCs w:val="24"/>
        </w:rPr>
        <w:tab/>
      </w:r>
      <w:r w:rsidRPr="00630E90">
        <w:rPr>
          <w:b/>
          <w:sz w:val="24"/>
          <w:szCs w:val="24"/>
        </w:rPr>
        <w:tab/>
        <w:t>se sídlem</w:t>
      </w:r>
      <w:r w:rsidR="00CD69EC">
        <w:rPr>
          <w:b/>
          <w:sz w:val="24"/>
          <w:szCs w:val="24"/>
        </w:rPr>
        <w:t xml:space="preserve"> </w:t>
      </w:r>
      <w:r w:rsidR="00851134">
        <w:rPr>
          <w:b/>
          <w:sz w:val="24"/>
          <w:szCs w:val="24"/>
        </w:rPr>
        <w:t xml:space="preserve">Kounicova 681/10, Veveří, 602 00 Brno </w:t>
      </w:r>
    </w:p>
    <w:p w14:paraId="3E49846F" w14:textId="4D9176F2" w:rsidR="007D7230" w:rsidRDefault="00851134" w:rsidP="00851134">
      <w:pPr>
        <w:tabs>
          <w:tab w:val="left" w:pos="567"/>
          <w:tab w:val="left" w:pos="1843"/>
          <w:tab w:val="left" w:pos="1985"/>
        </w:tabs>
        <w:ind w:left="184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společnost zapsaná v obchodním rejstříku u Krajského soudu v Brně, </w:t>
      </w:r>
      <w:proofErr w:type="spellStart"/>
      <w:proofErr w:type="gramStart"/>
      <w:r>
        <w:rPr>
          <w:bCs/>
          <w:sz w:val="23"/>
          <w:szCs w:val="23"/>
        </w:rPr>
        <w:t>sp.zn</w:t>
      </w:r>
      <w:proofErr w:type="spellEnd"/>
      <w:r>
        <w:rPr>
          <w:bCs/>
          <w:sz w:val="23"/>
          <w:szCs w:val="23"/>
        </w:rPr>
        <w:t>.</w:t>
      </w:r>
      <w:proofErr w:type="gramEnd"/>
      <w:r>
        <w:rPr>
          <w:bCs/>
          <w:sz w:val="23"/>
          <w:szCs w:val="23"/>
        </w:rPr>
        <w:t xml:space="preserve"> C 12825</w:t>
      </w:r>
    </w:p>
    <w:p w14:paraId="52EF5119" w14:textId="404CF61B" w:rsidR="00851134" w:rsidRPr="007D7230" w:rsidRDefault="00851134" w:rsidP="000E7E10">
      <w:pPr>
        <w:tabs>
          <w:tab w:val="left" w:pos="567"/>
          <w:tab w:val="left" w:pos="1843"/>
          <w:tab w:val="left" w:pos="1985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F503BB">
        <w:rPr>
          <w:bCs/>
          <w:sz w:val="23"/>
          <w:szCs w:val="23"/>
        </w:rPr>
        <w:t xml:space="preserve">zastoupena </w:t>
      </w:r>
      <w:r w:rsidR="0030662F" w:rsidRPr="00F503BB">
        <w:rPr>
          <w:bCs/>
          <w:sz w:val="23"/>
          <w:szCs w:val="23"/>
        </w:rPr>
        <w:t xml:space="preserve">Liborem </w:t>
      </w:r>
      <w:proofErr w:type="spellStart"/>
      <w:r w:rsidR="0030662F" w:rsidRPr="00F503BB">
        <w:rPr>
          <w:bCs/>
          <w:sz w:val="23"/>
          <w:szCs w:val="23"/>
        </w:rPr>
        <w:t>Loderem</w:t>
      </w:r>
      <w:proofErr w:type="spellEnd"/>
      <w:r w:rsidR="0030662F" w:rsidRPr="00F503BB">
        <w:rPr>
          <w:bCs/>
          <w:sz w:val="23"/>
          <w:szCs w:val="23"/>
        </w:rPr>
        <w:t>, jednatelem</w:t>
      </w:r>
    </w:p>
    <w:p w14:paraId="7B49955B" w14:textId="460F3A0D" w:rsidR="000E7E10" w:rsidRPr="00630E90" w:rsidRDefault="000E7E10" w:rsidP="004A3DB2">
      <w:pPr>
        <w:spacing w:before="120"/>
        <w:ind w:left="1843" w:hanging="1843"/>
        <w:rPr>
          <w:sz w:val="24"/>
          <w:szCs w:val="24"/>
        </w:rPr>
      </w:pPr>
      <w:r w:rsidRPr="00630E90">
        <w:rPr>
          <w:sz w:val="24"/>
          <w:szCs w:val="24"/>
        </w:rPr>
        <w:t xml:space="preserve">        </w:t>
      </w:r>
      <w:r w:rsidRPr="00630E90">
        <w:rPr>
          <w:b/>
          <w:sz w:val="24"/>
          <w:szCs w:val="24"/>
        </w:rPr>
        <w:tab/>
      </w:r>
      <w:r w:rsidRPr="00630E90">
        <w:rPr>
          <w:sz w:val="24"/>
          <w:szCs w:val="24"/>
        </w:rPr>
        <w:t>-</w:t>
      </w:r>
      <w:r w:rsidRPr="00630E90">
        <w:rPr>
          <w:b/>
          <w:sz w:val="24"/>
          <w:szCs w:val="24"/>
        </w:rPr>
        <w:t xml:space="preserve"> </w:t>
      </w:r>
      <w:r w:rsidRPr="00630E90">
        <w:rPr>
          <w:sz w:val="24"/>
          <w:szCs w:val="24"/>
        </w:rPr>
        <w:t xml:space="preserve">dále jen </w:t>
      </w:r>
      <w:r w:rsidR="0030662F">
        <w:rPr>
          <w:sz w:val="24"/>
          <w:szCs w:val="24"/>
        </w:rPr>
        <w:t>zhotovitel</w:t>
      </w:r>
      <w:r w:rsidRPr="00630E90">
        <w:rPr>
          <w:sz w:val="24"/>
          <w:szCs w:val="24"/>
        </w:rPr>
        <w:t xml:space="preserve"> -</w:t>
      </w:r>
    </w:p>
    <w:p w14:paraId="49CE4D97" w14:textId="77777777" w:rsidR="00381F8E" w:rsidRPr="00AC2CC9" w:rsidRDefault="00381F8E" w:rsidP="00F31AB9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70AE23A0" w14:textId="77777777" w:rsidR="004A3DB2" w:rsidRPr="00AC2CC9" w:rsidRDefault="004A3DB2" w:rsidP="00F31AB9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6FB54870" w14:textId="77777777" w:rsidR="002C7CF1" w:rsidRPr="00AC2CC9" w:rsidRDefault="00381F8E" w:rsidP="00D804F4">
      <w:pPr>
        <w:tabs>
          <w:tab w:val="left" w:pos="1843"/>
        </w:tabs>
        <w:spacing w:before="120"/>
        <w:jc w:val="center"/>
        <w:rPr>
          <w:b/>
          <w:sz w:val="24"/>
          <w:szCs w:val="24"/>
        </w:rPr>
      </w:pPr>
      <w:r w:rsidRPr="00AC2CC9">
        <w:rPr>
          <w:b/>
          <w:sz w:val="24"/>
          <w:szCs w:val="24"/>
        </w:rPr>
        <w:t>A.</w:t>
      </w:r>
    </w:p>
    <w:p w14:paraId="5E716B81" w14:textId="77777777" w:rsidR="00F272D4" w:rsidRPr="00AC2CC9" w:rsidRDefault="00F272D4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AC2CC9">
        <w:rPr>
          <w:sz w:val="24"/>
          <w:szCs w:val="24"/>
        </w:rPr>
        <w:t>Objedna</w:t>
      </w:r>
      <w:r w:rsidR="0030662F" w:rsidRPr="00AC2CC9">
        <w:rPr>
          <w:sz w:val="24"/>
          <w:szCs w:val="24"/>
        </w:rPr>
        <w:t xml:space="preserve">tel a zhotovitel </w:t>
      </w:r>
      <w:r w:rsidR="00217BEA" w:rsidRPr="00AC2CC9">
        <w:rPr>
          <w:sz w:val="24"/>
          <w:szCs w:val="24"/>
        </w:rPr>
        <w:t xml:space="preserve">uzavřeli </w:t>
      </w:r>
      <w:r w:rsidR="004E4679" w:rsidRPr="00AC2CC9">
        <w:rPr>
          <w:sz w:val="24"/>
          <w:szCs w:val="24"/>
        </w:rPr>
        <w:t xml:space="preserve">Smlouvu o </w:t>
      </w:r>
      <w:r w:rsidR="0030662F" w:rsidRPr="00AC2CC9">
        <w:rPr>
          <w:sz w:val="24"/>
          <w:szCs w:val="24"/>
        </w:rPr>
        <w:t>zajištění úklidu</w:t>
      </w:r>
      <w:r w:rsidRPr="00AC2CC9">
        <w:rPr>
          <w:sz w:val="24"/>
          <w:szCs w:val="24"/>
        </w:rPr>
        <w:t xml:space="preserve"> ze dne </w:t>
      </w:r>
      <w:proofErr w:type="gramStart"/>
      <w:r w:rsidRPr="00AC2CC9">
        <w:rPr>
          <w:sz w:val="24"/>
          <w:szCs w:val="24"/>
        </w:rPr>
        <w:t>22.6.2022</w:t>
      </w:r>
      <w:proofErr w:type="gramEnd"/>
      <w:r w:rsidRPr="00AC2CC9">
        <w:rPr>
          <w:sz w:val="24"/>
          <w:szCs w:val="24"/>
        </w:rPr>
        <w:t xml:space="preserve"> </w:t>
      </w:r>
      <w:r w:rsidR="0030662F" w:rsidRPr="00AC2CC9">
        <w:rPr>
          <w:sz w:val="24"/>
          <w:szCs w:val="24"/>
        </w:rPr>
        <w:t xml:space="preserve">ohledně </w:t>
      </w:r>
      <w:r w:rsidRPr="00AC2CC9">
        <w:rPr>
          <w:sz w:val="24"/>
          <w:szCs w:val="24"/>
        </w:rPr>
        <w:t>úklidu společných prostor v domě na náměstí Míru 118/48 ve Svitavách</w:t>
      </w:r>
      <w:r w:rsidR="00C71688" w:rsidRPr="00AC2CC9">
        <w:rPr>
          <w:sz w:val="24"/>
          <w:szCs w:val="24"/>
        </w:rPr>
        <w:t xml:space="preserve"> </w:t>
      </w:r>
      <w:r w:rsidR="002C7CF1" w:rsidRPr="00AC2CC9">
        <w:rPr>
          <w:sz w:val="24"/>
          <w:szCs w:val="24"/>
        </w:rPr>
        <w:t xml:space="preserve">(dále </w:t>
      </w:r>
      <w:r w:rsidR="00A971ED" w:rsidRPr="00AC2CC9">
        <w:rPr>
          <w:sz w:val="24"/>
          <w:szCs w:val="24"/>
        </w:rPr>
        <w:t xml:space="preserve">též </w:t>
      </w:r>
      <w:r w:rsidR="002C7CF1" w:rsidRPr="00AC2CC9">
        <w:rPr>
          <w:sz w:val="24"/>
          <w:szCs w:val="24"/>
        </w:rPr>
        <w:t>jen „</w:t>
      </w:r>
      <w:r w:rsidR="00287C51" w:rsidRPr="00AC2CC9">
        <w:rPr>
          <w:sz w:val="24"/>
          <w:szCs w:val="24"/>
        </w:rPr>
        <w:t>S</w:t>
      </w:r>
      <w:r w:rsidR="002C7CF1" w:rsidRPr="00AC2CC9">
        <w:rPr>
          <w:sz w:val="24"/>
          <w:szCs w:val="24"/>
        </w:rPr>
        <w:t>mlouva“).</w:t>
      </w:r>
      <w:r w:rsidRPr="00AC2CC9">
        <w:rPr>
          <w:sz w:val="24"/>
          <w:szCs w:val="24"/>
        </w:rPr>
        <w:t xml:space="preserve"> </w:t>
      </w:r>
    </w:p>
    <w:p w14:paraId="18A8E042" w14:textId="251D8849" w:rsidR="00217BEA" w:rsidRPr="00AC2CC9" w:rsidRDefault="00F272D4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AC2CC9">
        <w:rPr>
          <w:sz w:val="24"/>
          <w:szCs w:val="24"/>
        </w:rPr>
        <w:t xml:space="preserve">Smlouva byla uveřejněna v registru smluv dne </w:t>
      </w:r>
      <w:proofErr w:type="gramStart"/>
      <w:r w:rsidRPr="00AC2CC9">
        <w:rPr>
          <w:sz w:val="24"/>
          <w:szCs w:val="24"/>
        </w:rPr>
        <w:t>29.6.2022</w:t>
      </w:r>
      <w:proofErr w:type="gramEnd"/>
      <w:r w:rsidRPr="00AC2CC9">
        <w:rPr>
          <w:sz w:val="24"/>
          <w:szCs w:val="24"/>
        </w:rPr>
        <w:t>.</w:t>
      </w:r>
    </w:p>
    <w:p w14:paraId="057EE148" w14:textId="4EA20EA4" w:rsidR="00E74D4B" w:rsidRPr="00AC2CC9" w:rsidRDefault="00F272D4" w:rsidP="0066131D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AC2CC9">
        <w:rPr>
          <w:sz w:val="24"/>
          <w:szCs w:val="24"/>
        </w:rPr>
        <w:t xml:space="preserve">Smlouva byla uzavřena na dobu určitou od </w:t>
      </w:r>
      <w:proofErr w:type="gramStart"/>
      <w:r w:rsidRPr="00AC2CC9">
        <w:rPr>
          <w:sz w:val="24"/>
          <w:szCs w:val="24"/>
        </w:rPr>
        <w:t>1.7.2022</w:t>
      </w:r>
      <w:proofErr w:type="gramEnd"/>
      <w:r w:rsidRPr="00AC2CC9">
        <w:rPr>
          <w:sz w:val="24"/>
          <w:szCs w:val="24"/>
        </w:rPr>
        <w:t xml:space="preserve"> do 30.6.2024. Smluvní strany se dohodly na prodloužení</w:t>
      </w:r>
      <w:r w:rsidR="00C347CA" w:rsidRPr="00AC2CC9">
        <w:rPr>
          <w:sz w:val="24"/>
          <w:szCs w:val="24"/>
        </w:rPr>
        <w:t xml:space="preserve"> doby trvání Smlouvy a z toho důvodu uzavírají tento dodatek. </w:t>
      </w:r>
    </w:p>
    <w:p w14:paraId="79611008" w14:textId="77777777" w:rsidR="00381F8E" w:rsidRPr="00AC2CC9" w:rsidRDefault="00381F8E" w:rsidP="00F31AB9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1BB0ECEF" w14:textId="77777777" w:rsidR="00381F8E" w:rsidRPr="00AC2CC9" w:rsidRDefault="00381F8E" w:rsidP="00D804F4">
      <w:pPr>
        <w:tabs>
          <w:tab w:val="left" w:pos="1843"/>
        </w:tabs>
        <w:spacing w:before="120"/>
        <w:jc w:val="center"/>
        <w:rPr>
          <w:b/>
          <w:sz w:val="24"/>
          <w:szCs w:val="24"/>
        </w:rPr>
      </w:pPr>
      <w:r w:rsidRPr="00AC2CC9">
        <w:rPr>
          <w:b/>
          <w:sz w:val="24"/>
          <w:szCs w:val="24"/>
        </w:rPr>
        <w:t>B.</w:t>
      </w:r>
    </w:p>
    <w:p w14:paraId="0BEF2590" w14:textId="1F8EA55B" w:rsidR="00E6701D" w:rsidRPr="00AC2CC9" w:rsidRDefault="00674F73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AC2CC9">
        <w:rPr>
          <w:sz w:val="24"/>
          <w:szCs w:val="24"/>
        </w:rPr>
        <w:t>Z důvodů shora uvedených se o</w:t>
      </w:r>
      <w:r w:rsidR="00C347CA" w:rsidRPr="00AC2CC9">
        <w:rPr>
          <w:sz w:val="24"/>
          <w:szCs w:val="24"/>
        </w:rPr>
        <w:t xml:space="preserve">bjednatel a zhotovitel dohodli, že </w:t>
      </w:r>
      <w:r w:rsidR="00E6701D" w:rsidRPr="00AC2CC9">
        <w:rPr>
          <w:sz w:val="24"/>
          <w:szCs w:val="24"/>
        </w:rPr>
        <w:t xml:space="preserve">stávající znění </w:t>
      </w:r>
      <w:r w:rsidR="00C347CA" w:rsidRPr="00AC2CC9">
        <w:rPr>
          <w:sz w:val="24"/>
          <w:szCs w:val="24"/>
        </w:rPr>
        <w:t xml:space="preserve">bodu 2.1. </w:t>
      </w:r>
      <w:r w:rsidR="00517558" w:rsidRPr="00AC2CC9">
        <w:rPr>
          <w:sz w:val="24"/>
          <w:szCs w:val="24"/>
        </w:rPr>
        <w:t>S</w:t>
      </w:r>
      <w:r w:rsidR="00E6701D" w:rsidRPr="00AC2CC9">
        <w:rPr>
          <w:sz w:val="24"/>
          <w:szCs w:val="24"/>
        </w:rPr>
        <w:t xml:space="preserve">mlouvy se ruší a nahrazuje tímto zněním: </w:t>
      </w:r>
    </w:p>
    <w:p w14:paraId="6BE4A685" w14:textId="1AACFA71" w:rsidR="00D865F1" w:rsidRPr="00AC2CC9" w:rsidRDefault="00C347CA" w:rsidP="00C347CA">
      <w:pPr>
        <w:tabs>
          <w:tab w:val="left" w:pos="1843"/>
        </w:tabs>
        <w:spacing w:before="80"/>
        <w:ind w:left="567" w:hanging="567"/>
        <w:jc w:val="both"/>
        <w:rPr>
          <w:sz w:val="24"/>
          <w:szCs w:val="24"/>
        </w:rPr>
      </w:pPr>
      <w:r w:rsidRPr="00AC2CC9">
        <w:rPr>
          <w:sz w:val="24"/>
          <w:szCs w:val="24"/>
        </w:rPr>
        <w:t>„</w:t>
      </w:r>
      <w:proofErr w:type="gramStart"/>
      <w:r w:rsidRPr="00AC2CC9">
        <w:rPr>
          <w:sz w:val="24"/>
          <w:szCs w:val="24"/>
        </w:rPr>
        <w:t>2.1</w:t>
      </w:r>
      <w:proofErr w:type="gramEnd"/>
      <w:r w:rsidRPr="00AC2CC9">
        <w:rPr>
          <w:sz w:val="24"/>
          <w:szCs w:val="24"/>
        </w:rPr>
        <w:t>.</w:t>
      </w:r>
      <w:r w:rsidRPr="00AC2CC9">
        <w:rPr>
          <w:sz w:val="24"/>
          <w:szCs w:val="24"/>
        </w:rPr>
        <w:tab/>
        <w:t xml:space="preserve">Tato smlouva se uzavírá na dobu určitou </w:t>
      </w:r>
      <w:r w:rsidRPr="00AC2CC9">
        <w:rPr>
          <w:b/>
          <w:bCs/>
          <w:sz w:val="24"/>
          <w:szCs w:val="24"/>
        </w:rPr>
        <w:t xml:space="preserve">do </w:t>
      </w:r>
      <w:r w:rsidR="00F503BB">
        <w:rPr>
          <w:b/>
          <w:bCs/>
          <w:sz w:val="24"/>
          <w:szCs w:val="24"/>
        </w:rPr>
        <w:t>30.06.2026</w:t>
      </w:r>
      <w:r w:rsidR="008B4551" w:rsidRPr="00AC2CC9">
        <w:rPr>
          <w:b/>
          <w:bCs/>
          <w:sz w:val="24"/>
          <w:szCs w:val="24"/>
        </w:rPr>
        <w:t>.</w:t>
      </w:r>
      <w:r w:rsidR="00D865F1" w:rsidRPr="00AC2CC9">
        <w:rPr>
          <w:sz w:val="24"/>
          <w:szCs w:val="24"/>
        </w:rPr>
        <w:t>“</w:t>
      </w:r>
    </w:p>
    <w:p w14:paraId="1BF71E0D" w14:textId="1F9586DF" w:rsidR="00BA555D" w:rsidRPr="00AC2CC9" w:rsidRDefault="00BA555D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AC2CC9">
        <w:rPr>
          <w:sz w:val="24"/>
          <w:szCs w:val="24"/>
        </w:rPr>
        <w:t xml:space="preserve">Ostatní ujednání </w:t>
      </w:r>
      <w:r w:rsidR="00CC543F" w:rsidRPr="00AC2CC9">
        <w:rPr>
          <w:sz w:val="24"/>
          <w:szCs w:val="24"/>
        </w:rPr>
        <w:t>S</w:t>
      </w:r>
      <w:r w:rsidRPr="00AC2CC9">
        <w:rPr>
          <w:sz w:val="24"/>
          <w:szCs w:val="24"/>
        </w:rPr>
        <w:t>mlouvy zůstávají beze změn.</w:t>
      </w:r>
    </w:p>
    <w:p w14:paraId="72488DC5" w14:textId="1E05B61A" w:rsidR="00381F8E" w:rsidRPr="00630E90" w:rsidRDefault="00381F8E" w:rsidP="00FC7C48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6473AF7B" w14:textId="77777777" w:rsidR="00381F8E" w:rsidRPr="00630E90" w:rsidRDefault="00FC7C48" w:rsidP="00D804F4">
      <w:pPr>
        <w:tabs>
          <w:tab w:val="left" w:pos="1843"/>
        </w:tabs>
        <w:spacing w:before="120"/>
        <w:jc w:val="center"/>
        <w:rPr>
          <w:b/>
          <w:sz w:val="24"/>
          <w:szCs w:val="24"/>
        </w:rPr>
      </w:pPr>
      <w:r w:rsidRPr="00630E90">
        <w:rPr>
          <w:b/>
          <w:sz w:val="24"/>
          <w:szCs w:val="24"/>
        </w:rPr>
        <w:t>C.</w:t>
      </w:r>
    </w:p>
    <w:p w14:paraId="557983D1" w14:textId="77777777" w:rsidR="00630E90" w:rsidRPr="00630E90" w:rsidRDefault="00F5201A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630E90">
        <w:rPr>
          <w:sz w:val="24"/>
          <w:szCs w:val="24"/>
        </w:rPr>
        <w:t>Smluvní strany výslovně souhlasí s tím, aby tento dodatek</w:t>
      </w:r>
      <w:r w:rsidR="00495075" w:rsidRPr="00630E90">
        <w:rPr>
          <w:sz w:val="24"/>
          <w:szCs w:val="24"/>
        </w:rPr>
        <w:t xml:space="preserve"> </w:t>
      </w:r>
      <w:r w:rsidR="00797604" w:rsidRPr="00630E90">
        <w:rPr>
          <w:sz w:val="24"/>
          <w:szCs w:val="24"/>
        </w:rPr>
        <w:t>by</w:t>
      </w:r>
      <w:r w:rsidRPr="00630E90">
        <w:rPr>
          <w:sz w:val="24"/>
          <w:szCs w:val="24"/>
        </w:rPr>
        <w:t>l ve svém úplném znění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  <w:r w:rsidR="00EC0BE4" w:rsidRPr="00630E90">
        <w:rPr>
          <w:sz w:val="24"/>
          <w:szCs w:val="24"/>
        </w:rPr>
        <w:t xml:space="preserve"> </w:t>
      </w:r>
    </w:p>
    <w:p w14:paraId="766E44B9" w14:textId="73724904" w:rsidR="00F5201A" w:rsidRDefault="00F5201A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630E90">
        <w:rPr>
          <w:sz w:val="24"/>
          <w:szCs w:val="24"/>
        </w:rPr>
        <w:t xml:space="preserve">Smluvní strany se dohodly, že uveřejnění tohoto dodatku podle zákona o registru smluv zajistí </w:t>
      </w:r>
      <w:r w:rsidR="00C9081E">
        <w:rPr>
          <w:sz w:val="24"/>
          <w:szCs w:val="24"/>
        </w:rPr>
        <w:t>objednatel</w:t>
      </w:r>
      <w:r w:rsidR="008B4551">
        <w:rPr>
          <w:sz w:val="24"/>
          <w:szCs w:val="24"/>
        </w:rPr>
        <w:t xml:space="preserve">. </w:t>
      </w:r>
    </w:p>
    <w:p w14:paraId="624A042E" w14:textId="77777777" w:rsidR="00630E90" w:rsidRDefault="00630E90" w:rsidP="00630E90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0901A773" w14:textId="77777777" w:rsidR="005D225F" w:rsidRPr="00630E90" w:rsidRDefault="005D225F" w:rsidP="00630E90">
      <w:pPr>
        <w:tabs>
          <w:tab w:val="left" w:pos="1843"/>
        </w:tabs>
        <w:jc w:val="center"/>
        <w:rPr>
          <w:b/>
          <w:sz w:val="24"/>
          <w:szCs w:val="24"/>
        </w:rPr>
      </w:pPr>
    </w:p>
    <w:p w14:paraId="4C8F4BCD" w14:textId="4E4A24F5" w:rsidR="00630E90" w:rsidRPr="00630E90" w:rsidRDefault="00BC1A1D" w:rsidP="00D804F4">
      <w:pPr>
        <w:tabs>
          <w:tab w:val="left" w:pos="1843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630E90" w:rsidRPr="00630E90">
        <w:rPr>
          <w:b/>
          <w:sz w:val="24"/>
          <w:szCs w:val="24"/>
        </w:rPr>
        <w:t>.</w:t>
      </w:r>
    </w:p>
    <w:p w14:paraId="50E0928F" w14:textId="02AEC180" w:rsidR="004E3E33" w:rsidRPr="00630E90" w:rsidRDefault="004E3E33" w:rsidP="005D225F">
      <w:pPr>
        <w:tabs>
          <w:tab w:val="left" w:pos="1843"/>
        </w:tabs>
        <w:spacing w:before="160"/>
        <w:jc w:val="both"/>
        <w:rPr>
          <w:sz w:val="24"/>
          <w:szCs w:val="24"/>
        </w:rPr>
      </w:pPr>
      <w:r w:rsidRPr="00630E90">
        <w:rPr>
          <w:sz w:val="24"/>
          <w:szCs w:val="24"/>
        </w:rPr>
        <w:t>Tento dodatek nabývá platnosti dnem jeho podpisu oběma smluvními stranami a účinnosti dnem jeho uveřejnění v registru smluv.</w:t>
      </w:r>
    </w:p>
    <w:p w14:paraId="6F33AE2F" w14:textId="697AFA3F" w:rsidR="00C21AD1" w:rsidRPr="00630E90" w:rsidRDefault="00C21AD1" w:rsidP="005D225F">
      <w:pPr>
        <w:tabs>
          <w:tab w:val="left" w:pos="1843"/>
        </w:tabs>
        <w:spacing w:before="160"/>
        <w:jc w:val="both"/>
        <w:rPr>
          <w:sz w:val="24"/>
          <w:szCs w:val="24"/>
          <w:u w:val="single"/>
        </w:rPr>
      </w:pPr>
      <w:r w:rsidRPr="00630E90">
        <w:rPr>
          <w:sz w:val="24"/>
          <w:szCs w:val="24"/>
          <w:u w:val="single"/>
        </w:rPr>
        <w:t>Doložka dle § 41 zákona č. 128/2000 Sb.</w:t>
      </w:r>
      <w:r w:rsidR="00ED69ED" w:rsidRPr="00630E90">
        <w:rPr>
          <w:sz w:val="24"/>
          <w:szCs w:val="24"/>
          <w:u w:val="single"/>
        </w:rPr>
        <w:t>,</w:t>
      </w:r>
      <w:r w:rsidR="007F3830">
        <w:rPr>
          <w:sz w:val="24"/>
          <w:szCs w:val="24"/>
          <w:u w:val="single"/>
        </w:rPr>
        <w:t xml:space="preserve"> o obcích, </w:t>
      </w:r>
      <w:r w:rsidRPr="00630E90">
        <w:rPr>
          <w:sz w:val="24"/>
          <w:szCs w:val="24"/>
          <w:u w:val="single"/>
        </w:rPr>
        <w:t>v platném znění:</w:t>
      </w:r>
    </w:p>
    <w:p w14:paraId="763D2779" w14:textId="0D800538" w:rsidR="007F3830" w:rsidRPr="007F3830" w:rsidRDefault="007F3830" w:rsidP="00674F73">
      <w:pPr>
        <w:tabs>
          <w:tab w:val="left" w:pos="1843"/>
        </w:tabs>
        <w:jc w:val="both"/>
        <w:rPr>
          <w:sz w:val="24"/>
          <w:szCs w:val="24"/>
        </w:rPr>
      </w:pPr>
      <w:r w:rsidRPr="007F3830">
        <w:rPr>
          <w:sz w:val="24"/>
          <w:szCs w:val="24"/>
        </w:rPr>
        <w:t>O uzavření dodatku rozhodl odbor rozvoje města Městského úřadu Svitavy na základě Směrnice Rady města Svitavy č</w:t>
      </w:r>
      <w:r w:rsidRPr="00F503BB">
        <w:rPr>
          <w:sz w:val="24"/>
          <w:szCs w:val="24"/>
        </w:rPr>
        <w:t xml:space="preserve">. 2/2016 o zadávání veřejných zakázek malého rozsahu, schválené radou města dne </w:t>
      </w:r>
      <w:proofErr w:type="gramStart"/>
      <w:r w:rsidRPr="00F503BB">
        <w:rPr>
          <w:sz w:val="24"/>
          <w:szCs w:val="24"/>
        </w:rPr>
        <w:t>6.9.2016</w:t>
      </w:r>
      <w:proofErr w:type="gramEnd"/>
      <w:r w:rsidRPr="00F503BB">
        <w:rPr>
          <w:sz w:val="24"/>
          <w:szCs w:val="24"/>
        </w:rPr>
        <w:t>, usnesení č. 31/B/2.</w:t>
      </w:r>
    </w:p>
    <w:p w14:paraId="23205567" w14:textId="77777777" w:rsidR="007F3830" w:rsidRPr="005C676F" w:rsidRDefault="007F3830" w:rsidP="007F3830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A79216B" w14:textId="3A514096" w:rsidR="007F3830" w:rsidRPr="007F3830" w:rsidRDefault="001F6898" w:rsidP="007F3830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 Svitavách dne 18.06.2024</w:t>
      </w:r>
      <w:bookmarkStart w:id="0" w:name="_GoBack"/>
      <w:bookmarkEnd w:id="0"/>
    </w:p>
    <w:p w14:paraId="0403C6EA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4"/>
          <w:szCs w:val="24"/>
        </w:rPr>
      </w:pPr>
    </w:p>
    <w:p w14:paraId="1FF2A599" w14:textId="7172C3F8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4"/>
          <w:szCs w:val="24"/>
        </w:rPr>
      </w:pPr>
      <w:r w:rsidRPr="007F3830">
        <w:rPr>
          <w:bCs/>
          <w:sz w:val="24"/>
          <w:szCs w:val="24"/>
        </w:rPr>
        <w:t>Za objednatele:</w:t>
      </w:r>
      <w:r w:rsidRPr="007F383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</w:t>
      </w:r>
      <w:r w:rsidRPr="007F3830">
        <w:rPr>
          <w:bCs/>
          <w:sz w:val="24"/>
          <w:szCs w:val="24"/>
        </w:rPr>
        <w:t>a zhotovitele:</w:t>
      </w:r>
    </w:p>
    <w:p w14:paraId="3AC7A6F7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185D170B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4649B525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14B73678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53B14DE5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54061BCA" w14:textId="77777777" w:rsidR="007F3830" w:rsidRPr="007F3830" w:rsidRDefault="007F3830" w:rsidP="007F3830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0964E6CF" w14:textId="77777777" w:rsidR="007F3830" w:rsidRPr="007F3830" w:rsidRDefault="007F3830" w:rsidP="007F3830">
      <w:pPr>
        <w:tabs>
          <w:tab w:val="center" w:pos="1843"/>
          <w:tab w:val="center" w:pos="6804"/>
        </w:tabs>
        <w:rPr>
          <w:snapToGrid w:val="0"/>
          <w:sz w:val="24"/>
          <w:szCs w:val="24"/>
        </w:rPr>
      </w:pPr>
      <w:r w:rsidRPr="007F3830">
        <w:rPr>
          <w:b/>
          <w:snapToGrid w:val="0"/>
          <w:sz w:val="24"/>
          <w:szCs w:val="24"/>
        </w:rPr>
        <w:tab/>
      </w:r>
      <w:r w:rsidRPr="007F3830">
        <w:rPr>
          <w:snapToGrid w:val="0"/>
          <w:sz w:val="24"/>
          <w:szCs w:val="24"/>
        </w:rPr>
        <w:t>…………….……….…………….………</w:t>
      </w:r>
      <w:r w:rsidRPr="007F3830">
        <w:rPr>
          <w:snapToGrid w:val="0"/>
          <w:sz w:val="24"/>
          <w:szCs w:val="24"/>
        </w:rPr>
        <w:tab/>
        <w:t>………….………….……….……………</w:t>
      </w:r>
    </w:p>
    <w:p w14:paraId="7EF73F2E" w14:textId="77777777" w:rsidR="007F3830" w:rsidRPr="007F3830" w:rsidRDefault="007F3830" w:rsidP="007F3830">
      <w:pPr>
        <w:tabs>
          <w:tab w:val="center" w:pos="1843"/>
          <w:tab w:val="center" w:pos="6804"/>
        </w:tabs>
        <w:rPr>
          <w:snapToGrid w:val="0"/>
          <w:sz w:val="24"/>
          <w:szCs w:val="24"/>
        </w:rPr>
      </w:pPr>
      <w:r w:rsidRPr="007F3830">
        <w:rPr>
          <w:snapToGrid w:val="0"/>
          <w:sz w:val="24"/>
          <w:szCs w:val="24"/>
        </w:rPr>
        <w:tab/>
        <w:t>Ing. Milan Oblouk</w:t>
      </w:r>
      <w:r w:rsidRPr="007F3830">
        <w:rPr>
          <w:snapToGrid w:val="0"/>
          <w:sz w:val="24"/>
          <w:szCs w:val="24"/>
        </w:rPr>
        <w:tab/>
      </w:r>
      <w:r w:rsidRPr="00F503BB">
        <w:rPr>
          <w:snapToGrid w:val="0"/>
          <w:sz w:val="24"/>
          <w:szCs w:val="24"/>
        </w:rPr>
        <w:t xml:space="preserve">Libor </w:t>
      </w:r>
      <w:proofErr w:type="spellStart"/>
      <w:r w:rsidRPr="00F503BB">
        <w:rPr>
          <w:snapToGrid w:val="0"/>
          <w:sz w:val="24"/>
          <w:szCs w:val="24"/>
        </w:rPr>
        <w:t>Loder</w:t>
      </w:r>
      <w:proofErr w:type="spellEnd"/>
    </w:p>
    <w:p w14:paraId="6E3FB973" w14:textId="77777777" w:rsidR="007F3830" w:rsidRPr="007F3830" w:rsidRDefault="007F3830" w:rsidP="007F3830">
      <w:pPr>
        <w:tabs>
          <w:tab w:val="center" w:pos="1843"/>
          <w:tab w:val="center" w:pos="6804"/>
        </w:tabs>
        <w:rPr>
          <w:snapToGrid w:val="0"/>
          <w:sz w:val="24"/>
          <w:szCs w:val="24"/>
        </w:rPr>
      </w:pPr>
      <w:r w:rsidRPr="007F3830">
        <w:rPr>
          <w:snapToGrid w:val="0"/>
          <w:sz w:val="24"/>
          <w:szCs w:val="24"/>
        </w:rPr>
        <w:tab/>
        <w:t xml:space="preserve">vedoucí odboru rozvoje města </w:t>
      </w:r>
      <w:r w:rsidRPr="007F3830">
        <w:rPr>
          <w:snapToGrid w:val="0"/>
          <w:sz w:val="24"/>
          <w:szCs w:val="24"/>
        </w:rPr>
        <w:tab/>
        <w:t>jednatel</w:t>
      </w:r>
    </w:p>
    <w:p w14:paraId="1DBA66CB" w14:textId="77777777" w:rsidR="007F3830" w:rsidRPr="007F3830" w:rsidRDefault="007F3830" w:rsidP="007F3830">
      <w:pPr>
        <w:tabs>
          <w:tab w:val="center" w:pos="1843"/>
          <w:tab w:val="center" w:pos="6804"/>
        </w:tabs>
        <w:rPr>
          <w:snapToGrid w:val="0"/>
          <w:sz w:val="24"/>
          <w:szCs w:val="24"/>
        </w:rPr>
      </w:pPr>
      <w:r w:rsidRPr="007F3830">
        <w:rPr>
          <w:snapToGrid w:val="0"/>
          <w:sz w:val="24"/>
          <w:szCs w:val="24"/>
        </w:rPr>
        <w:tab/>
        <w:t>Městského úřadu Svitavy</w:t>
      </w:r>
      <w:r w:rsidRPr="007F3830">
        <w:rPr>
          <w:snapToGrid w:val="0"/>
          <w:sz w:val="24"/>
          <w:szCs w:val="24"/>
        </w:rPr>
        <w:tab/>
        <w:t>PUCLE SLUŽBY s.r.o.</w:t>
      </w:r>
    </w:p>
    <w:sectPr w:rsidR="007F3830" w:rsidRPr="007F3830" w:rsidSect="00D804F4">
      <w:footerReference w:type="even" r:id="rId7"/>
      <w:footerReference w:type="default" r:id="rId8"/>
      <w:pgSz w:w="11907" w:h="16840" w:code="9"/>
      <w:pgMar w:top="1418" w:right="1134" w:bottom="1021" w:left="1304" w:header="709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2388" w14:textId="77777777" w:rsidR="00F14AB3" w:rsidRDefault="00F14AB3" w:rsidP="00DF2A03">
      <w:r>
        <w:separator/>
      </w:r>
    </w:p>
  </w:endnote>
  <w:endnote w:type="continuationSeparator" w:id="0">
    <w:p w14:paraId="78111294" w14:textId="77777777" w:rsidR="00F14AB3" w:rsidRDefault="00F14AB3" w:rsidP="00DF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EB029" w14:textId="77777777" w:rsidR="00F5201A" w:rsidRDefault="00F5201A" w:rsidP="007C4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89025E" w14:textId="77777777" w:rsidR="00F5201A" w:rsidRDefault="00F5201A" w:rsidP="005B19D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09B5" w14:textId="77777777" w:rsidR="00F5201A" w:rsidRDefault="00F5201A" w:rsidP="007C4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6898">
      <w:rPr>
        <w:rStyle w:val="slostrnky"/>
        <w:noProof/>
      </w:rPr>
      <w:t>2</w:t>
    </w:r>
    <w:r>
      <w:rPr>
        <w:rStyle w:val="slostrnky"/>
      </w:rPr>
      <w:fldChar w:fldCharType="end"/>
    </w:r>
  </w:p>
  <w:p w14:paraId="3A959510" w14:textId="77777777" w:rsidR="00F5201A" w:rsidRDefault="00F5201A" w:rsidP="00906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8975" w14:textId="77777777" w:rsidR="00F14AB3" w:rsidRDefault="00F14AB3" w:rsidP="00DF2A03">
      <w:r>
        <w:separator/>
      </w:r>
    </w:p>
  </w:footnote>
  <w:footnote w:type="continuationSeparator" w:id="0">
    <w:p w14:paraId="44CCB8BF" w14:textId="77777777" w:rsidR="00F14AB3" w:rsidRDefault="00F14AB3" w:rsidP="00DF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979"/>
    <w:multiLevelType w:val="hybridMultilevel"/>
    <w:tmpl w:val="C35AF7CE"/>
    <w:lvl w:ilvl="0" w:tplc="E8D26B5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951"/>
    <w:multiLevelType w:val="hybridMultilevel"/>
    <w:tmpl w:val="E07225DC"/>
    <w:lvl w:ilvl="0" w:tplc="038E9F04">
      <w:start w:val="1"/>
      <w:numFmt w:val="ordinal"/>
      <w:lvlText w:val="2.1.%1"/>
      <w:lvlJc w:val="left"/>
      <w:pPr>
        <w:ind w:left="135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3A6981"/>
    <w:multiLevelType w:val="hybridMultilevel"/>
    <w:tmpl w:val="5CF0F030"/>
    <w:lvl w:ilvl="0" w:tplc="03EA756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6685C"/>
    <w:multiLevelType w:val="hybridMultilevel"/>
    <w:tmpl w:val="3FF04716"/>
    <w:lvl w:ilvl="0" w:tplc="107CAC94">
      <w:start w:val="1"/>
      <w:numFmt w:val="ordinal"/>
      <w:lvlText w:val="3.%1"/>
      <w:lvlJc w:val="left"/>
      <w:pPr>
        <w:ind w:left="360" w:hanging="360"/>
      </w:pPr>
      <w:rPr>
        <w:rFonts w:hint="default"/>
        <w:color w:val="auto"/>
      </w:rPr>
    </w:lvl>
    <w:lvl w:ilvl="1" w:tplc="A76C8922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9CC796F"/>
    <w:multiLevelType w:val="hybridMultilevel"/>
    <w:tmpl w:val="E974BF9A"/>
    <w:lvl w:ilvl="0" w:tplc="67E8855E">
      <w:start w:val="1"/>
      <w:numFmt w:val="decimal"/>
      <w:lvlText w:val="4.1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1A3F20"/>
    <w:multiLevelType w:val="hybridMultilevel"/>
    <w:tmpl w:val="F6D60964"/>
    <w:lvl w:ilvl="0" w:tplc="A26E081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5D3A"/>
    <w:multiLevelType w:val="multilevel"/>
    <w:tmpl w:val="6C16E71C"/>
    <w:styleLink w:val="Aktulnseznam1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4600"/>
    <w:multiLevelType w:val="hybridMultilevel"/>
    <w:tmpl w:val="9F54EF70"/>
    <w:lvl w:ilvl="0" w:tplc="E5C8ED82">
      <w:start w:val="1"/>
      <w:numFmt w:val="ordinal"/>
      <w:lvlText w:val="1.%1"/>
      <w:lvlJc w:val="left"/>
      <w:pPr>
        <w:ind w:left="129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BAB246D"/>
    <w:multiLevelType w:val="hybridMultilevel"/>
    <w:tmpl w:val="E9DAD752"/>
    <w:lvl w:ilvl="0" w:tplc="E53E3C6A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889"/>
    <w:multiLevelType w:val="hybridMultilevel"/>
    <w:tmpl w:val="F9748942"/>
    <w:lvl w:ilvl="0" w:tplc="8EFE251E">
      <w:start w:val="1"/>
      <w:numFmt w:val="lowerLetter"/>
      <w:lvlText w:val="%1)"/>
      <w:lvlJc w:val="left"/>
      <w:pPr>
        <w:ind w:left="199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5AC63A9"/>
    <w:multiLevelType w:val="hybridMultilevel"/>
    <w:tmpl w:val="5994D9F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75E34"/>
    <w:multiLevelType w:val="hybridMultilevel"/>
    <w:tmpl w:val="2BC214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2922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C66C0"/>
    <w:multiLevelType w:val="hybridMultilevel"/>
    <w:tmpl w:val="27962A42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EEC5E0E"/>
    <w:multiLevelType w:val="hybridMultilevel"/>
    <w:tmpl w:val="2C4E0F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F1B17"/>
    <w:multiLevelType w:val="hybridMultilevel"/>
    <w:tmpl w:val="ECEA5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25136"/>
    <w:multiLevelType w:val="hybridMultilevel"/>
    <w:tmpl w:val="A4364E6E"/>
    <w:lvl w:ilvl="0" w:tplc="F6F4B642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4763FE"/>
    <w:multiLevelType w:val="hybridMultilevel"/>
    <w:tmpl w:val="500AFC8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3DAD964">
      <w:start w:val="1"/>
      <w:numFmt w:val="lowerLetter"/>
      <w:lvlText w:val="%2)"/>
      <w:lvlJc w:val="left"/>
      <w:pPr>
        <w:ind w:left="2007" w:hanging="360"/>
      </w:pPr>
      <w:rPr>
        <w:color w:val="auto"/>
      </w:rPr>
    </w:lvl>
    <w:lvl w:ilvl="2" w:tplc="690687B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CA6B9F"/>
    <w:multiLevelType w:val="hybridMultilevel"/>
    <w:tmpl w:val="2A545E68"/>
    <w:lvl w:ilvl="0" w:tplc="A26E081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19E9"/>
    <w:multiLevelType w:val="hybridMultilevel"/>
    <w:tmpl w:val="857E9420"/>
    <w:lvl w:ilvl="0" w:tplc="1D78E1B0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EA74956"/>
    <w:multiLevelType w:val="hybridMultilevel"/>
    <w:tmpl w:val="F8520512"/>
    <w:lvl w:ilvl="0" w:tplc="B560A972">
      <w:start w:val="1"/>
      <w:numFmt w:val="decimal"/>
      <w:lvlText w:val="9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466A1182"/>
    <w:multiLevelType w:val="hybridMultilevel"/>
    <w:tmpl w:val="2D9AC768"/>
    <w:lvl w:ilvl="0" w:tplc="DDF6DA0A">
      <w:start w:val="1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473865A9"/>
    <w:multiLevelType w:val="hybridMultilevel"/>
    <w:tmpl w:val="1C6CA912"/>
    <w:lvl w:ilvl="0" w:tplc="471EA1D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505F09"/>
    <w:multiLevelType w:val="hybridMultilevel"/>
    <w:tmpl w:val="53624F4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C06921"/>
    <w:multiLevelType w:val="hybridMultilevel"/>
    <w:tmpl w:val="E19A7F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DF1AC9"/>
    <w:multiLevelType w:val="hybridMultilevel"/>
    <w:tmpl w:val="6456B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145B8"/>
    <w:multiLevelType w:val="hybridMultilevel"/>
    <w:tmpl w:val="1C80CDE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1450B54"/>
    <w:multiLevelType w:val="hybridMultilevel"/>
    <w:tmpl w:val="C23E5600"/>
    <w:lvl w:ilvl="0" w:tplc="B8901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76C52"/>
    <w:multiLevelType w:val="hybridMultilevel"/>
    <w:tmpl w:val="89B2D174"/>
    <w:lvl w:ilvl="0" w:tplc="12BC042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6D67"/>
    <w:multiLevelType w:val="hybridMultilevel"/>
    <w:tmpl w:val="4A32AD06"/>
    <w:lvl w:ilvl="0" w:tplc="C0B0C35E">
      <w:start w:val="1"/>
      <w:numFmt w:val="decimal"/>
      <w:lvlText w:val="8.%1."/>
      <w:lvlJc w:val="left"/>
      <w:pPr>
        <w:ind w:left="129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606B3EAB"/>
    <w:multiLevelType w:val="hybridMultilevel"/>
    <w:tmpl w:val="6C4AF1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94DAF"/>
    <w:multiLevelType w:val="hybridMultilevel"/>
    <w:tmpl w:val="FDE60DBE"/>
    <w:lvl w:ilvl="0" w:tplc="409C1C80">
      <w:start w:val="1"/>
      <w:numFmt w:val="decimal"/>
      <w:lvlText w:val="7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672A7186"/>
    <w:multiLevelType w:val="hybridMultilevel"/>
    <w:tmpl w:val="F38015B6"/>
    <w:lvl w:ilvl="0" w:tplc="6CC2BB0C">
      <w:start w:val="1"/>
      <w:numFmt w:val="decimal"/>
      <w:lvlText w:val="1.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A1F03AA"/>
    <w:multiLevelType w:val="hybridMultilevel"/>
    <w:tmpl w:val="5FB284CA"/>
    <w:lvl w:ilvl="0" w:tplc="10EC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67B56"/>
    <w:multiLevelType w:val="hybridMultilevel"/>
    <w:tmpl w:val="B922F91A"/>
    <w:lvl w:ilvl="0" w:tplc="E60031A8">
      <w:start w:val="1"/>
      <w:numFmt w:val="decimal"/>
      <w:lvlText w:val="5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6BBB397D"/>
    <w:multiLevelType w:val="hybridMultilevel"/>
    <w:tmpl w:val="6B6C71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DC48E0"/>
    <w:multiLevelType w:val="hybridMultilevel"/>
    <w:tmpl w:val="C62E4ABE"/>
    <w:lvl w:ilvl="0" w:tplc="83CC9D7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33093"/>
    <w:multiLevelType w:val="hybridMultilevel"/>
    <w:tmpl w:val="6C16E71C"/>
    <w:lvl w:ilvl="0" w:tplc="A26E081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E71B7"/>
    <w:multiLevelType w:val="hybridMultilevel"/>
    <w:tmpl w:val="7F6E3BC6"/>
    <w:lvl w:ilvl="0" w:tplc="A8A2BD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9212E3"/>
    <w:multiLevelType w:val="hybridMultilevel"/>
    <w:tmpl w:val="6B6A5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8"/>
  </w:num>
  <w:num w:numId="5">
    <w:abstractNumId w:val="3"/>
  </w:num>
  <w:num w:numId="6">
    <w:abstractNumId w:val="20"/>
  </w:num>
  <w:num w:numId="7">
    <w:abstractNumId w:val="34"/>
  </w:num>
  <w:num w:numId="8">
    <w:abstractNumId w:val="16"/>
  </w:num>
  <w:num w:numId="9">
    <w:abstractNumId w:val="32"/>
  </w:num>
  <w:num w:numId="10">
    <w:abstractNumId w:val="23"/>
  </w:num>
  <w:num w:numId="11">
    <w:abstractNumId w:val="13"/>
  </w:num>
  <w:num w:numId="12">
    <w:abstractNumId w:val="33"/>
  </w:num>
  <w:num w:numId="13">
    <w:abstractNumId w:val="14"/>
  </w:num>
  <w:num w:numId="14">
    <w:abstractNumId w:val="26"/>
  </w:num>
  <w:num w:numId="15">
    <w:abstractNumId w:val="37"/>
  </w:num>
  <w:num w:numId="16">
    <w:abstractNumId w:val="2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0"/>
  </w:num>
  <w:num w:numId="22">
    <w:abstractNumId w:val="11"/>
  </w:num>
  <w:num w:numId="23">
    <w:abstractNumId w:val="22"/>
  </w:num>
  <w:num w:numId="24">
    <w:abstractNumId w:val="19"/>
  </w:num>
  <w:num w:numId="25">
    <w:abstractNumId w:val="27"/>
  </w:num>
  <w:num w:numId="26">
    <w:abstractNumId w:val="21"/>
  </w:num>
  <w:num w:numId="27">
    <w:abstractNumId w:val="1"/>
  </w:num>
  <w:num w:numId="28">
    <w:abstractNumId w:val="9"/>
  </w:num>
  <w:num w:numId="29">
    <w:abstractNumId w:val="18"/>
  </w:num>
  <w:num w:numId="30">
    <w:abstractNumId w:val="2"/>
  </w:num>
  <w:num w:numId="31">
    <w:abstractNumId w:val="4"/>
  </w:num>
  <w:num w:numId="32">
    <w:abstractNumId w:val="5"/>
  </w:num>
  <w:num w:numId="33">
    <w:abstractNumId w:val="36"/>
  </w:num>
  <w:num w:numId="34">
    <w:abstractNumId w:val="31"/>
  </w:num>
  <w:num w:numId="35">
    <w:abstractNumId w:val="6"/>
  </w:num>
  <w:num w:numId="36">
    <w:abstractNumId w:val="17"/>
  </w:num>
  <w:num w:numId="37">
    <w:abstractNumId w:val="15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5"/>
    <w:rsid w:val="000006A4"/>
    <w:rsid w:val="00001457"/>
    <w:rsid w:val="00001589"/>
    <w:rsid w:val="00003195"/>
    <w:rsid w:val="000200F1"/>
    <w:rsid w:val="00033897"/>
    <w:rsid w:val="00033BB3"/>
    <w:rsid w:val="0003560D"/>
    <w:rsid w:val="00035F29"/>
    <w:rsid w:val="00047AB2"/>
    <w:rsid w:val="0005175E"/>
    <w:rsid w:val="00052840"/>
    <w:rsid w:val="00056326"/>
    <w:rsid w:val="0005744D"/>
    <w:rsid w:val="00057D3E"/>
    <w:rsid w:val="00061C13"/>
    <w:rsid w:val="00062EB6"/>
    <w:rsid w:val="00063614"/>
    <w:rsid w:val="00063A6F"/>
    <w:rsid w:val="00063DA1"/>
    <w:rsid w:val="0006624C"/>
    <w:rsid w:val="000714F8"/>
    <w:rsid w:val="000715B1"/>
    <w:rsid w:val="00083499"/>
    <w:rsid w:val="0008729A"/>
    <w:rsid w:val="00093D90"/>
    <w:rsid w:val="000A261A"/>
    <w:rsid w:val="000B19CD"/>
    <w:rsid w:val="000C3D27"/>
    <w:rsid w:val="000E0109"/>
    <w:rsid w:val="000E3EA5"/>
    <w:rsid w:val="000E7E10"/>
    <w:rsid w:val="000F2C4A"/>
    <w:rsid w:val="000F60CF"/>
    <w:rsid w:val="000F6620"/>
    <w:rsid w:val="001069E1"/>
    <w:rsid w:val="00106A75"/>
    <w:rsid w:val="00111210"/>
    <w:rsid w:val="00111BC9"/>
    <w:rsid w:val="0012171C"/>
    <w:rsid w:val="00122BFE"/>
    <w:rsid w:val="0012740E"/>
    <w:rsid w:val="00131B18"/>
    <w:rsid w:val="0013525C"/>
    <w:rsid w:val="00142084"/>
    <w:rsid w:val="001515E1"/>
    <w:rsid w:val="00186071"/>
    <w:rsid w:val="0018673D"/>
    <w:rsid w:val="00196E69"/>
    <w:rsid w:val="001A0070"/>
    <w:rsid w:val="001A2C16"/>
    <w:rsid w:val="001A3B28"/>
    <w:rsid w:val="001A5565"/>
    <w:rsid w:val="001B5C3D"/>
    <w:rsid w:val="001B6292"/>
    <w:rsid w:val="001B67CE"/>
    <w:rsid w:val="001B78A4"/>
    <w:rsid w:val="001C5A95"/>
    <w:rsid w:val="001C645F"/>
    <w:rsid w:val="001C65CE"/>
    <w:rsid w:val="001D1906"/>
    <w:rsid w:val="001D1B57"/>
    <w:rsid w:val="001D4E86"/>
    <w:rsid w:val="001D52F9"/>
    <w:rsid w:val="001E6DAC"/>
    <w:rsid w:val="001E7B39"/>
    <w:rsid w:val="001F352D"/>
    <w:rsid w:val="001F6898"/>
    <w:rsid w:val="00200D89"/>
    <w:rsid w:val="00203363"/>
    <w:rsid w:val="00210965"/>
    <w:rsid w:val="002121AE"/>
    <w:rsid w:val="002127DE"/>
    <w:rsid w:val="00217BEA"/>
    <w:rsid w:val="00232A14"/>
    <w:rsid w:val="00240D40"/>
    <w:rsid w:val="00241535"/>
    <w:rsid w:val="00243062"/>
    <w:rsid w:val="00246FEA"/>
    <w:rsid w:val="00256F49"/>
    <w:rsid w:val="00262747"/>
    <w:rsid w:val="00262931"/>
    <w:rsid w:val="00265CC0"/>
    <w:rsid w:val="00270F39"/>
    <w:rsid w:val="0027251B"/>
    <w:rsid w:val="00282E47"/>
    <w:rsid w:val="00287C51"/>
    <w:rsid w:val="002943A1"/>
    <w:rsid w:val="00294B29"/>
    <w:rsid w:val="002A17EE"/>
    <w:rsid w:val="002A3C0F"/>
    <w:rsid w:val="002B4E09"/>
    <w:rsid w:val="002B627A"/>
    <w:rsid w:val="002B71E5"/>
    <w:rsid w:val="002C7CF1"/>
    <w:rsid w:val="002E0F15"/>
    <w:rsid w:val="002E22DB"/>
    <w:rsid w:val="002F04CC"/>
    <w:rsid w:val="002F06AF"/>
    <w:rsid w:val="002F12B3"/>
    <w:rsid w:val="002F5B9F"/>
    <w:rsid w:val="002F5EF3"/>
    <w:rsid w:val="00306076"/>
    <w:rsid w:val="0030662F"/>
    <w:rsid w:val="003114B7"/>
    <w:rsid w:val="00311FA5"/>
    <w:rsid w:val="00312B97"/>
    <w:rsid w:val="00314CEF"/>
    <w:rsid w:val="003201D9"/>
    <w:rsid w:val="003211BF"/>
    <w:rsid w:val="00322818"/>
    <w:rsid w:val="00327A69"/>
    <w:rsid w:val="003305C6"/>
    <w:rsid w:val="00334A36"/>
    <w:rsid w:val="00334A8D"/>
    <w:rsid w:val="003365A8"/>
    <w:rsid w:val="0033698E"/>
    <w:rsid w:val="0034172E"/>
    <w:rsid w:val="00351BB0"/>
    <w:rsid w:val="00351BBC"/>
    <w:rsid w:val="0035427D"/>
    <w:rsid w:val="00354DB4"/>
    <w:rsid w:val="0035754F"/>
    <w:rsid w:val="00361F09"/>
    <w:rsid w:val="003631CF"/>
    <w:rsid w:val="0036736C"/>
    <w:rsid w:val="003709CF"/>
    <w:rsid w:val="00372380"/>
    <w:rsid w:val="00381BA9"/>
    <w:rsid w:val="00381F8E"/>
    <w:rsid w:val="003842CB"/>
    <w:rsid w:val="003977F0"/>
    <w:rsid w:val="003A7DC0"/>
    <w:rsid w:val="003D0D0C"/>
    <w:rsid w:val="003D426B"/>
    <w:rsid w:val="003D46F3"/>
    <w:rsid w:val="003D68C2"/>
    <w:rsid w:val="003E4E27"/>
    <w:rsid w:val="003E61E4"/>
    <w:rsid w:val="003F1125"/>
    <w:rsid w:val="003F369A"/>
    <w:rsid w:val="003F6759"/>
    <w:rsid w:val="003F7613"/>
    <w:rsid w:val="004022FD"/>
    <w:rsid w:val="0040252A"/>
    <w:rsid w:val="0040389C"/>
    <w:rsid w:val="00404985"/>
    <w:rsid w:val="00405B98"/>
    <w:rsid w:val="00406545"/>
    <w:rsid w:val="0041169D"/>
    <w:rsid w:val="004134D7"/>
    <w:rsid w:val="0041661D"/>
    <w:rsid w:val="0043340A"/>
    <w:rsid w:val="00435C1B"/>
    <w:rsid w:val="004439AF"/>
    <w:rsid w:val="00445AA6"/>
    <w:rsid w:val="00446EBE"/>
    <w:rsid w:val="00447005"/>
    <w:rsid w:val="00447A4C"/>
    <w:rsid w:val="00447C67"/>
    <w:rsid w:val="00453D10"/>
    <w:rsid w:val="00454192"/>
    <w:rsid w:val="00460532"/>
    <w:rsid w:val="00461068"/>
    <w:rsid w:val="00462033"/>
    <w:rsid w:val="0046433E"/>
    <w:rsid w:val="00467028"/>
    <w:rsid w:val="004753DC"/>
    <w:rsid w:val="004820F6"/>
    <w:rsid w:val="00491808"/>
    <w:rsid w:val="00495075"/>
    <w:rsid w:val="0049727E"/>
    <w:rsid w:val="004A3D6F"/>
    <w:rsid w:val="004A3DB2"/>
    <w:rsid w:val="004A7787"/>
    <w:rsid w:val="004A7EA0"/>
    <w:rsid w:val="004B17D4"/>
    <w:rsid w:val="004B746F"/>
    <w:rsid w:val="004C25CA"/>
    <w:rsid w:val="004C45A3"/>
    <w:rsid w:val="004C6248"/>
    <w:rsid w:val="004C656B"/>
    <w:rsid w:val="004C7233"/>
    <w:rsid w:val="004D0384"/>
    <w:rsid w:val="004D11D8"/>
    <w:rsid w:val="004D52EC"/>
    <w:rsid w:val="004D6C77"/>
    <w:rsid w:val="004E271A"/>
    <w:rsid w:val="004E3406"/>
    <w:rsid w:val="004E3E33"/>
    <w:rsid w:val="004E4679"/>
    <w:rsid w:val="004E65A8"/>
    <w:rsid w:val="004E6F61"/>
    <w:rsid w:val="004F0642"/>
    <w:rsid w:val="004F3765"/>
    <w:rsid w:val="004F48D0"/>
    <w:rsid w:val="005036B8"/>
    <w:rsid w:val="00504B27"/>
    <w:rsid w:val="00506B70"/>
    <w:rsid w:val="00510EB2"/>
    <w:rsid w:val="00514F34"/>
    <w:rsid w:val="0051533F"/>
    <w:rsid w:val="00517558"/>
    <w:rsid w:val="00520DAD"/>
    <w:rsid w:val="00521D45"/>
    <w:rsid w:val="005237D4"/>
    <w:rsid w:val="005332C1"/>
    <w:rsid w:val="005363F1"/>
    <w:rsid w:val="005425F5"/>
    <w:rsid w:val="005546C7"/>
    <w:rsid w:val="005649C3"/>
    <w:rsid w:val="0056503C"/>
    <w:rsid w:val="005757C6"/>
    <w:rsid w:val="00580D48"/>
    <w:rsid w:val="00581E06"/>
    <w:rsid w:val="005843F6"/>
    <w:rsid w:val="005849A4"/>
    <w:rsid w:val="00596112"/>
    <w:rsid w:val="005A15EA"/>
    <w:rsid w:val="005A34B4"/>
    <w:rsid w:val="005B19DA"/>
    <w:rsid w:val="005B7BE0"/>
    <w:rsid w:val="005C5FDF"/>
    <w:rsid w:val="005D225F"/>
    <w:rsid w:val="005D6E8D"/>
    <w:rsid w:val="005D7070"/>
    <w:rsid w:val="005E246B"/>
    <w:rsid w:val="005E2EB0"/>
    <w:rsid w:val="005F432B"/>
    <w:rsid w:val="00601E82"/>
    <w:rsid w:val="00604D8B"/>
    <w:rsid w:val="00614605"/>
    <w:rsid w:val="00620B25"/>
    <w:rsid w:val="0062135B"/>
    <w:rsid w:val="006224D3"/>
    <w:rsid w:val="00623006"/>
    <w:rsid w:val="00630E90"/>
    <w:rsid w:val="00634E36"/>
    <w:rsid w:val="006369C8"/>
    <w:rsid w:val="00640BF1"/>
    <w:rsid w:val="00643CDF"/>
    <w:rsid w:val="00645FFA"/>
    <w:rsid w:val="006476DC"/>
    <w:rsid w:val="00652180"/>
    <w:rsid w:val="006536EF"/>
    <w:rsid w:val="006563E5"/>
    <w:rsid w:val="00660C91"/>
    <w:rsid w:val="0066131D"/>
    <w:rsid w:val="00661C15"/>
    <w:rsid w:val="00670E4C"/>
    <w:rsid w:val="00671F6C"/>
    <w:rsid w:val="00673D8D"/>
    <w:rsid w:val="00674F73"/>
    <w:rsid w:val="0068046C"/>
    <w:rsid w:val="00680FC8"/>
    <w:rsid w:val="00686C92"/>
    <w:rsid w:val="006906E2"/>
    <w:rsid w:val="00691178"/>
    <w:rsid w:val="00691776"/>
    <w:rsid w:val="006932F6"/>
    <w:rsid w:val="006935B9"/>
    <w:rsid w:val="0069578F"/>
    <w:rsid w:val="006A4063"/>
    <w:rsid w:val="006B179B"/>
    <w:rsid w:val="006B52D6"/>
    <w:rsid w:val="006C5B4B"/>
    <w:rsid w:val="006E154F"/>
    <w:rsid w:val="006E7B59"/>
    <w:rsid w:val="006F0946"/>
    <w:rsid w:val="006F2681"/>
    <w:rsid w:val="006F3CCC"/>
    <w:rsid w:val="00701ED2"/>
    <w:rsid w:val="007051D0"/>
    <w:rsid w:val="00717E5B"/>
    <w:rsid w:val="00724353"/>
    <w:rsid w:val="00732F86"/>
    <w:rsid w:val="0073317C"/>
    <w:rsid w:val="00740A2C"/>
    <w:rsid w:val="00741FE5"/>
    <w:rsid w:val="00742D25"/>
    <w:rsid w:val="00751BB1"/>
    <w:rsid w:val="00756A92"/>
    <w:rsid w:val="00756DD3"/>
    <w:rsid w:val="007624A7"/>
    <w:rsid w:val="007758E7"/>
    <w:rsid w:val="007833FC"/>
    <w:rsid w:val="00786950"/>
    <w:rsid w:val="00792410"/>
    <w:rsid w:val="00793328"/>
    <w:rsid w:val="00797604"/>
    <w:rsid w:val="007A3EE3"/>
    <w:rsid w:val="007A5200"/>
    <w:rsid w:val="007A5961"/>
    <w:rsid w:val="007A5DC9"/>
    <w:rsid w:val="007B1A21"/>
    <w:rsid w:val="007B3537"/>
    <w:rsid w:val="007B542B"/>
    <w:rsid w:val="007C40D6"/>
    <w:rsid w:val="007D3038"/>
    <w:rsid w:val="007D7230"/>
    <w:rsid w:val="007E386F"/>
    <w:rsid w:val="007F3830"/>
    <w:rsid w:val="007F42AA"/>
    <w:rsid w:val="007F7EE0"/>
    <w:rsid w:val="00800961"/>
    <w:rsid w:val="008025DC"/>
    <w:rsid w:val="008030A1"/>
    <w:rsid w:val="0080533D"/>
    <w:rsid w:val="00813392"/>
    <w:rsid w:val="008141C5"/>
    <w:rsid w:val="00815F63"/>
    <w:rsid w:val="008249FF"/>
    <w:rsid w:val="00831B97"/>
    <w:rsid w:val="0083219A"/>
    <w:rsid w:val="00834333"/>
    <w:rsid w:val="00834450"/>
    <w:rsid w:val="0083795C"/>
    <w:rsid w:val="00845ECE"/>
    <w:rsid w:val="00850FA6"/>
    <w:rsid w:val="00851134"/>
    <w:rsid w:val="00852C2C"/>
    <w:rsid w:val="008538DA"/>
    <w:rsid w:val="00861017"/>
    <w:rsid w:val="00861031"/>
    <w:rsid w:val="00864FA9"/>
    <w:rsid w:val="00870AF6"/>
    <w:rsid w:val="00871072"/>
    <w:rsid w:val="0087446E"/>
    <w:rsid w:val="00877413"/>
    <w:rsid w:val="008945D8"/>
    <w:rsid w:val="008A24D3"/>
    <w:rsid w:val="008A4EA0"/>
    <w:rsid w:val="008B0CEE"/>
    <w:rsid w:val="008B11D4"/>
    <w:rsid w:val="008B1821"/>
    <w:rsid w:val="008B4551"/>
    <w:rsid w:val="008B6ECE"/>
    <w:rsid w:val="008B7D33"/>
    <w:rsid w:val="008C29AB"/>
    <w:rsid w:val="008C3480"/>
    <w:rsid w:val="008D3EC0"/>
    <w:rsid w:val="008E2660"/>
    <w:rsid w:val="008E317F"/>
    <w:rsid w:val="008E74A6"/>
    <w:rsid w:val="008F0DA6"/>
    <w:rsid w:val="008F63D0"/>
    <w:rsid w:val="00906F21"/>
    <w:rsid w:val="00911A4C"/>
    <w:rsid w:val="00921303"/>
    <w:rsid w:val="009222A6"/>
    <w:rsid w:val="00923E32"/>
    <w:rsid w:val="009348D5"/>
    <w:rsid w:val="00937EA4"/>
    <w:rsid w:val="00950195"/>
    <w:rsid w:val="00952B78"/>
    <w:rsid w:val="009566C9"/>
    <w:rsid w:val="00964686"/>
    <w:rsid w:val="00972E24"/>
    <w:rsid w:val="00974FFC"/>
    <w:rsid w:val="00975108"/>
    <w:rsid w:val="00977310"/>
    <w:rsid w:val="009820BB"/>
    <w:rsid w:val="009845CA"/>
    <w:rsid w:val="00985909"/>
    <w:rsid w:val="0098721D"/>
    <w:rsid w:val="009930C0"/>
    <w:rsid w:val="009A64EE"/>
    <w:rsid w:val="009B0DF4"/>
    <w:rsid w:val="009B2BA9"/>
    <w:rsid w:val="009B2DBD"/>
    <w:rsid w:val="009B39ED"/>
    <w:rsid w:val="009B4D03"/>
    <w:rsid w:val="009C1F92"/>
    <w:rsid w:val="009C4DED"/>
    <w:rsid w:val="009D13BC"/>
    <w:rsid w:val="009D3B65"/>
    <w:rsid w:val="009D3D63"/>
    <w:rsid w:val="009E190C"/>
    <w:rsid w:val="009E1EEA"/>
    <w:rsid w:val="009F1ED0"/>
    <w:rsid w:val="009F26BE"/>
    <w:rsid w:val="009F40BD"/>
    <w:rsid w:val="009F5F26"/>
    <w:rsid w:val="00A13E45"/>
    <w:rsid w:val="00A221BC"/>
    <w:rsid w:val="00A2710C"/>
    <w:rsid w:val="00A33655"/>
    <w:rsid w:val="00A341B7"/>
    <w:rsid w:val="00A35D65"/>
    <w:rsid w:val="00A409CB"/>
    <w:rsid w:val="00A45171"/>
    <w:rsid w:val="00A46551"/>
    <w:rsid w:val="00A47075"/>
    <w:rsid w:val="00A47365"/>
    <w:rsid w:val="00A478F9"/>
    <w:rsid w:val="00A52243"/>
    <w:rsid w:val="00A5486E"/>
    <w:rsid w:val="00A54CEA"/>
    <w:rsid w:val="00A57AA0"/>
    <w:rsid w:val="00A6741E"/>
    <w:rsid w:val="00A733A0"/>
    <w:rsid w:val="00A735B9"/>
    <w:rsid w:val="00A74FBC"/>
    <w:rsid w:val="00A83AC5"/>
    <w:rsid w:val="00A847DB"/>
    <w:rsid w:val="00A91668"/>
    <w:rsid w:val="00A922FF"/>
    <w:rsid w:val="00A942B5"/>
    <w:rsid w:val="00A951CD"/>
    <w:rsid w:val="00A9713F"/>
    <w:rsid w:val="00A971ED"/>
    <w:rsid w:val="00AA22F2"/>
    <w:rsid w:val="00AA6806"/>
    <w:rsid w:val="00AB26B2"/>
    <w:rsid w:val="00AB27B0"/>
    <w:rsid w:val="00AC2CC9"/>
    <w:rsid w:val="00AC3EA6"/>
    <w:rsid w:val="00AC5689"/>
    <w:rsid w:val="00AC63FE"/>
    <w:rsid w:val="00AD0C30"/>
    <w:rsid w:val="00AD125C"/>
    <w:rsid w:val="00AD2E42"/>
    <w:rsid w:val="00AD4CB9"/>
    <w:rsid w:val="00AD5097"/>
    <w:rsid w:val="00AE2ACF"/>
    <w:rsid w:val="00AE550B"/>
    <w:rsid w:val="00AF077A"/>
    <w:rsid w:val="00AF1F19"/>
    <w:rsid w:val="00AF369A"/>
    <w:rsid w:val="00AF426B"/>
    <w:rsid w:val="00AF45E4"/>
    <w:rsid w:val="00B02BE9"/>
    <w:rsid w:val="00B11502"/>
    <w:rsid w:val="00B132EF"/>
    <w:rsid w:val="00B21B91"/>
    <w:rsid w:val="00B2284B"/>
    <w:rsid w:val="00B2783E"/>
    <w:rsid w:val="00B30866"/>
    <w:rsid w:val="00B50523"/>
    <w:rsid w:val="00B50B35"/>
    <w:rsid w:val="00B5432B"/>
    <w:rsid w:val="00B62B75"/>
    <w:rsid w:val="00B70752"/>
    <w:rsid w:val="00B72E3F"/>
    <w:rsid w:val="00B80A1E"/>
    <w:rsid w:val="00B87C6B"/>
    <w:rsid w:val="00B91510"/>
    <w:rsid w:val="00B95338"/>
    <w:rsid w:val="00B95F51"/>
    <w:rsid w:val="00B96452"/>
    <w:rsid w:val="00BA0DBD"/>
    <w:rsid w:val="00BA3953"/>
    <w:rsid w:val="00BA4E12"/>
    <w:rsid w:val="00BA51B9"/>
    <w:rsid w:val="00BA555D"/>
    <w:rsid w:val="00BB060B"/>
    <w:rsid w:val="00BC1A1D"/>
    <w:rsid w:val="00BC1B6D"/>
    <w:rsid w:val="00BC2020"/>
    <w:rsid w:val="00BC7446"/>
    <w:rsid w:val="00BD7B05"/>
    <w:rsid w:val="00BE0BAF"/>
    <w:rsid w:val="00BE3318"/>
    <w:rsid w:val="00BF509C"/>
    <w:rsid w:val="00C017A0"/>
    <w:rsid w:val="00C03A78"/>
    <w:rsid w:val="00C06178"/>
    <w:rsid w:val="00C1028B"/>
    <w:rsid w:val="00C118EB"/>
    <w:rsid w:val="00C20BBE"/>
    <w:rsid w:val="00C21AD1"/>
    <w:rsid w:val="00C27081"/>
    <w:rsid w:val="00C33C99"/>
    <w:rsid w:val="00C342DD"/>
    <w:rsid w:val="00C347CA"/>
    <w:rsid w:val="00C354E5"/>
    <w:rsid w:val="00C4022D"/>
    <w:rsid w:val="00C4190C"/>
    <w:rsid w:val="00C50458"/>
    <w:rsid w:val="00C52E2C"/>
    <w:rsid w:val="00C5792A"/>
    <w:rsid w:val="00C62FE1"/>
    <w:rsid w:val="00C65872"/>
    <w:rsid w:val="00C66117"/>
    <w:rsid w:val="00C66C12"/>
    <w:rsid w:val="00C70125"/>
    <w:rsid w:val="00C71688"/>
    <w:rsid w:val="00C747ED"/>
    <w:rsid w:val="00C74D29"/>
    <w:rsid w:val="00C769FF"/>
    <w:rsid w:val="00C8499F"/>
    <w:rsid w:val="00C9081E"/>
    <w:rsid w:val="00C90B22"/>
    <w:rsid w:val="00CB0AB4"/>
    <w:rsid w:val="00CB53B4"/>
    <w:rsid w:val="00CB7A6A"/>
    <w:rsid w:val="00CC543F"/>
    <w:rsid w:val="00CC5842"/>
    <w:rsid w:val="00CD52A2"/>
    <w:rsid w:val="00CD57AE"/>
    <w:rsid w:val="00CD69EC"/>
    <w:rsid w:val="00CD6D08"/>
    <w:rsid w:val="00CE181C"/>
    <w:rsid w:val="00CE4AAA"/>
    <w:rsid w:val="00D03B3B"/>
    <w:rsid w:val="00D07E2C"/>
    <w:rsid w:val="00D2120D"/>
    <w:rsid w:val="00D27B03"/>
    <w:rsid w:val="00D3168B"/>
    <w:rsid w:val="00D413CE"/>
    <w:rsid w:val="00D5735E"/>
    <w:rsid w:val="00D626CD"/>
    <w:rsid w:val="00D679D5"/>
    <w:rsid w:val="00D73523"/>
    <w:rsid w:val="00D751BF"/>
    <w:rsid w:val="00D76553"/>
    <w:rsid w:val="00D77D72"/>
    <w:rsid w:val="00D804F4"/>
    <w:rsid w:val="00D84370"/>
    <w:rsid w:val="00D86300"/>
    <w:rsid w:val="00D865F1"/>
    <w:rsid w:val="00D904D8"/>
    <w:rsid w:val="00D9279D"/>
    <w:rsid w:val="00D9388E"/>
    <w:rsid w:val="00D96E87"/>
    <w:rsid w:val="00DA1490"/>
    <w:rsid w:val="00DA7E66"/>
    <w:rsid w:val="00DB115D"/>
    <w:rsid w:val="00DB5ED8"/>
    <w:rsid w:val="00DB79B0"/>
    <w:rsid w:val="00DC0ACE"/>
    <w:rsid w:val="00DC0F03"/>
    <w:rsid w:val="00DC3F5F"/>
    <w:rsid w:val="00DE15FC"/>
    <w:rsid w:val="00DE3554"/>
    <w:rsid w:val="00DF1B60"/>
    <w:rsid w:val="00DF1FB5"/>
    <w:rsid w:val="00DF2A03"/>
    <w:rsid w:val="00E01913"/>
    <w:rsid w:val="00E0304F"/>
    <w:rsid w:val="00E044D1"/>
    <w:rsid w:val="00E206CE"/>
    <w:rsid w:val="00E21195"/>
    <w:rsid w:val="00E21C51"/>
    <w:rsid w:val="00E25F27"/>
    <w:rsid w:val="00E4010E"/>
    <w:rsid w:val="00E4488E"/>
    <w:rsid w:val="00E55980"/>
    <w:rsid w:val="00E57314"/>
    <w:rsid w:val="00E6701D"/>
    <w:rsid w:val="00E72993"/>
    <w:rsid w:val="00E73737"/>
    <w:rsid w:val="00E74D4B"/>
    <w:rsid w:val="00E760C0"/>
    <w:rsid w:val="00E775D5"/>
    <w:rsid w:val="00E8623E"/>
    <w:rsid w:val="00E90BE5"/>
    <w:rsid w:val="00E923EB"/>
    <w:rsid w:val="00E97609"/>
    <w:rsid w:val="00EA0A42"/>
    <w:rsid w:val="00EA2D77"/>
    <w:rsid w:val="00EA4A0D"/>
    <w:rsid w:val="00EA6EFF"/>
    <w:rsid w:val="00EB2BB2"/>
    <w:rsid w:val="00EC0BE4"/>
    <w:rsid w:val="00EC1057"/>
    <w:rsid w:val="00EC27B0"/>
    <w:rsid w:val="00EC74C4"/>
    <w:rsid w:val="00ED69ED"/>
    <w:rsid w:val="00EE5055"/>
    <w:rsid w:val="00EF0003"/>
    <w:rsid w:val="00EF0988"/>
    <w:rsid w:val="00EF29EA"/>
    <w:rsid w:val="00EF2A12"/>
    <w:rsid w:val="00EF7333"/>
    <w:rsid w:val="00F000D7"/>
    <w:rsid w:val="00F00592"/>
    <w:rsid w:val="00F04C18"/>
    <w:rsid w:val="00F12474"/>
    <w:rsid w:val="00F14AB3"/>
    <w:rsid w:val="00F24DD4"/>
    <w:rsid w:val="00F25328"/>
    <w:rsid w:val="00F272D4"/>
    <w:rsid w:val="00F31AB9"/>
    <w:rsid w:val="00F35424"/>
    <w:rsid w:val="00F423A2"/>
    <w:rsid w:val="00F4434E"/>
    <w:rsid w:val="00F503BB"/>
    <w:rsid w:val="00F5201A"/>
    <w:rsid w:val="00F56804"/>
    <w:rsid w:val="00F57149"/>
    <w:rsid w:val="00F61436"/>
    <w:rsid w:val="00F668C7"/>
    <w:rsid w:val="00F67995"/>
    <w:rsid w:val="00F75C61"/>
    <w:rsid w:val="00F81598"/>
    <w:rsid w:val="00F82EAC"/>
    <w:rsid w:val="00F8737C"/>
    <w:rsid w:val="00F9220A"/>
    <w:rsid w:val="00F965D6"/>
    <w:rsid w:val="00FA0714"/>
    <w:rsid w:val="00FA1DA7"/>
    <w:rsid w:val="00FB10E4"/>
    <w:rsid w:val="00FC58FF"/>
    <w:rsid w:val="00FC7C48"/>
    <w:rsid w:val="00FD09EE"/>
    <w:rsid w:val="00FE2334"/>
    <w:rsid w:val="00FF40BA"/>
    <w:rsid w:val="00FF581C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6649E"/>
  <w15:docId w15:val="{B41285DB-EED1-4E61-88D8-30D81F9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lnIMP">
    <w:name w:val="Normální_IMP"/>
    <w:basedOn w:val="Normln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F2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A03"/>
  </w:style>
  <w:style w:type="paragraph" w:styleId="Zpat">
    <w:name w:val="footer"/>
    <w:basedOn w:val="Normln"/>
    <w:link w:val="ZpatChar"/>
    <w:uiPriority w:val="99"/>
    <w:unhideWhenUsed/>
    <w:rsid w:val="00DF2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A03"/>
  </w:style>
  <w:style w:type="paragraph" w:styleId="Textbubliny">
    <w:name w:val="Balloon Text"/>
    <w:basedOn w:val="Normln"/>
    <w:link w:val="TextbublinyChar"/>
    <w:uiPriority w:val="99"/>
    <w:semiHidden/>
    <w:unhideWhenUsed/>
    <w:rsid w:val="001D4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E8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19DA"/>
  </w:style>
  <w:style w:type="paragraph" w:styleId="Odstavecseseznamem">
    <w:name w:val="List Paragraph"/>
    <w:basedOn w:val="Normln"/>
    <w:uiPriority w:val="34"/>
    <w:qFormat/>
    <w:rsid w:val="002F5B9F"/>
    <w:pPr>
      <w:ind w:left="720"/>
      <w:contextualSpacing/>
    </w:pPr>
  </w:style>
  <w:style w:type="paragraph" w:styleId="Revize">
    <w:name w:val="Revision"/>
    <w:hidden/>
    <w:uiPriority w:val="99"/>
    <w:semiHidden/>
    <w:rsid w:val="00E21195"/>
  </w:style>
  <w:style w:type="numbering" w:customStyle="1" w:styleId="Aktulnseznam1">
    <w:name w:val="Aktuální seznam1"/>
    <w:uiPriority w:val="99"/>
    <w:rsid w:val="009F26B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ata%20aplikac&#237;\Microsoft\&#352;ablony\Nebytov&#233;%20prost.-n&#225;j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Nebytové prost.-nájem.dot</Template>
  <TotalTime>5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- z.č. 116/1990 Sb.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- z.č. 116/1990 Sb.</dc:title>
  <dc:creator>PC</dc:creator>
  <cp:lastModifiedBy>Miroslava Škrancová</cp:lastModifiedBy>
  <cp:revision>5</cp:revision>
  <cp:lastPrinted>2024-06-18T06:48:00Z</cp:lastPrinted>
  <dcterms:created xsi:type="dcterms:W3CDTF">2024-06-07T06:07:00Z</dcterms:created>
  <dcterms:modified xsi:type="dcterms:W3CDTF">2024-06-18T06:49:00Z</dcterms:modified>
</cp:coreProperties>
</file>