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5970</wp:posOffset>
            </wp:positionV>
            <wp:extent cx="7557516" cy="10689335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7516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1627772</wp:posOffset>
            </wp:positionH>
            <wp:positionV relativeFrom="page">
              <wp:posOffset>2665393</wp:posOffset>
            </wp:positionV>
            <wp:extent cx="852643" cy="258197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52643" cy="258197"/>
                    </a:xfrm>
                    <a:custGeom>
                      <a:rect l="l" t="t" r="r" b="b"/>
                      <a:pathLst>
                        <a:path w="852643" h="258197">
                          <a:moveTo>
                            <a:pt x="0" y="258197"/>
                          </a:moveTo>
                          <a:lnTo>
                            <a:pt x="852643" y="258197"/>
                          </a:lnTo>
                          <a:lnTo>
                            <a:pt x="85264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3953162</wp:posOffset>
            </wp:positionH>
            <wp:positionV relativeFrom="page">
              <wp:posOffset>3427073</wp:posOffset>
            </wp:positionV>
            <wp:extent cx="1033506" cy="271107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3506" cy="271107"/>
                    </a:xfrm>
                    <a:custGeom>
                      <a:rect l="l" t="t" r="r" b="b"/>
                      <a:pathLst>
                        <a:path w="1033506" h="271107">
                          <a:moveTo>
                            <a:pt x="0" y="271107"/>
                          </a:moveTo>
                          <a:lnTo>
                            <a:pt x="1033506" y="271107"/>
                          </a:lnTo>
                          <a:lnTo>
                            <a:pt x="103350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0" locked="0" layoutInCell="1" allowOverlap="1">
            <wp:simplePos x="0" y="0"/>
            <wp:positionH relativeFrom="page">
              <wp:posOffset>4043594</wp:posOffset>
            </wp:positionH>
            <wp:positionV relativeFrom="page">
              <wp:posOffset>7067644</wp:posOffset>
            </wp:positionV>
            <wp:extent cx="1253126" cy="74877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53126" cy="748770"/>
                    </a:xfrm>
                    <a:custGeom>
                      <a:rect l="l" t="t" r="r" b="b"/>
                      <a:pathLst>
                        <a:path w="1253126" h="748770">
                          <a:moveTo>
                            <a:pt x="0" y="748770"/>
                          </a:moveTo>
                          <a:lnTo>
                            <a:pt x="1253126" y="748770"/>
                          </a:lnTo>
                          <a:lnTo>
                            <a:pt x="125312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5387152</wp:posOffset>
            </wp:positionH>
            <wp:positionV relativeFrom="page">
              <wp:posOffset>7222562</wp:posOffset>
            </wp:positionV>
            <wp:extent cx="1046425" cy="219468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6425" cy="219468"/>
                    </a:xfrm>
                    <a:custGeom>
                      <a:rect l="l" t="t" r="r" b="b"/>
                      <a:pathLst>
                        <a:path w="1046425" h="219468">
                          <a:moveTo>
                            <a:pt x="0" y="219468"/>
                          </a:moveTo>
                          <a:lnTo>
                            <a:pt x="1046425" y="219468"/>
                          </a:lnTo>
                          <a:lnTo>
                            <a:pt x="104642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0" locked="0" layoutInCell="1" allowOverlap="1">
            <wp:simplePos x="0" y="0"/>
            <wp:positionH relativeFrom="page">
              <wp:posOffset>1421071</wp:posOffset>
            </wp:positionH>
            <wp:positionV relativeFrom="page">
              <wp:posOffset>7274202</wp:posOffset>
            </wp:positionV>
            <wp:extent cx="1072263" cy="426024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72263" cy="426024"/>
                    </a:xfrm>
                    <a:custGeom>
                      <a:rect l="l" t="t" r="r" b="b"/>
                      <a:pathLst>
                        <a:path w="1072263" h="426024">
                          <a:moveTo>
                            <a:pt x="0" y="426024"/>
                          </a:moveTo>
                          <a:lnTo>
                            <a:pt x="1072263" y="426024"/>
                          </a:lnTo>
                          <a:lnTo>
                            <a:pt x="107226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2674197</wp:posOffset>
            </wp:positionH>
            <wp:positionV relativeFrom="page">
              <wp:posOffset>7312931</wp:posOffset>
            </wp:positionV>
            <wp:extent cx="684698" cy="516393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698" cy="516393"/>
                    </a:xfrm>
                    <a:custGeom>
                      <a:rect l="l" t="t" r="r" b="b"/>
                      <a:pathLst>
                        <a:path w="684698" h="516393">
                          <a:moveTo>
                            <a:pt x="0" y="516393"/>
                          </a:moveTo>
                          <a:lnTo>
                            <a:pt x="684698" y="516393"/>
                          </a:lnTo>
                          <a:lnTo>
                            <a:pt x="68469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sectPr>
      <w:type w:val="continuous"/>
      <w:pgSz w:w="11911" w:h="16843"/>
      <w:pgMar w:top="500" w:right="500" w:bottom="480" w:left="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2024-07-15T07:12:21Z</dcterms:created>
  <dcterms:modified xsi:type="dcterms:W3CDTF">2024-07-15T07:12:21Z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