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494C81C8">
                <wp:simplePos x="0" y="0"/>
                <wp:positionH relativeFrom="column">
                  <wp:posOffset>2492062</wp:posOffset>
                </wp:positionH>
                <wp:positionV relativeFrom="paragraph">
                  <wp:posOffset>-729634</wp:posOffset>
                </wp:positionV>
                <wp:extent cx="2986898" cy="120227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6898" cy="1202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B28BA" w14:textId="77777777" w:rsidR="00335F00" w:rsidRDefault="00335F00" w:rsidP="00335F00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5930D86" w14:textId="77777777" w:rsidR="00184063" w:rsidRPr="00184063" w:rsidRDefault="00184063" w:rsidP="0018406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8406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Dataflex Security, s.r.o.</w:t>
                            </w:r>
                          </w:p>
                          <w:p w14:paraId="557AAE7C" w14:textId="77777777" w:rsidR="00184063" w:rsidRPr="00184063" w:rsidRDefault="00184063" w:rsidP="0018406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8406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Shiran Tower</w:t>
                            </w:r>
                          </w:p>
                          <w:p w14:paraId="5E84BEF6" w14:textId="77777777" w:rsidR="00184063" w:rsidRPr="00184063" w:rsidRDefault="00184063" w:rsidP="0018406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8406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Lužná 716/2, Vokovice</w:t>
                            </w:r>
                          </w:p>
                          <w:p w14:paraId="1DE1845C" w14:textId="259EBD22" w:rsidR="00487D51" w:rsidRPr="00487D51" w:rsidRDefault="00184063" w:rsidP="0018406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8406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  <w:p w14:paraId="3EC58C55" w14:textId="77777777" w:rsidR="00335F00" w:rsidRDefault="00335F00" w:rsidP="0033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25pt;margin-top:-57.45pt;width:235.2pt;height:9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" fillcolor="white [3201]" stroked="f" strokeweight="2pt">
                <v:textbox>
                  <w:txbxContent>
                    <w:p w14:paraId="15FB28BA" w14:textId="77777777" w:rsidR="00335F00" w:rsidRDefault="00335F00" w:rsidP="00335F00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5930D86" w14:textId="77777777" w:rsidR="00184063" w:rsidRPr="00184063" w:rsidRDefault="00184063" w:rsidP="0018406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8406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Dataflex Security, s.r.o.</w:t>
                      </w:r>
                    </w:p>
                    <w:p w14:paraId="557AAE7C" w14:textId="77777777" w:rsidR="00184063" w:rsidRPr="00184063" w:rsidRDefault="00184063" w:rsidP="0018406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8406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Shiran Tower</w:t>
                      </w:r>
                    </w:p>
                    <w:p w14:paraId="5E84BEF6" w14:textId="77777777" w:rsidR="00184063" w:rsidRPr="00184063" w:rsidRDefault="00184063" w:rsidP="0018406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8406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Lužná 716/2, Vokovice</w:t>
                      </w:r>
                    </w:p>
                    <w:p w14:paraId="1DE1845C" w14:textId="259EBD22" w:rsidR="00487D51" w:rsidRPr="00487D51" w:rsidRDefault="00184063" w:rsidP="0018406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8406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160 00 Praha 6</w:t>
                      </w:r>
                    </w:p>
                    <w:p w14:paraId="3EC58C55" w14:textId="77777777" w:rsidR="00335F00" w:rsidRDefault="00335F00" w:rsidP="00335F00"/>
                  </w:txbxContent>
                </v:textbox>
              </v:shape>
            </w:pict>
          </mc:Fallback>
        </mc:AlternateContent>
      </w:r>
    </w:p>
    <w:p w14:paraId="2316FD25" w14:textId="7E1D8BB1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  <w:r w:rsidR="00C2494E"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D834E5" w:rsidRPr="00D834E5">
        <w:rPr>
          <w:rFonts w:ascii="Calibri" w:hAnsi="Calibri"/>
          <w:sz w:val="20"/>
          <w:szCs w:val="20"/>
        </w:rPr>
        <w:t>MSMT-9991/2024-1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36F34F5E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135325">
        <w:rPr>
          <w:rFonts w:ascii="Calibri" w:hAnsi="Calibri"/>
          <w:sz w:val="20"/>
          <w:szCs w:val="20"/>
        </w:rPr>
        <w:t>XXXXXXXXXXXXXXXXXXXXXXXX</w:t>
      </w:r>
      <w:r w:rsidR="00930F88">
        <w:rPr>
          <w:rFonts w:ascii="Calibri" w:hAnsi="Calibri"/>
          <w:sz w:val="20"/>
          <w:szCs w:val="20"/>
        </w:rPr>
        <w:br/>
      </w:r>
      <w:r w:rsidR="00860EA0">
        <w:rPr>
          <w:rFonts w:ascii="Calibri" w:hAnsi="Calibri"/>
          <w:sz w:val="20"/>
          <w:szCs w:val="20"/>
        </w:rPr>
        <w:t>tel</w:t>
      </w:r>
      <w:r w:rsidR="00930F88" w:rsidRPr="00930F88">
        <w:rPr>
          <w:rFonts w:ascii="Calibri" w:hAnsi="Calibri"/>
          <w:sz w:val="20"/>
          <w:szCs w:val="20"/>
        </w:rPr>
        <w:t xml:space="preserve">: </w:t>
      </w:r>
      <w:r w:rsidR="00135325">
        <w:rPr>
          <w:rFonts w:ascii="Calibri" w:hAnsi="Calibri"/>
          <w:sz w:val="20"/>
          <w:szCs w:val="20"/>
        </w:rPr>
        <w:t>XXXXXXXXXXXXXXXXXXXXX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135325">
        <w:rPr>
          <w:rFonts w:ascii="Calibri" w:hAnsi="Calibri"/>
          <w:sz w:val="20"/>
          <w:szCs w:val="20"/>
        </w:rPr>
        <w:t>XXXXXXXXXXXXXXXXXX</w:t>
      </w:r>
    </w:p>
    <w:p w14:paraId="725DEB90" w14:textId="2D725523" w:rsidR="00C2494E" w:rsidRPr="00675A46" w:rsidRDefault="00C2494E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</w:p>
    <w:p w14:paraId="0C3EAACF" w14:textId="444C02C5" w:rsidR="00C2494E" w:rsidRPr="0058142E" w:rsidRDefault="00930F88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 w:rsidRPr="00930F88">
        <w:rPr>
          <w:rFonts w:ascii="Calibri" w:hAnsi="Calibri"/>
          <w:b/>
          <w:sz w:val="20"/>
          <w:szCs w:val="20"/>
        </w:rPr>
        <w:t>Objednávka</w:t>
      </w:r>
    </w:p>
    <w:p w14:paraId="08F770FA" w14:textId="3486D3FD" w:rsidR="00930F88" w:rsidRDefault="00D462CA" w:rsidP="004C3C5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 základě Vaší nabídky objednáváme </w:t>
      </w:r>
      <w:r w:rsidR="00184063">
        <w:rPr>
          <w:rFonts w:ascii="Calibri" w:hAnsi="Calibri"/>
          <w:sz w:val="20"/>
          <w:szCs w:val="20"/>
        </w:rPr>
        <w:t xml:space="preserve">2ks licencí </w:t>
      </w:r>
      <w:r w:rsidR="00184063" w:rsidRPr="00184063">
        <w:rPr>
          <w:rFonts w:ascii="Calibri" w:hAnsi="Calibri"/>
          <w:sz w:val="20"/>
          <w:szCs w:val="20"/>
        </w:rPr>
        <w:t>Red Hat Enterprise Linux for Virtual Datacenters, Standard</w:t>
      </w:r>
      <w:r w:rsidR="00184063">
        <w:rPr>
          <w:rFonts w:ascii="Calibri" w:hAnsi="Calibri"/>
          <w:sz w:val="20"/>
          <w:szCs w:val="20"/>
        </w:rPr>
        <w:t xml:space="preserve"> (</w:t>
      </w:r>
      <w:r w:rsidR="00184063" w:rsidRPr="00184063">
        <w:rPr>
          <w:rFonts w:ascii="Calibri" w:hAnsi="Calibri"/>
          <w:sz w:val="20"/>
          <w:szCs w:val="20"/>
        </w:rPr>
        <w:t>RH00002</w:t>
      </w:r>
      <w:r w:rsidR="00184063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v níže uvedeném rozsahu</w:t>
      </w:r>
      <w:r w:rsidR="00E73DAB">
        <w:rPr>
          <w:rFonts w:ascii="Calibri" w:hAnsi="Calibri"/>
          <w:sz w:val="20"/>
          <w:szCs w:val="20"/>
        </w:rPr>
        <w:t>.</w:t>
      </w:r>
    </w:p>
    <w:tbl>
      <w:tblPr>
        <w:tblW w:w="102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1842"/>
        <w:gridCol w:w="996"/>
        <w:gridCol w:w="1559"/>
        <w:gridCol w:w="1563"/>
      </w:tblGrid>
      <w:tr w:rsidR="008453C6" w:rsidRPr="008453C6" w14:paraId="4971365F" w14:textId="77777777" w:rsidTr="00BE0C45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692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F9A1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601F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 bez DPH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3571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206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6F14" w14:textId="77777777" w:rsidR="008453C6" w:rsidRPr="008453C6" w:rsidRDefault="008453C6" w:rsidP="00845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453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</w:t>
            </w:r>
          </w:p>
        </w:tc>
      </w:tr>
      <w:tr w:rsidR="008453C6" w:rsidRPr="008453C6" w14:paraId="6993909B" w14:textId="77777777" w:rsidTr="00BE0C45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7C4" w14:textId="5611BD00" w:rsidR="008453C6" w:rsidRPr="008453C6" w:rsidRDefault="00BE0C45" w:rsidP="00316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RH00002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79D8" w14:textId="4A8983F5" w:rsidR="008453C6" w:rsidRPr="008453C6" w:rsidRDefault="00BE0C45" w:rsidP="008453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Licence </w:t>
            </w:r>
            <w:r w:rsidRPr="00BE0C4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Red Hat Enterprise Linux for Virtual Datacenters, Standard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 12 měsíců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FC75" w14:textId="40E8CD7C" w:rsidR="008453C6" w:rsidRPr="008453C6" w:rsidRDefault="00BE0C45" w:rsidP="003160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139,93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453C6" w:rsidRPr="008453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D5B1" w14:textId="5D2434EC" w:rsidR="008453C6" w:rsidRPr="008453C6" w:rsidRDefault="00BE0C45" w:rsidP="003160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231" w14:textId="10E4896F" w:rsidR="008453C6" w:rsidRPr="008453C6" w:rsidRDefault="00BE0C45" w:rsidP="003160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279,85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453C6" w:rsidRPr="008453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1F1" w14:textId="29793FBC" w:rsidR="008453C6" w:rsidRPr="008453C6" w:rsidRDefault="00BE0C45" w:rsidP="003160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133 438,62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453C6" w:rsidRPr="008453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BE0C45" w:rsidRPr="008453C6" w14:paraId="36F506A8" w14:textId="77777777" w:rsidTr="007C269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4C3D" w14:textId="548C46DD" w:rsidR="00BE0C45" w:rsidRPr="008453C6" w:rsidRDefault="00BE0C45" w:rsidP="003160D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53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3E4" w14:textId="77777777" w:rsidR="00BE0C45" w:rsidRPr="008453C6" w:rsidRDefault="00BE0C45" w:rsidP="00BE0C4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53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29A" w14:textId="77777777" w:rsidR="00BE0C45" w:rsidRPr="008453C6" w:rsidRDefault="00BE0C45" w:rsidP="00316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53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072" w14:textId="77777777" w:rsidR="00BE0C45" w:rsidRPr="008453C6" w:rsidRDefault="00BE0C45" w:rsidP="00316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453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985D" w14:textId="0191A983" w:rsidR="00BE0C45" w:rsidRPr="008453C6" w:rsidRDefault="00BE0C45" w:rsidP="00316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279,85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453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1568" w14:textId="0D4B780E" w:rsidR="00BE0C45" w:rsidRPr="008453C6" w:rsidRDefault="00BE0C45" w:rsidP="003160D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0C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133 438,62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8453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</w:tbl>
    <w:p w14:paraId="1163C64A" w14:textId="77777777" w:rsidR="008453C6" w:rsidRDefault="008453C6" w:rsidP="008453C6">
      <w:pPr>
        <w:spacing w:after="120" w:line="240" w:lineRule="auto"/>
        <w:ind w:left="-284"/>
        <w:jc w:val="both"/>
        <w:rPr>
          <w:rFonts w:ascii="Calibri" w:hAnsi="Calibri"/>
          <w:sz w:val="20"/>
          <w:szCs w:val="20"/>
        </w:rPr>
      </w:pPr>
    </w:p>
    <w:p w14:paraId="74E0B83A" w14:textId="2E7FEEF9" w:rsidR="00930F88" w:rsidRDefault="000019C4" w:rsidP="000047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Dodavatel se zavazuje, že provede činnost uvedenou výše</w:t>
      </w:r>
      <w:r w:rsidR="00E73DAB">
        <w:rPr>
          <w:rFonts w:ascii="Calibri" w:hAnsi="Calibri"/>
          <w:sz w:val="20"/>
          <w:szCs w:val="20"/>
        </w:rPr>
        <w:t xml:space="preserve"> do </w:t>
      </w:r>
      <w:r w:rsidR="00183960">
        <w:rPr>
          <w:rFonts w:ascii="Calibri" w:hAnsi="Calibri"/>
          <w:sz w:val="20"/>
          <w:szCs w:val="20"/>
        </w:rPr>
        <w:t>3</w:t>
      </w:r>
      <w:r w:rsidR="00E73DAB">
        <w:rPr>
          <w:rFonts w:ascii="Calibri" w:hAnsi="Calibri"/>
          <w:sz w:val="20"/>
          <w:szCs w:val="20"/>
        </w:rPr>
        <w:t xml:space="preserve">0 pracovních dnů od podepsání objednávky oběma smluvními stranami a prokazatelném doručení (formou e-mailu) zpět objednateli. Fakturaci za objednané služby je možno učinit po zaslání akceptačního protokolu </w:t>
      </w:r>
      <w:r w:rsidR="000047DB">
        <w:rPr>
          <w:rFonts w:ascii="Calibri" w:hAnsi="Calibri"/>
          <w:sz w:val="20"/>
          <w:szCs w:val="20"/>
        </w:rPr>
        <w:t>dodavatelem</w:t>
      </w:r>
      <w:r w:rsidR="00E73DAB">
        <w:rPr>
          <w:rFonts w:ascii="Calibri" w:hAnsi="Calibri"/>
          <w:sz w:val="20"/>
          <w:szCs w:val="20"/>
        </w:rPr>
        <w:t xml:space="preserve"> (formou e-mailu) a jeho odsouhlasení objednatelem. Faktura musí být vystavena se splatnos</w:t>
      </w:r>
      <w:r w:rsidR="009C7DEF">
        <w:rPr>
          <w:rFonts w:ascii="Calibri" w:hAnsi="Calibri"/>
          <w:sz w:val="20"/>
          <w:szCs w:val="20"/>
        </w:rPr>
        <w:t>t</w:t>
      </w:r>
      <w:r w:rsidR="00E73DAB">
        <w:rPr>
          <w:rFonts w:ascii="Calibri" w:hAnsi="Calibri"/>
          <w:sz w:val="20"/>
          <w:szCs w:val="20"/>
        </w:rPr>
        <w:t xml:space="preserve">í </w:t>
      </w:r>
      <w:r w:rsidR="000047DB">
        <w:rPr>
          <w:rFonts w:ascii="Calibri" w:hAnsi="Calibri"/>
          <w:sz w:val="20"/>
          <w:szCs w:val="20"/>
        </w:rPr>
        <w:t>30</w:t>
      </w:r>
      <w:r w:rsidR="00E73DAB">
        <w:rPr>
          <w:rFonts w:ascii="Calibri" w:hAnsi="Calibri"/>
          <w:sz w:val="20"/>
          <w:szCs w:val="20"/>
        </w:rPr>
        <w:t xml:space="preserve"> dnů</w:t>
      </w:r>
      <w:r w:rsidR="000047DB">
        <w:rPr>
          <w:rFonts w:ascii="Calibri" w:hAnsi="Calibri"/>
          <w:sz w:val="20"/>
          <w:szCs w:val="20"/>
        </w:rPr>
        <w:t xml:space="preserve"> a zaslána elektronicky na email </w:t>
      </w:r>
      <w:hyperlink r:id="rId8" w:history="1">
        <w:r w:rsidR="000047DB" w:rsidRPr="005D1CA0">
          <w:rPr>
            <w:rStyle w:val="Hypertextovodkaz"/>
            <w:rFonts w:ascii="Calibri" w:hAnsi="Calibri"/>
            <w:sz w:val="20"/>
            <w:szCs w:val="20"/>
          </w:rPr>
          <w:t>faktury@msmt.cz</w:t>
        </w:r>
      </w:hyperlink>
      <w:r w:rsidR="00E73DAB">
        <w:rPr>
          <w:rFonts w:ascii="Calibri" w:hAnsi="Calibri"/>
          <w:sz w:val="20"/>
          <w:szCs w:val="20"/>
        </w:rPr>
        <w:t>.</w:t>
      </w:r>
    </w:p>
    <w:p w14:paraId="2D9F438A" w14:textId="77777777" w:rsidR="00135325" w:rsidRDefault="000047DB" w:rsidP="0013532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Objednatel má povinnost zveřejnit objednávku v registru smluv.</w:t>
      </w:r>
    </w:p>
    <w:p w14:paraId="72123A13" w14:textId="77777777" w:rsidR="00135325" w:rsidRDefault="00135325" w:rsidP="0013532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356F29EF" w14:textId="598D55EF" w:rsidR="00135325" w:rsidRDefault="00135325" w:rsidP="00916C89">
      <w:pPr>
        <w:spacing w:after="120" w:line="240" w:lineRule="auto"/>
        <w:ind w:left="4820" w:right="27" w:hanging="510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Dne 2024.07.12</w:t>
      </w:r>
      <w:r w:rsidR="00916C89" w:rsidRPr="00916C89">
        <w:rPr>
          <w:rFonts w:ascii="Calibri" w:hAnsi="Calibri"/>
          <w:sz w:val="20"/>
          <w:szCs w:val="20"/>
        </w:rPr>
        <w:t xml:space="preserve"> </w:t>
      </w:r>
      <w:r w:rsidR="00916C89"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>Dne 2024.07.12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ab/>
      </w:r>
    </w:p>
    <w:p w14:paraId="1400018D" w14:textId="01AF0AB2" w:rsidR="00C34AC4" w:rsidRDefault="00135325" w:rsidP="00916C89">
      <w:pPr>
        <w:spacing w:after="120" w:line="240" w:lineRule="auto"/>
        <w:ind w:left="-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Praze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916C89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V Praze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</w:p>
    <w:tbl>
      <w:tblPr>
        <w:tblStyle w:val="Mkatabulky"/>
        <w:tblW w:w="9287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5233"/>
      </w:tblGrid>
      <w:tr w:rsidR="00C34AC4" w14:paraId="32233F65" w14:textId="77777777" w:rsidTr="00916C89">
        <w:trPr>
          <w:trHeight w:val="1491"/>
        </w:trPr>
        <w:tc>
          <w:tcPr>
            <w:tcW w:w="4054" w:type="dxa"/>
          </w:tcPr>
          <w:p w14:paraId="678AAB72" w14:textId="77777777" w:rsidR="00C34AC4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930F88">
              <w:rPr>
                <w:rFonts w:ascii="Calibri" w:hAnsi="Calibri"/>
                <w:sz w:val="20"/>
                <w:szCs w:val="20"/>
              </w:rPr>
              <w:t>Za objednatele:</w:t>
            </w:r>
          </w:p>
          <w:p w14:paraId="4AFFBFB9" w14:textId="3429C714" w:rsidR="00135325" w:rsidRDefault="00135325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33" w:type="dxa"/>
          </w:tcPr>
          <w:p w14:paraId="1E2F6B20" w14:textId="1E2686CC" w:rsidR="00557319" w:rsidRDefault="00557319" w:rsidP="00916C89">
            <w:pPr>
              <w:spacing w:after="120"/>
              <w:ind w:left="2644"/>
              <w:rPr>
                <w:rFonts w:ascii="Calibri" w:hAnsi="Calibri"/>
                <w:sz w:val="20"/>
                <w:szCs w:val="20"/>
              </w:rPr>
            </w:pPr>
            <w:r w:rsidRPr="00930F88">
              <w:rPr>
                <w:rFonts w:ascii="Calibri" w:hAnsi="Calibri"/>
                <w:sz w:val="20"/>
                <w:szCs w:val="20"/>
              </w:rPr>
              <w:t>Za dodavatele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506AF419" w14:textId="5DF86B0B" w:rsidR="00557319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34AC4" w14:paraId="0BD022E8" w14:textId="77777777" w:rsidTr="00916C89">
        <w:trPr>
          <w:trHeight w:val="596"/>
        </w:trPr>
        <w:tc>
          <w:tcPr>
            <w:tcW w:w="4054" w:type="dxa"/>
          </w:tcPr>
          <w:p w14:paraId="0D43D724" w14:textId="517A01EB" w:rsidR="00C34AC4" w:rsidRDefault="00135325" w:rsidP="00557319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XXXXXXXXXXXXXXXXXXXXXXX</w:t>
            </w:r>
            <w:r w:rsidR="00487D51">
              <w:rPr>
                <w:rFonts w:ascii="Calibri" w:hAnsi="Calibri"/>
                <w:sz w:val="20"/>
                <w:szCs w:val="20"/>
              </w:rPr>
              <w:br/>
              <w:t>vedoucí oddělení provozu ICT</w:t>
            </w:r>
          </w:p>
        </w:tc>
        <w:tc>
          <w:tcPr>
            <w:tcW w:w="5233" w:type="dxa"/>
          </w:tcPr>
          <w:p w14:paraId="0CD80CF6" w14:textId="1A51DB35" w:rsidR="00C34AC4" w:rsidRDefault="00916C89" w:rsidP="00916C89">
            <w:pPr>
              <w:spacing w:after="120"/>
              <w:ind w:left="3076" w:hanging="307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</w:t>
            </w:r>
            <w:r w:rsidR="001E1274" w:rsidRPr="001E1274">
              <w:rPr>
                <w:rFonts w:ascii="Calibri" w:hAnsi="Calibri"/>
                <w:sz w:val="20"/>
                <w:szCs w:val="20"/>
              </w:rPr>
              <w:t>Dataflex Security, s.r.o.</w:t>
            </w:r>
          </w:p>
          <w:p w14:paraId="7EA1448F" w14:textId="3582E4E6" w:rsidR="001E1274" w:rsidRDefault="00916C89" w:rsidP="00916C89">
            <w:pPr>
              <w:spacing w:after="120"/>
              <w:ind w:left="3076" w:hanging="56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XXXXXXXXXXXXXXX</w:t>
            </w:r>
          </w:p>
        </w:tc>
      </w:tr>
    </w:tbl>
    <w:p w14:paraId="6FAA5191" w14:textId="77777777" w:rsidR="00C34AC4" w:rsidRDefault="00C34AC4" w:rsidP="00916C89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sectPr w:rsidR="00C34AC4" w:rsidSect="00FE3704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6F8E" w14:textId="77777777" w:rsidR="0037091D" w:rsidRDefault="0037091D" w:rsidP="001630AD">
      <w:pPr>
        <w:spacing w:after="0" w:line="240" w:lineRule="auto"/>
      </w:pPr>
      <w:r>
        <w:separator/>
      </w:r>
    </w:p>
  </w:endnote>
  <w:endnote w:type="continuationSeparator" w:id="0">
    <w:p w14:paraId="0E2B9611" w14:textId="77777777" w:rsidR="0037091D" w:rsidRDefault="0037091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8EF1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F352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T6rpG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356FA7EB" w14:textId="77777777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1789B83E" w14:textId="77777777" w:rsidR="007E297F" w:rsidRPr="00846FC1" w:rsidRDefault="00000000" w:rsidP="007E297F">
    <w:pPr>
      <w:pStyle w:val="Zpat"/>
      <w:ind w:left="-426"/>
      <w:rPr>
        <w:color w:val="428D96"/>
        <w:sz w:val="20"/>
      </w:rPr>
    </w:pPr>
    <w:hyperlink r:id="rId2" w:history="1">
      <w:r w:rsidR="007E297F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B65A0" w14:textId="77777777" w:rsidR="0037091D" w:rsidRDefault="0037091D" w:rsidP="001630AD">
      <w:pPr>
        <w:spacing w:after="0" w:line="240" w:lineRule="auto"/>
      </w:pPr>
      <w:r>
        <w:separator/>
      </w:r>
    </w:p>
  </w:footnote>
  <w:footnote w:type="continuationSeparator" w:id="0">
    <w:p w14:paraId="2F38DD1E" w14:textId="77777777" w:rsidR="0037091D" w:rsidRDefault="0037091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4A56" w14:textId="6F2E6DA6" w:rsidR="00141128" w:rsidRDefault="001411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633170D0" wp14:editId="074018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743430462" name="Textové pole 2971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A3DA9" w14:textId="274C490C" w:rsidR="00141128" w:rsidRPr="00141128" w:rsidRDefault="00141128" w:rsidP="00141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1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70D0" id="_x0000_t202" coordsize="21600,21600" o:spt="202" path="m,l,21600r21600,l21600,xe">
              <v:stroke joinstyle="miter"/>
              <v:path gradientshapeok="t" o:connecttype="rect"/>
            </v:shapetype>
            <v:shape id="Textové pole 2971" o:spid="_x0000_s1027" type="#_x0000_t202" alt="MŠMT | TLP – GREEN: Interní informace" style="position:absolute;margin-left:-16.25pt;margin-top:0;width:34.95pt;height:34.9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" filled="f" stroked="f">
              <v:textbox style="mso-fit-shape-to-text:t" inset="0,15pt,20pt,0">
                <w:txbxContent>
                  <w:p w14:paraId="1AEA3DA9" w14:textId="274C490C" w:rsidR="00141128" w:rsidRPr="00141128" w:rsidRDefault="00141128" w:rsidP="00141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1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ECCFC" w14:textId="0CCDA3BF" w:rsidR="00141128" w:rsidRDefault="001411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480F7C4D" wp14:editId="49C9AF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58974500" name="Textové pole 297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1E038" w14:textId="67E38155" w:rsidR="00141128" w:rsidRPr="00141128" w:rsidRDefault="00141128" w:rsidP="00141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1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F7C4D" id="_x0000_t202" coordsize="21600,21600" o:spt="202" path="m,l,21600r21600,l21600,xe">
              <v:stroke joinstyle="miter"/>
              <v:path gradientshapeok="t" o:connecttype="rect"/>
            </v:shapetype>
            <v:shape id="Textové pole 2972" o:spid="_x0000_s1028" type="#_x0000_t202" alt="MŠMT | TLP – GREEN: Interní informace" style="position:absolute;margin-left:-16.25pt;margin-top:0;width:34.95pt;height:34.9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" filled="f" stroked="f">
              <v:textbox style="mso-fit-shape-to-text:t" inset="0,15pt,20pt,0">
                <w:txbxContent>
                  <w:p w14:paraId="0A61E038" w14:textId="67E38155" w:rsidR="00141128" w:rsidRPr="00141128" w:rsidRDefault="00141128" w:rsidP="00141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1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2F6D" w14:textId="073703E6" w:rsidR="00FE3704" w:rsidRDefault="00141128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649D48D9" wp14:editId="13133F13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504231912" name="Textové pole 2970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E4836" w14:textId="6A75094F" w:rsidR="00141128" w:rsidRPr="00141128" w:rsidRDefault="00141128" w:rsidP="001411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1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D48D9" id="_x0000_t202" coordsize="21600,21600" o:spt="202" path="m,l,21600r21600,l21600,xe">
              <v:stroke joinstyle="miter"/>
              <v:path gradientshapeok="t" o:connecttype="rect"/>
            </v:shapetype>
            <v:shape id="Textové pole 2970" o:spid="_x0000_s1029" type="#_x0000_t202" alt="MŠMT | TLP – GREEN: Interní informace" style="position:absolute;margin-left:-16.25pt;margin-top:0;width:34.95pt;height:34.95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" filled="f" stroked="f">
              <v:textbox style="mso-fit-shape-to-text:t" inset="0,15pt,20pt,0">
                <w:txbxContent>
                  <w:p w14:paraId="218E4836" w14:textId="6A75094F" w:rsidR="00141128" w:rsidRPr="00141128" w:rsidRDefault="00141128" w:rsidP="001411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1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3C91E507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 a statistiky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41A3B" id="Textové pole 2" o:spid="_x0000_s1030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afEA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3C91E507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 a statistiky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94D75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5" name="Obrázek 15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E47B9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6247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AE9E1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M8lgp9QEAADA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1F0B5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5A749C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A3B38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77A3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70819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19C4"/>
    <w:rsid w:val="000047DB"/>
    <w:rsid w:val="00006092"/>
    <w:rsid w:val="0002047D"/>
    <w:rsid w:val="00026808"/>
    <w:rsid w:val="00027919"/>
    <w:rsid w:val="00035349"/>
    <w:rsid w:val="000549B7"/>
    <w:rsid w:val="00083E23"/>
    <w:rsid w:val="00087598"/>
    <w:rsid w:val="000A16CD"/>
    <w:rsid w:val="000A1D7A"/>
    <w:rsid w:val="000C02A4"/>
    <w:rsid w:val="000D5D86"/>
    <w:rsid w:val="000F4DB5"/>
    <w:rsid w:val="00135325"/>
    <w:rsid w:val="00141128"/>
    <w:rsid w:val="0014608E"/>
    <w:rsid w:val="00152BFF"/>
    <w:rsid w:val="001630AD"/>
    <w:rsid w:val="00172341"/>
    <w:rsid w:val="0018353D"/>
    <w:rsid w:val="00183960"/>
    <w:rsid w:val="00184063"/>
    <w:rsid w:val="001970AC"/>
    <w:rsid w:val="001C710D"/>
    <w:rsid w:val="001E1274"/>
    <w:rsid w:val="001E7E6D"/>
    <w:rsid w:val="001F4312"/>
    <w:rsid w:val="00207B32"/>
    <w:rsid w:val="00211CC1"/>
    <w:rsid w:val="00213AB1"/>
    <w:rsid w:val="00256750"/>
    <w:rsid w:val="00260AAE"/>
    <w:rsid w:val="00263AD4"/>
    <w:rsid w:val="002643D3"/>
    <w:rsid w:val="002718FD"/>
    <w:rsid w:val="00271A96"/>
    <w:rsid w:val="00282772"/>
    <w:rsid w:val="00285D33"/>
    <w:rsid w:val="00294B9E"/>
    <w:rsid w:val="002B5167"/>
    <w:rsid w:val="002C4B27"/>
    <w:rsid w:val="002E666E"/>
    <w:rsid w:val="00300C63"/>
    <w:rsid w:val="00312446"/>
    <w:rsid w:val="003160D5"/>
    <w:rsid w:val="00321400"/>
    <w:rsid w:val="00335F00"/>
    <w:rsid w:val="00337A03"/>
    <w:rsid w:val="0037091D"/>
    <w:rsid w:val="00374122"/>
    <w:rsid w:val="00374D06"/>
    <w:rsid w:val="003846FE"/>
    <w:rsid w:val="003A0FF7"/>
    <w:rsid w:val="003A1E7A"/>
    <w:rsid w:val="003D5688"/>
    <w:rsid w:val="003E02DC"/>
    <w:rsid w:val="003F7263"/>
    <w:rsid w:val="004369AF"/>
    <w:rsid w:val="004672C9"/>
    <w:rsid w:val="00483EFE"/>
    <w:rsid w:val="00487D51"/>
    <w:rsid w:val="004C1797"/>
    <w:rsid w:val="004C304A"/>
    <w:rsid w:val="004C3C5B"/>
    <w:rsid w:val="004C4186"/>
    <w:rsid w:val="004F1208"/>
    <w:rsid w:val="004F5036"/>
    <w:rsid w:val="005063B7"/>
    <w:rsid w:val="00514AF4"/>
    <w:rsid w:val="00547051"/>
    <w:rsid w:val="00555A04"/>
    <w:rsid w:val="00557319"/>
    <w:rsid w:val="005653F7"/>
    <w:rsid w:val="0058142E"/>
    <w:rsid w:val="00582F73"/>
    <w:rsid w:val="005B7954"/>
    <w:rsid w:val="005C3D88"/>
    <w:rsid w:val="005C4F07"/>
    <w:rsid w:val="005D5D68"/>
    <w:rsid w:val="005E2210"/>
    <w:rsid w:val="005E4184"/>
    <w:rsid w:val="005F74EE"/>
    <w:rsid w:val="00603C3C"/>
    <w:rsid w:val="00604E21"/>
    <w:rsid w:val="0061709A"/>
    <w:rsid w:val="00640DBD"/>
    <w:rsid w:val="00642F7F"/>
    <w:rsid w:val="00645405"/>
    <w:rsid w:val="00653BC0"/>
    <w:rsid w:val="00664556"/>
    <w:rsid w:val="00675A46"/>
    <w:rsid w:val="006831C6"/>
    <w:rsid w:val="006A4AAB"/>
    <w:rsid w:val="006B32AF"/>
    <w:rsid w:val="006B4426"/>
    <w:rsid w:val="006B585C"/>
    <w:rsid w:val="006D13C8"/>
    <w:rsid w:val="006E46B0"/>
    <w:rsid w:val="006E641B"/>
    <w:rsid w:val="006F1299"/>
    <w:rsid w:val="006F2B2C"/>
    <w:rsid w:val="006F3923"/>
    <w:rsid w:val="00701323"/>
    <w:rsid w:val="00720763"/>
    <w:rsid w:val="0072560E"/>
    <w:rsid w:val="007619EE"/>
    <w:rsid w:val="00765705"/>
    <w:rsid w:val="00774ADE"/>
    <w:rsid w:val="007803C6"/>
    <w:rsid w:val="0078106B"/>
    <w:rsid w:val="007B2734"/>
    <w:rsid w:val="007E297F"/>
    <w:rsid w:val="007F19A9"/>
    <w:rsid w:val="007F5EE5"/>
    <w:rsid w:val="00807906"/>
    <w:rsid w:val="008453C6"/>
    <w:rsid w:val="00846FC1"/>
    <w:rsid w:val="00850D26"/>
    <w:rsid w:val="00860EA0"/>
    <w:rsid w:val="00861FE9"/>
    <w:rsid w:val="008774ED"/>
    <w:rsid w:val="00887571"/>
    <w:rsid w:val="008A180D"/>
    <w:rsid w:val="008A7512"/>
    <w:rsid w:val="008B7ED5"/>
    <w:rsid w:val="008C2299"/>
    <w:rsid w:val="008C28D6"/>
    <w:rsid w:val="008C3237"/>
    <w:rsid w:val="008C3CE3"/>
    <w:rsid w:val="008C3DA5"/>
    <w:rsid w:val="008F000E"/>
    <w:rsid w:val="009029BA"/>
    <w:rsid w:val="00916C89"/>
    <w:rsid w:val="00930F88"/>
    <w:rsid w:val="00932897"/>
    <w:rsid w:val="0093422F"/>
    <w:rsid w:val="00971B4C"/>
    <w:rsid w:val="009907AF"/>
    <w:rsid w:val="009A1460"/>
    <w:rsid w:val="009A5DB1"/>
    <w:rsid w:val="009B79EA"/>
    <w:rsid w:val="009C7DEF"/>
    <w:rsid w:val="009F04E5"/>
    <w:rsid w:val="00A37DD8"/>
    <w:rsid w:val="00A4239A"/>
    <w:rsid w:val="00A42B9C"/>
    <w:rsid w:val="00A467F2"/>
    <w:rsid w:val="00A56ACB"/>
    <w:rsid w:val="00A71B5B"/>
    <w:rsid w:val="00A82228"/>
    <w:rsid w:val="00A85229"/>
    <w:rsid w:val="00A92CDF"/>
    <w:rsid w:val="00A951FB"/>
    <w:rsid w:val="00AA2451"/>
    <w:rsid w:val="00AC0D34"/>
    <w:rsid w:val="00AF3986"/>
    <w:rsid w:val="00B276AC"/>
    <w:rsid w:val="00B540CB"/>
    <w:rsid w:val="00B77DDA"/>
    <w:rsid w:val="00B86639"/>
    <w:rsid w:val="00B86E99"/>
    <w:rsid w:val="00B86F95"/>
    <w:rsid w:val="00B9021C"/>
    <w:rsid w:val="00BB22CE"/>
    <w:rsid w:val="00BB77EC"/>
    <w:rsid w:val="00BC644F"/>
    <w:rsid w:val="00BD44C4"/>
    <w:rsid w:val="00BD6D6E"/>
    <w:rsid w:val="00BE0C45"/>
    <w:rsid w:val="00BE3786"/>
    <w:rsid w:val="00C024C4"/>
    <w:rsid w:val="00C03D6C"/>
    <w:rsid w:val="00C2494E"/>
    <w:rsid w:val="00C34AC4"/>
    <w:rsid w:val="00C412DB"/>
    <w:rsid w:val="00C41D36"/>
    <w:rsid w:val="00C42093"/>
    <w:rsid w:val="00C62D27"/>
    <w:rsid w:val="00C727EC"/>
    <w:rsid w:val="00C86C68"/>
    <w:rsid w:val="00CA1AD8"/>
    <w:rsid w:val="00CD5333"/>
    <w:rsid w:val="00CF4EE9"/>
    <w:rsid w:val="00D01407"/>
    <w:rsid w:val="00D22650"/>
    <w:rsid w:val="00D249F7"/>
    <w:rsid w:val="00D462CA"/>
    <w:rsid w:val="00D57554"/>
    <w:rsid w:val="00D62C18"/>
    <w:rsid w:val="00D663CD"/>
    <w:rsid w:val="00D72D8E"/>
    <w:rsid w:val="00D834E5"/>
    <w:rsid w:val="00D93BB4"/>
    <w:rsid w:val="00D9468D"/>
    <w:rsid w:val="00DA2957"/>
    <w:rsid w:val="00DB4435"/>
    <w:rsid w:val="00DB5982"/>
    <w:rsid w:val="00DC04E5"/>
    <w:rsid w:val="00E31B68"/>
    <w:rsid w:val="00E3292C"/>
    <w:rsid w:val="00E353FA"/>
    <w:rsid w:val="00E54B8B"/>
    <w:rsid w:val="00E73DAB"/>
    <w:rsid w:val="00E7533D"/>
    <w:rsid w:val="00E80B5E"/>
    <w:rsid w:val="00EE33CD"/>
    <w:rsid w:val="00F36BBA"/>
    <w:rsid w:val="00F545A9"/>
    <w:rsid w:val="00F56E0C"/>
    <w:rsid w:val="00F71602"/>
    <w:rsid w:val="00FD3829"/>
    <w:rsid w:val="00FE3704"/>
    <w:rsid w:val="00FE5BBE"/>
    <w:rsid w:val="00FE6362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D34164ED-3005-4702-B7A7-5635EFC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294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0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0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7F40-3CC3-4BF3-8072-C0D4CC4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61</TotalTime>
  <Pages>1</Pages>
  <Words>193</Words>
  <Characters>1140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2024-07-12T11:08:00Z</cp:lastPrinted>
  <dcterms:created xsi:type="dcterms:W3CDTF">2024-06-07T09:09:00Z</dcterms:created>
  <dcterms:modified xsi:type="dcterms:W3CDTF">2024-07-12T13:07:00Z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59a8c1e8,67eaa33e,383e124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MŠMT | TLP – GREEN: Interní informace</vt:lpwstr>
  </property>
  <property fmtid="{D5CDD505-2E9C-101B-9397-08002B2CF9AE}" pid="5" name="MSIP_Label_8b280936-108d-46e2-97c7-cb9578d83a8b_Enabled">
    <vt:lpwstr>true</vt:lpwstr>
  </property>
  <property fmtid="{D5CDD505-2E9C-101B-9397-08002B2CF9AE}" pid="6" name="MSIP_Label_8b280936-108d-46e2-97c7-cb9578d83a8b_SetDate">
    <vt:lpwstr>2024-05-22T11:41:21Z</vt:lpwstr>
  </property>
  <property fmtid="{D5CDD505-2E9C-101B-9397-08002B2CF9AE}" pid="7" name="MSIP_Label_8b280936-108d-46e2-97c7-cb9578d83a8b_Method">
    <vt:lpwstr>Privileged</vt:lpwstr>
  </property>
  <property fmtid="{D5CDD505-2E9C-101B-9397-08002B2CF9AE}" pid="8" name="MSIP_Label_8b280936-108d-46e2-97c7-cb9578d83a8b_Name">
    <vt:lpwstr>TLP - GREEN</vt:lpwstr>
  </property>
  <property fmtid="{D5CDD505-2E9C-101B-9397-08002B2CF9AE}" pid="9" name="MSIP_Label_8b280936-108d-46e2-97c7-cb9578d83a8b_SiteId">
    <vt:lpwstr>ec5f7ed7-e9d9-4a0c-9748-78ccdbe055f1</vt:lpwstr>
  </property>
  <property fmtid="{D5CDD505-2E9C-101B-9397-08002B2CF9AE}" pid="10" name="MSIP_Label_8b280936-108d-46e2-97c7-cb9578d83a8b_ActionId">
    <vt:lpwstr>058070f4-ff7a-43ad-aafd-d73529e9c8cd</vt:lpwstr>
  </property>
  <property fmtid="{D5CDD505-2E9C-101B-9397-08002B2CF9AE}" pid="11" name="MSIP_Label_8b280936-108d-46e2-97c7-cb9578d83a8b_ContentBits">
    <vt:lpwstr>1</vt:lpwstr>
  </property>
</Properties>
</file>