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481" w14:textId="77777777" w:rsidR="00290BDC" w:rsidRPr="00345E2E" w:rsidRDefault="00290BDC" w:rsidP="00290BDC">
      <w:pPr>
        <w:spacing w:after="0"/>
        <w:jc w:val="center"/>
        <w:rPr>
          <w:rFonts w:cstheme="minorHAnsi"/>
          <w:b/>
          <w:sz w:val="36"/>
          <w:szCs w:val="36"/>
        </w:rPr>
      </w:pPr>
      <w:r w:rsidRPr="00345E2E">
        <w:rPr>
          <w:rFonts w:cstheme="minorHAnsi"/>
          <w:b/>
          <w:sz w:val="36"/>
          <w:szCs w:val="36"/>
        </w:rPr>
        <w:t>OBJEDNÁVKA</w:t>
      </w:r>
    </w:p>
    <w:p w14:paraId="3F72F383" w14:textId="77777777" w:rsidR="00290BDC" w:rsidRPr="00345E2E" w:rsidRDefault="00290BDC" w:rsidP="00290BDC">
      <w:pPr>
        <w:spacing w:after="0"/>
        <w:rPr>
          <w:rFonts w:cstheme="minorHAnsi"/>
        </w:rPr>
      </w:pPr>
    </w:p>
    <w:p w14:paraId="37F4B6E4" w14:textId="0D2A177E" w:rsidR="00290BDC" w:rsidRPr="00345E2E" w:rsidRDefault="00290BDC" w:rsidP="00290BDC">
      <w:pPr>
        <w:spacing w:after="0"/>
        <w:rPr>
          <w:rFonts w:cstheme="minorHAnsi"/>
        </w:rPr>
      </w:pPr>
      <w:r w:rsidRPr="00345E2E">
        <w:rPr>
          <w:rFonts w:cstheme="minorHAnsi"/>
          <w:b/>
        </w:rPr>
        <w:t xml:space="preserve">Předmět dodávky: </w:t>
      </w:r>
      <w:r w:rsidR="00345E2E" w:rsidRPr="00345E2E">
        <w:rPr>
          <w:rFonts w:cstheme="minorHAnsi"/>
          <w:b/>
        </w:rPr>
        <w:t>Knihovní regály</w:t>
      </w:r>
      <w:r w:rsidR="00345E2E" w:rsidRPr="00345E2E">
        <w:rPr>
          <w:rFonts w:cstheme="minorHAnsi"/>
          <w:b/>
        </w:rPr>
        <w:tab/>
      </w:r>
      <w:r w:rsidR="00380817" w:rsidRPr="00345E2E">
        <w:rPr>
          <w:rFonts w:cstheme="minorHAnsi"/>
        </w:rPr>
        <w:tab/>
      </w:r>
      <w:r w:rsidR="00380817" w:rsidRPr="00345E2E">
        <w:rPr>
          <w:rFonts w:cstheme="minorHAnsi"/>
        </w:rPr>
        <w:tab/>
        <w:t xml:space="preserve">Vyřizuje: </w:t>
      </w:r>
      <w:r w:rsidR="00380817" w:rsidRPr="00345E2E">
        <w:rPr>
          <w:rFonts w:cstheme="minorHAnsi"/>
        </w:rPr>
        <w:tab/>
        <w:t>Mgr. Zuzana Šemberová</w:t>
      </w:r>
    </w:p>
    <w:p w14:paraId="45FE44F1" w14:textId="2DF4D99E" w:rsidR="00380817" w:rsidRPr="00345E2E" w:rsidRDefault="00380817" w:rsidP="00290BDC">
      <w:pPr>
        <w:spacing w:after="0"/>
        <w:rPr>
          <w:rFonts w:cstheme="minorHAnsi"/>
        </w:rPr>
      </w:pPr>
      <w:r w:rsidRPr="00345E2E">
        <w:rPr>
          <w:rFonts w:cstheme="minorHAnsi"/>
        </w:rPr>
        <w:tab/>
      </w:r>
      <w:r w:rsidRPr="00345E2E">
        <w:rPr>
          <w:rFonts w:cstheme="minorHAnsi"/>
        </w:rPr>
        <w:tab/>
      </w:r>
      <w:r w:rsidRPr="00345E2E">
        <w:rPr>
          <w:rFonts w:cstheme="minorHAnsi"/>
        </w:rPr>
        <w:tab/>
      </w:r>
      <w:r w:rsidRPr="00345E2E">
        <w:rPr>
          <w:rFonts w:cstheme="minorHAnsi"/>
        </w:rPr>
        <w:tab/>
      </w:r>
      <w:r w:rsidRPr="00345E2E">
        <w:rPr>
          <w:rFonts w:cstheme="minorHAnsi"/>
        </w:rPr>
        <w:tab/>
      </w:r>
      <w:r w:rsidRPr="00345E2E">
        <w:rPr>
          <w:rFonts w:cstheme="minorHAnsi"/>
        </w:rPr>
        <w:tab/>
      </w:r>
      <w:r w:rsidRPr="00345E2E">
        <w:rPr>
          <w:rFonts w:cstheme="minorHAnsi"/>
        </w:rPr>
        <w:tab/>
      </w:r>
      <w:r w:rsidRPr="00345E2E">
        <w:rPr>
          <w:rFonts w:cstheme="minorHAnsi"/>
        </w:rPr>
        <w:tab/>
      </w:r>
      <w:r w:rsidRPr="00345E2E">
        <w:rPr>
          <w:rFonts w:cstheme="minorHAnsi"/>
        </w:rPr>
        <w:tab/>
        <w:t>Tel. 778 702 536</w:t>
      </w:r>
    </w:p>
    <w:p w14:paraId="42191B8D" w14:textId="77777777" w:rsidR="00290BDC" w:rsidRPr="00345E2E" w:rsidRDefault="00290BDC" w:rsidP="00290BDC">
      <w:pPr>
        <w:spacing w:after="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:rsidRPr="00345E2E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Pr="00345E2E" w:rsidRDefault="00290BDC" w:rsidP="00BD2B36">
            <w:pPr>
              <w:jc w:val="center"/>
              <w:rPr>
                <w:rFonts w:cstheme="minorHAnsi"/>
              </w:rPr>
            </w:pPr>
            <w:r w:rsidRPr="00345E2E">
              <w:rPr>
                <w:rFonts w:cstheme="minorHAnsi"/>
              </w:rP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Pr="00345E2E" w:rsidRDefault="00290BDC" w:rsidP="00BD2B36">
            <w:pPr>
              <w:jc w:val="center"/>
              <w:rPr>
                <w:rFonts w:cstheme="minorHAnsi"/>
              </w:rPr>
            </w:pPr>
            <w:r w:rsidRPr="00345E2E">
              <w:rPr>
                <w:rFonts w:cstheme="minorHAnsi"/>
              </w:rPr>
              <w:t>Odběratel</w:t>
            </w:r>
          </w:p>
        </w:tc>
      </w:tr>
      <w:tr w:rsidR="00290BDC" w:rsidRPr="00345E2E" w14:paraId="425BFDEF" w14:textId="77777777" w:rsidTr="00BD2B36">
        <w:trPr>
          <w:trHeight w:val="1614"/>
        </w:trPr>
        <w:tc>
          <w:tcPr>
            <w:tcW w:w="4530" w:type="dxa"/>
          </w:tcPr>
          <w:p w14:paraId="0F51A9F1" w14:textId="77777777" w:rsidR="00345E2E" w:rsidRPr="00345E2E" w:rsidRDefault="00345E2E" w:rsidP="00345E2E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345E2E">
              <w:rPr>
                <w:rFonts w:cstheme="minorHAnsi"/>
                <w:b/>
              </w:rPr>
              <w:t>Ceiba</w:t>
            </w:r>
            <w:proofErr w:type="spellEnd"/>
            <w:r w:rsidRPr="00345E2E">
              <w:rPr>
                <w:rFonts w:cstheme="minorHAnsi"/>
                <w:b/>
              </w:rPr>
              <w:t>, s. r. o.</w:t>
            </w:r>
          </w:p>
          <w:p w14:paraId="4AF13D12" w14:textId="77777777" w:rsidR="00345E2E" w:rsidRPr="00345E2E" w:rsidRDefault="00345E2E" w:rsidP="00345E2E">
            <w:pPr>
              <w:spacing w:line="240" w:lineRule="auto"/>
              <w:rPr>
                <w:rFonts w:cstheme="minorHAnsi"/>
              </w:rPr>
            </w:pPr>
            <w:r w:rsidRPr="00345E2E">
              <w:rPr>
                <w:rFonts w:cstheme="minorHAnsi"/>
              </w:rPr>
              <w:t>Jana Opletala 1265</w:t>
            </w:r>
          </w:p>
          <w:p w14:paraId="23C0B00F" w14:textId="77777777" w:rsidR="00345E2E" w:rsidRPr="00345E2E" w:rsidRDefault="00345E2E" w:rsidP="00345E2E">
            <w:pPr>
              <w:spacing w:line="240" w:lineRule="auto"/>
              <w:rPr>
                <w:rFonts w:cstheme="minorHAnsi"/>
              </w:rPr>
            </w:pPr>
            <w:r w:rsidRPr="00345E2E">
              <w:rPr>
                <w:rFonts w:cstheme="minorHAnsi"/>
              </w:rPr>
              <w:t>250 01 Brandýs n. L. - St. Boleslav</w:t>
            </w:r>
          </w:p>
          <w:p w14:paraId="322F0518" w14:textId="77777777" w:rsidR="00345E2E" w:rsidRPr="00345E2E" w:rsidRDefault="00345E2E" w:rsidP="00345E2E">
            <w:pPr>
              <w:spacing w:line="240" w:lineRule="auto"/>
              <w:rPr>
                <w:rFonts w:cstheme="minorHAnsi"/>
              </w:rPr>
            </w:pPr>
            <w:r w:rsidRPr="00345E2E">
              <w:rPr>
                <w:rFonts w:cstheme="minorHAnsi"/>
              </w:rPr>
              <w:t>IČ: 25609033</w:t>
            </w:r>
          </w:p>
          <w:p w14:paraId="12A5CB01" w14:textId="50E334CC" w:rsidR="00290BDC" w:rsidRPr="00345E2E" w:rsidRDefault="00345E2E" w:rsidP="00345E2E">
            <w:pPr>
              <w:rPr>
                <w:rFonts w:cstheme="minorHAnsi"/>
                <w:b/>
              </w:rPr>
            </w:pPr>
            <w:r w:rsidRPr="00345E2E">
              <w:rPr>
                <w:rFonts w:cstheme="minorHAnsi"/>
              </w:rPr>
              <w:t>DIČ: CZ25609033</w:t>
            </w:r>
          </w:p>
          <w:p w14:paraId="5B59FD10" w14:textId="50EF97F7" w:rsidR="00345E2E" w:rsidRPr="00345E2E" w:rsidRDefault="00345E2E" w:rsidP="00C353B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264E3936" w14:textId="682310D9" w:rsidR="00290BDC" w:rsidRPr="00345E2E" w:rsidRDefault="00290BDC" w:rsidP="00BD2B36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Karlínská obchodní akademie</w:t>
            </w:r>
          </w:p>
          <w:p w14:paraId="21F5A3C3" w14:textId="77777777" w:rsidR="00290BDC" w:rsidRPr="00345E2E" w:rsidRDefault="00290BDC" w:rsidP="00BD2B36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Kollárova 271/5</w:t>
            </w:r>
          </w:p>
          <w:p w14:paraId="67982CD4" w14:textId="77777777" w:rsidR="00290BDC" w:rsidRPr="00345E2E" w:rsidRDefault="00290BDC" w:rsidP="00BD2B36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186 00 Praha 8</w:t>
            </w:r>
          </w:p>
          <w:p w14:paraId="53FCBBAC" w14:textId="77777777" w:rsidR="00290BDC" w:rsidRPr="00345E2E" w:rsidRDefault="00290BDC" w:rsidP="00BD2B36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IČ: 61388548</w:t>
            </w:r>
          </w:p>
          <w:p w14:paraId="21B89C96" w14:textId="77777777" w:rsidR="00290BDC" w:rsidRPr="00345E2E" w:rsidRDefault="00290BDC" w:rsidP="00BD2B36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 xml:space="preserve">č. </w:t>
            </w:r>
            <w:proofErr w:type="spellStart"/>
            <w:r w:rsidRPr="00345E2E">
              <w:rPr>
                <w:rFonts w:cstheme="minorHAnsi"/>
              </w:rPr>
              <w:t>ú.</w:t>
            </w:r>
            <w:proofErr w:type="spellEnd"/>
            <w:r w:rsidRPr="00345E2E">
              <w:rPr>
                <w:rFonts w:cstheme="minorHAnsi"/>
              </w:rPr>
              <w:t xml:space="preserve"> 2003160009/6000 (PPF Banka)</w:t>
            </w:r>
          </w:p>
        </w:tc>
      </w:tr>
    </w:tbl>
    <w:p w14:paraId="5E2992B0" w14:textId="77777777" w:rsidR="00290BDC" w:rsidRPr="00345E2E" w:rsidRDefault="00290BDC" w:rsidP="00290BDC">
      <w:pPr>
        <w:spacing w:after="0"/>
        <w:rPr>
          <w:rFonts w:cstheme="minorHAnsi"/>
        </w:rPr>
      </w:pPr>
    </w:p>
    <w:p w14:paraId="7BED541C" w14:textId="77777777" w:rsidR="00290BDC" w:rsidRPr="00345E2E" w:rsidRDefault="00290BDC" w:rsidP="00290BDC">
      <w:pPr>
        <w:spacing w:after="0"/>
        <w:rPr>
          <w:rFonts w:cstheme="minorHAnsi"/>
        </w:rPr>
      </w:pPr>
      <w:r w:rsidRPr="00345E2E">
        <w:rPr>
          <w:rFonts w:cstheme="minorHAnsi"/>
        </w:rP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5AC09EC5" w14:textId="77777777" w:rsidR="00290BDC" w:rsidRPr="00345E2E" w:rsidRDefault="00290BDC" w:rsidP="00290BDC">
      <w:pPr>
        <w:spacing w:after="0"/>
        <w:rPr>
          <w:rFonts w:cstheme="minorHAnsi"/>
        </w:rPr>
      </w:pPr>
      <w:r w:rsidRPr="00345E2E">
        <w:rPr>
          <w:rFonts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BBF9" wp14:editId="5BCCF28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9A2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BB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14:paraId="329199A2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 w:rsidRPr="00345E2E">
        <w:rPr>
          <w:rFonts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D24" wp14:editId="7D0AAC12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83B5" w14:textId="263113A0" w:rsidR="00290BDC" w:rsidRDefault="00A6488D" w:rsidP="00290BD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2D24"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14:paraId="52BB83B5" w14:textId="263113A0" w:rsidR="00290BDC" w:rsidRDefault="00A6488D" w:rsidP="00290BD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7DB49" w14:textId="77777777" w:rsidR="00290BDC" w:rsidRPr="00345E2E" w:rsidRDefault="00290BDC" w:rsidP="00290BDC">
      <w:pPr>
        <w:spacing w:after="0"/>
        <w:rPr>
          <w:rFonts w:cstheme="minorHAnsi"/>
        </w:rPr>
      </w:pPr>
      <w:r w:rsidRPr="00345E2E">
        <w:rPr>
          <w:rFonts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2142" wp14:editId="24A0980D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0F3B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2142" id="_x0000_s1028" type="#_x0000_t202" style="position:absolute;margin-left:415.85pt;margin-top:5.1pt;width:22.1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14:paraId="09030F3B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 w:rsidRPr="00345E2E">
        <w:rPr>
          <w:rFonts w:cstheme="minorHAnsi"/>
        </w:rPr>
        <w:t>Objednávka akceptována (označte X</w:t>
      </w:r>
      <w:proofErr w:type="gramStart"/>
      <w:r w:rsidRPr="00345E2E">
        <w:rPr>
          <w:rFonts w:cstheme="minorHAnsi"/>
        </w:rPr>
        <w:t xml:space="preserve">):   </w:t>
      </w:r>
      <w:proofErr w:type="gramEnd"/>
      <w:r w:rsidRPr="00345E2E">
        <w:rPr>
          <w:rFonts w:cstheme="minorHAnsi"/>
        </w:rPr>
        <w:t xml:space="preserve">   plně           částečně             neakceptována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6"/>
        <w:gridCol w:w="715"/>
        <w:gridCol w:w="1984"/>
        <w:gridCol w:w="987"/>
      </w:tblGrid>
      <w:tr w:rsidR="00623766" w:rsidRPr="00345E2E" w14:paraId="271EF85A" w14:textId="4FEB535D" w:rsidTr="00345E2E">
        <w:trPr>
          <w:trHeight w:val="340"/>
        </w:trPr>
        <w:tc>
          <w:tcPr>
            <w:tcW w:w="5376" w:type="dxa"/>
            <w:vAlign w:val="center"/>
          </w:tcPr>
          <w:p w14:paraId="1EC452B1" w14:textId="77777777" w:rsidR="00623766" w:rsidRPr="00345E2E" w:rsidRDefault="00623766" w:rsidP="00BD2B36">
            <w:pPr>
              <w:jc w:val="center"/>
              <w:rPr>
                <w:rFonts w:cstheme="minorHAnsi"/>
              </w:rPr>
            </w:pPr>
            <w:r w:rsidRPr="00345E2E">
              <w:rPr>
                <w:rFonts w:cstheme="minorHAnsi"/>
              </w:rPr>
              <w:t>Předmět dodávky</w:t>
            </w:r>
          </w:p>
        </w:tc>
        <w:tc>
          <w:tcPr>
            <w:tcW w:w="715" w:type="dxa"/>
            <w:vAlign w:val="center"/>
          </w:tcPr>
          <w:p w14:paraId="6CA51B9A" w14:textId="2FEAC19C" w:rsidR="00623766" w:rsidRPr="00345E2E" w:rsidRDefault="00623766" w:rsidP="00BD2B36">
            <w:pPr>
              <w:jc w:val="center"/>
              <w:rPr>
                <w:rFonts w:cstheme="minorHAnsi"/>
              </w:rPr>
            </w:pPr>
            <w:r w:rsidRPr="00345E2E">
              <w:rPr>
                <w:rFonts w:cstheme="minorHAnsi"/>
              </w:rPr>
              <w:t>Kusů</w:t>
            </w:r>
          </w:p>
        </w:tc>
        <w:tc>
          <w:tcPr>
            <w:tcW w:w="1984" w:type="dxa"/>
            <w:vAlign w:val="center"/>
          </w:tcPr>
          <w:p w14:paraId="1520D1D8" w14:textId="05C67131" w:rsidR="00623766" w:rsidRPr="00345E2E" w:rsidRDefault="00623766" w:rsidP="00BD2B36">
            <w:pPr>
              <w:jc w:val="center"/>
              <w:rPr>
                <w:rFonts w:cstheme="minorHAnsi"/>
              </w:rPr>
            </w:pPr>
            <w:r w:rsidRPr="00345E2E">
              <w:rPr>
                <w:rFonts w:cstheme="minorHAnsi"/>
              </w:rPr>
              <w:t xml:space="preserve">Cena v Kč </w:t>
            </w:r>
            <w:r w:rsidR="00345E2E" w:rsidRPr="00345E2E">
              <w:rPr>
                <w:rFonts w:cstheme="minorHAnsi"/>
              </w:rPr>
              <w:t xml:space="preserve">s </w:t>
            </w:r>
            <w:r w:rsidRPr="00345E2E">
              <w:rPr>
                <w:rFonts w:cstheme="minorHAnsi"/>
              </w:rPr>
              <w:t>DPH/ kus</w:t>
            </w:r>
          </w:p>
        </w:tc>
        <w:tc>
          <w:tcPr>
            <w:tcW w:w="987" w:type="dxa"/>
          </w:tcPr>
          <w:p w14:paraId="11E9FCD7" w14:textId="37DA92E3" w:rsidR="00623766" w:rsidRPr="00345E2E" w:rsidRDefault="00623766" w:rsidP="00BD2B36">
            <w:pPr>
              <w:jc w:val="center"/>
              <w:rPr>
                <w:rFonts w:cstheme="minorHAnsi"/>
              </w:rPr>
            </w:pPr>
            <w:r w:rsidRPr="00345E2E">
              <w:rPr>
                <w:rFonts w:cstheme="minorHAnsi"/>
              </w:rPr>
              <w:t xml:space="preserve">Cena celkem </w:t>
            </w:r>
            <w:r w:rsidR="00345E2E" w:rsidRPr="00345E2E">
              <w:rPr>
                <w:rFonts w:cstheme="minorHAnsi"/>
              </w:rPr>
              <w:t>s</w:t>
            </w:r>
            <w:r w:rsidRPr="00345E2E">
              <w:rPr>
                <w:rFonts w:cstheme="minorHAnsi"/>
              </w:rPr>
              <w:t xml:space="preserve"> DPH</w:t>
            </w:r>
          </w:p>
        </w:tc>
      </w:tr>
      <w:tr w:rsidR="00345E2E" w:rsidRPr="00345E2E" w14:paraId="492BC7CC" w14:textId="7DBFFAEB" w:rsidTr="00345E2E">
        <w:trPr>
          <w:trHeight w:val="340"/>
        </w:trPr>
        <w:tc>
          <w:tcPr>
            <w:tcW w:w="5376" w:type="dxa"/>
          </w:tcPr>
          <w:p w14:paraId="19AAF200" w14:textId="77777777" w:rsidR="00345E2E" w:rsidRPr="00345E2E" w:rsidRDefault="00345E2E" w:rsidP="00345E2E">
            <w:pPr>
              <w:spacing w:line="240" w:lineRule="auto"/>
              <w:rPr>
                <w:rFonts w:cstheme="minorHAnsi"/>
              </w:rPr>
            </w:pPr>
            <w:r w:rsidRPr="00345E2E">
              <w:rPr>
                <w:rFonts w:cstheme="minorHAnsi"/>
              </w:rPr>
              <w:t>Jednostranné regály STEELA šíře 900 mm</w:t>
            </w:r>
          </w:p>
          <w:p w14:paraId="6A2A66F7" w14:textId="4E12A3FE" w:rsidR="00345E2E" w:rsidRPr="00345E2E" w:rsidRDefault="00345E2E" w:rsidP="00345E2E">
            <w:pPr>
              <w:rPr>
                <w:rFonts w:cstheme="minorHAnsi"/>
                <w:sz w:val="20"/>
                <w:szCs w:val="20"/>
              </w:rPr>
            </w:pPr>
            <w:r w:rsidRPr="00345E2E">
              <w:rPr>
                <w:rFonts w:cstheme="minorHAnsi"/>
              </w:rPr>
              <w:t>Základní díl, 2100x900x280mm, 7 polic</w:t>
            </w:r>
          </w:p>
        </w:tc>
        <w:tc>
          <w:tcPr>
            <w:tcW w:w="715" w:type="dxa"/>
            <w:vAlign w:val="center"/>
          </w:tcPr>
          <w:p w14:paraId="77BCFC80" w14:textId="542A1AAC" w:rsidR="00345E2E" w:rsidRPr="00345E2E" w:rsidRDefault="00345E2E" w:rsidP="00345E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5E2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82FB47C" w14:textId="616928A8" w:rsidR="00345E2E" w:rsidRPr="00345E2E" w:rsidRDefault="00345E2E" w:rsidP="00345E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45E2E">
              <w:rPr>
                <w:rFonts w:cstheme="minorHAnsi"/>
              </w:rPr>
              <w:t>9 154</w:t>
            </w:r>
          </w:p>
        </w:tc>
        <w:tc>
          <w:tcPr>
            <w:tcW w:w="987" w:type="dxa"/>
          </w:tcPr>
          <w:p w14:paraId="490A00A8" w14:textId="29806BD5" w:rsidR="00345E2E" w:rsidRPr="00345E2E" w:rsidRDefault="00345E2E" w:rsidP="00345E2E">
            <w:pPr>
              <w:jc w:val="right"/>
              <w:rPr>
                <w:rFonts w:cstheme="minorHAnsi"/>
              </w:rPr>
            </w:pPr>
            <w:r w:rsidRPr="00345E2E">
              <w:rPr>
                <w:rFonts w:cstheme="minorHAnsi"/>
              </w:rPr>
              <w:t>9 154</w:t>
            </w:r>
          </w:p>
        </w:tc>
      </w:tr>
      <w:tr w:rsidR="00345E2E" w:rsidRPr="00345E2E" w14:paraId="3FD84C69" w14:textId="5A89FB57" w:rsidTr="00345E2E">
        <w:trPr>
          <w:trHeight w:val="340"/>
        </w:trPr>
        <w:tc>
          <w:tcPr>
            <w:tcW w:w="5376" w:type="dxa"/>
          </w:tcPr>
          <w:p w14:paraId="3C2A37BE" w14:textId="77777777" w:rsidR="00345E2E" w:rsidRPr="00345E2E" w:rsidRDefault="00345E2E" w:rsidP="00345E2E">
            <w:pPr>
              <w:spacing w:line="240" w:lineRule="auto"/>
              <w:rPr>
                <w:rFonts w:cstheme="minorHAnsi"/>
              </w:rPr>
            </w:pPr>
            <w:r w:rsidRPr="00345E2E">
              <w:rPr>
                <w:rFonts w:cstheme="minorHAnsi"/>
              </w:rPr>
              <w:t>Jednostranné regály STEELA šíře 900 mm</w:t>
            </w:r>
          </w:p>
          <w:p w14:paraId="2F9CB347" w14:textId="3AA94027" w:rsidR="00345E2E" w:rsidRPr="00345E2E" w:rsidRDefault="00345E2E" w:rsidP="00345E2E">
            <w:pPr>
              <w:rPr>
                <w:rFonts w:cstheme="minorHAnsi"/>
                <w:sz w:val="20"/>
                <w:szCs w:val="20"/>
              </w:rPr>
            </w:pPr>
            <w:r w:rsidRPr="00345E2E">
              <w:rPr>
                <w:rFonts w:cstheme="minorHAnsi"/>
              </w:rPr>
              <w:t>Návazný díl, 2100x875x280mm, 7 polic</w:t>
            </w:r>
          </w:p>
        </w:tc>
        <w:tc>
          <w:tcPr>
            <w:tcW w:w="715" w:type="dxa"/>
            <w:vAlign w:val="center"/>
          </w:tcPr>
          <w:p w14:paraId="2996804A" w14:textId="6E4E1A30" w:rsidR="00345E2E" w:rsidRPr="00345E2E" w:rsidRDefault="00345E2E" w:rsidP="00345E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5E2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0DC45407" w14:textId="1A498D4D" w:rsidR="00345E2E" w:rsidRPr="00345E2E" w:rsidRDefault="00345E2E" w:rsidP="00345E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45E2E">
              <w:rPr>
                <w:rFonts w:cstheme="minorHAnsi"/>
              </w:rPr>
              <w:t>7 399</w:t>
            </w:r>
          </w:p>
        </w:tc>
        <w:tc>
          <w:tcPr>
            <w:tcW w:w="987" w:type="dxa"/>
          </w:tcPr>
          <w:p w14:paraId="7A7C27CC" w14:textId="28AA63B5" w:rsidR="00345E2E" w:rsidRPr="00345E2E" w:rsidRDefault="00345E2E" w:rsidP="00345E2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51 793</w:t>
            </w:r>
          </w:p>
        </w:tc>
      </w:tr>
      <w:tr w:rsidR="00623766" w:rsidRPr="00345E2E" w14:paraId="1D792F9B" w14:textId="4A39238A" w:rsidTr="00345E2E">
        <w:trPr>
          <w:trHeight w:val="340"/>
        </w:trPr>
        <w:tc>
          <w:tcPr>
            <w:tcW w:w="5376" w:type="dxa"/>
            <w:vAlign w:val="center"/>
          </w:tcPr>
          <w:p w14:paraId="09FEB022" w14:textId="0E6185D7" w:rsidR="00623766" w:rsidRPr="00345E2E" w:rsidRDefault="00345E2E" w:rsidP="00BD2B36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Doprava a montáž</w:t>
            </w:r>
          </w:p>
        </w:tc>
        <w:tc>
          <w:tcPr>
            <w:tcW w:w="715" w:type="dxa"/>
            <w:vAlign w:val="center"/>
          </w:tcPr>
          <w:p w14:paraId="0AB7AFFE" w14:textId="77777777" w:rsidR="00623766" w:rsidRPr="00345E2E" w:rsidRDefault="00623766" w:rsidP="00BD2B3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3E75A1F" w14:textId="1CB313D3" w:rsidR="00623766" w:rsidRPr="00345E2E" w:rsidRDefault="00623766" w:rsidP="00BD2B36">
            <w:pPr>
              <w:jc w:val="right"/>
              <w:rPr>
                <w:rFonts w:cstheme="minorHAnsi"/>
              </w:rPr>
            </w:pPr>
          </w:p>
        </w:tc>
        <w:tc>
          <w:tcPr>
            <w:tcW w:w="987" w:type="dxa"/>
          </w:tcPr>
          <w:p w14:paraId="0D154951" w14:textId="6B4EDA85" w:rsidR="00623766" w:rsidRPr="00345E2E" w:rsidRDefault="00AB3EA0" w:rsidP="00BD2B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8 228</w:t>
            </w:r>
          </w:p>
        </w:tc>
      </w:tr>
      <w:tr w:rsidR="00623766" w:rsidRPr="00345E2E" w14:paraId="5E15ADD4" w14:textId="4F106638" w:rsidTr="00345E2E">
        <w:trPr>
          <w:trHeight w:val="340"/>
        </w:trPr>
        <w:tc>
          <w:tcPr>
            <w:tcW w:w="5376" w:type="dxa"/>
            <w:vAlign w:val="center"/>
          </w:tcPr>
          <w:p w14:paraId="35FA8179" w14:textId="25CC7C32" w:rsidR="00623766" w:rsidRPr="00345E2E" w:rsidRDefault="00623766" w:rsidP="00BD2B36">
            <w:pPr>
              <w:rPr>
                <w:rFonts w:cstheme="minorHAnsi"/>
                <w:b/>
              </w:rPr>
            </w:pPr>
            <w:r w:rsidRPr="00345E2E">
              <w:rPr>
                <w:rFonts w:cstheme="minorHAnsi"/>
                <w:b/>
              </w:rPr>
              <w:t xml:space="preserve">Cena celkem </w:t>
            </w:r>
            <w:r w:rsidR="003E77ED" w:rsidRPr="00345E2E">
              <w:rPr>
                <w:rFonts w:cstheme="minorHAnsi"/>
                <w:b/>
              </w:rPr>
              <w:t>bez</w:t>
            </w:r>
            <w:r w:rsidRPr="00345E2E">
              <w:rPr>
                <w:rFonts w:cstheme="minorHAnsi"/>
                <w:b/>
              </w:rPr>
              <w:t> DPH</w:t>
            </w:r>
          </w:p>
        </w:tc>
        <w:tc>
          <w:tcPr>
            <w:tcW w:w="715" w:type="dxa"/>
            <w:vAlign w:val="center"/>
          </w:tcPr>
          <w:p w14:paraId="6645DDBD" w14:textId="77777777" w:rsidR="00623766" w:rsidRPr="00345E2E" w:rsidRDefault="00623766" w:rsidP="00BD2B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2158933F" w14:textId="03470887" w:rsidR="00623766" w:rsidRPr="00345E2E" w:rsidRDefault="00623766" w:rsidP="00BD2B36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87" w:type="dxa"/>
          </w:tcPr>
          <w:p w14:paraId="432E571F" w14:textId="0CE0FCEA" w:rsidR="00623766" w:rsidRPr="00345E2E" w:rsidRDefault="00AB3EA0" w:rsidP="00BD2B3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69 175</w:t>
            </w:r>
            <w:bookmarkStart w:id="0" w:name="_GoBack"/>
            <w:bookmarkEnd w:id="0"/>
          </w:p>
        </w:tc>
      </w:tr>
    </w:tbl>
    <w:p w14:paraId="22829B02" w14:textId="77777777" w:rsidR="00290BDC" w:rsidRPr="00345E2E" w:rsidRDefault="00290BDC" w:rsidP="00290BDC">
      <w:pPr>
        <w:spacing w:after="0"/>
        <w:rPr>
          <w:rFonts w:cstheme="minorHAnsi"/>
        </w:rPr>
      </w:pPr>
    </w:p>
    <w:p w14:paraId="0781598C" w14:textId="62046F6E" w:rsidR="00290BDC" w:rsidRPr="00345E2E" w:rsidRDefault="00380817" w:rsidP="00290BDC">
      <w:pPr>
        <w:spacing w:after="0"/>
        <w:rPr>
          <w:rFonts w:cstheme="minorHAnsi"/>
        </w:rPr>
      </w:pPr>
      <w:r w:rsidRPr="00345E2E">
        <w:rPr>
          <w:rFonts w:cstheme="minorHAnsi"/>
        </w:rPr>
        <w:t xml:space="preserve">Dodání na adresu odběratele v termínu </w:t>
      </w:r>
      <w:r w:rsidR="00623766" w:rsidRPr="00345E2E">
        <w:rPr>
          <w:rFonts w:cstheme="minorHAnsi"/>
        </w:rPr>
        <w:t>12. -22. 8. 2024</w:t>
      </w:r>
    </w:p>
    <w:p w14:paraId="32A175AE" w14:textId="50F7230B" w:rsidR="00380817" w:rsidRPr="00345E2E" w:rsidRDefault="00380817" w:rsidP="00290BDC">
      <w:pPr>
        <w:spacing w:after="0"/>
        <w:rPr>
          <w:rFonts w:cstheme="minorHAnsi"/>
        </w:rPr>
      </w:pPr>
      <w:r w:rsidRPr="00345E2E">
        <w:rPr>
          <w:rFonts w:cstheme="minorHAnsi"/>
        </w:rPr>
        <w:t>Platba na fakturu – viz fakturační údaje výše.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:rsidRPr="00345E2E" w14:paraId="0915C7AC" w14:textId="77777777" w:rsidTr="00BD2B36">
        <w:trPr>
          <w:trHeight w:val="2400"/>
        </w:trPr>
        <w:tc>
          <w:tcPr>
            <w:tcW w:w="4530" w:type="dxa"/>
          </w:tcPr>
          <w:p w14:paraId="4E9D09B2" w14:textId="0C447A5E" w:rsidR="00290BDC" w:rsidRPr="00345E2E" w:rsidRDefault="00290BDC" w:rsidP="00730DA9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Dodavatel (datum, podpis, razítko):</w:t>
            </w:r>
          </w:p>
        </w:tc>
        <w:tc>
          <w:tcPr>
            <w:tcW w:w="4530" w:type="dxa"/>
          </w:tcPr>
          <w:p w14:paraId="7989D577" w14:textId="77777777" w:rsidR="00290BDC" w:rsidRPr="00345E2E" w:rsidRDefault="00290BDC" w:rsidP="00BD2B36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Odběratel (datum, podpis, razítko):</w:t>
            </w:r>
          </w:p>
          <w:p w14:paraId="1BA25757" w14:textId="77777777" w:rsidR="00380817" w:rsidRPr="00345E2E" w:rsidRDefault="00380817" w:rsidP="00BD2B36">
            <w:pPr>
              <w:rPr>
                <w:rFonts w:cstheme="minorHAnsi"/>
              </w:rPr>
            </w:pPr>
          </w:p>
          <w:p w14:paraId="3F843D1F" w14:textId="77777777" w:rsidR="00380817" w:rsidRPr="00345E2E" w:rsidRDefault="00380817" w:rsidP="00BD2B36">
            <w:pPr>
              <w:rPr>
                <w:rFonts w:cstheme="minorHAnsi"/>
              </w:rPr>
            </w:pPr>
          </w:p>
          <w:p w14:paraId="0DE8EAB0" w14:textId="77777777" w:rsidR="00380817" w:rsidRPr="00345E2E" w:rsidRDefault="00380817" w:rsidP="00BD2B36">
            <w:pPr>
              <w:rPr>
                <w:rFonts w:cstheme="minorHAnsi"/>
              </w:rPr>
            </w:pPr>
          </w:p>
          <w:p w14:paraId="3BD95425" w14:textId="77777777" w:rsidR="00380817" w:rsidRPr="00345E2E" w:rsidRDefault="00380817" w:rsidP="00BD2B36">
            <w:pPr>
              <w:rPr>
                <w:rFonts w:cstheme="minorHAnsi"/>
              </w:rPr>
            </w:pPr>
          </w:p>
          <w:p w14:paraId="4928F84B" w14:textId="77777777" w:rsidR="00380817" w:rsidRPr="00345E2E" w:rsidRDefault="00380817" w:rsidP="00BD2B36">
            <w:pPr>
              <w:rPr>
                <w:rFonts w:cstheme="minorHAnsi"/>
              </w:rPr>
            </w:pPr>
          </w:p>
          <w:p w14:paraId="3DE7B764" w14:textId="77777777" w:rsidR="00380817" w:rsidRPr="00345E2E" w:rsidRDefault="00380817" w:rsidP="00BD2B36">
            <w:pPr>
              <w:rPr>
                <w:rFonts w:cstheme="minorHAnsi"/>
              </w:rPr>
            </w:pPr>
          </w:p>
          <w:p w14:paraId="7E0E63C0" w14:textId="77A6AEB0" w:rsidR="00380817" w:rsidRPr="00345E2E" w:rsidRDefault="003E77ED" w:rsidP="00380817">
            <w:pPr>
              <w:rPr>
                <w:rFonts w:cstheme="minorHAnsi"/>
              </w:rPr>
            </w:pPr>
            <w:r w:rsidRPr="00345E2E">
              <w:rPr>
                <w:rFonts w:cstheme="minorHAnsi"/>
              </w:rPr>
              <w:t>2</w:t>
            </w:r>
            <w:r w:rsidR="00345E2E" w:rsidRPr="00345E2E">
              <w:rPr>
                <w:rFonts w:cstheme="minorHAnsi"/>
              </w:rPr>
              <w:t>5</w:t>
            </w:r>
            <w:r w:rsidRPr="00345E2E">
              <w:rPr>
                <w:rFonts w:cstheme="minorHAnsi"/>
              </w:rPr>
              <w:t xml:space="preserve">. </w:t>
            </w:r>
            <w:r w:rsidR="00BF2E3F" w:rsidRPr="00345E2E">
              <w:rPr>
                <w:rFonts w:cstheme="minorHAnsi"/>
              </w:rPr>
              <w:t>6</w:t>
            </w:r>
            <w:r w:rsidRPr="00345E2E">
              <w:rPr>
                <w:rFonts w:cstheme="minorHAnsi"/>
              </w:rPr>
              <w:t xml:space="preserve">. 2024   </w:t>
            </w:r>
            <w:r w:rsidR="00380817" w:rsidRPr="00345E2E">
              <w:rPr>
                <w:rFonts w:cstheme="minorHAnsi"/>
              </w:rPr>
              <w:t xml:space="preserve">                        Zuzana Šemberová</w:t>
            </w:r>
          </w:p>
        </w:tc>
      </w:tr>
    </w:tbl>
    <w:p w14:paraId="4A54E8E3" w14:textId="6FA7B803" w:rsidR="00BF46DF" w:rsidRPr="00345E2E" w:rsidRDefault="00BF46DF" w:rsidP="00290BDC">
      <w:pPr>
        <w:spacing w:after="0" w:line="240" w:lineRule="auto"/>
        <w:jc w:val="center"/>
        <w:rPr>
          <w:rFonts w:cstheme="minorHAnsi"/>
        </w:rPr>
      </w:pPr>
    </w:p>
    <w:sectPr w:rsidR="00BF46DF" w:rsidRPr="00345E2E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735CE"/>
    <w:rsid w:val="001F63F0"/>
    <w:rsid w:val="0021705C"/>
    <w:rsid w:val="00290BDC"/>
    <w:rsid w:val="002F1E46"/>
    <w:rsid w:val="00326543"/>
    <w:rsid w:val="00342278"/>
    <w:rsid w:val="00345E2E"/>
    <w:rsid w:val="00380817"/>
    <w:rsid w:val="003E77ED"/>
    <w:rsid w:val="004B2824"/>
    <w:rsid w:val="004E1470"/>
    <w:rsid w:val="0055499A"/>
    <w:rsid w:val="00573FBF"/>
    <w:rsid w:val="00594D23"/>
    <w:rsid w:val="00607F62"/>
    <w:rsid w:val="00623766"/>
    <w:rsid w:val="006368D8"/>
    <w:rsid w:val="00657C78"/>
    <w:rsid w:val="0067068C"/>
    <w:rsid w:val="006E58E8"/>
    <w:rsid w:val="00717D4D"/>
    <w:rsid w:val="00730DA9"/>
    <w:rsid w:val="00777A32"/>
    <w:rsid w:val="007C2A91"/>
    <w:rsid w:val="00850A7B"/>
    <w:rsid w:val="00871F05"/>
    <w:rsid w:val="008810A1"/>
    <w:rsid w:val="00912881"/>
    <w:rsid w:val="009C0C5F"/>
    <w:rsid w:val="009E4B45"/>
    <w:rsid w:val="00A322C2"/>
    <w:rsid w:val="00A6488D"/>
    <w:rsid w:val="00AB3EA0"/>
    <w:rsid w:val="00AD6B1C"/>
    <w:rsid w:val="00B46C63"/>
    <w:rsid w:val="00B6485E"/>
    <w:rsid w:val="00B83E6D"/>
    <w:rsid w:val="00B93222"/>
    <w:rsid w:val="00BD47CC"/>
    <w:rsid w:val="00BF2E3F"/>
    <w:rsid w:val="00BF46DF"/>
    <w:rsid w:val="00C01F0D"/>
    <w:rsid w:val="00C3106C"/>
    <w:rsid w:val="00C353B1"/>
    <w:rsid w:val="00C820D3"/>
    <w:rsid w:val="00CD3C72"/>
    <w:rsid w:val="00D10AF9"/>
    <w:rsid w:val="00D4607D"/>
    <w:rsid w:val="00D5677A"/>
    <w:rsid w:val="00DC4B4D"/>
    <w:rsid w:val="00DD25BF"/>
    <w:rsid w:val="00E03B69"/>
    <w:rsid w:val="00E95C18"/>
    <w:rsid w:val="00F00709"/>
    <w:rsid w:val="00F41995"/>
    <w:rsid w:val="00F53B84"/>
    <w:rsid w:val="00F7642A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8" ma:contentTypeDescription="Vytvoří nový dokument" ma:contentTypeScope="" ma:versionID="78505eef8fd57cd73288d3d333ded6ef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32b7fdaa91c7bb793e4a68e5e383bbca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Props1.xml><?xml version="1.0" encoding="utf-8"?>
<ds:datastoreItem xmlns:ds="http://schemas.openxmlformats.org/officeDocument/2006/customXml" ds:itemID="{AA557964-E7C0-4E3A-8FFD-496609B23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CC7CB-CD49-490D-BA0B-BAF1A9DEBBDE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111d2dc-9684-43bc-a3af-8d89725a9608"/>
    <ds:schemaRef ds:uri="http://www.w3.org/XML/1998/namespace"/>
    <ds:schemaRef ds:uri="f7ad633d-33b4-4978-b871-29afd5af5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10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Zuzana Šemberová Mgr.</cp:lastModifiedBy>
  <cp:revision>4</cp:revision>
  <cp:lastPrinted>2021-09-07T07:11:00Z</cp:lastPrinted>
  <dcterms:created xsi:type="dcterms:W3CDTF">2024-06-28T11:14:00Z</dcterms:created>
  <dcterms:modified xsi:type="dcterms:W3CDTF">2024-07-11T07:31:00Z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