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1369396</wp:posOffset>
            </wp:positionH>
            <wp:positionV relativeFrom="page">
              <wp:posOffset>2200640</wp:posOffset>
            </wp:positionV>
            <wp:extent cx="1227289" cy="2581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7289" cy="258196"/>
                    </a:xfrm>
                    <a:custGeom>
                      <a:rect l="l" t="t" r="r" b="b"/>
                      <a:pathLst>
                        <a:path w="1227289" h="258196">
                          <a:moveTo>
                            <a:pt x="0" y="258196"/>
                          </a:moveTo>
                          <a:lnTo>
                            <a:pt x="1227289" y="258196"/>
                          </a:lnTo>
                          <a:lnTo>
                            <a:pt x="12272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943074</wp:posOffset>
            </wp:positionH>
            <wp:positionV relativeFrom="page">
              <wp:posOffset>5118261</wp:posOffset>
            </wp:positionV>
            <wp:extent cx="2222039" cy="24528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22039" cy="245286"/>
                    </a:xfrm>
                    <a:custGeom>
                      <a:rect l="l" t="t" r="r" b="b"/>
                      <a:pathLst>
                        <a:path w="2222039" h="245286">
                          <a:moveTo>
                            <a:pt x="0" y="245286"/>
                          </a:moveTo>
                          <a:lnTo>
                            <a:pt x="2222039" y="245286"/>
                          </a:lnTo>
                          <a:lnTo>
                            <a:pt x="22220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3216788</wp:posOffset>
            </wp:positionH>
            <wp:positionV relativeFrom="page">
              <wp:posOffset>7235472</wp:posOffset>
            </wp:positionV>
            <wp:extent cx="930156" cy="45184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0156" cy="451844"/>
                    </a:xfrm>
                    <a:custGeom>
                      <a:rect l="l" t="t" r="r" b="b"/>
                      <a:pathLst>
                        <a:path w="930156" h="451844">
                          <a:moveTo>
                            <a:pt x="0" y="451844"/>
                          </a:moveTo>
                          <a:lnTo>
                            <a:pt x="930156" y="451844"/>
                          </a:lnTo>
                          <a:lnTo>
                            <a:pt x="9301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4650779</wp:posOffset>
            </wp:positionH>
            <wp:positionV relativeFrom="page">
              <wp:posOffset>7893873</wp:posOffset>
            </wp:positionV>
            <wp:extent cx="2105769" cy="83913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5769" cy="839139"/>
                    </a:xfrm>
                    <a:custGeom>
                      <a:rect l="l" t="t" r="r" b="b"/>
                      <a:pathLst>
                        <a:path w="2105769" h="839139">
                          <a:moveTo>
                            <a:pt x="0" y="839139"/>
                          </a:moveTo>
                          <a:lnTo>
                            <a:pt x="2105769" y="839139"/>
                          </a:lnTo>
                          <a:lnTo>
                            <a:pt x="210576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826805</wp:posOffset>
            </wp:positionH>
            <wp:positionV relativeFrom="page">
              <wp:posOffset>8281168</wp:posOffset>
            </wp:positionV>
            <wp:extent cx="1498584" cy="67131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98584" cy="671311"/>
                    </a:xfrm>
                    <a:custGeom>
                      <a:rect l="l" t="t" r="r" b="b"/>
                      <a:pathLst>
                        <a:path w="1498584" h="671311">
                          <a:moveTo>
                            <a:pt x="0" y="671311"/>
                          </a:moveTo>
                          <a:lnTo>
                            <a:pt x="1498584" y="671311"/>
                          </a:lnTo>
                          <a:lnTo>
                            <a:pt x="149858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2364146</wp:posOffset>
            </wp:positionH>
            <wp:positionV relativeFrom="page">
              <wp:posOffset>8332807</wp:posOffset>
            </wp:positionV>
            <wp:extent cx="1111019" cy="40020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1019" cy="400205"/>
                    </a:xfrm>
                    <a:custGeom>
                      <a:rect l="l" t="t" r="r" b="b"/>
                      <a:pathLst>
                        <a:path w="1111019" h="400205">
                          <a:moveTo>
                            <a:pt x="0" y="400205"/>
                          </a:moveTo>
                          <a:lnTo>
                            <a:pt x="1111019" y="400205"/>
                          </a:lnTo>
                          <a:lnTo>
                            <a:pt x="11110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426321</wp:posOffset>
            </wp:positionH>
            <wp:positionV relativeFrom="page">
              <wp:posOffset>561093</wp:posOffset>
            </wp:positionV>
            <wp:extent cx="1343558" cy="23237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3558" cy="232377"/>
                    </a:xfrm>
                    <a:custGeom>
                      <a:rect l="l" t="t" r="r" b="b"/>
                      <a:pathLst>
                        <a:path w="1343558" h="232377">
                          <a:moveTo>
                            <a:pt x="0" y="232377"/>
                          </a:moveTo>
                          <a:lnTo>
                            <a:pt x="1343558" y="232377"/>
                          </a:lnTo>
                          <a:lnTo>
                            <a:pt x="13435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2364146</wp:posOffset>
            </wp:positionH>
            <wp:positionV relativeFrom="page">
              <wp:posOffset>935477</wp:posOffset>
            </wp:positionV>
            <wp:extent cx="3010087" cy="19364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10087" cy="193647"/>
                    </a:xfrm>
                    <a:custGeom>
                      <a:rect l="l" t="t" r="r" b="b"/>
                      <a:pathLst>
                        <a:path w="3010087" h="193647">
                          <a:moveTo>
                            <a:pt x="0" y="193647"/>
                          </a:moveTo>
                          <a:lnTo>
                            <a:pt x="3010087" y="193647"/>
                          </a:lnTo>
                          <a:lnTo>
                            <a:pt x="30100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2338308</wp:posOffset>
            </wp:positionH>
            <wp:positionV relativeFrom="page">
              <wp:posOffset>1335681</wp:posOffset>
            </wp:positionV>
            <wp:extent cx="1705286" cy="16782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05286" cy="167828"/>
                    </a:xfrm>
                    <a:custGeom>
                      <a:rect l="l" t="t" r="r" b="b"/>
                      <a:pathLst>
                        <a:path w="1705286" h="167828">
                          <a:moveTo>
                            <a:pt x="0" y="167828"/>
                          </a:moveTo>
                          <a:lnTo>
                            <a:pt x="1705286" y="167828"/>
                          </a:lnTo>
                          <a:lnTo>
                            <a:pt x="17052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2325389</wp:posOffset>
            </wp:positionH>
            <wp:positionV relativeFrom="page">
              <wp:posOffset>1839165</wp:posOffset>
            </wp:positionV>
            <wp:extent cx="1989500" cy="18073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89500" cy="180737"/>
                    </a:xfrm>
                    <a:custGeom>
                      <a:rect l="l" t="t" r="r" b="b"/>
                      <a:pathLst>
                        <a:path w="1989500" h="180737">
                          <a:moveTo>
                            <a:pt x="0" y="180737"/>
                          </a:moveTo>
                          <a:lnTo>
                            <a:pt x="1989500" y="180737"/>
                          </a:lnTo>
                          <a:lnTo>
                            <a:pt x="19895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322970</wp:posOffset>
            </wp:positionH>
            <wp:positionV relativeFrom="page">
              <wp:posOffset>3323795</wp:posOffset>
            </wp:positionV>
            <wp:extent cx="1459828" cy="18073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59828" cy="180738"/>
                    </a:xfrm>
                    <a:custGeom>
                      <a:rect l="l" t="t" r="r" b="b"/>
                      <a:pathLst>
                        <a:path w="1459828" h="180738">
                          <a:moveTo>
                            <a:pt x="0" y="180738"/>
                          </a:moveTo>
                          <a:lnTo>
                            <a:pt x="1459828" y="180738"/>
                          </a:lnTo>
                          <a:lnTo>
                            <a:pt x="14598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452159</wp:posOffset>
            </wp:positionH>
            <wp:positionV relativeFrom="page">
              <wp:posOffset>4421130</wp:posOffset>
            </wp:positionV>
            <wp:extent cx="2557928" cy="139426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57928" cy="1394261"/>
                    </a:xfrm>
                    <a:custGeom>
                      <a:rect l="l" t="t" r="r" b="b"/>
                      <a:pathLst>
                        <a:path w="2557928" h="1394261">
                          <a:moveTo>
                            <a:pt x="0" y="1394261"/>
                          </a:moveTo>
                          <a:lnTo>
                            <a:pt x="2557928" y="1394261"/>
                          </a:lnTo>
                          <a:lnTo>
                            <a:pt x="25579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477996</wp:posOffset>
            </wp:positionH>
            <wp:positionV relativeFrom="page">
              <wp:posOffset>7338751</wp:posOffset>
            </wp:positionV>
            <wp:extent cx="1356478" cy="1678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56478" cy="167827"/>
                    </a:xfrm>
                    <a:custGeom>
                      <a:rect l="l" t="t" r="r" b="b"/>
                      <a:pathLst>
                        <a:path w="1356478" h="167827">
                          <a:moveTo>
                            <a:pt x="0" y="167827"/>
                          </a:moveTo>
                          <a:lnTo>
                            <a:pt x="1356478" y="167827"/>
                          </a:lnTo>
                          <a:lnTo>
                            <a:pt x="13564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374646</wp:posOffset>
            </wp:positionH>
            <wp:positionV relativeFrom="page">
              <wp:posOffset>9197766</wp:posOffset>
            </wp:positionV>
            <wp:extent cx="3449327" cy="58094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49327" cy="580942"/>
                    </a:xfrm>
                    <a:custGeom>
                      <a:rect l="l" t="t" r="r" b="b"/>
                      <a:pathLst>
                        <a:path w="3449327" h="580942">
                          <a:moveTo>
                            <a:pt x="0" y="580942"/>
                          </a:moveTo>
                          <a:lnTo>
                            <a:pt x="3449327" y="580942"/>
                          </a:lnTo>
                          <a:lnTo>
                            <a:pt x="344932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2024-07-12T10:41:29Z</dcterms:created>
  <dcterms:modified xsi:type="dcterms:W3CDTF">2024-07-12T10:41:29Z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