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1201451</wp:posOffset>
            </wp:positionH>
            <wp:positionV relativeFrom="page">
              <wp:posOffset>2097361</wp:posOffset>
            </wp:positionV>
            <wp:extent cx="1111019" cy="206557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1019" cy="206557"/>
                    </a:xfrm>
                    <a:custGeom>
                      <a:rect l="l" t="t" r="r" b="b"/>
                      <a:pathLst>
                        <a:path w="1111019" h="206557">
                          <a:moveTo>
                            <a:pt x="0" y="206557"/>
                          </a:moveTo>
                          <a:lnTo>
                            <a:pt x="1111019" y="206557"/>
                          </a:lnTo>
                          <a:lnTo>
                            <a:pt x="111101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788048</wp:posOffset>
            </wp:positionH>
            <wp:positionV relativeFrom="page">
              <wp:posOffset>5066622</wp:posOffset>
            </wp:positionV>
            <wp:extent cx="2299552" cy="206557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99552" cy="206557"/>
                    </a:xfrm>
                    <a:custGeom>
                      <a:rect l="l" t="t" r="r" b="b"/>
                      <a:pathLst>
                        <a:path w="2299552" h="206557">
                          <a:moveTo>
                            <a:pt x="0" y="206557"/>
                          </a:moveTo>
                          <a:lnTo>
                            <a:pt x="2299552" y="206557"/>
                          </a:lnTo>
                          <a:lnTo>
                            <a:pt x="229955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3113438</wp:posOffset>
            </wp:positionH>
            <wp:positionV relativeFrom="page">
              <wp:posOffset>7338751</wp:posOffset>
            </wp:positionV>
            <wp:extent cx="1020587" cy="477663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20587" cy="477663"/>
                    </a:xfrm>
                    <a:custGeom>
                      <a:rect l="l" t="t" r="r" b="b"/>
                      <a:pathLst>
                        <a:path w="1020587" h="477663">
                          <a:moveTo>
                            <a:pt x="0" y="477663"/>
                          </a:moveTo>
                          <a:lnTo>
                            <a:pt x="1020587" y="477663"/>
                          </a:lnTo>
                          <a:lnTo>
                            <a:pt x="102058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4495753</wp:posOffset>
            </wp:positionH>
            <wp:positionV relativeFrom="page">
              <wp:posOffset>8061701</wp:posOffset>
            </wp:positionV>
            <wp:extent cx="2092851" cy="90368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092851" cy="903688"/>
                    </a:xfrm>
                    <a:custGeom>
                      <a:rect l="l" t="t" r="r" b="b"/>
                      <a:pathLst>
                        <a:path w="2092851" h="903688">
                          <a:moveTo>
                            <a:pt x="0" y="903688"/>
                          </a:moveTo>
                          <a:lnTo>
                            <a:pt x="2092851" y="903688"/>
                          </a:lnTo>
                          <a:lnTo>
                            <a:pt x="209285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1" w:h="16843"/>
      <w:pgMar w:top="500" w:right="500" w:bottom="48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2024-07-12T10:36:16Z</dcterms:created>
  <dcterms:modified xsi:type="dcterms:W3CDTF">2024-07-12T10:36:16Z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