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5A9B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A0C51DA" w14:textId="542FDD9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9024B4">
        <w:rPr>
          <w:b/>
          <w:noProof/>
          <w:sz w:val="28"/>
        </w:rPr>
        <w:t>23/1/24/1</w:t>
      </w:r>
    </w:p>
    <w:p w14:paraId="75AD14F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7D9954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C0998AE" w14:textId="77777777" w:rsidR="00B8387D" w:rsidRDefault="00B8387D">
            <w:pPr>
              <w:rPr>
                <w:b/>
                <w:sz w:val="24"/>
              </w:rPr>
            </w:pPr>
          </w:p>
          <w:p w14:paraId="6732FBFD" w14:textId="5231A102" w:rsidR="00B8387D" w:rsidRDefault="009024B4">
            <w:r>
              <w:rPr>
                <w:b/>
                <w:noProof/>
                <w:sz w:val="24"/>
              </w:rPr>
              <w:t>Tomáš Novák</w:t>
            </w:r>
          </w:p>
          <w:p w14:paraId="29F9FC44" w14:textId="77777777" w:rsidR="00B8387D" w:rsidRDefault="00B8387D"/>
          <w:p w14:paraId="764F90FF" w14:textId="3169E06E" w:rsidR="00B8387D" w:rsidRDefault="009024B4">
            <w:r>
              <w:rPr>
                <w:b/>
                <w:noProof/>
                <w:sz w:val="24"/>
              </w:rPr>
              <w:t>Bezdrevská 1159</w:t>
            </w:r>
          </w:p>
          <w:p w14:paraId="657A6DBC" w14:textId="72EC6EFB" w:rsidR="00B8387D" w:rsidRDefault="009024B4">
            <w:r>
              <w:rPr>
                <w:b/>
                <w:noProof/>
                <w:sz w:val="24"/>
              </w:rPr>
              <w:t>370 11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24D0C31A" w14:textId="77777777" w:rsidR="00B8387D" w:rsidRDefault="00B8387D"/>
        </w:tc>
      </w:tr>
    </w:tbl>
    <w:p w14:paraId="7141E1DF" w14:textId="77777777" w:rsidR="00B8387D" w:rsidRDefault="00B8387D"/>
    <w:p w14:paraId="078310B1" w14:textId="77777777" w:rsidR="00B8387D" w:rsidRDefault="00B8387D"/>
    <w:p w14:paraId="4A240056" w14:textId="77777777" w:rsidR="00B8387D" w:rsidRDefault="00B8387D"/>
    <w:p w14:paraId="622DB942" w14:textId="77777777" w:rsidR="00B8387D" w:rsidRDefault="00B8387D"/>
    <w:p w14:paraId="0F2906E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3FA6AF0" w14:textId="3AB43C9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9024B4">
        <w:rPr>
          <w:b/>
          <w:noProof/>
          <w:sz w:val="24"/>
        </w:rPr>
        <w:t>01177737</w:t>
      </w:r>
      <w:r>
        <w:rPr>
          <w:sz w:val="24"/>
        </w:rPr>
        <w:t xml:space="preserve"> , DIČ: </w:t>
      </w:r>
      <w:r w:rsidR="009024B4">
        <w:rPr>
          <w:b/>
          <w:noProof/>
          <w:sz w:val="24"/>
        </w:rPr>
        <w:t>CZ9401281307</w:t>
      </w:r>
    </w:p>
    <w:p w14:paraId="28E55AAC" w14:textId="77777777" w:rsidR="00B8387D" w:rsidRDefault="00B8387D"/>
    <w:p w14:paraId="01D43807" w14:textId="77777777" w:rsidR="00B8387D" w:rsidRDefault="00B8387D">
      <w:pPr>
        <w:rPr>
          <w:rFonts w:ascii="Courier New" w:hAnsi="Courier New"/>
          <w:sz w:val="24"/>
        </w:rPr>
      </w:pPr>
    </w:p>
    <w:p w14:paraId="45761938" w14:textId="4506AFCD" w:rsidR="00B8387D" w:rsidRDefault="009024B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76A1BF9" wp14:editId="70CB5EF4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0506819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D5F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EB2476B" w14:textId="2FA90814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9024B4">
        <w:rPr>
          <w:rFonts w:ascii="Courier New" w:hAnsi="Courier New"/>
          <w:sz w:val="24"/>
        </w:rPr>
        <w:t xml:space="preserve"> </w:t>
      </w:r>
    </w:p>
    <w:p w14:paraId="786ACF0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9326ED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496173D" w14:textId="75A87D02" w:rsidR="00D9348B" w:rsidRDefault="009024B4">
            <w:pPr>
              <w:rPr>
                <w:sz w:val="24"/>
              </w:rPr>
            </w:pPr>
            <w:r>
              <w:rPr>
                <w:noProof/>
                <w:sz w:val="24"/>
              </w:rPr>
              <w:t>1.oprava malby - chodba u ŠJ</w:t>
            </w:r>
          </w:p>
        </w:tc>
        <w:tc>
          <w:tcPr>
            <w:tcW w:w="1134" w:type="dxa"/>
          </w:tcPr>
          <w:p w14:paraId="7D066030" w14:textId="66F41CCD" w:rsidR="00D9348B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8A51A41" w14:textId="0CCB13D8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0ED2386" w14:textId="2FB9FF29" w:rsidR="00D9348B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5 885,44</w:t>
            </w:r>
          </w:p>
        </w:tc>
        <w:tc>
          <w:tcPr>
            <w:tcW w:w="2126" w:type="dxa"/>
          </w:tcPr>
          <w:p w14:paraId="5478CBE2" w14:textId="34C9A6C8" w:rsidR="00D9348B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5 885,44</w:t>
            </w:r>
          </w:p>
        </w:tc>
      </w:tr>
      <w:tr w:rsidR="009024B4" w14:paraId="50D8D81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DAA49C7" w14:textId="6EFA8A10" w:rsidR="009024B4" w:rsidRDefault="009024B4">
            <w:pPr>
              <w:rPr>
                <w:sz w:val="24"/>
              </w:rPr>
            </w:pPr>
            <w:r>
              <w:rPr>
                <w:noProof/>
                <w:sz w:val="24"/>
              </w:rPr>
              <w:t>2.výmalba tříd 125, 126, 127</w:t>
            </w:r>
          </w:p>
        </w:tc>
        <w:tc>
          <w:tcPr>
            <w:tcW w:w="1134" w:type="dxa"/>
          </w:tcPr>
          <w:p w14:paraId="78DD261D" w14:textId="66D1937F" w:rsidR="009024B4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14:paraId="570C2A09" w14:textId="65C51005" w:rsidR="009024B4" w:rsidRDefault="009024B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8B56CB8" w14:textId="4955516A" w:rsidR="009024B4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16 627,82</w:t>
            </w:r>
          </w:p>
        </w:tc>
        <w:tc>
          <w:tcPr>
            <w:tcW w:w="2126" w:type="dxa"/>
          </w:tcPr>
          <w:p w14:paraId="33189354" w14:textId="7D0CA439" w:rsidR="009024B4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49 883,46</w:t>
            </w:r>
          </w:p>
        </w:tc>
      </w:tr>
      <w:tr w:rsidR="009024B4" w14:paraId="64B5DFB7" w14:textId="77777777" w:rsidTr="009024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362F6C9" w14:textId="49E32D4E" w:rsidR="009024B4" w:rsidRDefault="009024B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3.výmalba chodby 3.patro stará budova</w:t>
            </w:r>
          </w:p>
        </w:tc>
        <w:tc>
          <w:tcPr>
            <w:tcW w:w="1134" w:type="dxa"/>
          </w:tcPr>
          <w:p w14:paraId="56A2409B" w14:textId="5470F746" w:rsidR="009024B4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9954E01" w14:textId="540485C1" w:rsidR="009024B4" w:rsidRDefault="009024B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FDE5214" w14:textId="39755EE8" w:rsidR="009024B4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40 434,57</w:t>
            </w:r>
          </w:p>
        </w:tc>
        <w:tc>
          <w:tcPr>
            <w:tcW w:w="2126" w:type="dxa"/>
          </w:tcPr>
          <w:p w14:paraId="6EFFC1AC" w14:textId="05C753A7" w:rsidR="009024B4" w:rsidRDefault="009024B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40 434,57</w:t>
            </w:r>
          </w:p>
        </w:tc>
      </w:tr>
      <w:tr w:rsidR="009024B4" w14:paraId="7744B9A2" w14:textId="77777777" w:rsidTr="009024B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54608BA6" w14:textId="77777777" w:rsidR="009024B4" w:rsidRDefault="009024B4">
            <w:pPr>
              <w:rPr>
                <w:noProof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A4DFA" w14:textId="77777777" w:rsidR="009024B4" w:rsidRDefault="009024B4">
            <w:pPr>
              <w:jc w:val="right"/>
              <w:rPr>
                <w:noProof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EE2E29" w14:textId="77777777" w:rsidR="009024B4" w:rsidRDefault="009024B4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6DB987" w14:textId="77777777" w:rsidR="009024B4" w:rsidRDefault="009024B4">
            <w:pPr>
              <w:jc w:val="right"/>
              <w:rPr>
                <w:noProof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7359B1" w14:textId="77777777" w:rsidR="009024B4" w:rsidRDefault="009024B4">
            <w:pPr>
              <w:jc w:val="right"/>
              <w:rPr>
                <w:noProof/>
                <w:sz w:val="24"/>
              </w:rPr>
            </w:pPr>
          </w:p>
        </w:tc>
      </w:tr>
      <w:tr w:rsidR="00D9348B" w:rsidRPr="009024B4" w14:paraId="5E16D439" w14:textId="77777777" w:rsidTr="009024B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5ED35B30" w14:textId="67D6ECE8" w:rsidR="00D9348B" w:rsidRPr="009024B4" w:rsidRDefault="00D9348B">
            <w:pPr>
              <w:rPr>
                <w:b/>
                <w:bCs/>
                <w:sz w:val="24"/>
              </w:rPr>
            </w:pPr>
            <w:r w:rsidRPr="009024B4">
              <w:rPr>
                <w:b/>
                <w:bCs/>
                <w:sz w:val="24"/>
              </w:rPr>
              <w:t>Celkem</w:t>
            </w:r>
            <w:r w:rsidR="009024B4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5E30E7" w14:textId="77777777" w:rsidR="00D9348B" w:rsidRPr="009024B4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1870068" w14:textId="77777777" w:rsidR="00D9348B" w:rsidRPr="009024B4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4327849A" w14:textId="73F9B870" w:rsidR="00D9348B" w:rsidRPr="009024B4" w:rsidRDefault="009024B4">
            <w:pPr>
              <w:jc w:val="right"/>
              <w:rPr>
                <w:b/>
                <w:bCs/>
                <w:sz w:val="24"/>
              </w:rPr>
            </w:pPr>
            <w:r w:rsidRPr="009024B4">
              <w:rPr>
                <w:b/>
                <w:bCs/>
                <w:noProof/>
                <w:sz w:val="24"/>
              </w:rPr>
              <w:t>96 203,47</w:t>
            </w:r>
          </w:p>
        </w:tc>
      </w:tr>
      <w:tr w:rsidR="009024B4" w:rsidRPr="009024B4" w14:paraId="375E09E9" w14:textId="77777777" w:rsidTr="009024B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35F4A86A" w14:textId="77777777" w:rsidR="009024B4" w:rsidRPr="009024B4" w:rsidRDefault="009024B4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EDB8BD" w14:textId="77777777" w:rsidR="009024B4" w:rsidRPr="009024B4" w:rsidRDefault="009024B4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D4D00E" w14:textId="77777777" w:rsidR="009024B4" w:rsidRPr="009024B4" w:rsidRDefault="009024B4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E3E4EB2" w14:textId="77777777" w:rsidR="009024B4" w:rsidRPr="009024B4" w:rsidRDefault="009024B4">
            <w:pPr>
              <w:jc w:val="right"/>
              <w:rPr>
                <w:b/>
                <w:bCs/>
                <w:noProof/>
                <w:sz w:val="24"/>
              </w:rPr>
            </w:pPr>
          </w:p>
        </w:tc>
      </w:tr>
      <w:tr w:rsidR="00D9348B" w14:paraId="15AB4A0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CD8651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4AB5A7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CBAF7D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BC23D0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F23747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9E90E1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53DC276" w14:textId="77777777" w:rsidR="009024B4" w:rsidRDefault="009024B4">
            <w:pPr>
              <w:rPr>
                <w:rFonts w:ascii="Courier New" w:hAnsi="Courier New"/>
                <w:sz w:val="24"/>
              </w:rPr>
            </w:pPr>
          </w:p>
          <w:p w14:paraId="674388FE" w14:textId="77777777" w:rsidR="009024B4" w:rsidRDefault="009024B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4EB56A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3694C5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9A1A9FA" w14:textId="7B32C616" w:rsidR="00D9348B" w:rsidRDefault="009024B4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</w:t>
            </w:r>
            <w:r w:rsidRPr="009024B4">
              <w:rPr>
                <w:b/>
                <w:bCs/>
                <w:sz w:val="24"/>
              </w:rPr>
              <w:t>724 781 453</w:t>
            </w:r>
          </w:p>
          <w:p w14:paraId="3A029AB0" w14:textId="77777777" w:rsidR="00D9348B" w:rsidRDefault="00D9348B">
            <w:pPr>
              <w:rPr>
                <w:sz w:val="24"/>
              </w:rPr>
            </w:pPr>
          </w:p>
          <w:p w14:paraId="10F514A0" w14:textId="77777777" w:rsidR="00D9348B" w:rsidRDefault="00D9348B">
            <w:pPr>
              <w:rPr>
                <w:sz w:val="24"/>
              </w:rPr>
            </w:pPr>
          </w:p>
          <w:p w14:paraId="25250AEE" w14:textId="77777777" w:rsidR="00D9348B" w:rsidRDefault="00D9348B">
            <w:pPr>
              <w:rPr>
                <w:sz w:val="24"/>
              </w:rPr>
            </w:pPr>
          </w:p>
          <w:p w14:paraId="192106E8" w14:textId="77777777" w:rsidR="00D9348B" w:rsidRDefault="00D9348B">
            <w:pPr>
              <w:rPr>
                <w:sz w:val="24"/>
              </w:rPr>
            </w:pPr>
          </w:p>
          <w:p w14:paraId="2312BFD6" w14:textId="77777777" w:rsidR="00D9348B" w:rsidRDefault="00D9348B">
            <w:pPr>
              <w:rPr>
                <w:sz w:val="24"/>
              </w:rPr>
            </w:pPr>
          </w:p>
          <w:p w14:paraId="21562825" w14:textId="77777777" w:rsidR="00D9348B" w:rsidRDefault="00D9348B">
            <w:pPr>
              <w:rPr>
                <w:sz w:val="24"/>
              </w:rPr>
            </w:pPr>
          </w:p>
          <w:p w14:paraId="014EDE26" w14:textId="77777777" w:rsidR="00D9348B" w:rsidRDefault="00D9348B">
            <w:pPr>
              <w:rPr>
                <w:sz w:val="24"/>
              </w:rPr>
            </w:pPr>
          </w:p>
          <w:p w14:paraId="49AD0EF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865214D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E38E083" w14:textId="17631591" w:rsidR="00D9348B" w:rsidRDefault="009024B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CBFF47F" wp14:editId="1B3690F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057451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C185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709DA2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002FED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DF70419" w14:textId="6A1D972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9024B4">
              <w:rPr>
                <w:sz w:val="24"/>
              </w:rPr>
              <w:t>david@zsroznov.cz</w:t>
            </w:r>
          </w:p>
        </w:tc>
      </w:tr>
      <w:tr w:rsidR="00D9348B" w14:paraId="26F38C2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ABB684F" w14:textId="02EE48FA" w:rsidR="00D9348B" w:rsidRDefault="009024B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B13B28E" wp14:editId="0D76001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82267269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7439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29D504E" w14:textId="6A70B379" w:rsidR="00D9348B" w:rsidRDefault="009024B4">
            <w:pPr>
              <w:rPr>
                <w:sz w:val="24"/>
              </w:rPr>
            </w:pPr>
            <w:r>
              <w:rPr>
                <w:noProof/>
                <w:sz w:val="24"/>
              </w:rPr>
              <w:t>1. 7. 2024</w:t>
            </w:r>
          </w:p>
        </w:tc>
        <w:tc>
          <w:tcPr>
            <w:tcW w:w="1115" w:type="dxa"/>
          </w:tcPr>
          <w:p w14:paraId="081E7D42" w14:textId="77777777" w:rsidR="00D9348B" w:rsidRDefault="00D9348B">
            <w:pPr>
              <w:pStyle w:val="Nadpis7"/>
            </w:pPr>
            <w:r>
              <w:t>Vystavil:</w:t>
            </w:r>
          </w:p>
          <w:p w14:paraId="14B7F3F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016296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D3F7837" w14:textId="2DDBD286" w:rsidR="00D9348B" w:rsidRPr="00622316" w:rsidRDefault="009024B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 xml:space="preserve">Václava Bendíková tel.: </w:t>
            </w:r>
            <w:r w:rsidRPr="009024B4">
              <w:rPr>
                <w:b/>
                <w:bCs/>
                <w:noProof/>
                <w:sz w:val="24"/>
              </w:rPr>
              <w:t>386 102 358</w:t>
            </w:r>
          </w:p>
        </w:tc>
      </w:tr>
    </w:tbl>
    <w:p w14:paraId="68549A85" w14:textId="77777777" w:rsidR="00B8387D" w:rsidRDefault="00B8387D">
      <w:pPr>
        <w:rPr>
          <w:sz w:val="24"/>
        </w:rPr>
      </w:pPr>
    </w:p>
    <w:p w14:paraId="10B8BECE" w14:textId="1897A95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9024B4">
        <w:rPr>
          <w:b/>
          <w:noProof/>
          <w:sz w:val="24"/>
        </w:rPr>
        <w:t>31. 7. 2024</w:t>
      </w:r>
      <w:r w:rsidR="00A60CBF">
        <w:rPr>
          <w:b/>
          <w:sz w:val="24"/>
        </w:rPr>
        <w:t xml:space="preserve"> </w:t>
      </w:r>
    </w:p>
    <w:p w14:paraId="1A7C9A30" w14:textId="62CAD85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024B4">
        <w:rPr>
          <w:b/>
          <w:noProof/>
          <w:sz w:val="24"/>
        </w:rPr>
        <w:t>1. 7. 2024</w:t>
      </w:r>
    </w:p>
    <w:p w14:paraId="3933E380" w14:textId="6A75DC5F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9024B4">
        <w:rPr>
          <w:sz w:val="24"/>
        </w:rPr>
        <w:t>23/1/24/1</w:t>
      </w:r>
    </w:p>
    <w:p w14:paraId="16AB8AF5" w14:textId="06905EF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024B4">
        <w:rPr>
          <w:b/>
          <w:noProof/>
          <w:sz w:val="24"/>
        </w:rPr>
        <w:t>Základní škola a Mateřská škola L.Kuby 48, České Budějovice</w:t>
      </w:r>
    </w:p>
    <w:p w14:paraId="4DFE8A3B" w14:textId="0BE699E9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024B4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9024B4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9AC0B87" w14:textId="77777777" w:rsidR="009024B4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024B4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3909E03C" w14:textId="4694130F" w:rsidR="00922AB9" w:rsidRPr="00922AB9" w:rsidRDefault="009024B4" w:rsidP="009024B4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4AEC3FBA" w14:textId="1198C5D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9024B4">
        <w:rPr>
          <w:b/>
          <w:noProof/>
          <w:sz w:val="24"/>
        </w:rPr>
        <w:t>Základní škola a Mateřská škola L.Kuby 48, České Budějovice</w:t>
      </w:r>
      <w:r>
        <w:rPr>
          <w:b/>
          <w:sz w:val="24"/>
        </w:rPr>
        <w:t xml:space="preserve"> </w:t>
      </w:r>
    </w:p>
    <w:p w14:paraId="6A271E98" w14:textId="77777777" w:rsidR="00C90473" w:rsidRDefault="00C90473" w:rsidP="008018AF">
      <w:pPr>
        <w:outlineLvl w:val="0"/>
        <w:rPr>
          <w:b/>
          <w:sz w:val="24"/>
        </w:rPr>
      </w:pPr>
    </w:p>
    <w:p w14:paraId="72C62F52" w14:textId="77777777" w:rsidR="00C90473" w:rsidRDefault="00C90473" w:rsidP="00C90473">
      <w:pPr>
        <w:outlineLvl w:val="0"/>
        <w:rPr>
          <w:noProof/>
          <w:sz w:val="24"/>
        </w:rPr>
      </w:pPr>
      <w:r>
        <w:rPr>
          <w:sz w:val="24"/>
        </w:rPr>
        <w:t xml:space="preserve">Schválil – správce rozpočtu:    </w:t>
      </w:r>
      <w:r>
        <w:rPr>
          <w:noProof/>
          <w:sz w:val="24"/>
        </w:rPr>
        <w:t>Václava Bendíková</w:t>
      </w:r>
    </w:p>
    <w:p w14:paraId="38125413" w14:textId="77777777" w:rsidR="00C90473" w:rsidRDefault="00C90473" w:rsidP="00C90473">
      <w:pPr>
        <w:outlineLvl w:val="0"/>
        <w:rPr>
          <w:sz w:val="24"/>
        </w:rPr>
      </w:pPr>
      <w:r>
        <w:rPr>
          <w:noProof/>
          <w:sz w:val="24"/>
        </w:rPr>
        <w:t xml:space="preserve">Příkazce operace:                      Mgr. Romana Kábelová </w:t>
      </w:r>
      <w:r>
        <w:rPr>
          <w:noProof/>
          <w:sz w:val="24"/>
        </w:rPr>
        <w:tab/>
      </w:r>
    </w:p>
    <w:p w14:paraId="3BCC7FAF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F4B2BA0" w14:textId="77777777" w:rsidR="00B8387D" w:rsidRDefault="00B8387D">
      <w:pPr>
        <w:rPr>
          <w:sz w:val="24"/>
        </w:rPr>
      </w:pPr>
    </w:p>
    <w:p w14:paraId="71D564C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B98FE8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 w:rsidSect="00C90473">
      <w:pgSz w:w="11907" w:h="16840"/>
      <w:pgMar w:top="357" w:right="567" w:bottom="42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1D9B" w14:textId="77777777" w:rsidR="009F31E0" w:rsidRDefault="009F31E0">
      <w:r>
        <w:separator/>
      </w:r>
    </w:p>
  </w:endnote>
  <w:endnote w:type="continuationSeparator" w:id="0">
    <w:p w14:paraId="3548A886" w14:textId="77777777" w:rsidR="009F31E0" w:rsidRDefault="009F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96768" w14:textId="77777777" w:rsidR="009F31E0" w:rsidRDefault="009F31E0">
      <w:r>
        <w:separator/>
      </w:r>
    </w:p>
  </w:footnote>
  <w:footnote w:type="continuationSeparator" w:id="0">
    <w:p w14:paraId="3CA8115F" w14:textId="77777777" w:rsidR="009F31E0" w:rsidRDefault="009F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024B4"/>
    <w:rsid w:val="00922AB9"/>
    <w:rsid w:val="009A7ABF"/>
    <w:rsid w:val="009E7436"/>
    <w:rsid w:val="009F31E0"/>
    <w:rsid w:val="00A12DC2"/>
    <w:rsid w:val="00A21EF6"/>
    <w:rsid w:val="00A60CBF"/>
    <w:rsid w:val="00A72ECC"/>
    <w:rsid w:val="00AA5D20"/>
    <w:rsid w:val="00AB63CC"/>
    <w:rsid w:val="00B14524"/>
    <w:rsid w:val="00B8387D"/>
    <w:rsid w:val="00C90473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DCFA8"/>
  <w15:chartTrackingRefBased/>
  <w15:docId w15:val="{BF245BBD-B19D-4F62-87AA-9A95840E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130137C8-5345-4408-9A18-78599D4EEE36}"/>
</file>

<file path=customXml/itemProps2.xml><?xml version="1.0" encoding="utf-8"?>
<ds:datastoreItem xmlns:ds="http://schemas.openxmlformats.org/officeDocument/2006/customXml" ds:itemID="{DFDE78E6-35C9-4836-B321-454913A66E96}"/>
</file>

<file path=customXml/itemProps3.xml><?xml version="1.0" encoding="utf-8"?>
<ds:datastoreItem xmlns:ds="http://schemas.openxmlformats.org/officeDocument/2006/customXml" ds:itemID="{85102997-530C-4E3B-98A1-18E708E106C7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2024-07-01T06:13:00Z</dcterms:created>
  <dcterms:modified xsi:type="dcterms:W3CDTF">2024-07-01T06:18:00Z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