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Default="0070482D">
      <w:pPr>
        <w:pStyle w:val="Nadpis1"/>
        <w:jc w:val="center"/>
        <w:rPr>
          <w:sz w:val="28"/>
        </w:rPr>
      </w:pPr>
      <w:r>
        <w:rPr>
          <w:sz w:val="28"/>
        </w:rPr>
        <w:t>Statutární m</w:t>
      </w:r>
      <w:r w:rsidR="00FE7CA7">
        <w:rPr>
          <w:sz w:val="28"/>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0EE2F24E" w:rsidR="00C52B41" w:rsidRPr="00C2419D" w:rsidRDefault="00C2419D"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6"/>
          <w:szCs w:val="36"/>
        </w:rPr>
      </w:pPr>
      <w:r w:rsidRPr="00C2419D">
        <w:rPr>
          <w:b/>
          <w:snapToGrid w:val="0"/>
          <w:sz w:val="36"/>
          <w:szCs w:val="36"/>
        </w:rPr>
        <w:t>VIDEST s.r.o.</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07CD4C7C" w:rsidR="00FE7CA7" w:rsidRDefault="00FE7CA7">
      <w:pPr>
        <w:pStyle w:val="Nadpis2"/>
        <w:rPr>
          <w:i/>
          <w:sz w:val="24"/>
        </w:rPr>
      </w:pPr>
      <w:r>
        <w:rPr>
          <w:i/>
          <w:sz w:val="24"/>
        </w:rPr>
        <w:t xml:space="preserve">K A R L O V Y   V A R Y   2 0 </w:t>
      </w:r>
      <w:r w:rsidR="0042378E">
        <w:rPr>
          <w:i/>
          <w:sz w:val="24"/>
        </w:rPr>
        <w:t xml:space="preserve">2 </w:t>
      </w:r>
      <w:r w:rsidR="00CF3D45">
        <w:rPr>
          <w:i/>
          <w:sz w:val="24"/>
        </w:rPr>
        <w:t>4</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77777777"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6F7FFE" w:rsidRPr="0093545C">
        <w:t>361 20 Karlovy Vary</w:t>
      </w:r>
    </w:p>
    <w:p w14:paraId="0D0EBBA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927A21A" w14:textId="16607254" w:rsidR="00FE7CA7" w:rsidRPr="0093545C" w:rsidRDefault="00FE7CA7">
      <w:r w:rsidRPr="0093545C">
        <w:t>DIČ: CZ00254657</w:t>
      </w:r>
    </w:p>
    <w:p w14:paraId="0082B65C" w14:textId="13C493CA" w:rsidR="00FE7CA7" w:rsidRPr="0093545C" w:rsidRDefault="001449FC">
      <w:pPr>
        <w:ind w:left="2127" w:hanging="2127"/>
        <w:jc w:val="both"/>
      </w:pPr>
      <w:r w:rsidRPr="0093545C">
        <w:t xml:space="preserve">bankovní spojení: </w:t>
      </w:r>
      <w:proofErr w:type="spellStart"/>
      <w:proofErr w:type="gramStart"/>
      <w:r w:rsidRPr="0093545C">
        <w:t>č.ú</w:t>
      </w:r>
      <w:proofErr w:type="spellEnd"/>
      <w:r w:rsidRPr="0093545C">
        <w:t>.:</w:t>
      </w:r>
      <w:proofErr w:type="gramEnd"/>
      <w:r w:rsidRPr="0093545C">
        <w:t xml:space="preserve"> </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xml:space="preserve">, jenž tvoří nedílnou přílohu č. 4 </w:t>
      </w:r>
      <w:proofErr w:type="gramStart"/>
      <w:r w:rsidR="00CD7CF8" w:rsidRPr="0093545C">
        <w:t>této</w:t>
      </w:r>
      <w:proofErr w:type="gramEnd"/>
      <w:r w:rsidR="00CD7CF8" w:rsidRPr="0093545C">
        <w:t xml:space="preserve"> smlouvy</w:t>
      </w:r>
    </w:p>
    <w:p w14:paraId="11964618" w14:textId="5F354F18"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9764AE">
        <w:t xml:space="preserve">Bc. Tomáš Kumpert – zástupce ředitele </w:t>
      </w:r>
      <w:proofErr w:type="spellStart"/>
      <w:proofErr w:type="gramStart"/>
      <w:r w:rsidR="009764AE">
        <w:t>p.o</w:t>
      </w:r>
      <w:proofErr w:type="spellEnd"/>
      <w:r w:rsidR="009764AE">
        <w:t>.</w:t>
      </w:r>
      <w:proofErr w:type="gramEnd"/>
      <w:r w:rsidR="009764AE">
        <w:t xml:space="preserve"> LLPKV</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46DFB363" w14:textId="35D3D153" w:rsidR="00C52B41" w:rsidRPr="00B11307" w:rsidRDefault="00C2419D" w:rsidP="00C52B41">
      <w:pPr>
        <w:rPr>
          <w:b/>
          <w:bCs/>
        </w:rPr>
      </w:pPr>
      <w:r>
        <w:rPr>
          <w:b/>
          <w:bCs/>
        </w:rPr>
        <w:t>VIDEST s.r.o.</w:t>
      </w:r>
    </w:p>
    <w:p w14:paraId="0EF1C318" w14:textId="6F3C284F" w:rsidR="00F276C7" w:rsidRPr="00B11307" w:rsidRDefault="004D4D05" w:rsidP="00F276C7">
      <w:r w:rsidRPr="00B11307">
        <w:t>se sídlem:</w:t>
      </w:r>
      <w:r w:rsidR="000C09EC" w:rsidRPr="00B11307">
        <w:t xml:space="preserve"> </w:t>
      </w:r>
      <w:r w:rsidR="004759D7">
        <w:t>Mostecká 377, 360 01 Otovice</w:t>
      </w:r>
    </w:p>
    <w:p w14:paraId="6BD6394C" w14:textId="66A9A911" w:rsidR="00F276C7" w:rsidRPr="00B11307" w:rsidRDefault="00F276C7" w:rsidP="00F276C7">
      <w:r w:rsidRPr="00B11307">
        <w:t xml:space="preserve">fakturační adresa: </w:t>
      </w:r>
      <w:r w:rsidR="00596997">
        <w:t xml:space="preserve"> Mostecká 377, 360 01 Otovice</w:t>
      </w:r>
    </w:p>
    <w:p w14:paraId="38605219" w14:textId="2212C00C" w:rsidR="005C31C6" w:rsidRDefault="00017D20" w:rsidP="00F276C7">
      <w:pPr>
        <w:pStyle w:val="BodyText21"/>
        <w:widowControl/>
        <w:rPr>
          <w:sz w:val="20"/>
        </w:rPr>
      </w:pPr>
      <w:r w:rsidRPr="00B11307">
        <w:rPr>
          <w:sz w:val="20"/>
        </w:rPr>
        <w:t>IČ</w:t>
      </w:r>
      <w:r w:rsidR="005C31C6">
        <w:rPr>
          <w:sz w:val="20"/>
        </w:rPr>
        <w:t>O</w:t>
      </w:r>
      <w:r w:rsidRPr="00B11307">
        <w:rPr>
          <w:sz w:val="20"/>
        </w:rPr>
        <w:t xml:space="preserve">: </w:t>
      </w:r>
      <w:r w:rsidR="000C09EC" w:rsidRPr="00B11307">
        <w:rPr>
          <w:sz w:val="20"/>
        </w:rPr>
        <w:tab/>
      </w:r>
      <w:r w:rsidR="004759D7">
        <w:rPr>
          <w:sz w:val="20"/>
        </w:rPr>
        <w:t>27995771</w:t>
      </w:r>
      <w:r w:rsidR="000C09EC" w:rsidRPr="00B11307">
        <w:rPr>
          <w:sz w:val="20"/>
        </w:rPr>
        <w:tab/>
      </w:r>
    </w:p>
    <w:p w14:paraId="146100B0" w14:textId="21F7CCB3" w:rsidR="00F276C7" w:rsidRPr="00B11307" w:rsidRDefault="00F276C7" w:rsidP="00F276C7">
      <w:pPr>
        <w:pStyle w:val="BodyText21"/>
        <w:widowControl/>
        <w:rPr>
          <w:sz w:val="20"/>
        </w:rPr>
      </w:pPr>
      <w:r w:rsidRPr="00B11307">
        <w:rPr>
          <w:sz w:val="20"/>
        </w:rPr>
        <w:t>DIČ</w:t>
      </w:r>
      <w:r w:rsidR="00C52B41" w:rsidRPr="00B11307">
        <w:rPr>
          <w:sz w:val="20"/>
        </w:rPr>
        <w:t xml:space="preserve">: </w:t>
      </w:r>
      <w:r w:rsidR="00A71323">
        <w:rPr>
          <w:sz w:val="20"/>
        </w:rPr>
        <w:t>CZ</w:t>
      </w:r>
      <w:r w:rsidR="00596997">
        <w:rPr>
          <w:sz w:val="20"/>
        </w:rPr>
        <w:t>27995771</w:t>
      </w:r>
    </w:p>
    <w:p w14:paraId="68641EF3" w14:textId="6B8E15DD" w:rsidR="0039733F" w:rsidRPr="00B11307" w:rsidRDefault="006F7FFE" w:rsidP="00F276C7">
      <w:pPr>
        <w:pStyle w:val="BodyText21"/>
        <w:widowControl/>
        <w:rPr>
          <w:sz w:val="20"/>
        </w:rPr>
      </w:pPr>
      <w:r w:rsidRPr="00B11307">
        <w:rPr>
          <w:bCs/>
          <w:sz w:val="20"/>
        </w:rPr>
        <w:t>z</w:t>
      </w:r>
      <w:r w:rsidR="00F276C7" w:rsidRPr="00B11307">
        <w:rPr>
          <w:bCs/>
          <w:sz w:val="20"/>
        </w:rPr>
        <w:t>apsána</w:t>
      </w:r>
      <w:r w:rsidR="00F276C7" w:rsidRPr="00B11307">
        <w:rPr>
          <w:sz w:val="20"/>
        </w:rPr>
        <w:t xml:space="preserve"> v obchodním rejstříku </w:t>
      </w:r>
      <w:r w:rsidR="005C31C6">
        <w:rPr>
          <w:sz w:val="20"/>
        </w:rPr>
        <w:t xml:space="preserve">Krajského soudu v </w:t>
      </w:r>
      <w:r w:rsidR="00596997">
        <w:rPr>
          <w:sz w:val="20"/>
        </w:rPr>
        <w:t>Plzni</w:t>
      </w:r>
      <w:r w:rsidR="005C31C6">
        <w:rPr>
          <w:sz w:val="20"/>
        </w:rPr>
        <w:t xml:space="preserve"> </w:t>
      </w:r>
      <w:r w:rsidR="00596997">
        <w:rPr>
          <w:sz w:val="20"/>
        </w:rPr>
        <w:t xml:space="preserve">pod </w:t>
      </w:r>
      <w:proofErr w:type="spellStart"/>
      <w:r w:rsidR="00596997">
        <w:rPr>
          <w:sz w:val="20"/>
        </w:rPr>
        <w:t>sp</w:t>
      </w:r>
      <w:proofErr w:type="spellEnd"/>
      <w:r w:rsidR="00596997">
        <w:rPr>
          <w:sz w:val="20"/>
        </w:rPr>
        <w:t>. zn. C20624</w:t>
      </w:r>
    </w:p>
    <w:p w14:paraId="64044743" w14:textId="6AE77B67" w:rsidR="00F276C7" w:rsidRPr="00A71323" w:rsidRDefault="001449FC" w:rsidP="0039733F">
      <w:pPr>
        <w:pStyle w:val="BodyText21"/>
        <w:widowControl/>
        <w:rPr>
          <w:sz w:val="20"/>
        </w:rPr>
      </w:pPr>
      <w:r w:rsidRPr="00B11307">
        <w:rPr>
          <w:sz w:val="20"/>
        </w:rPr>
        <w:t>bankovní spojení:</w:t>
      </w:r>
      <w:r w:rsidR="00265B32" w:rsidRPr="00B11307">
        <w:rPr>
          <w:sz w:val="20"/>
        </w:rPr>
        <w:t xml:space="preserve"> </w:t>
      </w:r>
      <w:proofErr w:type="spellStart"/>
      <w:proofErr w:type="gramStart"/>
      <w:r w:rsidR="00265B32" w:rsidRPr="00B11307">
        <w:rPr>
          <w:sz w:val="20"/>
        </w:rPr>
        <w:t>č.ú</w:t>
      </w:r>
      <w:proofErr w:type="spellEnd"/>
      <w:r w:rsidR="00265B32" w:rsidRPr="00B11307">
        <w:rPr>
          <w:sz w:val="20"/>
        </w:rPr>
        <w:t>.</w:t>
      </w:r>
      <w:proofErr w:type="gramEnd"/>
      <w:r w:rsidRPr="00B11307">
        <w:rPr>
          <w:sz w:val="20"/>
        </w:rPr>
        <w:t xml:space="preserve"> </w:t>
      </w:r>
    </w:p>
    <w:p w14:paraId="132EC044" w14:textId="4CFFF5B1" w:rsidR="00017D20" w:rsidRPr="00A71323" w:rsidRDefault="00F276C7" w:rsidP="00017D20">
      <w:pPr>
        <w:jc w:val="both"/>
      </w:pPr>
      <w:r w:rsidRPr="00A71323">
        <w:t>zastoupen</w:t>
      </w:r>
      <w:r w:rsidR="001449FC" w:rsidRPr="00A71323">
        <w:t>a</w:t>
      </w:r>
      <w:r w:rsidRPr="00A71323">
        <w:t xml:space="preserve"> ve věcech smluvních: </w:t>
      </w:r>
      <w:r w:rsidR="00017D20" w:rsidRPr="00A71323">
        <w:tab/>
      </w:r>
      <w:r w:rsidR="00596997">
        <w:t>Marek Čermák</w:t>
      </w:r>
    </w:p>
    <w:p w14:paraId="0392ABE7" w14:textId="66CB3BF2" w:rsidR="00F276C7" w:rsidRPr="0093545C" w:rsidRDefault="00F276C7" w:rsidP="00F276C7">
      <w:pPr>
        <w:jc w:val="both"/>
      </w:pPr>
      <w:r w:rsidRPr="00A71323">
        <w:t>zastoupen</w:t>
      </w:r>
      <w:r w:rsidR="001449FC" w:rsidRPr="00A71323">
        <w:t>a</w:t>
      </w:r>
      <w:r w:rsidRPr="00A71323">
        <w:t xml:space="preserve"> ve věcech technických: </w:t>
      </w:r>
      <w:r w:rsidR="0039733F" w:rsidRPr="00A71323">
        <w:t xml:space="preserve"> </w:t>
      </w:r>
      <w:r w:rsidR="00596997">
        <w:t>Karel Bozděch</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5F8BFA24" w:rsidR="00535AB4" w:rsidRPr="0093545C" w:rsidRDefault="00535AB4" w:rsidP="00F276C7">
      <w:pPr>
        <w:numPr>
          <w:ilvl w:val="0"/>
          <w:numId w:val="2"/>
        </w:numPr>
        <w:jc w:val="both"/>
      </w:pPr>
      <w:r w:rsidRPr="0093545C">
        <w:t xml:space="preserve">Zhotovitel je vybraným uchazečem veřejné </w:t>
      </w:r>
      <w:r w:rsidRPr="0039733F">
        <w:t xml:space="preserve">zakázky </w:t>
      </w:r>
      <w:r w:rsidRPr="00810A6E">
        <w:rPr>
          <w:b/>
        </w:rPr>
        <w:t>„</w:t>
      </w:r>
      <w:bookmarkStart w:id="0" w:name="_GoBack"/>
      <w:r w:rsidR="00CF3D45">
        <w:rPr>
          <w:b/>
        </w:rPr>
        <w:t>Karlovy Vary- zahradnictví Lidická – hospodaření s dešťovými vodami</w:t>
      </w:r>
      <w:bookmarkEnd w:id="0"/>
      <w:r w:rsidR="00CF3D45">
        <w:rPr>
          <w:b/>
        </w:rPr>
        <w:t>“</w:t>
      </w:r>
      <w:r w:rsidRPr="0039733F">
        <w:t>,</w:t>
      </w:r>
      <w:r w:rsidRPr="0093545C">
        <w:t xml:space="preserve"> vyhlášené dne </w:t>
      </w:r>
      <w:proofErr w:type="gramStart"/>
      <w:r w:rsidR="00CF3D45">
        <w:t>14</w:t>
      </w:r>
      <w:r w:rsidR="00810A6E">
        <w:t>.</w:t>
      </w:r>
      <w:r w:rsidR="00CF3D45">
        <w:t>10</w:t>
      </w:r>
      <w:r w:rsidR="00810A6E">
        <w:t>.</w:t>
      </w:r>
      <w:r w:rsidR="0039733F">
        <w:t>20</w:t>
      </w:r>
      <w:r w:rsidR="0042378E">
        <w:t>2</w:t>
      </w:r>
      <w:r w:rsidR="00CF3D45">
        <w:t>3</w:t>
      </w:r>
      <w:proofErr w:type="gramEnd"/>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proofErr w:type="gramStart"/>
      <w:r w:rsidR="004759D7">
        <w:t>5.12.2023</w:t>
      </w:r>
      <w:proofErr w:type="gramEnd"/>
      <w:r w:rsidR="00B50B4D">
        <w:t xml:space="preserve"> pod bodem jednání </w:t>
      </w:r>
      <w:r w:rsidR="00F201B3">
        <w:t xml:space="preserve">č. </w:t>
      </w:r>
      <w:r w:rsidR="00F72D02">
        <w:t>33</w:t>
      </w:r>
      <w:r w:rsidR="004759D7">
        <w:t>..</w:t>
      </w:r>
      <w:r w:rsidRPr="007C08AD">
        <w:t>;</w:t>
      </w:r>
      <w:r w:rsidR="001771AF">
        <w:t xml:space="preserve"> </w:t>
      </w:r>
      <w:r w:rsidR="005E0373">
        <w:t xml:space="preserve">usnesení č. </w:t>
      </w:r>
      <w:r w:rsidR="005C71CE" w:rsidRPr="00A71323">
        <w:t>RM/</w:t>
      </w:r>
      <w:r w:rsidR="00F72D02">
        <w:t>1235</w:t>
      </w:r>
      <w:r w:rsidR="005C71CE" w:rsidRPr="00A71323">
        <w:t>/</w:t>
      </w:r>
      <w:r w:rsidR="00F72D02">
        <w:t>12/</w:t>
      </w:r>
      <w:r w:rsidR="0042378E" w:rsidRPr="00A71323">
        <w:t>2</w:t>
      </w:r>
      <w:r w:rsidR="00113917">
        <w:t>3</w:t>
      </w:r>
      <w:r>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18B1E0A3"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proofErr w:type="gramStart"/>
      <w:r w:rsidRPr="0093545C">
        <w:t>1.2</w:t>
      </w:r>
      <w:proofErr w:type="gramEnd"/>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7475D151"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113917">
        <w:t xml:space="preserve">akumulace dešťových vod v akumulačních podzemních </w:t>
      </w:r>
      <w:proofErr w:type="gramStart"/>
      <w:r w:rsidR="00113917">
        <w:t>nádrží</w:t>
      </w:r>
      <w:proofErr w:type="gramEnd"/>
      <w:r w:rsidR="0039733F">
        <w:t xml:space="preserve"> </w:t>
      </w:r>
      <w:r w:rsidR="00113917">
        <w:t xml:space="preserve">na zachytávání srážkových vod </w:t>
      </w:r>
      <w:r w:rsidR="0039733F">
        <w:t>na p.</w:t>
      </w:r>
      <w:r w:rsidR="00D16E9B">
        <w:t xml:space="preserve"> </w:t>
      </w:r>
      <w:r w:rsidR="0039733F">
        <w:t>p.</w:t>
      </w:r>
      <w:r w:rsidR="00D16E9B">
        <w:t xml:space="preserve"> </w:t>
      </w:r>
      <w:r w:rsidR="0039733F">
        <w:t>č</w:t>
      </w:r>
      <w:r w:rsidR="003012A7">
        <w:t xml:space="preserve">. </w:t>
      </w:r>
      <w:r w:rsidR="00113917">
        <w:t>895/1, 895/7,</w:t>
      </w:r>
      <w:r w:rsidR="003012A7">
        <w:t xml:space="preserve"> </w:t>
      </w:r>
      <w:r w:rsidR="00113917">
        <w:t xml:space="preserve">895/8, </w:t>
      </w:r>
      <w:r w:rsidR="00BF117E">
        <w:t>8</w:t>
      </w:r>
      <w:r w:rsidR="00113917">
        <w:t>95/13</w:t>
      </w:r>
      <w:r w:rsidR="003012A7">
        <w:t xml:space="preserve">, </w:t>
      </w:r>
      <w:r w:rsidR="0039733F">
        <w:t xml:space="preserve"> k.</w:t>
      </w:r>
      <w:r w:rsidR="00D16E9B">
        <w:t xml:space="preserve"> </w:t>
      </w:r>
      <w:proofErr w:type="spellStart"/>
      <w:r w:rsidR="0039733F">
        <w:t>ú</w:t>
      </w:r>
      <w:r w:rsidR="000068E9">
        <w:t>.</w:t>
      </w:r>
      <w:proofErr w:type="spellEnd"/>
      <w:r w:rsidR="000068E9">
        <w:t xml:space="preserve">  </w:t>
      </w:r>
      <w:r w:rsidR="003012A7">
        <w:t>Drahovice.</w:t>
      </w:r>
      <w:r w:rsidR="00AD02CB" w:rsidRPr="007C08AD">
        <w:t xml:space="preserve"> </w:t>
      </w:r>
    </w:p>
    <w:p w14:paraId="3F3DBB5D" w14:textId="77777777" w:rsidR="006F7FFE" w:rsidRPr="0093545C" w:rsidRDefault="006F7FFE">
      <w:pPr>
        <w:ind w:left="709" w:hanging="1"/>
        <w:jc w:val="both"/>
      </w:pPr>
    </w:p>
    <w:p w14:paraId="591BBB3E" w14:textId="42AC17A7" w:rsidR="00870C82" w:rsidRDefault="00B76797" w:rsidP="00B76797">
      <w:pPr>
        <w:ind w:left="709" w:hanging="709"/>
        <w:jc w:val="both"/>
      </w:pPr>
      <w:r>
        <w:t>2.2.1.</w:t>
      </w:r>
      <w:r>
        <w:tab/>
      </w:r>
      <w:r w:rsidR="00870C82">
        <w:t xml:space="preserve">Podkladem pro uzavření smlouvy je nabídka zhotovitele ze dne </w:t>
      </w:r>
      <w:proofErr w:type="gramStart"/>
      <w:r w:rsidR="00596997">
        <w:t>29.11.2023</w:t>
      </w:r>
      <w:proofErr w:type="gramEnd"/>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870C82">
        <w:rPr>
          <w:b/>
          <w:bCs/>
        </w:rPr>
        <w:t>„</w:t>
      </w:r>
      <w:r w:rsidR="00CF3D45">
        <w:rPr>
          <w:b/>
          <w:bCs/>
        </w:rPr>
        <w:t>Karlovy Vary – zahradnictví Lidická – hospodaření s dešťovými vodami“</w:t>
      </w:r>
      <w:r w:rsidR="00027DB0">
        <w:t xml:space="preserve">. </w:t>
      </w:r>
      <w:r w:rsidR="00CF3D45">
        <w:t xml:space="preserve">Oceněný </w:t>
      </w:r>
      <w:r w:rsidR="00973727">
        <w:t>výkaz výměr 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414E36A0" w14:textId="66EBF67A" w:rsidR="00FE7CA7" w:rsidRPr="0093545C" w:rsidRDefault="00107703" w:rsidP="00107703">
      <w:pPr>
        <w:numPr>
          <w:ilvl w:val="0"/>
          <w:numId w:val="44"/>
        </w:numPr>
        <w:jc w:val="both"/>
      </w:pPr>
      <w:r>
        <w:t>zahradnictví Lidická – hospodaření se srážkovými vodami v </w:t>
      </w:r>
      <w:proofErr w:type="spellStart"/>
      <w:r>
        <w:t>intravilánu</w:t>
      </w:r>
      <w:proofErr w:type="spellEnd"/>
      <w:r>
        <w:t xml:space="preserve">, akumulaci dešťových vod v akumulačních podzemních nádrží na zachytávání srážkových </w:t>
      </w:r>
      <w:proofErr w:type="spellStart"/>
      <w:proofErr w:type="gramStart"/>
      <w:r>
        <w:t>vod;a</w:t>
      </w:r>
      <w:proofErr w:type="spellEnd"/>
      <w:proofErr w:type="gramEnd"/>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2089D1F9"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proofErr w:type="gramStart"/>
      <w:r w:rsidR="00D004F0">
        <w:t>4.</w:t>
      </w:r>
      <w:r w:rsidR="00B80C79" w:rsidRPr="0093545C">
        <w:t>1</w:t>
      </w:r>
      <w:r w:rsidR="00D14F87" w:rsidRPr="0093545C">
        <w:t>.</w:t>
      </w:r>
      <w:r w:rsidRPr="0093545C">
        <w:t xml:space="preserve"> této</w:t>
      </w:r>
      <w:proofErr w:type="gramEnd"/>
      <w:r w:rsidRPr="0093545C">
        <w:t xml:space="preserve"> smlouvy) dle této smlouvy; a</w:t>
      </w:r>
    </w:p>
    <w:p w14:paraId="2148D76B" w14:textId="40278C03" w:rsidR="00FE7CA7" w:rsidRPr="0093545C" w:rsidRDefault="00FE7CA7" w:rsidP="006B332A">
      <w:pPr>
        <w:numPr>
          <w:ilvl w:val="0"/>
          <w:numId w:val="29"/>
        </w:numPr>
        <w:tabs>
          <w:tab w:val="left" w:pos="993"/>
        </w:tabs>
        <w:spacing w:before="120"/>
        <w:jc w:val="both"/>
      </w:pPr>
      <w:r w:rsidRPr="0093545C">
        <w:t>provedení opatření při realizaci stavby vyplývající z umístění a návaznosti stavby</w:t>
      </w:r>
      <w:r w:rsidR="00107703">
        <w:t>;</w:t>
      </w:r>
      <w:r w:rsidRPr="0093545C">
        <w:t xml:space="preserve"> a  </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194F1ED1" w:rsidR="00FE7CA7" w:rsidRDefault="00FE7CA7" w:rsidP="006B332A">
      <w:pPr>
        <w:numPr>
          <w:ilvl w:val="0"/>
          <w:numId w:val="29"/>
        </w:numPr>
        <w:tabs>
          <w:tab w:val="left" w:pos="993"/>
        </w:tabs>
        <w:spacing w:before="120"/>
        <w:jc w:val="both"/>
      </w:pPr>
      <w:r w:rsidRPr="0093545C">
        <w:t>uveden</w:t>
      </w:r>
      <w:r w:rsidR="00107703">
        <w:t xml:space="preserve">í pozemků a komunikací </w:t>
      </w:r>
      <w:r w:rsidRPr="0093545C">
        <w:t>dotčených výstavbou do původního stavu;</w:t>
      </w:r>
      <w:r w:rsidR="008A3F60">
        <w:t xml:space="preserve"> a</w:t>
      </w:r>
    </w:p>
    <w:p w14:paraId="601AF1BA" w14:textId="4C8E6BA3" w:rsidR="008A3F60" w:rsidRPr="0093545C" w:rsidRDefault="008A3F60" w:rsidP="006B332A">
      <w:pPr>
        <w:numPr>
          <w:ilvl w:val="0"/>
          <w:numId w:val="29"/>
        </w:numPr>
        <w:tabs>
          <w:tab w:val="left" w:pos="993"/>
        </w:tabs>
        <w:spacing w:before="120"/>
        <w:jc w:val="both"/>
      </w:pPr>
      <w:r>
        <w:t>geometrické zaměření skutečného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proofErr w:type="gramStart"/>
      <w:r w:rsidR="00D004F0">
        <w:t>4.</w:t>
      </w:r>
      <w:r w:rsidR="00B80C79" w:rsidRPr="0093545C">
        <w:t>1</w:t>
      </w:r>
      <w:r w:rsidRPr="0093545C">
        <w:t>. této</w:t>
      </w:r>
      <w:proofErr w:type="gramEnd"/>
      <w:r w:rsidRPr="0093545C">
        <w:t xml:space="preserve"> smlouvy.</w:t>
      </w:r>
    </w:p>
    <w:p w14:paraId="4F1DFD60" w14:textId="1A8E0488" w:rsidR="00FE7CA7" w:rsidRDefault="00FE7CA7">
      <w:pPr>
        <w:pStyle w:val="Zkladntextodsazen3"/>
        <w:ind w:left="709" w:hanging="709"/>
        <w:rPr>
          <w:sz w:val="20"/>
        </w:rPr>
      </w:pPr>
    </w:p>
    <w:p w14:paraId="55509851" w14:textId="77777777" w:rsidR="008E3B3B" w:rsidRPr="0093545C" w:rsidRDefault="008E3B3B">
      <w:pPr>
        <w:pStyle w:val="Zkladntextodsazen3"/>
        <w:ind w:left="709" w:hanging="709"/>
        <w:rPr>
          <w:sz w:val="20"/>
        </w:rPr>
      </w:pPr>
    </w:p>
    <w:p w14:paraId="4C8E30CE" w14:textId="6079420B" w:rsidR="00FE7CA7" w:rsidRPr="0093545C" w:rsidRDefault="0093545C">
      <w:pPr>
        <w:pStyle w:val="Zkladntextodsazen3"/>
        <w:ind w:left="709" w:hanging="709"/>
        <w:rPr>
          <w:sz w:val="20"/>
        </w:rPr>
      </w:pPr>
      <w:proofErr w:type="gramStart"/>
      <w:r>
        <w:rPr>
          <w:sz w:val="20"/>
        </w:rPr>
        <w:t>2.</w:t>
      </w:r>
      <w:r w:rsidR="00B80C79" w:rsidRPr="0093545C">
        <w:rPr>
          <w:sz w:val="20"/>
        </w:rPr>
        <w:t>2</w:t>
      </w:r>
      <w:proofErr w:type="gramEnd"/>
      <w:r w:rsidR="00FE7CA7" w:rsidRPr="0093545C">
        <w:rPr>
          <w:sz w:val="20"/>
        </w:rPr>
        <w:t>.</w:t>
      </w:r>
      <w:r w:rsidR="00FE7CA7" w:rsidRPr="0093545C">
        <w:rPr>
          <w:sz w:val="20"/>
        </w:rPr>
        <w:tab/>
        <w:t>Dílo bude provedeno v rozsahu, způsobem a v jakosti stanovené:</w:t>
      </w:r>
    </w:p>
    <w:p w14:paraId="05F31C04" w14:textId="7BA1FF96"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2B10A77A"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proofErr w:type="gramStart"/>
      <w:r w:rsidR="00BF117E">
        <w:t>1</w:t>
      </w:r>
      <w:r w:rsidR="00CF3D45">
        <w:t>4</w:t>
      </w:r>
      <w:r w:rsidR="00A71323">
        <w:t>.</w:t>
      </w:r>
      <w:r w:rsidR="00CF3D45">
        <w:t>1</w:t>
      </w:r>
      <w:r w:rsidR="00596997">
        <w:t>1</w:t>
      </w:r>
      <w:r w:rsidR="00A71323">
        <w:t>.</w:t>
      </w:r>
      <w:r w:rsidR="00A25433">
        <w:t xml:space="preserve"> </w:t>
      </w:r>
      <w:r w:rsidR="00873800">
        <w:t>202</w:t>
      </w:r>
      <w:r w:rsidR="00CF3D45">
        <w:t>3</w:t>
      </w:r>
      <w:proofErr w:type="gramEnd"/>
      <w:r w:rsidRPr="00C52B41">
        <w:t>;</w:t>
      </w:r>
      <w:r w:rsidR="00B976E2">
        <w:t xml:space="preserve"> </w:t>
      </w:r>
      <w:r w:rsidRPr="0093545C">
        <w:t>a</w:t>
      </w:r>
    </w:p>
    <w:p w14:paraId="745E4E2E" w14:textId="452AD725"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proofErr w:type="gramStart"/>
      <w:r w:rsidR="00596997">
        <w:t>29.11.2023</w:t>
      </w:r>
      <w:proofErr w:type="gramEnd"/>
      <w:r w:rsidRPr="0039733F">
        <w:t>; a</w:t>
      </w:r>
    </w:p>
    <w:p w14:paraId="1527F1A7" w14:textId="26147382" w:rsidR="00FE7CA7" w:rsidRDefault="00FE7CA7" w:rsidP="00E349AD">
      <w:pPr>
        <w:spacing w:before="120" w:after="120"/>
        <w:ind w:left="709"/>
        <w:jc w:val="both"/>
      </w:pPr>
      <w:r w:rsidRPr="0093545C">
        <w:t>obecně závaznými právními předpisy, ČSN,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w:t>
      </w:r>
      <w:r w:rsidR="00E349AD">
        <w:lastRenderedPageBreak/>
        <w:t>Vyjádřeními veřejnoprávních orgánů, výsledky kontrolních dnů a prováděných zk</w:t>
      </w:r>
      <w:r w:rsidR="00873800">
        <w:t>o</w:t>
      </w:r>
      <w:r w:rsidR="00E349AD">
        <w:t>ušek s tím, že objednatel je oprávněn upravit způsob provádění díla.</w:t>
      </w:r>
    </w:p>
    <w:p w14:paraId="386E5DD9" w14:textId="0CEEC05D"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proofErr w:type="gramStart"/>
      <w:r w:rsidR="00D004F0" w:rsidRPr="00482516">
        <w:rPr>
          <w:sz w:val="20"/>
        </w:rPr>
        <w:t>2.</w:t>
      </w:r>
      <w:r w:rsidR="00F64999">
        <w:rPr>
          <w:sz w:val="20"/>
        </w:rPr>
        <w:t>3</w:t>
      </w:r>
      <w:r w:rsidR="00FE7CA7" w:rsidRPr="00482516">
        <w:rPr>
          <w:sz w:val="20"/>
        </w:rPr>
        <w:t>.</w:t>
      </w:r>
      <w:r>
        <w:rPr>
          <w:sz w:val="20"/>
        </w:rPr>
        <w:t xml:space="preserve"> a odst.</w:t>
      </w:r>
      <w:proofErr w:type="gramEnd"/>
      <w:r>
        <w:rPr>
          <w:sz w:val="20"/>
        </w:rPr>
        <w:t xml:space="preserve">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11485290"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08E22EEA" w14:textId="77777777" w:rsidR="00FE7CA7" w:rsidRPr="0093545C" w:rsidRDefault="00FE7CA7">
      <w:pPr>
        <w:rPr>
          <w:b/>
        </w:rPr>
      </w:pPr>
    </w:p>
    <w:p w14:paraId="682E79A8" w14:textId="4CF07E72" w:rsidR="00FE7CA7" w:rsidRDefault="00FE7CA7">
      <w:pPr>
        <w:rPr>
          <w:b/>
        </w:rPr>
      </w:pPr>
    </w:p>
    <w:p w14:paraId="412FB9F9" w14:textId="77777777" w:rsidR="008E3B3B" w:rsidRPr="0093545C" w:rsidRDefault="008E3B3B">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2E1E3DBB" w:rsidR="00FE7CA7" w:rsidRPr="0093545C" w:rsidRDefault="0093545C" w:rsidP="0093545C">
      <w:pPr>
        <w:tabs>
          <w:tab w:val="left" w:pos="7371"/>
        </w:tabs>
        <w:ind w:left="709" w:hanging="709"/>
        <w:jc w:val="both"/>
      </w:pPr>
      <w:proofErr w:type="gramStart"/>
      <w:r>
        <w:t>3.</w:t>
      </w:r>
      <w:r w:rsidR="00B80C79" w:rsidRPr="0093545C">
        <w:t>1</w:t>
      </w:r>
      <w:proofErr w:type="gramEnd"/>
      <w:r w:rsidR="00FE7CA7" w:rsidRPr="0093545C">
        <w:t>.</w:t>
      </w:r>
      <w:r w:rsidR="00FE7CA7" w:rsidRPr="0093545C">
        <w:tab/>
      </w:r>
      <w:r w:rsidR="00774FCA" w:rsidRPr="0093545C">
        <w:t xml:space="preserve">Zhotovitel se zavazuje dílo řádně provést a protokolárně jej předat objednateli </w:t>
      </w:r>
      <w:r w:rsidR="00EA421C">
        <w:t>do 30.</w:t>
      </w:r>
      <w:r w:rsidR="0085258B">
        <w:t>10</w:t>
      </w:r>
      <w:r w:rsidR="00EA421C">
        <w:t>.202</w:t>
      </w:r>
      <w:r w:rsidR="00107703">
        <w:t>4.</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proofErr w:type="gramStart"/>
      <w:r>
        <w:t>3.</w:t>
      </w:r>
      <w:r w:rsidR="00B80C79" w:rsidRPr="0093545C">
        <w:t>2</w:t>
      </w:r>
      <w:proofErr w:type="gramEnd"/>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w:t>
      </w:r>
      <w:proofErr w:type="gramStart"/>
      <w:r w:rsidR="00B80C79" w:rsidRPr="0093545C">
        <w:rPr>
          <w:snapToGrid/>
          <w:sz w:val="20"/>
        </w:rPr>
        <w:t>jejichž</w:t>
      </w:r>
      <w:proofErr w:type="gramEnd"/>
      <w:r w:rsidR="00B80C79" w:rsidRPr="0093545C">
        <w:rPr>
          <w:snapToGrid/>
          <w:sz w:val="20"/>
        </w:rPr>
        <w:t xml:space="preserve">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proofErr w:type="gramStart"/>
      <w:r w:rsidR="00B80C79" w:rsidRPr="0093545C">
        <w:rPr>
          <w:snapToGrid/>
          <w:sz w:val="20"/>
        </w:rPr>
        <w:t>3.2</w:t>
      </w:r>
      <w:r w:rsidRPr="0093545C">
        <w:rPr>
          <w:snapToGrid/>
          <w:sz w:val="20"/>
        </w:rPr>
        <w:t>. této</w:t>
      </w:r>
      <w:proofErr w:type="gramEnd"/>
      <w:r w:rsidRPr="0093545C">
        <w:rPr>
          <w:snapToGrid/>
          <w:sz w:val="20"/>
        </w:rPr>
        <w:t xml:space="preserve">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3C84C98E"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proofErr w:type="gramStart"/>
      <w:r w:rsidR="00B80C79" w:rsidRPr="0093545C">
        <w:rPr>
          <w:snapToGrid/>
          <w:sz w:val="20"/>
        </w:rPr>
        <w:t>3.1</w:t>
      </w:r>
      <w:r w:rsidR="00AF6920" w:rsidRPr="0093545C">
        <w:rPr>
          <w:snapToGrid/>
          <w:sz w:val="20"/>
        </w:rPr>
        <w:t xml:space="preserve">. </w:t>
      </w:r>
      <w:r w:rsidR="00EE70FC" w:rsidRPr="0093545C">
        <w:rPr>
          <w:snapToGrid/>
          <w:sz w:val="20"/>
        </w:rPr>
        <w:t>do</w:t>
      </w:r>
      <w:proofErr w:type="gramEnd"/>
      <w:r w:rsidR="00EE70FC" w:rsidRPr="0093545C">
        <w:rPr>
          <w:snapToGrid/>
          <w:sz w:val="20"/>
        </w:rPr>
        <w:t xml:space="preserve">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47F5A25C"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107703">
        <w:rPr>
          <w:sz w:val="20"/>
        </w:rPr>
        <w:t xml:space="preserve"> v areálu zahradnictví Lidická ulice</w:t>
      </w:r>
      <w:r w:rsidR="00EA421C">
        <w:rPr>
          <w:sz w:val="20"/>
        </w:rPr>
        <w:t>,</w:t>
      </w:r>
      <w:r w:rsidR="002340F1" w:rsidRPr="0093545C">
        <w:rPr>
          <w:sz w:val="20"/>
        </w:rPr>
        <w:t xml:space="preserve"> dle </w:t>
      </w:r>
      <w:r w:rsidR="00091A73" w:rsidRPr="0093545C">
        <w:rPr>
          <w:sz w:val="20"/>
        </w:rPr>
        <w:t xml:space="preserve">platných </w:t>
      </w:r>
      <w:r w:rsidR="002340F1" w:rsidRPr="0093545C">
        <w:rPr>
          <w:sz w:val="20"/>
        </w:rPr>
        <w:t>norem</w:t>
      </w:r>
      <w:r w:rsidR="00776F56" w:rsidRPr="0093545C">
        <w:rPr>
          <w:sz w:val="20"/>
        </w:rPr>
        <w:t xml:space="preserve"> na p.</w:t>
      </w:r>
      <w:r w:rsidR="00F64999">
        <w:rPr>
          <w:sz w:val="20"/>
        </w:rPr>
        <w:t xml:space="preserve"> </w:t>
      </w:r>
      <w:r w:rsidR="00776F56" w:rsidRPr="0093545C">
        <w:rPr>
          <w:sz w:val="20"/>
        </w:rPr>
        <w:t>p.</w:t>
      </w:r>
      <w:r w:rsidR="00F64999">
        <w:rPr>
          <w:sz w:val="20"/>
        </w:rPr>
        <w:t xml:space="preserve"> </w:t>
      </w:r>
      <w:r w:rsidR="00776F56" w:rsidRPr="0093545C">
        <w:rPr>
          <w:sz w:val="20"/>
        </w:rPr>
        <w:t xml:space="preserve">č. </w:t>
      </w:r>
      <w:r w:rsidR="00107703">
        <w:rPr>
          <w:sz w:val="20"/>
        </w:rPr>
        <w:t>895/1, 895/7, 895/8, 895/13</w:t>
      </w:r>
      <w:r w:rsidR="00776F56" w:rsidRPr="0093545C">
        <w:rPr>
          <w:sz w:val="20"/>
        </w:rPr>
        <w:t xml:space="preserve"> v </w:t>
      </w:r>
      <w:r w:rsidR="00B80C79" w:rsidRPr="0093545C">
        <w:rPr>
          <w:sz w:val="20"/>
        </w:rPr>
        <w:t>k.</w:t>
      </w:r>
      <w:r w:rsidR="00F64999">
        <w:rPr>
          <w:sz w:val="20"/>
        </w:rPr>
        <w:t xml:space="preserve"> </w:t>
      </w:r>
      <w:proofErr w:type="spellStart"/>
      <w:r w:rsidR="00B80C79" w:rsidRPr="0093545C">
        <w:rPr>
          <w:sz w:val="20"/>
        </w:rPr>
        <w:t>ú.</w:t>
      </w:r>
      <w:proofErr w:type="spellEnd"/>
      <w:r w:rsidR="00C1335A">
        <w:rPr>
          <w:sz w:val="20"/>
        </w:rPr>
        <w:t xml:space="preserve"> </w:t>
      </w:r>
      <w:r w:rsidR="00C40B14">
        <w:rPr>
          <w:sz w:val="20"/>
        </w:rPr>
        <w:t xml:space="preserve"> </w:t>
      </w:r>
      <w:r w:rsidR="00107703">
        <w:rPr>
          <w:sz w:val="20"/>
        </w:rPr>
        <w:t>Drahovice</w:t>
      </w:r>
      <w:r w:rsidR="00C1335A">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 xml:space="preserve">stavu místa provádění díla a staveniště a že nezjistil, ani podle stanovisek jím přizvaných odborně způsobilých osob, </w:t>
      </w:r>
      <w:r w:rsidRPr="0093545C">
        <w:rPr>
          <w:snapToGrid w:val="0"/>
          <w:sz w:val="20"/>
        </w:rPr>
        <w:lastRenderedPageBreak/>
        <w:t>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136BB497"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596997" w:rsidRPr="00596997">
        <w:rPr>
          <w:b/>
        </w:rPr>
        <w:t>5 949 388,57</w:t>
      </w:r>
      <w:r w:rsidR="00C40B14">
        <w:rPr>
          <w:b/>
        </w:rPr>
        <w:t xml:space="preserve"> </w:t>
      </w:r>
      <w:r w:rsidRPr="0093545C">
        <w:rPr>
          <w:b/>
        </w:rPr>
        <w:t xml:space="preserve">Kč (slovy: </w:t>
      </w:r>
      <w:proofErr w:type="spellStart"/>
      <w:r w:rsidR="00596997">
        <w:rPr>
          <w:b/>
        </w:rPr>
        <w:t>pětmiliónůdevět</w:t>
      </w:r>
      <w:r w:rsidR="0082005C">
        <w:rPr>
          <w:b/>
        </w:rPr>
        <w:t>setčtyřicetdevěttisíctřistaosmdesátosmkorun</w:t>
      </w:r>
      <w:proofErr w:type="spellEnd"/>
      <w:r w:rsidR="0082005C">
        <w:rPr>
          <w:b/>
        </w:rPr>
        <w:t xml:space="preserve"> </w:t>
      </w:r>
      <w:proofErr w:type="spellStart"/>
      <w:r w:rsidR="0082005C">
        <w:rPr>
          <w:b/>
        </w:rPr>
        <w:t>padesátsedmhaléřů</w:t>
      </w:r>
      <w:proofErr w:type="spellEnd"/>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596997">
        <w:t>4 916 850,06</w:t>
      </w:r>
      <w:r w:rsidR="00C40B14">
        <w:t xml:space="preserve"> </w:t>
      </w:r>
      <w:r w:rsidR="00D14F87" w:rsidRPr="0093545C">
        <w:t>Kč (slovy</w:t>
      </w:r>
      <w:r w:rsidR="00C40B14">
        <w:t xml:space="preserve">: </w:t>
      </w:r>
      <w:proofErr w:type="spellStart"/>
      <w:r w:rsidR="0082005C">
        <w:t>čtyřimiliónydevětsetšestnácttisícosmsetpadesát</w:t>
      </w:r>
      <w:proofErr w:type="spellEnd"/>
      <w:r w:rsidR="0082005C">
        <w:t xml:space="preserve"> korun </w:t>
      </w:r>
      <w:proofErr w:type="spellStart"/>
      <w:r w:rsidR="0082005C">
        <w:t>šetshaléřů</w:t>
      </w:r>
      <w:proofErr w:type="spellEnd"/>
      <w:r w:rsidR="007835C9" w:rsidRPr="00C40B14">
        <w:t>)</w:t>
      </w:r>
      <w:r w:rsidRPr="0093545C">
        <w:t xml:space="preserve"> a DPH </w:t>
      </w:r>
      <w:r w:rsidR="00596997">
        <w:t>1 032 538,51</w:t>
      </w:r>
      <w:r w:rsidR="00240CC9" w:rsidRPr="0093545C">
        <w:t xml:space="preserve"> </w:t>
      </w:r>
      <w:r w:rsidRPr="0093545C">
        <w:t xml:space="preserve">Kč (slovy: </w:t>
      </w:r>
      <w:proofErr w:type="spellStart"/>
      <w:r w:rsidR="0082005C">
        <w:t>jedenmilióntřicetdvatisícpětsettřicetosmkorun</w:t>
      </w:r>
      <w:proofErr w:type="spellEnd"/>
      <w:r w:rsidR="0082005C">
        <w:t xml:space="preserve"> </w:t>
      </w:r>
      <w:proofErr w:type="spellStart"/>
      <w:r w:rsidR="0082005C">
        <w:t>padesátjedenhaléř</w:t>
      </w:r>
      <w:proofErr w:type="spellEnd"/>
      <w:r w:rsidR="007835C9" w:rsidRPr="000B55FB">
        <w:t>)</w:t>
      </w:r>
      <w:r w:rsidRPr="000B55FB">
        <w:t>.</w:t>
      </w:r>
      <w:r w:rsidRPr="0093545C">
        <w:t xml:space="preserve"> Tato </w:t>
      </w:r>
      <w:r w:rsidR="00F64999">
        <w:t>C</w:t>
      </w:r>
      <w:r w:rsidRPr="0093545C">
        <w:t>ena</w:t>
      </w:r>
      <w:r w:rsidR="00F64999">
        <w:t xml:space="preserve"> za provedení díla </w:t>
      </w:r>
      <w:r w:rsidRPr="0093545C">
        <w:t>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6872CD60"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proofErr w:type="gramStart"/>
      <w:r w:rsidR="00B80C79" w:rsidRPr="0093545C">
        <w:rPr>
          <w:sz w:val="20"/>
        </w:rPr>
        <w:t>12.1</w:t>
      </w:r>
      <w:r w:rsidR="002340F1" w:rsidRPr="0093545C">
        <w:rPr>
          <w:sz w:val="20"/>
        </w:rPr>
        <w:t>.</w:t>
      </w:r>
      <w:r w:rsidR="00D93985" w:rsidRPr="0093545C">
        <w:rPr>
          <w:sz w:val="20"/>
        </w:rPr>
        <w:t xml:space="preserve"> </w:t>
      </w:r>
      <w:r w:rsidRPr="0093545C">
        <w:rPr>
          <w:sz w:val="20"/>
        </w:rPr>
        <w:t>této</w:t>
      </w:r>
      <w:proofErr w:type="gramEnd"/>
      <w:r w:rsidRPr="0093545C">
        <w:rPr>
          <w:sz w:val="20"/>
        </w:rPr>
        <w:t xml:space="preserve">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2BADE764"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3FAC38AF" w:rsidR="00FE7CA7" w:rsidRPr="0050578B" w:rsidRDefault="00FE7CA7" w:rsidP="0050578B">
      <w:pPr>
        <w:pStyle w:val="Zkladntextodsazen3"/>
        <w:numPr>
          <w:ilvl w:val="1"/>
          <w:numId w:val="7"/>
        </w:numPr>
        <w:tabs>
          <w:tab w:val="clear" w:pos="570"/>
        </w:tabs>
        <w:ind w:left="709" w:hanging="709"/>
        <w:rPr>
          <w:sz w:val="20"/>
        </w:rPr>
      </w:pPr>
      <w:r w:rsidRPr="0093545C">
        <w:rPr>
          <w:sz w:val="20"/>
        </w:rPr>
        <w:lastRenderedPageBreak/>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A25433">
      <w:pPr>
        <w:pStyle w:val="Zkladntextodsazen3"/>
        <w:ind w:left="1134" w:hanging="425"/>
        <w:rPr>
          <w:sz w:val="20"/>
        </w:rPr>
      </w:pPr>
    </w:p>
    <w:p w14:paraId="56762E8D"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rsidP="00A25433">
      <w:pPr>
        <w:pStyle w:val="Zkladntextodsazen3"/>
        <w:ind w:left="1134" w:hanging="42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63D2E1B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0024064F" w:rsidRPr="0093545C">
        <w:rPr>
          <w:sz w:val="20"/>
        </w:rPr>
        <w:t xml:space="preserve">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3A562005" w14:textId="26970F4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proofErr w:type="gramStart"/>
      <w:r>
        <w:rPr>
          <w:sz w:val="20"/>
        </w:rPr>
        <w:t>6.</w:t>
      </w:r>
      <w:r w:rsidR="00B80C79" w:rsidRPr="0093545C">
        <w:rPr>
          <w:sz w:val="20"/>
        </w:rPr>
        <w:t>2</w:t>
      </w:r>
      <w:proofErr w:type="gramEnd"/>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proofErr w:type="gramStart"/>
      <w:r w:rsidRPr="0093545C">
        <w:rPr>
          <w:sz w:val="20"/>
        </w:rPr>
        <w:t>6.3</w:t>
      </w:r>
      <w:proofErr w:type="gramEnd"/>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7F60657" w14:textId="7FAE1152"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proofErr w:type="gramStart"/>
      <w:r>
        <w:rPr>
          <w:sz w:val="20"/>
        </w:rPr>
        <w:t>7.</w:t>
      </w:r>
      <w:r w:rsidR="00B80C79" w:rsidRPr="0093545C">
        <w:rPr>
          <w:sz w:val="20"/>
        </w:rPr>
        <w:t>1</w:t>
      </w:r>
      <w:proofErr w:type="gramEnd"/>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3650A85E"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proofErr w:type="gramStart"/>
      <w:r>
        <w:rPr>
          <w:sz w:val="20"/>
        </w:rPr>
        <w:t>7.</w:t>
      </w:r>
      <w:r w:rsidR="00B80C79" w:rsidRPr="0093545C">
        <w:rPr>
          <w:sz w:val="20"/>
        </w:rPr>
        <w:t>4</w:t>
      </w:r>
      <w:proofErr w:type="gramEnd"/>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51D18E5D"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proofErr w:type="gramStart"/>
      <w:r w:rsidR="00B80C79" w:rsidRPr="0093545C">
        <w:t>4.1</w:t>
      </w:r>
      <w:r w:rsidRPr="0093545C">
        <w:t>. této</w:t>
      </w:r>
      <w:proofErr w:type="gramEnd"/>
      <w:r w:rsidRPr="0093545C">
        <w:t xml:space="preserve"> smlouvy, veřejných prostranství či jiných okolních dotčených pozemků či staveb; a</w:t>
      </w:r>
    </w:p>
    <w:p w14:paraId="5AE25AB9" w14:textId="4FFC1DCF"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38BF6365" w14:textId="44A4ECA4"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2154DAA8" w14:textId="3A888464"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proofErr w:type="gramStart"/>
      <w:r w:rsidR="00B62903">
        <w:rPr>
          <w:sz w:val="20"/>
        </w:rPr>
        <w:t>7.</w:t>
      </w:r>
      <w:r w:rsidR="00B80C79" w:rsidRPr="0093545C">
        <w:rPr>
          <w:sz w:val="20"/>
        </w:rPr>
        <w:t>6</w:t>
      </w:r>
      <w:r w:rsidRPr="0093545C">
        <w:rPr>
          <w:sz w:val="20"/>
        </w:rPr>
        <w:t>. této</w:t>
      </w:r>
      <w:proofErr w:type="gramEnd"/>
      <w:r w:rsidRPr="0093545C">
        <w:rPr>
          <w:sz w:val="20"/>
        </w:rPr>
        <w:t xml:space="preserve">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 xml:space="preserve">Zhotovitel je povinen v průběhu provádění díla zajišťovat inženýrskou činnost spojenou s plněním podmínek dotčených orgánů státní správy, dotčených organizací, podmínek stavebního povolení, organizovat jednání </w:t>
      </w:r>
      <w:r w:rsidRPr="0093545C">
        <w:rPr>
          <w:snapToGrid w:val="0"/>
          <w:sz w:val="20"/>
        </w:rPr>
        <w:lastRenderedPageBreak/>
        <w:t>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4C41F4C9" w14:textId="5B3ADC3A" w:rsidR="00DB5274" w:rsidRPr="0093545C" w:rsidRDefault="00DB5274" w:rsidP="00BF117E">
      <w:pPr>
        <w:pStyle w:val="Nadpis4"/>
        <w:numPr>
          <w:ilvl w:val="0"/>
          <w:numId w:val="0"/>
        </w:numPr>
        <w:spacing w:after="0"/>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6986756A" w:rsidR="00FE7CA7" w:rsidRPr="0093545C" w:rsidRDefault="0050578B">
      <w:pPr>
        <w:pStyle w:val="Zkladntext2"/>
        <w:ind w:left="709" w:hanging="709"/>
        <w:rPr>
          <w:sz w:val="20"/>
        </w:rPr>
      </w:pPr>
      <w:proofErr w:type="gramStart"/>
      <w:r>
        <w:rPr>
          <w:sz w:val="20"/>
        </w:rPr>
        <w:t>8.</w:t>
      </w:r>
      <w:r w:rsidR="00B80C79" w:rsidRPr="0093545C">
        <w:rPr>
          <w:sz w:val="20"/>
        </w:rPr>
        <w:t>1</w:t>
      </w:r>
      <w:proofErr w:type="gramEnd"/>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7428F44C"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w:t>
      </w:r>
      <w:r w:rsidR="00596997">
        <w:rPr>
          <w:sz w:val="20"/>
        </w:rPr>
        <w:t xml:space="preserve"> Karel Bozděch</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4068DCE2" w:rsidR="00FE7CA7" w:rsidRPr="0093545C" w:rsidRDefault="00484EAC" w:rsidP="00484EAC">
      <w:pPr>
        <w:pStyle w:val="Zkladntextodsazen3"/>
        <w:ind w:left="708" w:hanging="708"/>
        <w:rPr>
          <w:sz w:val="20"/>
        </w:rPr>
      </w:pPr>
      <w:proofErr w:type="gramStart"/>
      <w:r>
        <w:rPr>
          <w:sz w:val="20"/>
        </w:rPr>
        <w:t>8.4</w:t>
      </w:r>
      <w:proofErr w:type="gramEnd"/>
      <w:r>
        <w:rPr>
          <w:sz w:val="20"/>
        </w:rPr>
        <w:t>.</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6DDA992B" w:rsidR="00FE7CA7" w:rsidRPr="0093545C" w:rsidRDefault="008A0CE8">
      <w:pPr>
        <w:pStyle w:val="Zkladntextodsazen3"/>
        <w:ind w:left="709" w:hanging="709"/>
        <w:rPr>
          <w:sz w:val="20"/>
        </w:rPr>
      </w:pPr>
      <w:proofErr w:type="gramStart"/>
      <w:r>
        <w:rPr>
          <w:sz w:val="20"/>
        </w:rPr>
        <w:t>8.</w:t>
      </w:r>
      <w:r w:rsidR="00484EAC">
        <w:rPr>
          <w:sz w:val="20"/>
        </w:rPr>
        <w:t>5</w:t>
      </w:r>
      <w:proofErr w:type="gramEnd"/>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3EF65E91" w:rsidR="00FE7CA7" w:rsidRPr="0093545C" w:rsidRDefault="008A0CE8">
      <w:pPr>
        <w:ind w:left="709" w:hanging="709"/>
        <w:jc w:val="both"/>
      </w:pPr>
      <w:proofErr w:type="gramStart"/>
      <w:r>
        <w:t>8.</w:t>
      </w:r>
      <w:r w:rsidR="00484EAC">
        <w:t>6</w:t>
      </w:r>
      <w:proofErr w:type="gramEnd"/>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66133431" w:rsidR="00FE7CA7" w:rsidRPr="0093545C" w:rsidRDefault="00B80C79">
      <w:pPr>
        <w:ind w:left="709" w:hanging="709"/>
        <w:jc w:val="both"/>
      </w:pPr>
      <w:proofErr w:type="gramStart"/>
      <w:r w:rsidRPr="0093545C">
        <w:t>8.</w:t>
      </w:r>
      <w:r w:rsidR="00484EAC">
        <w:t>7</w:t>
      </w:r>
      <w:proofErr w:type="gramEnd"/>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2FA1CDA" w14:textId="35057054"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4D5D465B" w:rsidR="00FE7CA7" w:rsidRPr="0093545C" w:rsidRDefault="00FE7CA7" w:rsidP="006B332A">
      <w:pPr>
        <w:pStyle w:val="Zkladntext2"/>
        <w:numPr>
          <w:ilvl w:val="1"/>
          <w:numId w:val="20"/>
        </w:numPr>
        <w:rPr>
          <w:sz w:val="20"/>
        </w:rPr>
      </w:pPr>
      <w:r w:rsidRPr="0093545C">
        <w:rPr>
          <w:sz w:val="20"/>
        </w:rPr>
        <w:t xml:space="preserve">Objednatel protokolárně předá zhotoviteli staveniště </w:t>
      </w:r>
      <w:r w:rsidR="00107703">
        <w:rPr>
          <w:sz w:val="20"/>
        </w:rPr>
        <w:t>nejpo</w:t>
      </w:r>
      <w:r w:rsidRPr="0093545C">
        <w:rPr>
          <w:sz w:val="20"/>
        </w:rPr>
        <w:t xml:space="preserve">zději </w:t>
      </w:r>
      <w:r w:rsidR="00107703">
        <w:rPr>
          <w:sz w:val="20"/>
        </w:rPr>
        <w:t xml:space="preserve"> do 5 dnů po podepsání smlouvy o dílo.</w:t>
      </w:r>
      <w:r w:rsidRPr="0093545C">
        <w:rPr>
          <w:sz w:val="20"/>
        </w:rPr>
        <w:t xml:space="preserve"> O předání staveniště objednatelem zhotoviteli bude sepsán písemný protokol, který bude vyhotoven ve dvou </w:t>
      </w:r>
      <w:r w:rsidRPr="0093545C">
        <w:rPr>
          <w:sz w:val="20"/>
        </w:rPr>
        <w:lastRenderedPageBreak/>
        <w:t>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D474F0B"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proofErr w:type="gramStart"/>
      <w:r w:rsidR="00B80C79" w:rsidRPr="0093545C">
        <w:rPr>
          <w:sz w:val="20"/>
        </w:rPr>
        <w:t>4.1</w:t>
      </w:r>
      <w:r w:rsidR="009C2F82" w:rsidRPr="0093545C">
        <w:rPr>
          <w:sz w:val="20"/>
        </w:rPr>
        <w:t xml:space="preserve">. </w:t>
      </w:r>
      <w:r w:rsidR="00FE7CA7" w:rsidRPr="0093545C">
        <w:rPr>
          <w:sz w:val="20"/>
        </w:rPr>
        <w:t>této</w:t>
      </w:r>
      <w:proofErr w:type="gramEnd"/>
      <w:r w:rsidR="00FE7CA7" w:rsidRPr="0093545C">
        <w:rPr>
          <w:sz w:val="20"/>
        </w:rPr>
        <w:t xml:space="preserve">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3545C">
        <w:rPr>
          <w:sz w:val="20"/>
        </w:rPr>
        <w:t>mezideponii</w:t>
      </w:r>
      <w:proofErr w:type="spellEnd"/>
      <w:r w:rsidRPr="0093545C">
        <w:rPr>
          <w:sz w:val="20"/>
        </w:rPr>
        <w:t xml:space="preserve">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proofErr w:type="gramStart"/>
      <w:r>
        <w:t>9.</w:t>
      </w:r>
      <w:r w:rsidR="00B80C79" w:rsidRPr="0093545C">
        <w:t>4</w:t>
      </w:r>
      <w:proofErr w:type="gramEnd"/>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proofErr w:type="gramStart"/>
      <w:r>
        <w:t>9.</w:t>
      </w:r>
      <w:r w:rsidR="00B80C79" w:rsidRPr="0093545C">
        <w:t>5</w:t>
      </w:r>
      <w:proofErr w:type="gramEnd"/>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proofErr w:type="gramStart"/>
      <w:r w:rsidRPr="0093545C">
        <w:t>9.6</w:t>
      </w:r>
      <w:proofErr w:type="gramEnd"/>
      <w:r w:rsidRPr="0093545C">
        <w:t>.</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proofErr w:type="gramStart"/>
      <w:r w:rsidRPr="0093545C">
        <w:t>9.7</w:t>
      </w:r>
      <w:proofErr w:type="gramEnd"/>
      <w:r w:rsidRPr="0093545C">
        <w:t>.</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proofErr w:type="gramStart"/>
      <w:r w:rsidRPr="0093545C">
        <w:t>10.1</w:t>
      </w:r>
      <w:proofErr w:type="gramEnd"/>
      <w:r w:rsidRPr="0093545C">
        <w:t>.</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proofErr w:type="gramStart"/>
      <w:r w:rsidRPr="0093545C">
        <w:rPr>
          <w:snapToGrid/>
          <w:sz w:val="20"/>
        </w:rPr>
        <w:t>10.2</w:t>
      </w:r>
      <w:proofErr w:type="gramEnd"/>
      <w:r w:rsidRPr="0093545C">
        <w:rPr>
          <w:snapToGrid/>
          <w:sz w:val="20"/>
        </w:rPr>
        <w:t>.</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proofErr w:type="gramStart"/>
      <w:r w:rsidRPr="0093545C">
        <w:t>10.3</w:t>
      </w:r>
      <w:proofErr w:type="gramEnd"/>
      <w:r w:rsidRPr="0093545C">
        <w:t>.</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57831382" w:rsidR="00FE7CA7" w:rsidRPr="0093545C" w:rsidRDefault="00FE7CA7">
      <w:pPr>
        <w:ind w:left="709" w:hanging="709"/>
        <w:jc w:val="both"/>
      </w:pPr>
      <w:proofErr w:type="gramStart"/>
      <w:r w:rsidRPr="0093545C">
        <w:t>10.4</w:t>
      </w:r>
      <w:proofErr w:type="gramEnd"/>
      <w:r w:rsidRPr="0093545C">
        <w:t>.</w:t>
      </w:r>
      <w:r w:rsidR="00292BE3">
        <w:tab/>
      </w:r>
      <w:r w:rsidRPr="0093545C">
        <w:t xml:space="preserve">Zhotovitel zodpovídá za to, že veškeré dodávky budou souhlasit se specifikací uvedenou v nabídce zhotovitele ze dne </w:t>
      </w:r>
      <w:r w:rsidR="00280CD8">
        <w:t>29.11.2023</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w:t>
      </w:r>
      <w:proofErr w:type="spellStart"/>
      <w:r w:rsidRPr="0093545C">
        <w:t>technicko-dodacím</w:t>
      </w:r>
      <w:proofErr w:type="spellEnd"/>
      <w:r w:rsidRPr="0093545C">
        <w:t xml:space="preserve">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proofErr w:type="gramStart"/>
      <w:r w:rsidR="00280CD8">
        <w:t>29.11.2023</w:t>
      </w:r>
      <w:proofErr w:type="gramEnd"/>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proofErr w:type="gramStart"/>
      <w:r w:rsidRPr="0093545C">
        <w:t>10.5</w:t>
      </w:r>
      <w:proofErr w:type="gramEnd"/>
      <w:r w:rsidRPr="0093545C">
        <w:t>.</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proofErr w:type="gramStart"/>
      <w:r w:rsidRPr="0093545C">
        <w:t>10.6</w:t>
      </w:r>
      <w:proofErr w:type="gramEnd"/>
      <w:r w:rsidRPr="0093545C">
        <w:t>.</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2104F17A" w14:textId="2EE9ACAD" w:rsidR="00FE7CA7" w:rsidRPr="0093545C" w:rsidRDefault="00FE7CA7">
      <w:pPr>
        <w:jc w:val="both"/>
        <w:rPr>
          <w:b/>
        </w:rPr>
      </w:pPr>
    </w:p>
    <w:p w14:paraId="55B0A9D7"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757072BF" w14:textId="7007766E"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proofErr w:type="gramStart"/>
      <w:r w:rsidR="00596997">
        <w:rPr>
          <w:sz w:val="20"/>
        </w:rPr>
        <w:t>29.11.2023</w:t>
      </w:r>
      <w:proofErr w:type="gramEnd"/>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2A49A073"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w:t>
      </w:r>
      <w:r w:rsidR="00596997">
        <w:rPr>
          <w:b/>
          <w:sz w:val="20"/>
        </w:rPr>
        <w:t xml:space="preserve">5 let </w:t>
      </w:r>
      <w:r w:rsidR="00FE7CA7" w:rsidRPr="0093545C">
        <w:rPr>
          <w:b/>
          <w:sz w:val="20"/>
        </w:rPr>
        <w:t xml:space="preserve">(slovy: </w:t>
      </w:r>
      <w:proofErr w:type="spellStart"/>
      <w:r w:rsidR="00596997">
        <w:rPr>
          <w:b/>
          <w:sz w:val="20"/>
        </w:rPr>
        <w:t>pětlet</w:t>
      </w:r>
      <w:proofErr w:type="spellEnd"/>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1CE59D46" w:rsidR="00FE7CA7" w:rsidRPr="0093545C" w:rsidRDefault="00FE7CA7">
      <w:pPr>
        <w:pStyle w:val="Zkladntextodsazen3"/>
        <w:ind w:left="705" w:hanging="705"/>
        <w:rPr>
          <w:sz w:val="20"/>
        </w:rPr>
      </w:pPr>
      <w:proofErr w:type="gramStart"/>
      <w:r w:rsidRPr="0093545C">
        <w:rPr>
          <w:sz w:val="20"/>
        </w:rPr>
        <w:t>11.2</w:t>
      </w:r>
      <w:proofErr w:type="gramEnd"/>
      <w:r w:rsidRPr="0093545C">
        <w:rPr>
          <w:sz w:val="20"/>
        </w:rPr>
        <w:t>.</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16D31274" w14:textId="77777777" w:rsidR="00FE7CA7" w:rsidRPr="0093545C" w:rsidRDefault="00FE7CA7">
      <w:pPr>
        <w:pStyle w:val="Zkladntextodsazen3"/>
        <w:ind w:left="0" w:firstLine="0"/>
        <w:rPr>
          <w:sz w:val="20"/>
        </w:rPr>
      </w:pPr>
    </w:p>
    <w:p w14:paraId="3A77A610" w14:textId="0578BE3A" w:rsidR="00FE7CA7" w:rsidRPr="0093545C" w:rsidRDefault="00FE7CA7">
      <w:pPr>
        <w:pStyle w:val="Zkladntextodsazen3"/>
        <w:ind w:left="709" w:hanging="709"/>
        <w:rPr>
          <w:sz w:val="20"/>
        </w:rPr>
      </w:pPr>
      <w:proofErr w:type="gramStart"/>
      <w:r w:rsidRPr="0093545C">
        <w:rPr>
          <w:sz w:val="20"/>
        </w:rPr>
        <w:t>11.3</w:t>
      </w:r>
      <w:proofErr w:type="gramEnd"/>
      <w:r w:rsidRPr="0093545C">
        <w:rPr>
          <w:sz w:val="20"/>
        </w:rPr>
        <w:t>.</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lastRenderedPageBreak/>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proofErr w:type="gramStart"/>
      <w:r w:rsidRPr="0093545C">
        <w:rPr>
          <w:sz w:val="20"/>
        </w:rPr>
        <w:t>11.</w:t>
      </w:r>
      <w:r w:rsidR="0050578B">
        <w:rPr>
          <w:sz w:val="20"/>
        </w:rPr>
        <w:t>5</w:t>
      </w:r>
      <w:proofErr w:type="gramEnd"/>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proofErr w:type="gramStart"/>
      <w:r w:rsidRPr="0093545C">
        <w:rPr>
          <w:sz w:val="20"/>
        </w:rPr>
        <w:t>11.</w:t>
      </w:r>
      <w:r w:rsidR="0050578B">
        <w:rPr>
          <w:sz w:val="20"/>
        </w:rPr>
        <w:t>6</w:t>
      </w:r>
      <w:proofErr w:type="gramEnd"/>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502611FC"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474595DF"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059B1E31" w14:textId="24095191"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 a</w:t>
      </w:r>
    </w:p>
    <w:p w14:paraId="2AE20150" w14:textId="0CF01BD3"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6631ED38" w14:textId="0A1A14A0" w:rsidR="008B268D" w:rsidRPr="0093545C" w:rsidRDefault="008B268D">
      <w:pPr>
        <w:rPr>
          <w:b/>
        </w:rPr>
      </w:pPr>
    </w:p>
    <w:p w14:paraId="24667562" w14:textId="77777777" w:rsidR="00FE7CA7" w:rsidRPr="0093545C" w:rsidRDefault="005E4428" w:rsidP="005E4428">
      <w:pPr>
        <w:jc w:val="both"/>
        <w:rPr>
          <w:b/>
        </w:rPr>
      </w:pPr>
      <w:r w:rsidRPr="0093545C">
        <w:rPr>
          <w:b/>
        </w:rPr>
        <w:t>XII.</w:t>
      </w:r>
      <w:r w:rsidRPr="0093545C">
        <w:rPr>
          <w:b/>
        </w:rPr>
        <w:tab/>
        <w:t>Předání a převzetí díla</w:t>
      </w:r>
    </w:p>
    <w:p w14:paraId="09B1E3A2" w14:textId="702B32CB"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7C3CB9">
        <w:t xml:space="preserve"> </w:t>
      </w:r>
      <w:r w:rsidR="0042378E" w:rsidRPr="00605C3F">
        <w:rPr>
          <w:b/>
        </w:rPr>
        <w:t xml:space="preserve">do </w:t>
      </w:r>
      <w:proofErr w:type="gramStart"/>
      <w:r w:rsidR="00EA421C">
        <w:rPr>
          <w:b/>
        </w:rPr>
        <w:t>30.</w:t>
      </w:r>
      <w:r w:rsidR="00BF117E">
        <w:rPr>
          <w:b/>
        </w:rPr>
        <w:t>10</w:t>
      </w:r>
      <w:r w:rsidR="00EA421C">
        <w:rPr>
          <w:b/>
        </w:rPr>
        <w:t>.202</w:t>
      </w:r>
      <w:r w:rsidR="00113917">
        <w:rPr>
          <w:b/>
        </w:rPr>
        <w:t>4</w:t>
      </w:r>
      <w:proofErr w:type="gramEnd"/>
      <w:r w:rsidRPr="00DF6392">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57CEF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lastRenderedPageBreak/>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8A4BC42"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proofErr w:type="gramStart"/>
      <w:r w:rsidR="00596997">
        <w:rPr>
          <w:sz w:val="20"/>
        </w:rPr>
        <w:t>29.11.2023</w:t>
      </w:r>
      <w:proofErr w:type="gramEnd"/>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BF7DD9" w:rsidRPr="004C7923">
        <w:rPr>
          <w:sz w:val="20"/>
        </w:rPr>
        <w:t xml:space="preserve">Sb., o odpadech </w:t>
      </w:r>
      <w:r w:rsidR="000078C3">
        <w:rPr>
          <w:sz w:val="20"/>
        </w:rPr>
        <w:t xml:space="preserve"> a vyhláška č. 273/2021 Sb., o podrobnostech nakládání s odpady</w:t>
      </w:r>
      <w:r w:rsidR="00BF7DD9" w:rsidRPr="004C7923">
        <w:rPr>
          <w:sz w:val="20"/>
        </w:rPr>
        <w:t xml:space="preserve">.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26CFF69" w14:textId="281185A8" w:rsidR="00FE7CA7" w:rsidRPr="0093545C" w:rsidRDefault="00FE7CA7">
      <w:pPr>
        <w:ind w:left="680" w:hanging="680"/>
        <w:jc w:val="both"/>
      </w:pPr>
      <w:proofErr w:type="gramStart"/>
      <w:r w:rsidRPr="0093545C">
        <w:t>13.1</w:t>
      </w:r>
      <w:proofErr w:type="gramEnd"/>
      <w:r w:rsidRPr="0093545C">
        <w:t>.</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531DAE3" w:rsidR="00FE7CA7" w:rsidRPr="0093545C" w:rsidRDefault="00FE7CA7">
      <w:pPr>
        <w:ind w:left="680" w:hanging="680"/>
        <w:jc w:val="both"/>
      </w:pPr>
      <w:r w:rsidRPr="0093545C">
        <w:t>13.2</w:t>
      </w:r>
      <w:r w:rsidRPr="0093545C">
        <w:tab/>
        <w:t xml:space="preserve">Smluvní strany se dohodly, že v případě porušení ustanovení článku VII. odst. </w:t>
      </w:r>
      <w:proofErr w:type="gramStart"/>
      <w:r w:rsidRPr="0093545C">
        <w:t>7.1</w:t>
      </w:r>
      <w:proofErr w:type="gramEnd"/>
      <w:r w:rsidRPr="0093545C">
        <w:t>.,</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18F181BA"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w:t>
      </w:r>
      <w:proofErr w:type="gramStart"/>
      <w:r w:rsidR="000E4B4A" w:rsidRPr="0093545C">
        <w:t xml:space="preserve">12.10. </w:t>
      </w:r>
      <w:r w:rsidRPr="0093545C">
        <w:t>této</w:t>
      </w:r>
      <w:proofErr w:type="gramEnd"/>
      <w:r w:rsidRPr="0093545C">
        <w:t xml:space="preserve">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proofErr w:type="gramStart"/>
      <w:r w:rsidRPr="0093545C">
        <w:t>13.4</w:t>
      </w:r>
      <w:proofErr w:type="gramEnd"/>
      <w:r w:rsidRPr="0093545C">
        <w:t>.</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5BE4A85D" w:rsidR="00FE7CA7" w:rsidRPr="0093545C" w:rsidRDefault="00FE7CA7">
      <w:pPr>
        <w:ind w:left="680" w:hanging="680"/>
        <w:jc w:val="both"/>
      </w:pPr>
      <w:proofErr w:type="gramStart"/>
      <w:r w:rsidRPr="0093545C">
        <w:t>13.5</w:t>
      </w:r>
      <w:proofErr w:type="gramEnd"/>
      <w:r w:rsidRPr="0093545C">
        <w:t>.</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03F16C84" w:rsidR="00FE7CA7" w:rsidRPr="0093545C" w:rsidRDefault="00FE7CA7">
      <w:pPr>
        <w:ind w:left="680" w:hanging="680"/>
        <w:jc w:val="both"/>
      </w:pPr>
      <w:proofErr w:type="gramStart"/>
      <w:r w:rsidRPr="0093545C">
        <w:t>13.6</w:t>
      </w:r>
      <w:proofErr w:type="gramEnd"/>
      <w:r w:rsidRPr="0093545C">
        <w:t>.</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6AF362D"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4CE3EBCE"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 xml:space="preserve">nejedná se o případ přerušení provádění díla dle článku III. odst. </w:t>
      </w:r>
      <w:proofErr w:type="gramStart"/>
      <w:r w:rsidRPr="0093545C">
        <w:rPr>
          <w:sz w:val="20"/>
        </w:rPr>
        <w:t>3.6. této</w:t>
      </w:r>
      <w:proofErr w:type="gramEnd"/>
      <w:r w:rsidRPr="0093545C">
        <w:rPr>
          <w:sz w:val="20"/>
        </w:rPr>
        <w:t xml:space="preserve"> smlouvy, a/nebo</w:t>
      </w:r>
    </w:p>
    <w:p w14:paraId="5DF4A027" w14:textId="7D69AA27"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1E761785"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767E0802" w14:textId="6E5EB8F9"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proofErr w:type="gramStart"/>
      <w:r w:rsidRPr="0093545C">
        <w:rPr>
          <w:sz w:val="20"/>
        </w:rPr>
        <w:t>14.3</w:t>
      </w:r>
      <w:proofErr w:type="gramEnd"/>
      <w:r w:rsidRPr="0093545C">
        <w:rPr>
          <w:sz w:val="20"/>
        </w:rPr>
        <w:t>.</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t>XV.</w:t>
      </w:r>
      <w:r w:rsidRPr="0093545C">
        <w:rPr>
          <w:b/>
        </w:rPr>
        <w:tab/>
        <w:t xml:space="preserve">Adresy pro doručování </w:t>
      </w:r>
    </w:p>
    <w:p w14:paraId="05FBE020" w14:textId="5C32DB4F" w:rsidR="00FE7CA7" w:rsidRPr="0093545C" w:rsidRDefault="00FE7CA7">
      <w:pPr>
        <w:ind w:left="705" w:hanging="705"/>
        <w:jc w:val="both"/>
      </w:pPr>
      <w:proofErr w:type="gramStart"/>
      <w:r w:rsidRPr="0093545C">
        <w:t>15.1</w:t>
      </w:r>
      <w:proofErr w:type="gramEnd"/>
      <w:r w:rsidRPr="0093545C">
        <w:t>.</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3BE49C0"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77777777"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21, 361 20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3F6ADA91" w:rsidR="00F276C7" w:rsidRPr="00A71323" w:rsidRDefault="00F276C7" w:rsidP="00F276C7">
      <w:pPr>
        <w:ind w:firstLine="708"/>
        <w:rPr>
          <w:b/>
        </w:rPr>
      </w:pPr>
      <w:r w:rsidRPr="0093545C">
        <w:t>b</w:t>
      </w:r>
      <w:r w:rsidR="002C26B1">
        <w:t xml:space="preserve">)  </w:t>
      </w:r>
      <w:r w:rsidRPr="0093545C">
        <w:t xml:space="preserve"> adresa pro doručování zhotovitel</w:t>
      </w:r>
      <w:r w:rsidR="00970619">
        <w:t>i</w:t>
      </w:r>
      <w:r w:rsidRPr="0093545C">
        <w:t xml:space="preserve"> je:</w:t>
      </w:r>
      <w:r w:rsidRPr="0093545C">
        <w:tab/>
        <w:t xml:space="preserve">   </w:t>
      </w:r>
      <w:r w:rsidR="004759D7">
        <w:rPr>
          <w:b/>
        </w:rPr>
        <w:t>VIDEST s.r.o.</w:t>
      </w:r>
    </w:p>
    <w:p w14:paraId="2934FE18" w14:textId="24F014DB" w:rsidR="00C52B41" w:rsidRPr="004759D7" w:rsidRDefault="004759D7" w:rsidP="00C52B41">
      <w:pPr>
        <w:ind w:firstLine="708"/>
        <w:rPr>
          <w:bCs/>
        </w:rPr>
      </w:pPr>
      <w:r>
        <w:rPr>
          <w:b/>
          <w:bCs/>
        </w:rPr>
        <w:tab/>
      </w:r>
      <w:r>
        <w:rPr>
          <w:b/>
          <w:bCs/>
        </w:rPr>
        <w:tab/>
      </w:r>
      <w:r>
        <w:rPr>
          <w:b/>
          <w:bCs/>
        </w:rPr>
        <w:tab/>
      </w:r>
      <w:r>
        <w:rPr>
          <w:b/>
          <w:bCs/>
        </w:rPr>
        <w:tab/>
      </w:r>
      <w:r>
        <w:rPr>
          <w:b/>
          <w:bCs/>
        </w:rPr>
        <w:tab/>
      </w:r>
      <w:r w:rsidRPr="004759D7">
        <w:rPr>
          <w:bCs/>
        </w:rPr>
        <w:t xml:space="preserve">   Mostecká 377</w:t>
      </w:r>
      <w:r w:rsidR="00C52B41" w:rsidRPr="004759D7">
        <w:rPr>
          <w:bCs/>
        </w:rPr>
        <w:t xml:space="preserve">                            </w:t>
      </w:r>
    </w:p>
    <w:p w14:paraId="5A6BB72D" w14:textId="2E03C04D"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r w:rsidR="004759D7">
        <w:rPr>
          <w:bCs/>
        </w:rPr>
        <w:t>360 01 Otovice</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proofErr w:type="gramStart"/>
      <w:r w:rsidRPr="0093545C">
        <w:t>15</w:t>
      </w:r>
      <w:r w:rsidR="00FE7CA7" w:rsidRPr="0093545C">
        <w:t>.2</w:t>
      </w:r>
      <w:proofErr w:type="gramEnd"/>
      <w:r w:rsidR="00FE7CA7" w:rsidRPr="0093545C">
        <w:t>.</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30364A12"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01B42611"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proofErr w:type="gramStart"/>
      <w:r w:rsidR="00B80C79" w:rsidRPr="0093545C">
        <w:rPr>
          <w:snapToGrid w:val="0"/>
        </w:rPr>
        <w:t>15.1</w:t>
      </w:r>
      <w:r w:rsidR="00FE7CA7" w:rsidRPr="0093545C">
        <w:rPr>
          <w:snapToGrid w:val="0"/>
        </w:rPr>
        <w:t>., resp.</w:t>
      </w:r>
      <w:proofErr w:type="gramEnd"/>
      <w:r w:rsidR="00FE7CA7" w:rsidRPr="0093545C">
        <w:rPr>
          <w:snapToGrid w:val="0"/>
        </w:rPr>
        <w:t xml:space="preserve"> </w:t>
      </w:r>
      <w:r w:rsidR="00B80C79" w:rsidRPr="0093545C">
        <w:rPr>
          <w:snapToGrid w:val="0"/>
        </w:rPr>
        <w:t>15.2</w:t>
      </w:r>
      <w:r w:rsidR="00FE7CA7" w:rsidRPr="0093545C">
        <w:rPr>
          <w:snapToGrid w:val="0"/>
        </w:rPr>
        <w:t>. této smlouvy.</w:t>
      </w:r>
    </w:p>
    <w:p w14:paraId="788CCB3B" w14:textId="515C78F3"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4704C9FE"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proofErr w:type="gramStart"/>
      <w:r w:rsidR="00B80C79" w:rsidRPr="0093545C">
        <w:rPr>
          <w:snapToGrid w:val="0"/>
        </w:rPr>
        <w:t>15.1</w:t>
      </w:r>
      <w:r w:rsidRPr="0093545C">
        <w:rPr>
          <w:snapToGrid w:val="0"/>
        </w:rPr>
        <w:t>., resp.</w:t>
      </w:r>
      <w:proofErr w:type="gramEnd"/>
      <w:r w:rsidRPr="0093545C">
        <w:rPr>
          <w:snapToGrid w:val="0"/>
        </w:rPr>
        <w:t xml:space="preserve"> </w:t>
      </w:r>
      <w:r w:rsidR="00B80C79" w:rsidRPr="0093545C">
        <w:rPr>
          <w:snapToGrid w:val="0"/>
        </w:rPr>
        <w:t>15.2</w:t>
      </w:r>
      <w:r w:rsidRPr="0093545C">
        <w:rPr>
          <w:snapToGrid w:val="0"/>
        </w:rPr>
        <w:t>. této smlouvy.</w:t>
      </w:r>
    </w:p>
    <w:p w14:paraId="19C67D47" w14:textId="08CB4766"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proofErr w:type="gramStart"/>
      <w:r>
        <w:rPr>
          <w:sz w:val="20"/>
        </w:rPr>
        <w:t>17.</w:t>
      </w:r>
      <w:r w:rsidR="00B80C79" w:rsidRPr="0093545C">
        <w:rPr>
          <w:sz w:val="20"/>
        </w:rPr>
        <w:t>1</w:t>
      </w:r>
      <w:proofErr w:type="gramEnd"/>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066388AD" w14:textId="75A70F79"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proofErr w:type="gramStart"/>
      <w:r>
        <w:rPr>
          <w:sz w:val="20"/>
        </w:rPr>
        <w:t>18.</w:t>
      </w:r>
      <w:r w:rsidR="00B80C79" w:rsidRPr="0093545C">
        <w:rPr>
          <w:sz w:val="20"/>
        </w:rPr>
        <w:t>1</w:t>
      </w:r>
      <w:proofErr w:type="gramEnd"/>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6DBDC5BC" w:rsidR="00FE7CA7" w:rsidRPr="0093545C" w:rsidRDefault="00FE7CA7" w:rsidP="002C26B1">
      <w:pPr>
        <w:spacing w:before="120"/>
        <w:ind w:left="1134" w:hanging="425"/>
        <w:jc w:val="both"/>
      </w:pPr>
      <w:r w:rsidRPr="0093545C">
        <w:t>a</w:t>
      </w:r>
      <w:r w:rsidR="002C26B1">
        <w:t>)</w:t>
      </w:r>
      <w:r w:rsidRPr="0093545C">
        <w:t xml:space="preserve"> </w:t>
      </w:r>
      <w:r w:rsidRPr="0093545C">
        <w:tab/>
        <w:t xml:space="preserve">díle a všech jeho zhotovovaných, obnovovaných, upravovaných a jiných </w:t>
      </w:r>
      <w:proofErr w:type="gramStart"/>
      <w:r w:rsidRPr="0093545C">
        <w:t>částech</w:t>
      </w:r>
      <w:proofErr w:type="gramEnd"/>
      <w:r w:rsidRPr="0093545C">
        <w:t>, a</w:t>
      </w:r>
    </w:p>
    <w:p w14:paraId="68503E0C" w14:textId="1A69352D"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rsidP="002C26B1">
      <w:pPr>
        <w:ind w:left="1134" w:hanging="425"/>
        <w:jc w:val="both"/>
      </w:pPr>
    </w:p>
    <w:p w14:paraId="08A54F15" w14:textId="20F93BCA" w:rsidR="00FE7CA7" w:rsidRPr="0093545C" w:rsidRDefault="00FE7CA7" w:rsidP="006B332A">
      <w:pPr>
        <w:pStyle w:val="Zkladntext2"/>
        <w:numPr>
          <w:ilvl w:val="1"/>
          <w:numId w:val="13"/>
        </w:numPr>
        <w:rPr>
          <w:sz w:val="20"/>
        </w:rPr>
      </w:pPr>
      <w:r w:rsidRPr="0093545C">
        <w:rPr>
          <w:sz w:val="20"/>
        </w:rPr>
        <w:t xml:space="preserve">Odpovědnost stanovená v článku XVIII. odst. </w:t>
      </w:r>
      <w:proofErr w:type="gramStart"/>
      <w:r w:rsidR="00B80C79" w:rsidRPr="0093545C">
        <w:rPr>
          <w:sz w:val="20"/>
        </w:rPr>
        <w:t>18.1</w:t>
      </w:r>
      <w:r w:rsidRPr="0093545C">
        <w:rPr>
          <w:sz w:val="20"/>
        </w:rPr>
        <w:t>. této</w:t>
      </w:r>
      <w:proofErr w:type="gramEnd"/>
      <w:r w:rsidRPr="0093545C">
        <w:rPr>
          <w:sz w:val="20"/>
        </w:rPr>
        <w:t xml:space="preserve">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304CE0AF"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752AF8A9" w14:textId="21C88C68"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0C925965" w14:textId="06AF530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514FAC91"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proofErr w:type="gramStart"/>
      <w:r w:rsidRPr="0093545C">
        <w:rPr>
          <w:sz w:val="20"/>
        </w:rPr>
        <w:t>za</w:t>
      </w:r>
      <w:proofErr w:type="gramEnd"/>
      <w:r w:rsidRPr="0093545C">
        <w:rPr>
          <w:sz w:val="20"/>
        </w:rPr>
        <w:t xml:space="preserve">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3A0221F3"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w:t>
      </w:r>
      <w:r w:rsidR="00FE7CA7" w:rsidRPr="0093545C">
        <w:rPr>
          <w:sz w:val="20"/>
        </w:rPr>
        <w:lastRenderedPageBreak/>
        <w:t xml:space="preserve">a to nejpozději ke dni řádného předání díla, s výjimkou těch, které prokazatelně a oprávněně spotřeboval k naplnění svých závazků z této smlouvy. </w:t>
      </w:r>
    </w:p>
    <w:p w14:paraId="2FEC66C7" w14:textId="0DF8F81F"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proofErr w:type="gramStart"/>
      <w:r>
        <w:rPr>
          <w:snapToGrid w:val="0"/>
          <w:sz w:val="20"/>
        </w:rPr>
        <w:t>19.</w:t>
      </w:r>
      <w:r w:rsidR="00B80C79" w:rsidRPr="0093545C">
        <w:rPr>
          <w:snapToGrid w:val="0"/>
          <w:sz w:val="20"/>
        </w:rPr>
        <w:t>1</w:t>
      </w:r>
      <w:proofErr w:type="gramEnd"/>
      <w:r w:rsidR="00FE7CA7" w:rsidRPr="0093545C">
        <w:rPr>
          <w:snapToGrid w:val="0"/>
          <w:sz w:val="20"/>
        </w:rPr>
        <w:t>.</w:t>
      </w:r>
      <w:r w:rsidR="00FE7CA7" w:rsidRPr="0093545C">
        <w:rPr>
          <w:snapToGrid w:val="0"/>
          <w:sz w:val="20"/>
        </w:rPr>
        <w:tab/>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00FE7CA7" w:rsidRPr="0093545C">
        <w:rPr>
          <w:snapToGrid w:val="0"/>
          <w:sz w:val="20"/>
        </w:rPr>
        <w:t>na</w:t>
      </w:r>
      <w:proofErr w:type="gramEnd"/>
      <w:r w:rsidR="00FE7CA7" w:rsidRPr="0093545C">
        <w:rPr>
          <w:snapToGrid w:val="0"/>
          <w:sz w:val="20"/>
        </w:rPr>
        <w:t>:</w:t>
      </w:r>
    </w:p>
    <w:p w14:paraId="27F83B5F" w14:textId="77DBA73F"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26743B38"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31CE6403"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29B26C7B"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4E37D36" w14:textId="0BFAEBA9"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7F231599" w14:textId="1CD4798E"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0B376185" w14:textId="5A75ABEC"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proofErr w:type="gramStart"/>
      <w:r w:rsidRPr="0093545C">
        <w:rPr>
          <w:bCs/>
          <w:sz w:val="20"/>
        </w:rPr>
        <w:t>21.1</w:t>
      </w:r>
      <w:proofErr w:type="gramEnd"/>
      <w:r w:rsidR="008B268D" w:rsidRPr="0093545C">
        <w:rPr>
          <w:bCs/>
          <w:sz w:val="20"/>
        </w:rPr>
        <w:t>.</w:t>
      </w:r>
      <w:r w:rsidR="008B268D" w:rsidRPr="0093545C">
        <w:rPr>
          <w:bCs/>
          <w:sz w:val="20"/>
        </w:rPr>
        <w:tab/>
      </w:r>
      <w:r w:rsidR="00FE7CA7" w:rsidRPr="0093545C">
        <w:rPr>
          <w:bCs/>
          <w:sz w:val="20"/>
        </w:rPr>
        <w:t>Finanční jištění není požadováno.</w:t>
      </w:r>
    </w:p>
    <w:p w14:paraId="3F74947A" w14:textId="2A6D63C4"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56144B21"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2CE3078B" w14:textId="71FDA4E0"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3281CA20" w14:textId="77777777" w:rsidR="00FE5EE7" w:rsidRPr="0093545C" w:rsidRDefault="00FE5EE7" w:rsidP="00FE5EE7">
      <w:pPr>
        <w:pStyle w:val="Zkladntextodsazen3"/>
        <w:ind w:left="709"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29079124" w:rsidR="00FE7CA7" w:rsidRPr="0093545C" w:rsidRDefault="008A0CE8">
      <w:pPr>
        <w:pStyle w:val="Zkladntextodsazen3"/>
        <w:ind w:left="709" w:hanging="709"/>
        <w:rPr>
          <w:sz w:val="20"/>
        </w:rPr>
      </w:pPr>
      <w:proofErr w:type="gramStart"/>
      <w:r>
        <w:rPr>
          <w:sz w:val="20"/>
        </w:rPr>
        <w:t>22.</w:t>
      </w:r>
      <w:r w:rsidR="00C756DB">
        <w:rPr>
          <w:sz w:val="20"/>
        </w:rPr>
        <w:t>4</w:t>
      </w:r>
      <w:proofErr w:type="gramEnd"/>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1E8BC562" w:rsidR="00FE7CA7" w:rsidRPr="0093545C" w:rsidRDefault="00C756DB" w:rsidP="00C756DB">
      <w:pPr>
        <w:pStyle w:val="Zkladntextodsazen3"/>
        <w:ind w:left="705" w:hanging="705"/>
        <w:rPr>
          <w:sz w:val="20"/>
        </w:rPr>
      </w:pPr>
      <w:proofErr w:type="gramStart"/>
      <w:r>
        <w:rPr>
          <w:sz w:val="20"/>
        </w:rPr>
        <w:t>22.5</w:t>
      </w:r>
      <w:proofErr w:type="gramEnd"/>
      <w:r>
        <w:rPr>
          <w:sz w:val="20"/>
        </w:rPr>
        <w:t>.</w:t>
      </w:r>
      <w:r>
        <w:rPr>
          <w:sz w:val="20"/>
        </w:rPr>
        <w:tab/>
      </w:r>
      <w:r w:rsidR="00FE7CA7"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58536DD3" w:rsidR="00FE7CA7" w:rsidRPr="0093545C" w:rsidRDefault="00C756DB" w:rsidP="00C756DB">
      <w:pPr>
        <w:pStyle w:val="Zkladntextodsazen3"/>
        <w:ind w:left="705" w:hanging="705"/>
        <w:rPr>
          <w:sz w:val="20"/>
        </w:rPr>
      </w:pPr>
      <w:proofErr w:type="gramStart"/>
      <w:r>
        <w:rPr>
          <w:sz w:val="20"/>
        </w:rPr>
        <w:t>22.6</w:t>
      </w:r>
      <w:proofErr w:type="gramEnd"/>
      <w:r>
        <w:rPr>
          <w:sz w:val="20"/>
        </w:rPr>
        <w:t>.</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7462184A" w14:textId="77777777" w:rsidR="00FE7CA7" w:rsidRPr="0093545C" w:rsidRDefault="00FE7CA7">
      <w:pPr>
        <w:jc w:val="both"/>
      </w:pPr>
    </w:p>
    <w:p w14:paraId="724AD6BA" w14:textId="06D8648C" w:rsidR="00FE7CA7" w:rsidRPr="0093545C" w:rsidRDefault="00697178">
      <w:pPr>
        <w:pStyle w:val="Zkladntextodsazen3"/>
        <w:ind w:left="709" w:hanging="709"/>
        <w:rPr>
          <w:sz w:val="20"/>
        </w:rPr>
      </w:pPr>
      <w:proofErr w:type="gramStart"/>
      <w:r>
        <w:rPr>
          <w:sz w:val="20"/>
        </w:rPr>
        <w:t>22.</w:t>
      </w:r>
      <w:r w:rsidR="00C756DB">
        <w:rPr>
          <w:sz w:val="20"/>
        </w:rPr>
        <w:t>7</w:t>
      </w:r>
      <w:proofErr w:type="gramEnd"/>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proofErr w:type="gramStart"/>
      <w:r>
        <w:rPr>
          <w:sz w:val="20"/>
        </w:rPr>
        <w:t>22.</w:t>
      </w:r>
      <w:r w:rsidR="00B80C79" w:rsidRPr="0093545C">
        <w:rPr>
          <w:sz w:val="20"/>
        </w:rPr>
        <w:t>7</w:t>
      </w:r>
      <w:proofErr w:type="gramEnd"/>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1770DAA" w:rsidR="00FE7CA7" w:rsidRPr="0093545C" w:rsidRDefault="00697178">
      <w:pPr>
        <w:pStyle w:val="Zkladntextodsazen3"/>
        <w:ind w:left="709" w:hanging="709"/>
        <w:rPr>
          <w:sz w:val="20"/>
        </w:rPr>
      </w:pPr>
      <w:proofErr w:type="gramStart"/>
      <w:r>
        <w:rPr>
          <w:sz w:val="20"/>
        </w:rPr>
        <w:t>22.</w:t>
      </w:r>
      <w:r w:rsidR="00B80C79" w:rsidRPr="0093545C">
        <w:rPr>
          <w:sz w:val="20"/>
        </w:rPr>
        <w:t>8</w:t>
      </w:r>
      <w:proofErr w:type="gramEnd"/>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9F8E52F"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s jejím obsahem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6C6FCF86" w14:textId="77777777" w:rsidR="00FE7CA7" w:rsidRPr="0093545C" w:rsidRDefault="00FE7CA7">
      <w:pPr>
        <w:jc w:val="both"/>
      </w:pPr>
    </w:p>
    <w:p w14:paraId="18794BDB"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63D09139" w14:textId="25072887"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proofErr w:type="gramStart"/>
      <w:r w:rsidR="00596997">
        <w:t>29.11.2023</w:t>
      </w:r>
      <w:proofErr w:type="gramEnd"/>
      <w:r w:rsidR="00113917">
        <w:t xml:space="preserve"> včetně oceněného výkazu výměr</w:t>
      </w:r>
    </w:p>
    <w:p w14:paraId="53601A50" w14:textId="3B6EE768"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0C8D2F9D" w:rsidR="0051792F" w:rsidRPr="00A71323" w:rsidRDefault="008409CA" w:rsidP="001771AF">
      <w:pPr>
        <w:ind w:left="709"/>
        <w:jc w:val="both"/>
        <w:rPr>
          <w:bCs/>
        </w:rPr>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8D151E" w:rsidRPr="00A71323">
        <w:t>RM</w:t>
      </w:r>
      <w:r w:rsidR="001771AF" w:rsidRPr="00A71323">
        <w:rPr>
          <w:bCs/>
        </w:rPr>
        <w:t>/</w:t>
      </w:r>
      <w:r w:rsidR="00F72D02">
        <w:rPr>
          <w:bCs/>
        </w:rPr>
        <w:t>1235</w:t>
      </w:r>
      <w:r w:rsidR="005C71CE" w:rsidRPr="00A71323">
        <w:rPr>
          <w:bCs/>
        </w:rPr>
        <w:t>/</w:t>
      </w:r>
      <w:r w:rsidR="00F72D02">
        <w:rPr>
          <w:bCs/>
        </w:rPr>
        <w:t>12</w:t>
      </w:r>
      <w:r w:rsidR="0042378E" w:rsidRPr="00A71323">
        <w:rPr>
          <w:bCs/>
        </w:rPr>
        <w:t>/2</w:t>
      </w:r>
      <w:r w:rsidR="00113917">
        <w:rPr>
          <w:bCs/>
        </w:rPr>
        <w:t>3</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proofErr w:type="gramStart"/>
      <w:r w:rsidR="004759D7">
        <w:t>5.12.2023</w:t>
      </w:r>
      <w:proofErr w:type="gramEnd"/>
    </w:p>
    <w:p w14:paraId="72A4DE15" w14:textId="77777777" w:rsidR="0042378E" w:rsidRPr="00A71323" w:rsidRDefault="0042378E" w:rsidP="00F276C7"/>
    <w:p w14:paraId="0D079B10" w14:textId="2A2CC3EE"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B976E2" w:rsidRPr="00A71323">
        <w:t xml:space="preserve">………… </w:t>
      </w:r>
      <w:r w:rsidR="0042378E" w:rsidRPr="00A71323">
        <w:t>202</w:t>
      </w:r>
      <w:r w:rsidR="00596997">
        <w:t>3</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596997">
        <w:t>3</w:t>
      </w:r>
      <w:r w:rsidRPr="00A71323">
        <w:t xml:space="preserve"> </w:t>
      </w:r>
    </w:p>
    <w:p w14:paraId="77D4643D" w14:textId="77777777" w:rsidR="00F276C7" w:rsidRPr="00A71323" w:rsidRDefault="00F276C7" w:rsidP="00F276C7">
      <w:pPr>
        <w:pStyle w:val="BodyText21"/>
        <w:widowControl/>
        <w:rPr>
          <w:b/>
          <w:sz w:val="20"/>
        </w:rPr>
      </w:pPr>
    </w:p>
    <w:p w14:paraId="2A16778A" w14:textId="77777777" w:rsidR="00F276C7" w:rsidRPr="00A71323" w:rsidRDefault="00F276C7" w:rsidP="00F276C7">
      <w:pPr>
        <w:pStyle w:val="BodyText21"/>
        <w:widowControl/>
        <w:rPr>
          <w:b/>
          <w:sz w:val="20"/>
        </w:rPr>
      </w:pPr>
    </w:p>
    <w:p w14:paraId="3AF4BAE1" w14:textId="77777777" w:rsidR="00F276C7" w:rsidRPr="00A71323" w:rsidRDefault="00F276C7" w:rsidP="00F276C7">
      <w:pPr>
        <w:pStyle w:val="BodyText21"/>
        <w:widowControl/>
        <w:rPr>
          <w:b/>
          <w:snapToGrid/>
          <w:sz w:val="20"/>
        </w:rPr>
      </w:pPr>
    </w:p>
    <w:p w14:paraId="59B22A18" w14:textId="77777777" w:rsidR="00F276C7" w:rsidRPr="00A71323" w:rsidRDefault="00F276C7" w:rsidP="00F276C7">
      <w:pPr>
        <w:pStyle w:val="BodyText21"/>
        <w:widowControl/>
        <w:rPr>
          <w:b/>
          <w:snapToGrid/>
          <w:sz w:val="20"/>
        </w:rPr>
      </w:pPr>
    </w:p>
    <w:p w14:paraId="2305CB30" w14:textId="77777777" w:rsidR="00F276C7" w:rsidRPr="00A71323" w:rsidRDefault="00F276C7" w:rsidP="00F276C7">
      <w:pPr>
        <w:pStyle w:val="BodyText21"/>
        <w:widowControl/>
        <w:rPr>
          <w:b/>
          <w:snapToGrid/>
          <w:sz w:val="20"/>
        </w:rPr>
      </w:pPr>
    </w:p>
    <w:p w14:paraId="3050BC91" w14:textId="77777777" w:rsidR="005E4428" w:rsidRPr="00A71323" w:rsidRDefault="005E4428" w:rsidP="00F276C7">
      <w:pPr>
        <w:pStyle w:val="BodyText21"/>
        <w:widowControl/>
        <w:rPr>
          <w:b/>
          <w:snapToGrid/>
          <w:sz w:val="20"/>
        </w:rPr>
      </w:pPr>
    </w:p>
    <w:p w14:paraId="245ECF22" w14:textId="77777777" w:rsidR="00F276C7" w:rsidRPr="00A71323" w:rsidRDefault="00F276C7" w:rsidP="00F276C7">
      <w:pPr>
        <w:pStyle w:val="BodyText21"/>
        <w:widowControl/>
        <w:rPr>
          <w:b/>
          <w:snapToGrid/>
          <w:sz w:val="20"/>
        </w:rPr>
      </w:pPr>
    </w:p>
    <w:p w14:paraId="643D17A0"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16C051E2" w14:textId="0E99F694"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r w:rsidR="004759D7">
        <w:rPr>
          <w:sz w:val="20"/>
        </w:rPr>
        <w:t xml:space="preserve">VIDEST </w:t>
      </w:r>
      <w:proofErr w:type="spellStart"/>
      <w:r w:rsidR="004759D7">
        <w:rPr>
          <w:sz w:val="20"/>
        </w:rPr>
        <w:t>s,</w:t>
      </w:r>
      <w:proofErr w:type="gramStart"/>
      <w:r w:rsidR="004759D7">
        <w:rPr>
          <w:sz w:val="20"/>
        </w:rPr>
        <w:t>r.o</w:t>
      </w:r>
      <w:proofErr w:type="spellEnd"/>
      <w:r w:rsidR="004759D7">
        <w:rPr>
          <w:sz w:val="20"/>
        </w:rPr>
        <w:t>.</w:t>
      </w:r>
      <w:proofErr w:type="gramEnd"/>
    </w:p>
    <w:p w14:paraId="6B120F22" w14:textId="77777777"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r w:rsidRPr="00A71323">
        <w:t>zastoupená</w:t>
      </w:r>
    </w:p>
    <w:p w14:paraId="2EDB88DC" w14:textId="0728D96F"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4759D7">
        <w:tab/>
        <w:t>Markem Čermákem</w:t>
      </w:r>
    </w:p>
    <w:p w14:paraId="371E1CFD" w14:textId="38A1F643"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DF6392" w:rsidRPr="00A71323">
        <w:tab/>
        <w:t>jednatelem</w:t>
      </w:r>
    </w:p>
    <w:p w14:paraId="194AF12D" w14:textId="77777777" w:rsidR="003E14BE" w:rsidRDefault="003E14BE" w:rsidP="009B0B02">
      <w:pPr>
        <w:pStyle w:val="Nadpis2"/>
        <w:jc w:val="both"/>
      </w:pP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9D595" w14:textId="77777777" w:rsidR="007E0048" w:rsidRDefault="007E0048">
      <w:r>
        <w:separator/>
      </w:r>
    </w:p>
  </w:endnote>
  <w:endnote w:type="continuationSeparator" w:id="0">
    <w:p w14:paraId="37F390EB" w14:textId="77777777" w:rsidR="007E0048" w:rsidRDefault="007E0048">
      <w:r>
        <w:continuationSeparator/>
      </w:r>
    </w:p>
  </w:endnote>
  <w:endnote w:type="continuationNotice" w:id="1">
    <w:p w14:paraId="4F04761F" w14:textId="77777777" w:rsidR="007E0048" w:rsidRDefault="007E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4433F2" w:rsidRDefault="004433F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50FE89F9"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74E86">
      <w:rPr>
        <w:rStyle w:val="slostrnky"/>
        <w:noProof/>
      </w:rPr>
      <w:t>16</w:t>
    </w:r>
    <w:r>
      <w:rPr>
        <w:rStyle w:val="slostrnky"/>
      </w:rPr>
      <w:fldChar w:fldCharType="end"/>
    </w:r>
  </w:p>
  <w:p w14:paraId="383AB4EE" w14:textId="77777777" w:rsidR="004433F2" w:rsidRDefault="004433F2" w:rsidP="00793B33">
    <w:pPr>
      <w:pStyle w:val="Zpat"/>
      <w:rPr>
        <w:snapToGrid w:val="0"/>
        <w:sz w:val="18"/>
      </w:rPr>
    </w:pPr>
  </w:p>
  <w:p w14:paraId="4F4D7275" w14:textId="466EC4CF" w:rsidR="004433F2" w:rsidRPr="00032BC9" w:rsidRDefault="004433F2" w:rsidP="00032BC9">
    <w:r w:rsidRPr="00D9683E">
      <w:rPr>
        <w:sz w:val="18"/>
        <w:szCs w:val="18"/>
      </w:rPr>
      <w:t>Číslo smlouvy objednatele</w:t>
    </w:r>
    <w:r w:rsidRPr="00CE6171">
      <w:rPr>
        <w:sz w:val="18"/>
        <w:szCs w:val="18"/>
      </w:rPr>
      <w:t xml:space="preserve">: </w:t>
    </w:r>
    <w:r w:rsidR="00D3759A">
      <w:rPr>
        <w:sz w:val="18"/>
        <w:szCs w:val="18"/>
      </w:rPr>
      <w:t>70 – 60952/2023</w:t>
    </w:r>
  </w:p>
  <w:p w14:paraId="791A9A54" w14:textId="77777777" w:rsidR="004433F2" w:rsidRDefault="004433F2" w:rsidP="00793B33">
    <w:pPr>
      <w:pStyle w:val="Zpat"/>
      <w:ind w:right="360"/>
    </w:pPr>
    <w:r>
      <w:rPr>
        <w:snapToGrid w:val="0"/>
        <w:sz w:val="18"/>
      </w:rPr>
      <w:t>Číslo smlouvy zhotovitele:</w:t>
    </w:r>
  </w:p>
  <w:p w14:paraId="0C9F9276" w14:textId="77777777" w:rsidR="004433F2" w:rsidRDefault="004433F2">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4433F2" w:rsidRDefault="004433F2" w:rsidP="00793B33">
    <w:pPr>
      <w:pStyle w:val="Zpat"/>
      <w:rPr>
        <w:sz w:val="18"/>
        <w:szCs w:val="18"/>
      </w:rPr>
    </w:pPr>
  </w:p>
  <w:p w14:paraId="2513788F" w14:textId="24B24766" w:rsidR="004433F2" w:rsidRPr="005E4428" w:rsidRDefault="004433F2" w:rsidP="005E4428">
    <w:pPr>
      <w:rPr>
        <w:color w:val="1F497D"/>
      </w:rPr>
    </w:pPr>
    <w:r w:rsidRPr="00D9683E">
      <w:rPr>
        <w:sz w:val="18"/>
        <w:szCs w:val="18"/>
      </w:rPr>
      <w:t xml:space="preserve">Číslo smlouvy objednatele: </w:t>
    </w:r>
    <w:r w:rsidR="00D3759A">
      <w:rPr>
        <w:sz w:val="18"/>
        <w:szCs w:val="18"/>
      </w:rPr>
      <w:t>70 – 60952/2023</w:t>
    </w:r>
  </w:p>
  <w:p w14:paraId="7704B932" w14:textId="77777777" w:rsidR="004433F2" w:rsidRDefault="004433F2" w:rsidP="00793B33">
    <w:pPr>
      <w:pStyle w:val="Zpat"/>
      <w:ind w:right="360"/>
    </w:pPr>
    <w:r>
      <w:rPr>
        <w:snapToGrid w:val="0"/>
        <w:sz w:val="18"/>
      </w:rPr>
      <w:t>Číslo smlouvy zhotovitele:</w:t>
    </w:r>
  </w:p>
  <w:p w14:paraId="0B41BCA9" w14:textId="77777777" w:rsidR="004433F2" w:rsidRDefault="004433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6BCBD" w14:textId="77777777" w:rsidR="007E0048" w:rsidRDefault="007E0048">
      <w:r>
        <w:separator/>
      </w:r>
    </w:p>
  </w:footnote>
  <w:footnote w:type="continuationSeparator" w:id="0">
    <w:p w14:paraId="7DBAB93C" w14:textId="77777777" w:rsidR="007E0048" w:rsidRDefault="007E0048">
      <w:r>
        <w:continuationSeparator/>
      </w:r>
    </w:p>
  </w:footnote>
  <w:footnote w:type="continuationNotice" w:id="1">
    <w:p w14:paraId="4DC645FE" w14:textId="77777777" w:rsidR="007E0048" w:rsidRDefault="007E004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4433F2" w:rsidRDefault="004433F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9"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3"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7"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9"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8"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9" w15:restartNumberingAfterBreak="0">
    <w:nsid w:val="66EF31F8"/>
    <w:multiLevelType w:val="hybridMultilevel"/>
    <w:tmpl w:val="46AEF4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3"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6"/>
  </w:num>
  <w:num w:numId="3">
    <w:abstractNumId w:val="0"/>
  </w:num>
  <w:num w:numId="4">
    <w:abstractNumId w:val="28"/>
  </w:num>
  <w:num w:numId="5">
    <w:abstractNumId w:val="6"/>
  </w:num>
  <w:num w:numId="6">
    <w:abstractNumId w:val="24"/>
  </w:num>
  <w:num w:numId="7">
    <w:abstractNumId w:val="27"/>
  </w:num>
  <w:num w:numId="8">
    <w:abstractNumId w:val="25"/>
  </w:num>
  <w:num w:numId="9">
    <w:abstractNumId w:val="15"/>
  </w:num>
  <w:num w:numId="10">
    <w:abstractNumId w:val="11"/>
  </w:num>
  <w:num w:numId="11">
    <w:abstractNumId w:val="8"/>
  </w:num>
  <w:num w:numId="12">
    <w:abstractNumId w:val="18"/>
  </w:num>
  <w:num w:numId="13">
    <w:abstractNumId w:val="29"/>
  </w:num>
  <w:num w:numId="14">
    <w:abstractNumId w:val="16"/>
  </w:num>
  <w:num w:numId="15">
    <w:abstractNumId w:val="19"/>
  </w:num>
  <w:num w:numId="16">
    <w:abstractNumId w:val="1"/>
  </w:num>
  <w:num w:numId="17">
    <w:abstractNumId w:val="4"/>
  </w:num>
  <w:num w:numId="18">
    <w:abstractNumId w:val="5"/>
  </w:num>
  <w:num w:numId="19">
    <w:abstractNumId w:val="2"/>
  </w:num>
  <w:num w:numId="20">
    <w:abstractNumId w:val="12"/>
  </w:num>
  <w:num w:numId="21">
    <w:abstractNumId w:val="30"/>
  </w:num>
  <w:num w:numId="22">
    <w:abstractNumId w:val="20"/>
  </w:num>
  <w:num w:numId="23">
    <w:abstractNumId w:val="14"/>
  </w:num>
  <w:num w:numId="24">
    <w:abstractNumId w:val="34"/>
  </w:num>
  <w:num w:numId="25">
    <w:abstractNumId w:val="38"/>
  </w:num>
  <w:num w:numId="26">
    <w:abstractNumId w:val="42"/>
  </w:num>
  <w:num w:numId="27">
    <w:abstractNumId w:val="37"/>
  </w:num>
  <w:num w:numId="28">
    <w:abstractNumId w:val="43"/>
  </w:num>
  <w:num w:numId="29">
    <w:abstractNumId w:val="13"/>
  </w:num>
  <w:num w:numId="30">
    <w:abstractNumId w:val="31"/>
  </w:num>
  <w:num w:numId="31">
    <w:abstractNumId w:val="36"/>
  </w:num>
  <w:num w:numId="32">
    <w:abstractNumId w:val="22"/>
  </w:num>
  <w:num w:numId="33">
    <w:abstractNumId w:val="7"/>
  </w:num>
  <w:num w:numId="34">
    <w:abstractNumId w:val="21"/>
  </w:num>
  <w:num w:numId="35">
    <w:abstractNumId w:val="9"/>
  </w:num>
  <w:num w:numId="36">
    <w:abstractNumId w:val="35"/>
  </w:num>
  <w:num w:numId="37">
    <w:abstractNumId w:val="23"/>
  </w:num>
  <w:num w:numId="38">
    <w:abstractNumId w:val="17"/>
  </w:num>
  <w:num w:numId="39">
    <w:abstractNumId w:val="40"/>
  </w:num>
  <w:num w:numId="40">
    <w:abstractNumId w:val="32"/>
  </w:num>
  <w:num w:numId="41">
    <w:abstractNumId w:val="41"/>
  </w:num>
  <w:num w:numId="42">
    <w:abstractNumId w:val="3"/>
  </w:num>
  <w:num w:numId="43">
    <w:abstractNumId w:val="33"/>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444C"/>
    <w:rsid w:val="000068E9"/>
    <w:rsid w:val="000078C3"/>
    <w:rsid w:val="00007C21"/>
    <w:rsid w:val="00010944"/>
    <w:rsid w:val="000144C2"/>
    <w:rsid w:val="000155AB"/>
    <w:rsid w:val="000175B0"/>
    <w:rsid w:val="00017D20"/>
    <w:rsid w:val="000211FD"/>
    <w:rsid w:val="00026327"/>
    <w:rsid w:val="00027AB5"/>
    <w:rsid w:val="00027BBC"/>
    <w:rsid w:val="00027DB0"/>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81D8C"/>
    <w:rsid w:val="000837B6"/>
    <w:rsid w:val="00086553"/>
    <w:rsid w:val="00091A73"/>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4B4A"/>
    <w:rsid w:val="000E6A1A"/>
    <w:rsid w:val="000F35B3"/>
    <w:rsid w:val="000F5F55"/>
    <w:rsid w:val="000F7730"/>
    <w:rsid w:val="00100C00"/>
    <w:rsid w:val="0010675A"/>
    <w:rsid w:val="00107703"/>
    <w:rsid w:val="00113917"/>
    <w:rsid w:val="00117383"/>
    <w:rsid w:val="00120E5E"/>
    <w:rsid w:val="00127D6E"/>
    <w:rsid w:val="00130575"/>
    <w:rsid w:val="00130E95"/>
    <w:rsid w:val="0013462F"/>
    <w:rsid w:val="001349CE"/>
    <w:rsid w:val="00137013"/>
    <w:rsid w:val="00142A18"/>
    <w:rsid w:val="00143340"/>
    <w:rsid w:val="001449FC"/>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A20D9"/>
    <w:rsid w:val="001A24B9"/>
    <w:rsid w:val="001A28B4"/>
    <w:rsid w:val="001A3475"/>
    <w:rsid w:val="001A3F47"/>
    <w:rsid w:val="001A5371"/>
    <w:rsid w:val="001B2955"/>
    <w:rsid w:val="001B666A"/>
    <w:rsid w:val="001C3BF7"/>
    <w:rsid w:val="001C6977"/>
    <w:rsid w:val="001D4B9A"/>
    <w:rsid w:val="001E505A"/>
    <w:rsid w:val="001F7577"/>
    <w:rsid w:val="001F7711"/>
    <w:rsid w:val="001F774B"/>
    <w:rsid w:val="002016E3"/>
    <w:rsid w:val="002017A3"/>
    <w:rsid w:val="00201818"/>
    <w:rsid w:val="00213171"/>
    <w:rsid w:val="00220DA2"/>
    <w:rsid w:val="00225F4C"/>
    <w:rsid w:val="0022676A"/>
    <w:rsid w:val="0023179E"/>
    <w:rsid w:val="00232A79"/>
    <w:rsid w:val="00232D76"/>
    <w:rsid w:val="002340F1"/>
    <w:rsid w:val="00235172"/>
    <w:rsid w:val="0024064F"/>
    <w:rsid w:val="00240CC9"/>
    <w:rsid w:val="002419E1"/>
    <w:rsid w:val="002500F3"/>
    <w:rsid w:val="00252C00"/>
    <w:rsid w:val="00253017"/>
    <w:rsid w:val="00253DE3"/>
    <w:rsid w:val="00261995"/>
    <w:rsid w:val="00265B32"/>
    <w:rsid w:val="002666D6"/>
    <w:rsid w:val="002718CA"/>
    <w:rsid w:val="0027311D"/>
    <w:rsid w:val="00275730"/>
    <w:rsid w:val="00276CEF"/>
    <w:rsid w:val="00277829"/>
    <w:rsid w:val="00280CD8"/>
    <w:rsid w:val="002812E4"/>
    <w:rsid w:val="00292BE3"/>
    <w:rsid w:val="002A1A07"/>
    <w:rsid w:val="002A326C"/>
    <w:rsid w:val="002A45A4"/>
    <w:rsid w:val="002B4783"/>
    <w:rsid w:val="002C12AC"/>
    <w:rsid w:val="002C26B1"/>
    <w:rsid w:val="002C329A"/>
    <w:rsid w:val="002C3EAB"/>
    <w:rsid w:val="002C6A0A"/>
    <w:rsid w:val="002D2A15"/>
    <w:rsid w:val="002D373F"/>
    <w:rsid w:val="002D377C"/>
    <w:rsid w:val="002D7632"/>
    <w:rsid w:val="002E1816"/>
    <w:rsid w:val="002E3804"/>
    <w:rsid w:val="002E60A9"/>
    <w:rsid w:val="002F60DB"/>
    <w:rsid w:val="002F7F21"/>
    <w:rsid w:val="00300F5B"/>
    <w:rsid w:val="003012A7"/>
    <w:rsid w:val="00302AC5"/>
    <w:rsid w:val="003041C2"/>
    <w:rsid w:val="00304899"/>
    <w:rsid w:val="00311604"/>
    <w:rsid w:val="00316C0D"/>
    <w:rsid w:val="00320150"/>
    <w:rsid w:val="003256E2"/>
    <w:rsid w:val="0032704F"/>
    <w:rsid w:val="00331178"/>
    <w:rsid w:val="00332D3D"/>
    <w:rsid w:val="00332F38"/>
    <w:rsid w:val="00334E7C"/>
    <w:rsid w:val="00345F61"/>
    <w:rsid w:val="00347B2A"/>
    <w:rsid w:val="003513A1"/>
    <w:rsid w:val="003550DC"/>
    <w:rsid w:val="0035528E"/>
    <w:rsid w:val="003600DF"/>
    <w:rsid w:val="00364F45"/>
    <w:rsid w:val="00366947"/>
    <w:rsid w:val="003715DD"/>
    <w:rsid w:val="0037187A"/>
    <w:rsid w:val="00374A67"/>
    <w:rsid w:val="00376812"/>
    <w:rsid w:val="003821AC"/>
    <w:rsid w:val="003837CC"/>
    <w:rsid w:val="0038398A"/>
    <w:rsid w:val="0038478E"/>
    <w:rsid w:val="00387497"/>
    <w:rsid w:val="003905EB"/>
    <w:rsid w:val="0039733F"/>
    <w:rsid w:val="003A3989"/>
    <w:rsid w:val="003A510C"/>
    <w:rsid w:val="003A76CD"/>
    <w:rsid w:val="003B0325"/>
    <w:rsid w:val="003C08B1"/>
    <w:rsid w:val="003D1E8A"/>
    <w:rsid w:val="003D4283"/>
    <w:rsid w:val="003D4C9F"/>
    <w:rsid w:val="003D5C9C"/>
    <w:rsid w:val="003D6E32"/>
    <w:rsid w:val="003E0401"/>
    <w:rsid w:val="003E14BE"/>
    <w:rsid w:val="003E5C7B"/>
    <w:rsid w:val="003E5F65"/>
    <w:rsid w:val="004003AA"/>
    <w:rsid w:val="004037FB"/>
    <w:rsid w:val="00412F15"/>
    <w:rsid w:val="00417C03"/>
    <w:rsid w:val="00420F93"/>
    <w:rsid w:val="00422706"/>
    <w:rsid w:val="0042378E"/>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716FA"/>
    <w:rsid w:val="004759D7"/>
    <w:rsid w:val="00476E6B"/>
    <w:rsid w:val="00482516"/>
    <w:rsid w:val="00484EAC"/>
    <w:rsid w:val="004877EE"/>
    <w:rsid w:val="00494AF6"/>
    <w:rsid w:val="00494DB1"/>
    <w:rsid w:val="004965F7"/>
    <w:rsid w:val="004A11F3"/>
    <w:rsid w:val="004A2EA3"/>
    <w:rsid w:val="004B0786"/>
    <w:rsid w:val="004B1B4F"/>
    <w:rsid w:val="004B42FF"/>
    <w:rsid w:val="004B5175"/>
    <w:rsid w:val="004B734D"/>
    <w:rsid w:val="004C1E44"/>
    <w:rsid w:val="004C4E36"/>
    <w:rsid w:val="004C7729"/>
    <w:rsid w:val="004D1F10"/>
    <w:rsid w:val="004D2AC5"/>
    <w:rsid w:val="004D4D05"/>
    <w:rsid w:val="004D7F96"/>
    <w:rsid w:val="004E0F06"/>
    <w:rsid w:val="004E18B0"/>
    <w:rsid w:val="004E1F36"/>
    <w:rsid w:val="004F091D"/>
    <w:rsid w:val="004F24B1"/>
    <w:rsid w:val="004F44C3"/>
    <w:rsid w:val="0050009A"/>
    <w:rsid w:val="00502016"/>
    <w:rsid w:val="0050578B"/>
    <w:rsid w:val="0050762E"/>
    <w:rsid w:val="005077C3"/>
    <w:rsid w:val="0051013A"/>
    <w:rsid w:val="005118B5"/>
    <w:rsid w:val="005123CC"/>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624"/>
    <w:rsid w:val="00586472"/>
    <w:rsid w:val="005874C0"/>
    <w:rsid w:val="0059095C"/>
    <w:rsid w:val="00590EE5"/>
    <w:rsid w:val="00591FE3"/>
    <w:rsid w:val="00592121"/>
    <w:rsid w:val="0059290F"/>
    <w:rsid w:val="00592BF7"/>
    <w:rsid w:val="005943C8"/>
    <w:rsid w:val="00595FFD"/>
    <w:rsid w:val="00596997"/>
    <w:rsid w:val="005A6635"/>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7FF3"/>
    <w:rsid w:val="00605A26"/>
    <w:rsid w:val="00605C3F"/>
    <w:rsid w:val="00610693"/>
    <w:rsid w:val="006129CF"/>
    <w:rsid w:val="00613930"/>
    <w:rsid w:val="00613B37"/>
    <w:rsid w:val="006163A2"/>
    <w:rsid w:val="0062065D"/>
    <w:rsid w:val="00620EC5"/>
    <w:rsid w:val="006219D9"/>
    <w:rsid w:val="00621B13"/>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29BD"/>
    <w:rsid w:val="0069426D"/>
    <w:rsid w:val="00694696"/>
    <w:rsid w:val="00694EDB"/>
    <w:rsid w:val="00695D5B"/>
    <w:rsid w:val="00696392"/>
    <w:rsid w:val="00696831"/>
    <w:rsid w:val="00697178"/>
    <w:rsid w:val="006A04F2"/>
    <w:rsid w:val="006A2D52"/>
    <w:rsid w:val="006B32BD"/>
    <w:rsid w:val="006B332A"/>
    <w:rsid w:val="006B3FC3"/>
    <w:rsid w:val="006B43BA"/>
    <w:rsid w:val="006B48EF"/>
    <w:rsid w:val="006C0852"/>
    <w:rsid w:val="006C2C8F"/>
    <w:rsid w:val="006C30F0"/>
    <w:rsid w:val="006C5546"/>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A80"/>
    <w:rsid w:val="007421F6"/>
    <w:rsid w:val="00742505"/>
    <w:rsid w:val="00743354"/>
    <w:rsid w:val="00747A53"/>
    <w:rsid w:val="00763DCA"/>
    <w:rsid w:val="00766663"/>
    <w:rsid w:val="00771D53"/>
    <w:rsid w:val="00774FCA"/>
    <w:rsid w:val="007760DC"/>
    <w:rsid w:val="00776F56"/>
    <w:rsid w:val="00777DE3"/>
    <w:rsid w:val="00780127"/>
    <w:rsid w:val="007835C9"/>
    <w:rsid w:val="00787834"/>
    <w:rsid w:val="007924E9"/>
    <w:rsid w:val="00793B33"/>
    <w:rsid w:val="00793E92"/>
    <w:rsid w:val="007A3CBE"/>
    <w:rsid w:val="007B2C53"/>
    <w:rsid w:val="007B77FD"/>
    <w:rsid w:val="007C016F"/>
    <w:rsid w:val="007C08AD"/>
    <w:rsid w:val="007C3A9F"/>
    <w:rsid w:val="007C4F72"/>
    <w:rsid w:val="007D18E5"/>
    <w:rsid w:val="007D22DE"/>
    <w:rsid w:val="007D38F9"/>
    <w:rsid w:val="007D7251"/>
    <w:rsid w:val="007E0048"/>
    <w:rsid w:val="007E12D5"/>
    <w:rsid w:val="007E4B1A"/>
    <w:rsid w:val="007F51C7"/>
    <w:rsid w:val="007F5DA9"/>
    <w:rsid w:val="007F7567"/>
    <w:rsid w:val="007F76B2"/>
    <w:rsid w:val="00805E89"/>
    <w:rsid w:val="00810A6E"/>
    <w:rsid w:val="008118D7"/>
    <w:rsid w:val="008143A3"/>
    <w:rsid w:val="008144E4"/>
    <w:rsid w:val="008149D6"/>
    <w:rsid w:val="0082005C"/>
    <w:rsid w:val="008205E1"/>
    <w:rsid w:val="00820798"/>
    <w:rsid w:val="00820F22"/>
    <w:rsid w:val="00821E31"/>
    <w:rsid w:val="00823991"/>
    <w:rsid w:val="00826E6A"/>
    <w:rsid w:val="008313C9"/>
    <w:rsid w:val="00832DA7"/>
    <w:rsid w:val="008337DE"/>
    <w:rsid w:val="008338AD"/>
    <w:rsid w:val="00834148"/>
    <w:rsid w:val="008409CA"/>
    <w:rsid w:val="00841546"/>
    <w:rsid w:val="008466DD"/>
    <w:rsid w:val="0085258B"/>
    <w:rsid w:val="0085418B"/>
    <w:rsid w:val="00854CEB"/>
    <w:rsid w:val="0085503C"/>
    <w:rsid w:val="008574A6"/>
    <w:rsid w:val="008673E9"/>
    <w:rsid w:val="00870C82"/>
    <w:rsid w:val="00872811"/>
    <w:rsid w:val="00873800"/>
    <w:rsid w:val="0087618A"/>
    <w:rsid w:val="008771D2"/>
    <w:rsid w:val="008814F4"/>
    <w:rsid w:val="00887DAA"/>
    <w:rsid w:val="00891953"/>
    <w:rsid w:val="00891961"/>
    <w:rsid w:val="00892EFB"/>
    <w:rsid w:val="0089372F"/>
    <w:rsid w:val="008962D8"/>
    <w:rsid w:val="0089664D"/>
    <w:rsid w:val="00897CBB"/>
    <w:rsid w:val="008A0CE8"/>
    <w:rsid w:val="008A3F60"/>
    <w:rsid w:val="008A56EE"/>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6BD7"/>
    <w:rsid w:val="008E7392"/>
    <w:rsid w:val="008E74FF"/>
    <w:rsid w:val="008F1670"/>
    <w:rsid w:val="008F4547"/>
    <w:rsid w:val="00900531"/>
    <w:rsid w:val="009010BB"/>
    <w:rsid w:val="00901D80"/>
    <w:rsid w:val="00903CC2"/>
    <w:rsid w:val="00906E83"/>
    <w:rsid w:val="00920A28"/>
    <w:rsid w:val="00923857"/>
    <w:rsid w:val="00924C1B"/>
    <w:rsid w:val="009268D9"/>
    <w:rsid w:val="009270A6"/>
    <w:rsid w:val="00927910"/>
    <w:rsid w:val="00927AF5"/>
    <w:rsid w:val="0093545C"/>
    <w:rsid w:val="00936EBB"/>
    <w:rsid w:val="009407E1"/>
    <w:rsid w:val="00940AE8"/>
    <w:rsid w:val="00955804"/>
    <w:rsid w:val="009602F8"/>
    <w:rsid w:val="00961C21"/>
    <w:rsid w:val="00964952"/>
    <w:rsid w:val="00970619"/>
    <w:rsid w:val="00972776"/>
    <w:rsid w:val="00973597"/>
    <w:rsid w:val="00973727"/>
    <w:rsid w:val="0097623B"/>
    <w:rsid w:val="009764AE"/>
    <w:rsid w:val="00982C19"/>
    <w:rsid w:val="00983573"/>
    <w:rsid w:val="00985ADE"/>
    <w:rsid w:val="009872FA"/>
    <w:rsid w:val="0098790B"/>
    <w:rsid w:val="00991982"/>
    <w:rsid w:val="009957A8"/>
    <w:rsid w:val="009959E6"/>
    <w:rsid w:val="00996CF3"/>
    <w:rsid w:val="00996D7B"/>
    <w:rsid w:val="009A165C"/>
    <w:rsid w:val="009A268F"/>
    <w:rsid w:val="009A46FE"/>
    <w:rsid w:val="009A4D40"/>
    <w:rsid w:val="009A4F20"/>
    <w:rsid w:val="009A5420"/>
    <w:rsid w:val="009B0B02"/>
    <w:rsid w:val="009C0F16"/>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75A"/>
    <w:rsid w:val="00A31A14"/>
    <w:rsid w:val="00A31A25"/>
    <w:rsid w:val="00A31DBD"/>
    <w:rsid w:val="00A33A6C"/>
    <w:rsid w:val="00A370D0"/>
    <w:rsid w:val="00A4163D"/>
    <w:rsid w:val="00A41C0F"/>
    <w:rsid w:val="00A42597"/>
    <w:rsid w:val="00A44A49"/>
    <w:rsid w:val="00A51471"/>
    <w:rsid w:val="00A56738"/>
    <w:rsid w:val="00A56D4C"/>
    <w:rsid w:val="00A56DF1"/>
    <w:rsid w:val="00A614BF"/>
    <w:rsid w:val="00A636AE"/>
    <w:rsid w:val="00A65F8A"/>
    <w:rsid w:val="00A71323"/>
    <w:rsid w:val="00A73475"/>
    <w:rsid w:val="00A74419"/>
    <w:rsid w:val="00A74E86"/>
    <w:rsid w:val="00A85FA4"/>
    <w:rsid w:val="00A9290E"/>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6E2"/>
    <w:rsid w:val="00BB413B"/>
    <w:rsid w:val="00BC04A2"/>
    <w:rsid w:val="00BC07FB"/>
    <w:rsid w:val="00BC16C0"/>
    <w:rsid w:val="00BC3F83"/>
    <w:rsid w:val="00BC58B4"/>
    <w:rsid w:val="00BC7091"/>
    <w:rsid w:val="00BC7D79"/>
    <w:rsid w:val="00BD38BD"/>
    <w:rsid w:val="00BD3F4E"/>
    <w:rsid w:val="00BD4D1C"/>
    <w:rsid w:val="00BD7424"/>
    <w:rsid w:val="00BE2EDB"/>
    <w:rsid w:val="00BE46AE"/>
    <w:rsid w:val="00BE74C6"/>
    <w:rsid w:val="00BF117E"/>
    <w:rsid w:val="00BF257E"/>
    <w:rsid w:val="00BF2A85"/>
    <w:rsid w:val="00BF3D89"/>
    <w:rsid w:val="00BF7DD9"/>
    <w:rsid w:val="00C058C6"/>
    <w:rsid w:val="00C1335A"/>
    <w:rsid w:val="00C15648"/>
    <w:rsid w:val="00C2419D"/>
    <w:rsid w:val="00C26E20"/>
    <w:rsid w:val="00C32F23"/>
    <w:rsid w:val="00C35D81"/>
    <w:rsid w:val="00C40B14"/>
    <w:rsid w:val="00C434B4"/>
    <w:rsid w:val="00C44D42"/>
    <w:rsid w:val="00C44FE8"/>
    <w:rsid w:val="00C52B41"/>
    <w:rsid w:val="00C54DA3"/>
    <w:rsid w:val="00C568D1"/>
    <w:rsid w:val="00C62CAA"/>
    <w:rsid w:val="00C64B8C"/>
    <w:rsid w:val="00C756DB"/>
    <w:rsid w:val="00C76DEA"/>
    <w:rsid w:val="00C8393B"/>
    <w:rsid w:val="00C84736"/>
    <w:rsid w:val="00C8615B"/>
    <w:rsid w:val="00C9112A"/>
    <w:rsid w:val="00C93861"/>
    <w:rsid w:val="00CA11C7"/>
    <w:rsid w:val="00CA13D8"/>
    <w:rsid w:val="00CA2C4D"/>
    <w:rsid w:val="00CA6E5E"/>
    <w:rsid w:val="00CB10D1"/>
    <w:rsid w:val="00CC1817"/>
    <w:rsid w:val="00CC2F19"/>
    <w:rsid w:val="00CC5505"/>
    <w:rsid w:val="00CD3030"/>
    <w:rsid w:val="00CD3F60"/>
    <w:rsid w:val="00CD7CF8"/>
    <w:rsid w:val="00CE044D"/>
    <w:rsid w:val="00CE30AA"/>
    <w:rsid w:val="00CE4F9C"/>
    <w:rsid w:val="00CE5D45"/>
    <w:rsid w:val="00CE6171"/>
    <w:rsid w:val="00CE66AF"/>
    <w:rsid w:val="00CF241A"/>
    <w:rsid w:val="00CF2C18"/>
    <w:rsid w:val="00CF3D45"/>
    <w:rsid w:val="00CF3F8F"/>
    <w:rsid w:val="00CF42DA"/>
    <w:rsid w:val="00CF6C06"/>
    <w:rsid w:val="00D004F0"/>
    <w:rsid w:val="00D051AE"/>
    <w:rsid w:val="00D14F87"/>
    <w:rsid w:val="00D16E9B"/>
    <w:rsid w:val="00D205C9"/>
    <w:rsid w:val="00D20AE1"/>
    <w:rsid w:val="00D22D39"/>
    <w:rsid w:val="00D25586"/>
    <w:rsid w:val="00D27916"/>
    <w:rsid w:val="00D31445"/>
    <w:rsid w:val="00D32BD6"/>
    <w:rsid w:val="00D348E7"/>
    <w:rsid w:val="00D35B20"/>
    <w:rsid w:val="00D373ED"/>
    <w:rsid w:val="00D3759A"/>
    <w:rsid w:val="00D41BB8"/>
    <w:rsid w:val="00D4506C"/>
    <w:rsid w:val="00D46030"/>
    <w:rsid w:val="00D50E9A"/>
    <w:rsid w:val="00D546D6"/>
    <w:rsid w:val="00D55109"/>
    <w:rsid w:val="00D62457"/>
    <w:rsid w:val="00D63A07"/>
    <w:rsid w:val="00D7056E"/>
    <w:rsid w:val="00D7338D"/>
    <w:rsid w:val="00D762AE"/>
    <w:rsid w:val="00D766A0"/>
    <w:rsid w:val="00D8069E"/>
    <w:rsid w:val="00D811C8"/>
    <w:rsid w:val="00D84C5C"/>
    <w:rsid w:val="00D852FD"/>
    <w:rsid w:val="00D91EF0"/>
    <w:rsid w:val="00D93985"/>
    <w:rsid w:val="00D95EBA"/>
    <w:rsid w:val="00D9683E"/>
    <w:rsid w:val="00DA0E41"/>
    <w:rsid w:val="00DA3BED"/>
    <w:rsid w:val="00DA41D7"/>
    <w:rsid w:val="00DB2114"/>
    <w:rsid w:val="00DB2D9B"/>
    <w:rsid w:val="00DB5274"/>
    <w:rsid w:val="00DB5D07"/>
    <w:rsid w:val="00DB734B"/>
    <w:rsid w:val="00DC24B8"/>
    <w:rsid w:val="00DC54BE"/>
    <w:rsid w:val="00DC6AC3"/>
    <w:rsid w:val="00DC6D5E"/>
    <w:rsid w:val="00DC7103"/>
    <w:rsid w:val="00DC79FF"/>
    <w:rsid w:val="00DD3046"/>
    <w:rsid w:val="00DD6AC2"/>
    <w:rsid w:val="00DE08E7"/>
    <w:rsid w:val="00DF1210"/>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3B28"/>
    <w:rsid w:val="00E44B08"/>
    <w:rsid w:val="00E52595"/>
    <w:rsid w:val="00E529B3"/>
    <w:rsid w:val="00E55F23"/>
    <w:rsid w:val="00E60426"/>
    <w:rsid w:val="00E60E98"/>
    <w:rsid w:val="00E618E7"/>
    <w:rsid w:val="00E627A5"/>
    <w:rsid w:val="00E7276D"/>
    <w:rsid w:val="00E7434E"/>
    <w:rsid w:val="00E7727B"/>
    <w:rsid w:val="00E8333F"/>
    <w:rsid w:val="00E902D7"/>
    <w:rsid w:val="00E90625"/>
    <w:rsid w:val="00E91ADB"/>
    <w:rsid w:val="00E95E43"/>
    <w:rsid w:val="00EA421C"/>
    <w:rsid w:val="00EA72D1"/>
    <w:rsid w:val="00EB77A5"/>
    <w:rsid w:val="00ED7660"/>
    <w:rsid w:val="00EE0C24"/>
    <w:rsid w:val="00EE16D8"/>
    <w:rsid w:val="00EE1D51"/>
    <w:rsid w:val="00EE70FC"/>
    <w:rsid w:val="00EF3818"/>
    <w:rsid w:val="00EF5E91"/>
    <w:rsid w:val="00EF6797"/>
    <w:rsid w:val="00EF686D"/>
    <w:rsid w:val="00F02ABD"/>
    <w:rsid w:val="00F051B4"/>
    <w:rsid w:val="00F116EC"/>
    <w:rsid w:val="00F201B3"/>
    <w:rsid w:val="00F20523"/>
    <w:rsid w:val="00F20635"/>
    <w:rsid w:val="00F2540C"/>
    <w:rsid w:val="00F276C7"/>
    <w:rsid w:val="00F31BF9"/>
    <w:rsid w:val="00F36F98"/>
    <w:rsid w:val="00F4159C"/>
    <w:rsid w:val="00F42E52"/>
    <w:rsid w:val="00F4427B"/>
    <w:rsid w:val="00F4471A"/>
    <w:rsid w:val="00F51E34"/>
    <w:rsid w:val="00F55C4C"/>
    <w:rsid w:val="00F57A5E"/>
    <w:rsid w:val="00F63895"/>
    <w:rsid w:val="00F64999"/>
    <w:rsid w:val="00F66199"/>
    <w:rsid w:val="00F678BA"/>
    <w:rsid w:val="00F70E0A"/>
    <w:rsid w:val="00F72D02"/>
    <w:rsid w:val="00F837CC"/>
    <w:rsid w:val="00F85F8A"/>
    <w:rsid w:val="00F91750"/>
    <w:rsid w:val="00F953AE"/>
    <w:rsid w:val="00FA354A"/>
    <w:rsid w:val="00FA3C54"/>
    <w:rsid w:val="00FA7217"/>
    <w:rsid w:val="00FB535D"/>
    <w:rsid w:val="00FC215E"/>
    <w:rsid w:val="00FD488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CCB1-F670-420D-B407-792702B227DA}">
  <ds:schemaRefs>
    <ds:schemaRef ds:uri="http://schemas.openxmlformats.org/officeDocument/2006/bibliography"/>
  </ds:schemaRefs>
</ds:datastoreItem>
</file>

<file path=customXml/itemProps2.xml><?xml version="1.0" encoding="utf-8"?>
<ds:datastoreItem xmlns:ds="http://schemas.openxmlformats.org/officeDocument/2006/customXml" ds:itemID="{4F08220B-46FA-4D43-B18B-13BBB126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25</TotalTime>
  <Pages>1</Pages>
  <Words>8735</Words>
  <Characters>51538</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11</cp:revision>
  <cp:lastPrinted>2023-10-25T14:19:00Z</cp:lastPrinted>
  <dcterms:created xsi:type="dcterms:W3CDTF">2023-11-29T06:57:00Z</dcterms:created>
  <dcterms:modified xsi:type="dcterms:W3CDTF">2023-12-07T07:03:00Z</dcterms:modified>
</cp:coreProperties>
</file>