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2252E900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FC2C1C">
        <w:rPr>
          <w:rFonts w:ascii="Arial unicode" w:hAnsi="Arial unicode"/>
          <w:b/>
          <w:color w:val="auto"/>
          <w:sz w:val="24"/>
          <w:szCs w:val="16"/>
        </w:rPr>
        <w:t>23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FC2C1C">
        <w:rPr>
          <w:rFonts w:ascii="Arial unicode" w:hAnsi="Arial unicode"/>
          <w:b/>
          <w:color w:val="auto"/>
          <w:sz w:val="24"/>
          <w:szCs w:val="16"/>
        </w:rPr>
        <w:t>4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2F20FD">
        <w:trPr>
          <w:trHeight w:val="85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097FCCEC" w14:textId="77777777" w:rsidR="002F20FD" w:rsidRPr="00831BE9" w:rsidRDefault="007940B2" w:rsidP="00D75DB5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Název: </w:t>
            </w:r>
          </w:p>
          <w:p w14:paraId="5153BC3F" w14:textId="03D3355E" w:rsidR="007940B2" w:rsidRPr="00831BE9" w:rsidRDefault="00FC2C1C" w:rsidP="00D75D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>SANTAL spol.</w:t>
            </w:r>
            <w:r w:rsidR="00831BE9" w:rsidRPr="00831BE9"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 xml:space="preserve"> s</w:t>
            </w:r>
            <w:r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="00831BE9" w:rsidRPr="00831BE9"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>r.o.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CD6CE2" w14:textId="77777777" w:rsidR="002F20FD" w:rsidRPr="00831BE9" w:rsidRDefault="002F20FD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469ADA8" w14:textId="1C61462A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481160">
        <w:trPr>
          <w:trHeight w:val="567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C975" w14:textId="3F3B5B8A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Telefon: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1BE9">
              <w:rPr>
                <w:rFonts w:ascii="Arial" w:hAnsi="Arial" w:cs="Arial"/>
                <w:sz w:val="22"/>
                <w:szCs w:val="22"/>
              </w:rPr>
              <w:t>3</w:t>
            </w:r>
            <w:r w:rsidR="00831BE9">
              <w:t>77 380 749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45B48" w14:textId="1AF1C67B" w:rsidR="005260BF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378 028</w:t>
            </w:r>
            <w:r w:rsidR="005260BF" w:rsidRPr="00831BE9">
              <w:rPr>
                <w:rFonts w:ascii="Arial" w:hAnsi="Arial" w:cs="Arial"/>
                <w:sz w:val="22"/>
                <w:szCs w:val="22"/>
              </w:rPr>
              <w:t> </w:t>
            </w:r>
            <w:r w:rsidRPr="00831BE9">
              <w:rPr>
                <w:rFonts w:ascii="Arial" w:hAnsi="Arial" w:cs="Arial"/>
                <w:sz w:val="22"/>
                <w:szCs w:val="22"/>
              </w:rPr>
              <w:t>441</w:t>
            </w:r>
          </w:p>
        </w:tc>
      </w:tr>
      <w:tr w:rsidR="007940B2" w:rsidRPr="007940B2" w14:paraId="67542D89" w14:textId="77777777" w:rsidTr="002F20FD">
        <w:trPr>
          <w:trHeight w:val="931"/>
        </w:trPr>
        <w:tc>
          <w:tcPr>
            <w:tcW w:w="3047" w:type="dxa"/>
            <w:tcBorders>
              <w:left w:val="single" w:sz="12" w:space="0" w:color="auto"/>
            </w:tcBorders>
          </w:tcPr>
          <w:p w14:paraId="14BD2406" w14:textId="77777777" w:rsidR="002F20FD" w:rsidRPr="00831BE9" w:rsidRDefault="007940B2" w:rsidP="002F20FD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Sídlo: </w:t>
            </w:r>
          </w:p>
          <w:p w14:paraId="50D57F51" w14:textId="604412D1" w:rsidR="007940B2" w:rsidRPr="00FC2C1C" w:rsidRDefault="00FC2C1C" w:rsidP="002F20FD">
            <w:pPr>
              <w:rPr>
                <w:rStyle w:val="Siln"/>
                <w:rFonts w:ascii="Arial" w:hAnsi="Arial" w:cs="Arial"/>
                <w:b w:val="0"/>
                <w:color w:val="212121"/>
                <w:sz w:val="22"/>
                <w:szCs w:val="22"/>
              </w:rPr>
            </w:pPr>
            <w:r w:rsidRPr="00FC2C1C">
              <w:rPr>
                <w:rStyle w:val="Siln"/>
                <w:rFonts w:ascii="Arial" w:hAnsi="Arial" w:cs="Arial"/>
                <w:b w:val="0"/>
                <w:color w:val="212121"/>
                <w:sz w:val="22"/>
                <w:szCs w:val="22"/>
              </w:rPr>
              <w:t>Jiráskova 738</w:t>
            </w:r>
          </w:p>
          <w:p w14:paraId="1A098FAD" w14:textId="19A40AAA" w:rsidR="00831BE9" w:rsidRPr="00831BE9" w:rsidRDefault="00FC2C1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C2C1C">
              <w:rPr>
                <w:rFonts w:ascii="Arial" w:eastAsia="Arial Unicode MS" w:hAnsi="Arial" w:cs="Arial"/>
                <w:sz w:val="22"/>
                <w:szCs w:val="22"/>
              </w:rPr>
              <w:t>379 01 Třeboň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400967DA" w14:textId="77777777" w:rsidR="002F20FD" w:rsidRPr="00831BE9" w:rsidRDefault="002F20FD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F26CAE8" w14:textId="77777777" w:rsidR="002F20FD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 xml:space="preserve">Slovanská alej 13, </w:t>
            </w:r>
          </w:p>
          <w:p w14:paraId="7BD9A321" w14:textId="43E1F953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326 00 Plzeň</w:t>
            </w:r>
          </w:p>
        </w:tc>
      </w:tr>
      <w:tr w:rsidR="007940B2" w:rsidRPr="007940B2" w14:paraId="32F9C24F" w14:textId="77777777" w:rsidTr="00481160">
        <w:trPr>
          <w:trHeight w:val="567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7050388F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2C1C">
              <w:rPr>
                <w:rFonts w:ascii="Arial" w:hAnsi="Arial" w:cs="Arial"/>
                <w:sz w:val="22"/>
                <w:szCs w:val="22"/>
              </w:rPr>
              <w:t>4</w:t>
            </w:r>
            <w:r w:rsidR="00FC2C1C">
              <w:t>2408121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66362521</w:t>
            </w:r>
          </w:p>
        </w:tc>
      </w:tr>
      <w:tr w:rsidR="007940B2" w:rsidRPr="007940B2" w14:paraId="0F7A460E" w14:textId="77777777" w:rsidTr="00831BE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63338D74" w:rsidR="007940B2" w:rsidRPr="00831BE9" w:rsidRDefault="007940B2" w:rsidP="00831BE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1) Specifikace zboží/služby: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3DFDF70D" w14:textId="77777777" w:rsidR="00F758CB" w:rsidRDefault="00F758CB" w:rsidP="00F66FD0">
            <w:pPr>
              <w:pStyle w:val="Zkladntext20"/>
              <w:shd w:val="clear" w:color="auto" w:fill="auto"/>
              <w:tabs>
                <w:tab w:val="left" w:pos="178"/>
              </w:tabs>
              <w:spacing w:line="240" w:lineRule="auto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Objednáváme stoly a židle do učebny robotiky.</w:t>
            </w:r>
          </w:p>
          <w:p w14:paraId="3A82F030" w14:textId="77777777" w:rsidR="00F66FD0" w:rsidRDefault="00F66FD0" w:rsidP="00F66FD0">
            <w:pPr>
              <w:pStyle w:val="Zkladntext20"/>
              <w:shd w:val="clear" w:color="auto" w:fill="auto"/>
              <w:tabs>
                <w:tab w:val="left" w:pos="178"/>
              </w:tabs>
              <w:spacing w:line="240" w:lineRule="auto"/>
              <w:jc w:val="left"/>
              <w:rPr>
                <w:rFonts w:ascii="Arial" w:eastAsia="Arial Unicode MS" w:hAnsi="Arial" w:cs="Arial"/>
              </w:rPr>
            </w:pPr>
          </w:p>
          <w:p w14:paraId="05EA780C" w14:textId="7A331467" w:rsidR="00F758CB" w:rsidRDefault="00F758CB" w:rsidP="00F66FD0">
            <w:pPr>
              <w:pStyle w:val="Zkladntext20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line="240" w:lineRule="auto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Židle VFP, vel. 6, RAL 9006, oranžový sedák, kluzák s filcem – </w:t>
            </w:r>
            <w:r w:rsidRPr="002D7AC1">
              <w:rPr>
                <w:rFonts w:ascii="Arial" w:eastAsia="Arial Unicode MS" w:hAnsi="Arial" w:cs="Arial"/>
                <w:b/>
              </w:rPr>
              <w:t>30 ks, celkem 66.792</w:t>
            </w:r>
            <w:r w:rsidR="00F66FD0" w:rsidRPr="002D7AC1">
              <w:rPr>
                <w:rFonts w:ascii="Arial" w:eastAsia="Arial Unicode MS" w:hAnsi="Arial" w:cs="Arial"/>
                <w:b/>
              </w:rPr>
              <w:t xml:space="preserve"> Kč</w:t>
            </w:r>
          </w:p>
          <w:p w14:paraId="5C02477A" w14:textId="496D542C" w:rsidR="00F758CB" w:rsidRPr="002D7AC1" w:rsidRDefault="00F758CB" w:rsidP="00F66FD0">
            <w:pPr>
              <w:pStyle w:val="Zkladntext20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line="240" w:lineRule="auto"/>
              <w:jc w:val="left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Stůl </w:t>
            </w:r>
            <w:proofErr w:type="spellStart"/>
            <w:r>
              <w:rPr>
                <w:rFonts w:ascii="Arial" w:eastAsia="Arial Unicode MS" w:hAnsi="Arial" w:cs="Arial"/>
              </w:rPr>
              <w:t>Move</w:t>
            </w:r>
            <w:proofErr w:type="spellEnd"/>
            <w:r>
              <w:rPr>
                <w:rFonts w:ascii="Arial" w:eastAsia="Arial Unicode MS" w:hAnsi="Arial" w:cs="Arial"/>
              </w:rPr>
              <w:t xml:space="preserve"> 1400x700 mm, RAL 9006, deska 22 mm, </w:t>
            </w:r>
            <w:proofErr w:type="spellStart"/>
            <w:r>
              <w:rPr>
                <w:rFonts w:ascii="Arial" w:eastAsia="Arial Unicode MS" w:hAnsi="Arial" w:cs="Arial"/>
              </w:rPr>
              <w:t>Krono</w:t>
            </w:r>
            <w:proofErr w:type="spellEnd"/>
            <w:r>
              <w:rPr>
                <w:rFonts w:ascii="Arial" w:eastAsia="Arial Unicode MS" w:hAnsi="Arial" w:cs="Arial"/>
              </w:rPr>
              <w:t xml:space="preserve"> 0112 (šedá), hr. 2 mm, stohovatelný</w:t>
            </w:r>
            <w:r w:rsidR="00F66FD0">
              <w:rPr>
                <w:rFonts w:ascii="Arial" w:eastAsia="Arial Unicode MS" w:hAnsi="Arial" w:cs="Arial"/>
              </w:rPr>
              <w:t xml:space="preserve"> -</w:t>
            </w:r>
            <w:r w:rsidR="00F66FD0" w:rsidRPr="002D7AC1">
              <w:rPr>
                <w:rFonts w:ascii="Arial" w:eastAsia="Arial Unicode MS" w:hAnsi="Arial" w:cs="Arial"/>
                <w:b/>
              </w:rPr>
              <w:t>12 ks, celkem 58.181,64 Kč</w:t>
            </w:r>
          </w:p>
          <w:p w14:paraId="6B720016" w14:textId="3B5C38F8" w:rsidR="00F758CB" w:rsidRPr="00831BE9" w:rsidRDefault="00F758CB" w:rsidP="00F758CB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  <w:rPr>
                <w:rFonts w:ascii="Arial" w:eastAsia="Arial Unicode MS" w:hAnsi="Arial" w:cs="Arial"/>
              </w:rPr>
            </w:pPr>
          </w:p>
        </w:tc>
      </w:tr>
      <w:tr w:rsidR="007940B2" w:rsidRPr="007940B2" w14:paraId="342281D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0DE3684" w14:textId="4DA94752" w:rsidR="007940B2" w:rsidRPr="00831BE9" w:rsidRDefault="007940B2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2) Termín</w:t>
            </w:r>
            <w:r w:rsidR="006B3762"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a místo </w:t>
            </w:r>
            <w:r w:rsidR="003A1986" w:rsidRPr="00831BE9">
              <w:rPr>
                <w:rFonts w:ascii="Arial" w:eastAsia="Arial Unicode MS" w:hAnsi="Arial" w:cs="Arial"/>
                <w:sz w:val="22"/>
                <w:szCs w:val="22"/>
              </w:rPr>
              <w:t>dodání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6B6917BD" w:rsidR="006B3762" w:rsidRPr="00831BE9" w:rsidRDefault="00FC2C1C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Do 12 týdnů od objednání</w:t>
            </w:r>
            <w:r w:rsidR="00AF3D66"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3A1986" w:rsidRPr="00FC2C1C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AF3D66" w:rsidRPr="00FC2C1C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3A1986"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</w:t>
            </w:r>
            <w:r w:rsidR="004A4BD1"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13</w:t>
            </w:r>
          </w:p>
        </w:tc>
      </w:tr>
      <w:tr w:rsidR="003A1986" w:rsidRPr="007940B2" w14:paraId="678B37F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5364A055" w14:textId="77A949B0" w:rsidR="003A1986" w:rsidRPr="00831BE9" w:rsidRDefault="003A1986" w:rsidP="0010612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0CA58B87" w:rsidR="003A1986" w:rsidRPr="00FC2C1C" w:rsidRDefault="00FC2C1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C2C1C">
              <w:rPr>
                <w:rFonts w:ascii="Arial" w:eastAsia="Arial Unicode MS" w:hAnsi="Arial" w:cs="Arial"/>
                <w:sz w:val="22"/>
                <w:szCs w:val="22"/>
              </w:rPr>
              <w:t>130.116,14</w:t>
            </w:r>
            <w:r w:rsidR="00C95A94">
              <w:rPr>
                <w:rFonts w:ascii="Arial" w:eastAsia="Arial Unicode MS" w:hAnsi="Arial" w:cs="Arial"/>
                <w:sz w:val="22"/>
                <w:szCs w:val="22"/>
              </w:rPr>
              <w:t xml:space="preserve"> Kč</w:t>
            </w:r>
            <w:r w:rsidR="00221F59" w:rsidRPr="00FC2C1C">
              <w:rPr>
                <w:rFonts w:ascii="Arial" w:eastAsia="Arial Unicode MS" w:hAnsi="Arial" w:cs="Arial"/>
                <w:sz w:val="22"/>
                <w:szCs w:val="22"/>
              </w:rPr>
              <w:t xml:space="preserve"> s DPH </w:t>
            </w:r>
            <w:r w:rsidRPr="00FC2C1C">
              <w:rPr>
                <w:rFonts w:ascii="Arial" w:eastAsia="Arial Unicode MS" w:hAnsi="Arial" w:cs="Arial"/>
                <w:sz w:val="22"/>
                <w:szCs w:val="22"/>
              </w:rPr>
              <w:t>včetně dopravy</w:t>
            </w:r>
            <w:r w:rsidR="00C95A94">
              <w:rPr>
                <w:rFonts w:ascii="Arial" w:eastAsia="Arial Unicode MS" w:hAnsi="Arial" w:cs="Arial"/>
                <w:sz w:val="22"/>
                <w:szCs w:val="22"/>
              </w:rPr>
              <w:t xml:space="preserve"> (doprava 5.142,50 Kč)</w:t>
            </w:r>
          </w:p>
        </w:tc>
      </w:tr>
      <w:tr w:rsidR="003A1986" w:rsidRPr="007940B2" w14:paraId="7A0B3990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2EEF15E" w14:textId="77777777" w:rsidR="003A1986" w:rsidRPr="00831BE9" w:rsidRDefault="003A1986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4552C9DE" w14:textId="77777777" w:rsidR="00FC2C1C" w:rsidRDefault="003A1986" w:rsidP="002F20FD">
            <w:pPr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  <w:r w:rsidR="00FC2C1C"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D394B51" w14:textId="58364880" w:rsidR="003A1986" w:rsidRPr="00FC2C1C" w:rsidRDefault="00FC2C1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f</w:t>
            </w:r>
            <w:r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a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zaslat na bobakovazd@zs21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.</w:t>
            </w:r>
            <w:r w:rsidRPr="00FC2C1C">
              <w:rPr>
                <w:rStyle w:val="Zkladntext295pt"/>
                <w:rFonts w:ascii="Arial" w:hAnsi="Arial" w:cs="Arial"/>
                <w:sz w:val="22"/>
                <w:szCs w:val="22"/>
              </w:rPr>
              <w:t>plzen-edu.cz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3E669F0F" w14:textId="0625445C" w:rsidR="007408B4" w:rsidRDefault="007408B4" w:rsidP="00D75DB5">
            <w:pPr>
              <w:spacing w:before="100" w:beforeAutospacing="1" w:after="100" w:afterAutospacing="1"/>
              <w:rPr>
                <w:rFonts w:ascii="Arial" w:eastAsia="Arial Unicode MS" w:hAnsi="Arial" w:cs="Arial"/>
              </w:rPr>
            </w:pPr>
          </w:p>
          <w:p w14:paraId="5EBC2A27" w14:textId="77777777" w:rsidR="00C95A94" w:rsidRPr="00831BE9" w:rsidRDefault="00C95A94" w:rsidP="00D75DB5">
            <w:pPr>
              <w:spacing w:before="100" w:beforeAutospacing="1" w:after="100" w:afterAutospacing="1"/>
              <w:rPr>
                <w:rFonts w:ascii="Arial" w:eastAsia="Arial Unicode MS" w:hAnsi="Arial" w:cs="Arial"/>
              </w:rPr>
            </w:pPr>
          </w:p>
          <w:p w14:paraId="2C73E7BC" w14:textId="47B1513E" w:rsidR="007940B2" w:rsidRPr="00831BE9" w:rsidRDefault="007940B2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V Plzni dne: </w:t>
            </w:r>
            <w:r w:rsidR="00FC2C1C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.0</w:t>
            </w:r>
            <w:r w:rsidR="00FC2C1C"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.202</w:t>
            </w:r>
            <w:r w:rsidR="00FC2C1C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  ………………………………………</w:t>
            </w:r>
            <w:proofErr w:type="gramStart"/>
            <w:r w:rsidRPr="00831BE9">
              <w:rPr>
                <w:rFonts w:ascii="Arial" w:eastAsia="Arial Unicode MS" w:hAnsi="Arial" w:cs="Arial"/>
              </w:rPr>
              <w:t>…….</w:t>
            </w:r>
            <w:proofErr w:type="gramEnd"/>
            <w:r w:rsidRPr="00831BE9">
              <w:rPr>
                <w:rFonts w:ascii="Arial" w:eastAsia="Arial Unicode MS" w:hAnsi="Arial" w:cs="Arial"/>
              </w:rPr>
              <w:t xml:space="preserve">. </w:t>
            </w:r>
          </w:p>
          <w:p w14:paraId="758DD410" w14:textId="304E1EAB" w:rsidR="007940B2" w:rsidRPr="00831BE9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                                           </w:t>
            </w:r>
            <w:r w:rsidR="00831BE9">
              <w:rPr>
                <w:rFonts w:ascii="Arial" w:eastAsia="Arial Unicode MS" w:hAnsi="Arial" w:cs="Arial"/>
              </w:rPr>
              <w:t xml:space="preserve"> </w:t>
            </w:r>
            <w:r w:rsidR="00831BE9">
              <w:rPr>
                <w:rFonts w:eastAsia="Arial Unicode MS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Mgr. Martin Prokop</w:t>
            </w:r>
          </w:p>
          <w:p w14:paraId="4B6C9AA4" w14:textId="2627D9E0" w:rsidR="00B05DDC" w:rsidRPr="00831BE9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</w:t>
            </w: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ředitel školy</w:t>
            </w:r>
          </w:p>
          <w:p w14:paraId="5D0D4F90" w14:textId="67087B3C" w:rsidR="00B05DDC" w:rsidRPr="00831BE9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3B4D4131" w14:textId="73AA04DD" w:rsidR="007940B2" w:rsidRPr="007940B2" w:rsidRDefault="007940B2" w:rsidP="00C95A94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69DADF09" w:rsidR="007940B2" w:rsidRPr="00831BE9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2"/>
          <w:szCs w:val="22"/>
        </w:rPr>
      </w:pPr>
      <w:r w:rsidRPr="00831BE9">
        <w:rPr>
          <w:rFonts w:ascii="Arial unicode" w:hAnsi="Arial unicode" w:cs="Arial"/>
          <w:sz w:val="22"/>
          <w:szCs w:val="22"/>
        </w:rPr>
        <w:t>Datum: </w:t>
      </w:r>
      <w:r w:rsidR="00835357">
        <w:rPr>
          <w:rFonts w:ascii="Arial unicode" w:hAnsi="Arial unicode" w:cs="Arial"/>
          <w:sz w:val="22"/>
          <w:szCs w:val="22"/>
        </w:rPr>
        <w:t>10.07.2024</w:t>
      </w:r>
      <w:bookmarkStart w:id="0" w:name="_GoBack"/>
      <w:bookmarkEnd w:id="0"/>
      <w:r w:rsidRPr="00831BE9">
        <w:rPr>
          <w:rFonts w:ascii="Arial unicode" w:hAnsi="Arial unicode" w:cs="Arial"/>
          <w:sz w:val="22"/>
          <w:szCs w:val="22"/>
        </w:rPr>
        <w:tab/>
      </w:r>
      <w:r w:rsidR="00B05DDC"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272B0216-BF23-4E62-851F-9DAC4FC0CA9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2428B"/>
    <w:multiLevelType w:val="hybridMultilevel"/>
    <w:tmpl w:val="0EC2900A"/>
    <w:lvl w:ilvl="0" w:tplc="6BD4352A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94A21"/>
    <w:multiLevelType w:val="hybridMultilevel"/>
    <w:tmpl w:val="3E129EF2"/>
    <w:lvl w:ilvl="0" w:tplc="CEA0856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1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4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8"/>
  </w:num>
  <w:num w:numId="5">
    <w:abstractNumId w:val="17"/>
  </w:num>
  <w:num w:numId="6">
    <w:abstractNumId w:val="12"/>
  </w:num>
  <w:num w:numId="7">
    <w:abstractNumId w:val="16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14"/>
  </w:num>
  <w:num w:numId="16">
    <w:abstractNumId w:val="0"/>
  </w:num>
  <w:num w:numId="17">
    <w:abstractNumId w:val="2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6124"/>
    <w:rsid w:val="00107FF2"/>
    <w:rsid w:val="00146421"/>
    <w:rsid w:val="001476B5"/>
    <w:rsid w:val="00183073"/>
    <w:rsid w:val="001A5EBE"/>
    <w:rsid w:val="001B33C5"/>
    <w:rsid w:val="001E3BD1"/>
    <w:rsid w:val="00221F59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D7AC1"/>
    <w:rsid w:val="002E4B9E"/>
    <w:rsid w:val="002F20FD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8116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C2B5A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638A"/>
    <w:rsid w:val="007F120E"/>
    <w:rsid w:val="007F582F"/>
    <w:rsid w:val="00831BE9"/>
    <w:rsid w:val="00835357"/>
    <w:rsid w:val="00835EEB"/>
    <w:rsid w:val="00845D2F"/>
    <w:rsid w:val="0084670A"/>
    <w:rsid w:val="00875951"/>
    <w:rsid w:val="00895EAE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6775A"/>
    <w:rsid w:val="00A94D80"/>
    <w:rsid w:val="00AA518D"/>
    <w:rsid w:val="00AC4A38"/>
    <w:rsid w:val="00AD1350"/>
    <w:rsid w:val="00AF3D66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E2D90"/>
    <w:rsid w:val="00C44AD2"/>
    <w:rsid w:val="00C724AE"/>
    <w:rsid w:val="00C83DEA"/>
    <w:rsid w:val="00C95A94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66FD0"/>
    <w:rsid w:val="00F758CB"/>
    <w:rsid w:val="00F80E6F"/>
    <w:rsid w:val="00F8269E"/>
    <w:rsid w:val="00FB3045"/>
    <w:rsid w:val="00FC2C1C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7438-80B9-4C31-9C7A-67F7E931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2</TotalTime>
  <Pages>1</Pages>
  <Words>144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3</cp:revision>
  <cp:lastPrinted>2024-07-09T11:42:00Z</cp:lastPrinted>
  <dcterms:created xsi:type="dcterms:W3CDTF">2024-07-09T11:44:00Z</dcterms:created>
  <dcterms:modified xsi:type="dcterms:W3CDTF">2024-07-11T06:54:00Z</dcterms:modified>
</cp:coreProperties>
</file>