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52608" w:rsidP="0025260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36133E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1.8.2017 do 31.12.2017</w:t>
      </w:r>
    </w:p>
    <w:p w:rsidR="00252608" w:rsidRDefault="003509D1" w:rsidP="00252608">
      <w:pPr>
        <w:numPr>
          <w:ilvl w:val="1"/>
          <w:numId w:val="21"/>
        </w:numPr>
      </w:pPr>
      <w:r>
        <w:t>x</w:t>
      </w:r>
    </w:p>
    <w:p w:rsidR="00252608" w:rsidRDefault="003509D1" w:rsidP="00252608">
      <w:pPr>
        <w:numPr>
          <w:ilvl w:val="1"/>
          <w:numId w:val="21"/>
        </w:numPr>
      </w:pPr>
      <w:r>
        <w:t>x</w:t>
      </w:r>
    </w:p>
    <w:p w:rsidR="00252608" w:rsidRDefault="003509D1" w:rsidP="00252608">
      <w:pPr>
        <w:numPr>
          <w:ilvl w:val="2"/>
          <w:numId w:val="21"/>
        </w:numPr>
        <w:ind w:left="584"/>
      </w:pPr>
      <w:r>
        <w:t>x</w:t>
      </w:r>
    </w:p>
    <w:p w:rsidR="00252608" w:rsidRDefault="003509D1" w:rsidP="00252608">
      <w:pPr>
        <w:numPr>
          <w:ilvl w:val="2"/>
          <w:numId w:val="21"/>
        </w:numPr>
        <w:ind w:left="584"/>
      </w:pPr>
      <w:r>
        <w:t>x</w:t>
      </w:r>
    </w:p>
    <w:p w:rsidR="00252608" w:rsidRDefault="003509D1" w:rsidP="00252608">
      <w:pPr>
        <w:numPr>
          <w:ilvl w:val="1"/>
          <w:numId w:val="21"/>
        </w:numPr>
      </w:pPr>
      <w:r>
        <w:t>x</w:t>
      </w:r>
    </w:p>
    <w:p w:rsidR="00252608" w:rsidRDefault="003509D1" w:rsidP="00252608">
      <w:pPr>
        <w:numPr>
          <w:ilvl w:val="3"/>
          <w:numId w:val="21"/>
        </w:numPr>
      </w:pPr>
      <w:r>
        <w:t>x</w:t>
      </w:r>
    </w:p>
    <w:p w:rsidR="00252608" w:rsidRDefault="003509D1" w:rsidP="00252608">
      <w:pPr>
        <w:numPr>
          <w:ilvl w:val="3"/>
          <w:numId w:val="21"/>
        </w:numPr>
      </w:pPr>
      <w:r>
        <w:t>x</w:t>
      </w:r>
    </w:p>
    <w:p w:rsidR="00252608" w:rsidRDefault="003509D1" w:rsidP="00252608">
      <w:pPr>
        <w:numPr>
          <w:ilvl w:val="3"/>
          <w:numId w:val="21"/>
        </w:numPr>
      </w:pPr>
      <w:r>
        <w:t>x</w:t>
      </w:r>
    </w:p>
    <w:p w:rsidR="00252608" w:rsidRDefault="003509D1" w:rsidP="00252608">
      <w:pPr>
        <w:numPr>
          <w:ilvl w:val="3"/>
          <w:numId w:val="21"/>
        </w:numPr>
      </w:pPr>
      <w:r>
        <w:t>x</w:t>
      </w:r>
    </w:p>
    <w:p w:rsidR="00252608" w:rsidRDefault="003509D1" w:rsidP="0025260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52608" w:rsidRDefault="003509D1" w:rsidP="00252608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52608" w:rsidRDefault="003509D1" w:rsidP="0025260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52608" w:rsidRDefault="003509D1" w:rsidP="0025260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52608" w:rsidRDefault="003509D1" w:rsidP="0025260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52608" w:rsidRDefault="003509D1" w:rsidP="00252608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252608" w:rsidRDefault="003509D1" w:rsidP="0025260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52608" w:rsidRDefault="003509D1" w:rsidP="0025260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52608" w:rsidRDefault="003509D1" w:rsidP="0025260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52608" w:rsidRDefault="003509D1" w:rsidP="0025260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52608" w:rsidRDefault="003509D1" w:rsidP="00252608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252608" w:rsidRDefault="003509D1" w:rsidP="0025260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52608" w:rsidRDefault="003509D1" w:rsidP="0025260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52608" w:rsidRDefault="003509D1" w:rsidP="0025260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252608" w:rsidRDefault="003509D1" w:rsidP="0025260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52608" w:rsidRDefault="003509D1" w:rsidP="00252608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252608" w:rsidRDefault="00252608" w:rsidP="0025260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52608" w:rsidRDefault="00252608" w:rsidP="00252608">
      <w:pPr>
        <w:numPr>
          <w:ilvl w:val="0"/>
          <w:numId w:val="0"/>
        </w:numPr>
        <w:spacing w:after="0" w:line="240" w:lineRule="auto"/>
        <w:jc w:val="both"/>
      </w:pPr>
    </w:p>
    <w:p w:rsidR="003509D1" w:rsidRDefault="003509D1" w:rsidP="00252608">
      <w:pPr>
        <w:numPr>
          <w:ilvl w:val="0"/>
          <w:numId w:val="0"/>
        </w:numPr>
        <w:spacing w:after="0" w:line="240" w:lineRule="auto"/>
        <w:jc w:val="both"/>
      </w:pPr>
    </w:p>
    <w:p w:rsidR="003509D1" w:rsidRDefault="003509D1" w:rsidP="00252608">
      <w:pPr>
        <w:numPr>
          <w:ilvl w:val="0"/>
          <w:numId w:val="0"/>
        </w:numPr>
        <w:spacing w:after="0" w:line="240" w:lineRule="auto"/>
        <w:jc w:val="both"/>
      </w:pPr>
    </w:p>
    <w:p w:rsidR="003509D1" w:rsidRDefault="003509D1" w:rsidP="00252608">
      <w:pPr>
        <w:numPr>
          <w:ilvl w:val="0"/>
          <w:numId w:val="0"/>
        </w:numPr>
        <w:spacing w:after="0" w:line="240" w:lineRule="auto"/>
        <w:jc w:val="both"/>
      </w:pPr>
    </w:p>
    <w:p w:rsidR="003509D1" w:rsidRDefault="003509D1" w:rsidP="00252608">
      <w:pPr>
        <w:numPr>
          <w:ilvl w:val="0"/>
          <w:numId w:val="0"/>
        </w:numPr>
        <w:spacing w:after="0" w:line="240" w:lineRule="auto"/>
        <w:jc w:val="both"/>
      </w:pPr>
    </w:p>
    <w:p w:rsidR="003509D1" w:rsidRDefault="003509D1" w:rsidP="00252608">
      <w:pPr>
        <w:numPr>
          <w:ilvl w:val="0"/>
          <w:numId w:val="0"/>
        </w:numPr>
        <w:spacing w:after="0" w:line="240" w:lineRule="auto"/>
        <w:jc w:val="both"/>
        <w:sectPr w:rsidR="003509D1" w:rsidSect="006162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52608" w:rsidRDefault="00252608" w:rsidP="0025260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252608" w:rsidRDefault="00252608" w:rsidP="00252608">
      <w:pPr>
        <w:numPr>
          <w:ilvl w:val="0"/>
          <w:numId w:val="0"/>
        </w:numPr>
        <w:spacing w:after="0" w:line="240" w:lineRule="auto"/>
        <w:jc w:val="both"/>
      </w:pPr>
    </w:p>
    <w:p w:rsidR="00252608" w:rsidRDefault="00252608" w:rsidP="0025260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52608" w:rsidRDefault="00252608" w:rsidP="00252608">
      <w:pPr>
        <w:numPr>
          <w:ilvl w:val="0"/>
          <w:numId w:val="0"/>
        </w:numPr>
        <w:spacing w:after="0" w:line="240" w:lineRule="auto"/>
        <w:jc w:val="both"/>
      </w:pPr>
    </w:p>
    <w:p w:rsidR="00252608" w:rsidRDefault="00252608" w:rsidP="0025260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52608" w:rsidRDefault="00252608" w:rsidP="00252608">
      <w:pPr>
        <w:numPr>
          <w:ilvl w:val="0"/>
          <w:numId w:val="0"/>
        </w:numPr>
        <w:spacing w:after="0" w:line="240" w:lineRule="auto"/>
        <w:jc w:val="center"/>
      </w:pPr>
    </w:p>
    <w:p w:rsidR="00252608" w:rsidRDefault="00252608" w:rsidP="00252608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52608" w:rsidRDefault="00252608" w:rsidP="00252608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252608" w:rsidRDefault="00252608" w:rsidP="0025260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36133E">
        <w:t>Třinci</w:t>
      </w:r>
      <w:r>
        <w:t xml:space="preserve"> dne </w:t>
      </w:r>
    </w:p>
    <w:p w:rsidR="00252608" w:rsidRDefault="00252608" w:rsidP="00252608">
      <w:pPr>
        <w:numPr>
          <w:ilvl w:val="0"/>
          <w:numId w:val="0"/>
        </w:numPr>
        <w:spacing w:after="0" w:line="240" w:lineRule="auto"/>
      </w:pPr>
    </w:p>
    <w:p w:rsidR="00252608" w:rsidRDefault="00252608" w:rsidP="0025260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52608" w:rsidRDefault="00252608" w:rsidP="00252608">
      <w:pPr>
        <w:numPr>
          <w:ilvl w:val="0"/>
          <w:numId w:val="0"/>
        </w:numPr>
        <w:spacing w:after="0" w:line="240" w:lineRule="auto"/>
      </w:pPr>
    </w:p>
    <w:p w:rsidR="00252608" w:rsidRDefault="00252608" w:rsidP="0025260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52608" w:rsidRDefault="00252608" w:rsidP="00252608">
      <w:pPr>
        <w:numPr>
          <w:ilvl w:val="0"/>
          <w:numId w:val="0"/>
        </w:numPr>
        <w:spacing w:after="0" w:line="240" w:lineRule="auto"/>
        <w:jc w:val="center"/>
      </w:pPr>
    </w:p>
    <w:p w:rsidR="0036133E" w:rsidRDefault="003509D1" w:rsidP="0036133E">
      <w:pPr>
        <w:numPr>
          <w:ilvl w:val="0"/>
          <w:numId w:val="0"/>
        </w:numPr>
        <w:jc w:val="center"/>
      </w:pPr>
      <w:r>
        <w:t>x</w:t>
      </w:r>
    </w:p>
    <w:p w:rsidR="00252608" w:rsidRPr="00252608" w:rsidRDefault="003509D1" w:rsidP="0036133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52608" w:rsidRPr="00252608" w:rsidSect="0025260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06" w:rsidRDefault="00E31B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509D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509D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06" w:rsidRDefault="00E31B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E2A2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2CCAA5" wp14:editId="7767060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5260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65F8F44" wp14:editId="5B07F14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1B06" w:rsidRDefault="0025260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  <w:r w:rsidR="00E31B06">
      <w:rPr>
        <w:rFonts w:ascii="Arial" w:hAnsi="Arial" w:cs="Arial"/>
        <w:szCs w:val="22"/>
      </w:rPr>
      <w:t xml:space="preserve"> </w:t>
    </w:r>
    <w:r w:rsidR="00E31B06">
      <w:rPr>
        <w:rFonts w:ascii="Arial" w:hAnsi="Arial" w:cs="Arial"/>
        <w:noProof/>
      </w:rPr>
      <w:t>a Balík Do balíkovny</w:t>
    </w:r>
    <w:r>
      <w:rPr>
        <w:rFonts w:ascii="Arial" w:hAnsi="Arial" w:cs="Arial"/>
        <w:szCs w:val="22"/>
      </w:rPr>
      <w:t xml:space="preserve">, Číslo: 982707-1661/2016 </w:t>
    </w:r>
    <w:r w:rsidR="00E31B06">
      <w:rPr>
        <w:rFonts w:ascii="Arial" w:hAnsi="Arial" w:cs="Arial"/>
        <w:szCs w:val="22"/>
      </w:rPr>
      <w:t>–</w:t>
    </w:r>
    <w:r>
      <w:rPr>
        <w:rFonts w:ascii="Arial" w:hAnsi="Arial" w:cs="Arial"/>
        <w:szCs w:val="22"/>
      </w:rPr>
      <w:t xml:space="preserve"> </w:t>
    </w:r>
  </w:p>
  <w:p w:rsidR="00E32687" w:rsidRDefault="0025260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Příloha č. </w:t>
    </w:r>
    <w:r w:rsidR="0036133E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ABF2460" wp14:editId="71E367F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06" w:rsidRDefault="00E31B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E25A04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2608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09D1"/>
    <w:rsid w:val="00351BF2"/>
    <w:rsid w:val="00351E5A"/>
    <w:rsid w:val="00354F3D"/>
    <w:rsid w:val="0036133E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C537B"/>
    <w:rsid w:val="005E426D"/>
    <w:rsid w:val="0061626B"/>
    <w:rsid w:val="00625DA2"/>
    <w:rsid w:val="00634A7D"/>
    <w:rsid w:val="00636489"/>
    <w:rsid w:val="00655D95"/>
    <w:rsid w:val="00665E88"/>
    <w:rsid w:val="00666F0C"/>
    <w:rsid w:val="00680020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2A21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53B2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1B0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83338A0-ACEA-4B97-A67C-B0289A3B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2017-07-10T14:24:00Z</cp:lastPrinted>
  <dcterms:created xsi:type="dcterms:W3CDTF">2017-07-14T05:26:00Z</dcterms:created>
  <dcterms:modified xsi:type="dcterms:W3CDTF">2017-07-14T05:26:00Z</dcterms:modified>
</cp:coreProperties>
</file>