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6D" w:rsidRDefault="00D40B91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66pt;margin-top:17pt;width:0;height:256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Y+5WjB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51pt;margin-top:16pt;width:0;height:257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pt;margin-top:16pt;width:550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83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G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DtE83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pt;margin-top:16pt;width:0;height:25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q2eVC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1"/>
        </w:rPr>
        <w:t>OBJEDNÁVKA</w:t>
      </w:r>
    </w:p>
    <w:p w:rsidR="00405D6D" w:rsidRDefault="00D40B91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320675</wp:posOffset>
                </wp:positionV>
                <wp:extent cx="3606800" cy="0"/>
                <wp:effectExtent l="6985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67pt;margin-top:25.25pt;width:284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mjeRy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</w:rPr>
        <w:t>Doklad</w:t>
      </w:r>
      <w:r w:rsidR="00FB5671">
        <w:tab/>
      </w:r>
      <w:r w:rsidR="00FB5671">
        <w:rPr>
          <w:rStyle w:val="Text3"/>
        </w:rPr>
        <w:t>OB84 - 245</w:t>
      </w:r>
      <w:r w:rsidR="00FB5671">
        <w:tab/>
      </w:r>
      <w:r w:rsidR="00FB5671">
        <w:rPr>
          <w:rStyle w:val="Text4"/>
          <w:position w:val="-11"/>
        </w:rPr>
        <w:t>Číslo objednávky</w:t>
      </w:r>
      <w:r w:rsidR="00FB5671">
        <w:tab/>
      </w:r>
      <w:r w:rsidR="00FB5671">
        <w:rPr>
          <w:rStyle w:val="Text1"/>
          <w:position w:val="-2"/>
        </w:rPr>
        <w:t>OB8424-245</w:t>
      </w:r>
    </w:p>
    <w:p w:rsidR="00405D6D" w:rsidRDefault="00FB567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405D6D" w:rsidRDefault="00D40B91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174625</wp:posOffset>
                </wp:positionV>
                <wp:extent cx="1016000" cy="244475"/>
                <wp:effectExtent l="6985" t="0" r="5715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D6D" w:rsidRDefault="00FB567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  <w:r w:rsidR="001942FF">
                              <w:rPr>
                                <w:rStyle w:val="Text3"/>
                              </w:rPr>
                              <w:tab/>
                            </w:r>
                            <w:r w:rsidR="001942FF">
                              <w:rPr>
                                <w:rStyle w:val="Text3"/>
                              </w:rPr>
                              <w:tab/>
                            </w:r>
                            <w:r w:rsidR="001942FF">
                              <w:rPr>
                                <w:rStyle w:val="Text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6pt;margin-top:13.75pt;width:80pt;height: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" stroked="f">
                <v:fill opacity="0"/>
                <v:textbox inset="0,0,0,0">
                  <w:txbxContent>
                    <w:p w:rsidR="00405D6D" w:rsidRDefault="00FB567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  <w:r w:rsidR="001942FF">
                        <w:rPr>
                          <w:rStyle w:val="Text3"/>
                        </w:rPr>
                        <w:tab/>
                      </w:r>
                      <w:r w:rsidR="001942FF">
                        <w:rPr>
                          <w:rStyle w:val="Text3"/>
                        </w:rPr>
                        <w:tab/>
                      </w:r>
                      <w:r w:rsidR="001942FF">
                        <w:rPr>
                          <w:rStyle w:val="Text3"/>
                        </w:rP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812800" cy="434975"/>
                <wp:effectExtent l="635" t="3175" r="571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34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D6D" w:rsidRDefault="00FB567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691 4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Text5"/>
                              </w:rPr>
                              <w:t>2  Valtice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271pt;margin-top:23pt;width:64pt;height:3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" stroked="f">
                <v:fill opacity="0"/>
                <v:textbox inset="0,0,0,0">
                  <w:txbxContent>
                    <w:p w:rsidR="00405D6D" w:rsidRDefault="00FB567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691 4</w:t>
                      </w:r>
                      <w:bookmarkStart w:id="1" w:name="_GoBack"/>
                      <w:bookmarkEnd w:id="1"/>
                      <w:r>
                        <w:rPr>
                          <w:rStyle w:val="Text5"/>
                        </w:rPr>
                        <w:t>2  Valtice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B5671">
        <w:tab/>
      </w:r>
      <w:r w:rsidR="00FB5671">
        <w:rPr>
          <w:rStyle w:val="Text3"/>
        </w:rPr>
        <w:t>Ministerstvo zahraničních věcí ČR</w:t>
      </w:r>
      <w:r w:rsidR="00FB5671">
        <w:tab/>
      </w:r>
      <w:r w:rsidR="00FB5671">
        <w:rPr>
          <w:rStyle w:val="Text5"/>
        </w:rPr>
        <w:t>Národní vinařské centrum, o.p.s.</w:t>
      </w:r>
    </w:p>
    <w:p w:rsidR="00405D6D" w:rsidRDefault="00FB5671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Sobotní 1029</w:t>
      </w:r>
    </w:p>
    <w:p w:rsidR="00405D6D" w:rsidRDefault="00FB5671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405D6D" w:rsidRDefault="00405D6D">
      <w:pPr>
        <w:pStyle w:val="Row8"/>
      </w:pPr>
    </w:p>
    <w:p w:rsidR="00405D6D" w:rsidRDefault="00405D6D">
      <w:pPr>
        <w:pStyle w:val="Row8"/>
      </w:pPr>
    </w:p>
    <w:p w:rsidR="00405D6D" w:rsidRDefault="00D40B91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7pt;margin-top:22pt;width:284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pWW23doAAAAKAQAADwAAAAAAAAAAAAAAAAB7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63pt;margin-top:22pt;width:0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00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</w:rPr>
        <w:t>IČ</w:t>
      </w:r>
      <w:r w:rsidR="00FB5671">
        <w:tab/>
      </w:r>
      <w:r w:rsidR="00FB5671">
        <w:rPr>
          <w:rStyle w:val="Text3"/>
        </w:rPr>
        <w:t>45769851</w:t>
      </w:r>
      <w:r w:rsidR="00FB5671">
        <w:tab/>
      </w:r>
      <w:r w:rsidR="00FB5671">
        <w:rPr>
          <w:rStyle w:val="Text2"/>
        </w:rPr>
        <w:t>DIČ</w:t>
      </w:r>
      <w:r w:rsidR="00FB5671">
        <w:tab/>
      </w:r>
      <w:r w:rsidR="00FB5671">
        <w:rPr>
          <w:rStyle w:val="Text3"/>
        </w:rPr>
        <w:t>CZ45769851</w:t>
      </w:r>
      <w:r w:rsidR="00FB5671">
        <w:tab/>
      </w:r>
      <w:r w:rsidR="00FB5671">
        <w:rPr>
          <w:rStyle w:val="Text2"/>
        </w:rPr>
        <w:t>IČ</w:t>
      </w:r>
      <w:r w:rsidR="00FB5671">
        <w:tab/>
      </w:r>
      <w:r w:rsidR="00FB5671">
        <w:rPr>
          <w:rStyle w:val="Text3"/>
        </w:rPr>
        <w:t>26284391</w:t>
      </w:r>
      <w:r w:rsidR="00FB5671">
        <w:tab/>
      </w:r>
      <w:r w:rsidR="00FB5671">
        <w:rPr>
          <w:rStyle w:val="Text2"/>
        </w:rPr>
        <w:t>DIČ</w:t>
      </w:r>
      <w:r w:rsidR="00FB5671">
        <w:tab/>
      </w:r>
      <w:r w:rsidR="00FB5671">
        <w:rPr>
          <w:rStyle w:val="Text3"/>
        </w:rPr>
        <w:t>CZ26284391</w:t>
      </w:r>
    </w:p>
    <w:p w:rsidR="00405D6D" w:rsidRDefault="00D40B91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67pt;margin-top:16pt;width:28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8pt;margin-top:2pt;width:0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  <w:position w:val="2"/>
        </w:rPr>
        <w:t>Typ</w:t>
      </w:r>
      <w:r w:rsidR="00FB5671">
        <w:tab/>
      </w:r>
      <w:proofErr w:type="spellStart"/>
      <w:r w:rsidR="00FB5671">
        <w:rPr>
          <w:rStyle w:val="Text3"/>
          <w:position w:val="3"/>
        </w:rPr>
        <w:t>Org</w:t>
      </w:r>
      <w:proofErr w:type="spellEnd"/>
      <w:r w:rsidR="00FB5671">
        <w:rPr>
          <w:rStyle w:val="Text3"/>
          <w:position w:val="3"/>
        </w:rPr>
        <w:t>. složka státu</w:t>
      </w:r>
      <w:r w:rsidR="00FB5671">
        <w:tab/>
      </w:r>
      <w:r w:rsidR="00FB5671">
        <w:rPr>
          <w:rStyle w:val="Text2"/>
        </w:rPr>
        <w:t>Datum vystavení</w:t>
      </w:r>
      <w:r w:rsidR="00FB5671">
        <w:tab/>
      </w:r>
      <w:proofErr w:type="gramStart"/>
      <w:r w:rsidR="00FB5671">
        <w:rPr>
          <w:rStyle w:val="Text3"/>
        </w:rPr>
        <w:t>01.07.2024</w:t>
      </w:r>
      <w:proofErr w:type="gramEnd"/>
      <w:r w:rsidR="00FB5671">
        <w:tab/>
      </w:r>
      <w:r w:rsidR="00FB5671">
        <w:rPr>
          <w:rStyle w:val="Text2"/>
        </w:rPr>
        <w:t>Číslo jednací</w:t>
      </w:r>
      <w:r w:rsidR="00FB5671">
        <w:tab/>
      </w:r>
      <w:r w:rsidR="00FB5671">
        <w:rPr>
          <w:rStyle w:val="Text3"/>
        </w:rPr>
        <w:t>2272402024</w:t>
      </w:r>
    </w:p>
    <w:p w:rsidR="00405D6D" w:rsidRDefault="00D40B91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67pt;margin-top:17pt;width:284pt;height:1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GL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d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DH+oGL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7pt;margin-top:17pt;width:28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</w:rPr>
        <w:t>Smlouva</w:t>
      </w:r>
    </w:p>
    <w:p w:rsidR="00405D6D" w:rsidRDefault="00D40B91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B5671">
        <w:tab/>
      </w:r>
      <w:proofErr w:type="gramStart"/>
      <w:r w:rsidR="00FB5671">
        <w:rPr>
          <w:rStyle w:val="Text2"/>
        </w:rPr>
        <w:t>Požadujeme :</w:t>
      </w:r>
      <w:proofErr w:type="gramEnd"/>
    </w:p>
    <w:p w:rsidR="00405D6D" w:rsidRDefault="00D40B91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8pt;margin-top:3pt;width:0;height:5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bp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i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</w:rPr>
        <w:t>Termín dodání</w:t>
      </w:r>
    </w:p>
    <w:p w:rsidR="00405D6D" w:rsidRDefault="00D40B91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</w:rPr>
        <w:t>Způsob dopravy</w:t>
      </w:r>
    </w:p>
    <w:p w:rsidR="00405D6D" w:rsidRDefault="00D40B91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</w:rPr>
        <w:t>Způsob platby</w:t>
      </w:r>
    </w:p>
    <w:p w:rsidR="00405D6D" w:rsidRDefault="00D40B91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863600"/>
                <wp:effectExtent l="10160" t="6350" r="889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pt;margin-top:18pt;width:0;height:6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DI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850900"/>
                <wp:effectExtent l="13335" t="6350" r="1524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1pt;margin-top:18pt;width:0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c5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HGXLJ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55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Piy23s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</w:rPr>
        <w:t>Splatnost faktury</w:t>
      </w:r>
      <w:r w:rsidR="00FB5671">
        <w:tab/>
      </w:r>
      <w:r w:rsidR="00FB5671">
        <w:rPr>
          <w:rStyle w:val="Text3"/>
        </w:rPr>
        <w:t>21</w:t>
      </w:r>
      <w:r w:rsidR="00FB5671">
        <w:tab/>
      </w:r>
      <w:r w:rsidR="00FB5671">
        <w:rPr>
          <w:rStyle w:val="Text3"/>
        </w:rPr>
        <w:t>dnů</w:t>
      </w:r>
    </w:p>
    <w:p w:rsidR="00405D6D" w:rsidRDefault="00FB5671">
      <w:pPr>
        <w:pStyle w:val="Row16"/>
      </w:pPr>
      <w:r>
        <w:tab/>
      </w:r>
    </w:p>
    <w:p w:rsidR="00405D6D" w:rsidRDefault="00FB5671">
      <w:pPr>
        <w:pStyle w:val="Row17"/>
      </w:pPr>
      <w:r>
        <w:tab/>
      </w:r>
      <w:r>
        <w:rPr>
          <w:rStyle w:val="Text3"/>
        </w:rPr>
        <w:t>Objednáváme u Vás víno dle vlastního výběru a vaší cenové nabídky.</w:t>
      </w:r>
    </w:p>
    <w:p w:rsidR="00405D6D" w:rsidRDefault="00FB5671">
      <w:pPr>
        <w:pStyle w:val="Row17"/>
      </w:pPr>
      <w:r>
        <w:tab/>
      </w:r>
    </w:p>
    <w:p w:rsidR="00405D6D" w:rsidRDefault="00FB5671">
      <w:pPr>
        <w:pStyle w:val="Row17"/>
      </w:pPr>
      <w:r>
        <w:tab/>
      </w:r>
      <w:r>
        <w:rPr>
          <w:rStyle w:val="Text3"/>
        </w:rPr>
        <w:t>Celková částka činí 80.880 Kč včetně DPH.</w:t>
      </w:r>
    </w:p>
    <w:p w:rsidR="00405D6D" w:rsidRDefault="00FB5671">
      <w:pPr>
        <w:pStyle w:val="Row17"/>
      </w:pPr>
      <w:r>
        <w:tab/>
      </w:r>
    </w:p>
    <w:p w:rsidR="00405D6D" w:rsidRDefault="00FB5671">
      <w:pPr>
        <w:pStyle w:val="Row17"/>
      </w:pPr>
      <w:r>
        <w:tab/>
      </w:r>
      <w:r>
        <w:rPr>
          <w:rStyle w:val="Text3"/>
        </w:rPr>
        <w:t>Děkujeme za spolupráci.</w:t>
      </w:r>
    </w:p>
    <w:p w:rsidR="00405D6D" w:rsidRDefault="00D40B91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pt;margin-top:5pt;width:548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F8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rfg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J2lwXw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1pt;margin-top:5pt;width:0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U8oLS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pt;margin-top:5pt;width:55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H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3"/>
        </w:rPr>
        <w:t>Položka</w:t>
      </w:r>
      <w:r w:rsidR="00FB5671">
        <w:tab/>
      </w:r>
      <w:r w:rsidR="00FB5671">
        <w:rPr>
          <w:rStyle w:val="Text3"/>
        </w:rPr>
        <w:t>Množství</w:t>
      </w:r>
      <w:r w:rsidR="00FB5671">
        <w:tab/>
      </w:r>
      <w:r w:rsidR="00FB5671">
        <w:rPr>
          <w:rStyle w:val="Text3"/>
        </w:rPr>
        <w:t>MJ</w:t>
      </w:r>
      <w:r w:rsidR="00FB5671">
        <w:tab/>
      </w:r>
      <w:r w:rsidR="00FB5671">
        <w:rPr>
          <w:rStyle w:val="Text3"/>
        </w:rPr>
        <w:t>%DPH</w:t>
      </w:r>
      <w:r w:rsidR="00FB5671">
        <w:tab/>
      </w:r>
      <w:r w:rsidR="00FB5671">
        <w:rPr>
          <w:rStyle w:val="Text3"/>
        </w:rPr>
        <w:t>Cena bez DPH/MJ</w:t>
      </w:r>
      <w:r w:rsidR="00FB5671">
        <w:tab/>
      </w:r>
      <w:r w:rsidR="00FB5671">
        <w:rPr>
          <w:rStyle w:val="Text3"/>
        </w:rPr>
        <w:t>DPH/MJ</w:t>
      </w:r>
      <w:r w:rsidR="00FB5671">
        <w:tab/>
      </w:r>
      <w:r w:rsidR="00FB5671">
        <w:rPr>
          <w:rStyle w:val="Text3"/>
        </w:rPr>
        <w:t>Celkem s DPH</w:t>
      </w:r>
    </w:p>
    <w:p w:rsidR="00405D6D" w:rsidRDefault="00D40B91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1pt;margin-top:4pt;width:0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80CoQtcAAAAE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77800"/>
                <wp:effectExtent l="13335" t="12700" r="1524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17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77800"/>
                <wp:effectExtent l="10160" t="12700" r="889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17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3"/>
        </w:rPr>
        <w:t>objednávka vín - GASTRO/REPRE</w:t>
      </w:r>
      <w:r w:rsidR="00FB5671">
        <w:tab/>
      </w:r>
      <w:r w:rsidR="00FB5671">
        <w:rPr>
          <w:rStyle w:val="Text3"/>
        </w:rPr>
        <w:t>1.00</w:t>
      </w:r>
      <w:r w:rsidR="00FB5671">
        <w:tab/>
      </w:r>
      <w:r w:rsidR="00FB5671">
        <w:rPr>
          <w:rStyle w:val="Text3"/>
        </w:rPr>
        <w:t>21</w:t>
      </w:r>
      <w:r w:rsidR="00FB5671">
        <w:tab/>
      </w:r>
      <w:r w:rsidR="00FB5671">
        <w:rPr>
          <w:rStyle w:val="Text3"/>
        </w:rPr>
        <w:t>29 603.31</w:t>
      </w:r>
      <w:r w:rsidR="00FB5671">
        <w:tab/>
      </w:r>
      <w:r w:rsidR="00FB5671">
        <w:rPr>
          <w:rStyle w:val="Text3"/>
        </w:rPr>
        <w:t>6 216.69</w:t>
      </w:r>
      <w:r w:rsidR="00FB5671">
        <w:tab/>
      </w:r>
      <w:r w:rsidR="00FB5671">
        <w:rPr>
          <w:rStyle w:val="Text3"/>
        </w:rPr>
        <w:t>35 820.00</w:t>
      </w:r>
    </w:p>
    <w:p w:rsidR="00405D6D" w:rsidRDefault="00D40B9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6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WPJWgd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1244600"/>
                <wp:effectExtent l="10160" t="6350" r="889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5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CQ0PfX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244600"/>
                <wp:effectExtent l="13335" t="6350" r="1524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5pt;width:0;height:9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3"/>
        </w:rPr>
        <w:t>objednávka vín - porada FHÚ</w:t>
      </w:r>
      <w:r w:rsidR="00FB5671">
        <w:tab/>
      </w:r>
      <w:r w:rsidR="00FB5671">
        <w:rPr>
          <w:rStyle w:val="Text3"/>
        </w:rPr>
        <w:t>1.00</w:t>
      </w:r>
      <w:r w:rsidR="00FB5671">
        <w:tab/>
      </w:r>
      <w:r w:rsidR="00FB5671">
        <w:rPr>
          <w:rStyle w:val="Text3"/>
        </w:rPr>
        <w:t>21</w:t>
      </w:r>
      <w:r w:rsidR="00FB5671">
        <w:tab/>
      </w:r>
      <w:r w:rsidR="00FB5671">
        <w:rPr>
          <w:rStyle w:val="Text3"/>
        </w:rPr>
        <w:t>37 239.67</w:t>
      </w:r>
      <w:r w:rsidR="00FB5671">
        <w:tab/>
      </w:r>
      <w:r w:rsidR="00FB5671">
        <w:rPr>
          <w:rStyle w:val="Text3"/>
        </w:rPr>
        <w:t>7 820.33</w:t>
      </w:r>
      <w:r w:rsidR="00FB5671">
        <w:tab/>
      </w:r>
      <w:r w:rsidR="00FB5671">
        <w:rPr>
          <w:rStyle w:val="Text3"/>
        </w:rPr>
        <w:t>45 060.00</w:t>
      </w:r>
    </w:p>
    <w:p w:rsidR="00405D6D" w:rsidRDefault="00D40B91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6350" r="1524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B5671">
        <w:tab/>
      </w:r>
      <w:proofErr w:type="gramStart"/>
      <w:r w:rsidR="00FB5671">
        <w:rPr>
          <w:rStyle w:val="Text2"/>
          <w:position w:val="2"/>
        </w:rPr>
        <w:t>Vystavil(a)</w:t>
      </w:r>
      <w:r w:rsidR="00FB5671">
        <w:tab/>
      </w:r>
      <w:r w:rsidR="00FB5671">
        <w:rPr>
          <w:rStyle w:val="Text2"/>
        </w:rPr>
        <w:t>Přibližná</w:t>
      </w:r>
      <w:proofErr w:type="gramEnd"/>
      <w:r w:rsidR="00FB5671">
        <w:rPr>
          <w:rStyle w:val="Text2"/>
        </w:rPr>
        <w:t xml:space="preserve"> celková cena</w:t>
      </w:r>
      <w:r w:rsidR="00FB5671">
        <w:tab/>
      </w:r>
      <w:r w:rsidR="00FB5671">
        <w:rPr>
          <w:rStyle w:val="Text2"/>
        </w:rPr>
        <w:t>80 880.00</w:t>
      </w:r>
      <w:r w:rsidR="00FB5671">
        <w:tab/>
      </w:r>
      <w:r w:rsidR="00FB5671">
        <w:rPr>
          <w:rStyle w:val="Text2"/>
        </w:rPr>
        <w:t>Kč</w:t>
      </w:r>
    </w:p>
    <w:p w:rsidR="00405D6D" w:rsidRDefault="00D40B91" w:rsidP="00FB5671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12700" r="1524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B5671">
        <w:tab/>
      </w:r>
    </w:p>
    <w:p w:rsidR="00405D6D" w:rsidRDefault="00405D6D">
      <w:pPr>
        <w:pStyle w:val="Row8"/>
      </w:pPr>
    </w:p>
    <w:p w:rsidR="00405D6D" w:rsidRDefault="00405D6D">
      <w:pPr>
        <w:pStyle w:val="Row8"/>
      </w:pPr>
    </w:p>
    <w:p w:rsidR="00405D6D" w:rsidRDefault="00405D6D">
      <w:pPr>
        <w:pStyle w:val="Row8"/>
      </w:pPr>
    </w:p>
    <w:p w:rsidR="00405D6D" w:rsidRDefault="00405D6D">
      <w:pPr>
        <w:pStyle w:val="Row8"/>
      </w:pPr>
    </w:p>
    <w:p w:rsidR="00405D6D" w:rsidRDefault="00D40B91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FB5671">
        <w:tab/>
      </w:r>
      <w:r w:rsidR="00FB5671">
        <w:rPr>
          <w:rStyle w:val="Text2"/>
        </w:rPr>
        <w:t>Razítko a podpis</w:t>
      </w:r>
    </w:p>
    <w:p w:rsidR="00405D6D" w:rsidRDefault="00D40B91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405D6D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03" w:rsidRDefault="00FB5671">
      <w:pPr>
        <w:spacing w:after="0" w:line="240" w:lineRule="auto"/>
      </w:pPr>
      <w:r>
        <w:separator/>
      </w:r>
    </w:p>
  </w:endnote>
  <w:endnote w:type="continuationSeparator" w:id="0">
    <w:p w:rsidR="00845103" w:rsidRDefault="00FB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6D" w:rsidRDefault="00D40B91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FB5671">
      <w:tab/>
    </w:r>
    <w:r w:rsidR="00FB5671">
      <w:rPr>
        <w:rStyle w:val="Text2"/>
      </w:rPr>
      <w:t>Číslo objednávky</w:t>
    </w:r>
    <w:r w:rsidR="00FB5671">
      <w:tab/>
    </w:r>
    <w:r w:rsidR="00FB5671">
      <w:rPr>
        <w:rStyle w:val="Text3"/>
      </w:rPr>
      <w:t>OB8424-245</w:t>
    </w:r>
    <w:r w:rsidR="00FB5671">
      <w:tab/>
    </w:r>
    <w:r w:rsidR="00FB5671">
      <w:rPr>
        <w:rStyle w:val="Text3"/>
        <w:shd w:val="clear" w:color="auto" w:fill="FFFFFF"/>
      </w:rPr>
      <w:t>© MÚZO Praha s.r.o. - www.muzo.cz</w:t>
    </w:r>
    <w:r w:rsidR="00FB5671">
      <w:tab/>
    </w:r>
    <w:r w:rsidR="00FB5671">
      <w:rPr>
        <w:rStyle w:val="Text2"/>
      </w:rPr>
      <w:t>Strana</w:t>
    </w:r>
    <w:r w:rsidR="00FB5671">
      <w:tab/>
    </w:r>
    <w:r w:rsidR="00FB5671">
      <w:rPr>
        <w:rStyle w:val="Text3"/>
      </w:rPr>
      <w:t>1</w:t>
    </w:r>
  </w:p>
  <w:p w:rsidR="00405D6D" w:rsidRDefault="00405D6D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03" w:rsidRDefault="00FB5671">
      <w:pPr>
        <w:spacing w:after="0" w:line="240" w:lineRule="auto"/>
      </w:pPr>
      <w:r>
        <w:separator/>
      </w:r>
    </w:p>
  </w:footnote>
  <w:footnote w:type="continuationSeparator" w:id="0">
    <w:p w:rsidR="00845103" w:rsidRDefault="00FB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6D" w:rsidRDefault="00405D6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942FF"/>
    <w:rsid w:val="00405D6D"/>
    <w:rsid w:val="00845103"/>
    <w:rsid w:val="009107EA"/>
    <w:rsid w:val="00D40B91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4" type="connector" idref="#_x0000_s1026"/>
        <o:r id="V:Rule35" type="connector" idref="#_x0000_s1062"/>
        <o:r id="V:Rule36" type="connector" idref="#_x0000_s1027"/>
        <o:r id="V:Rule37" type="connector" idref="#_x0000_s1029"/>
        <o:r id="V:Rule38" type="connector" idref="#_x0000_s1060"/>
        <o:r id="V:Rule39" type="connector" idref="#_x0000_s1028"/>
        <o:r id="V:Rule40" type="connector" idref="#_x0000_s1061"/>
        <o:r id="V:Rule41" type="connector" idref="#_x0000_s1030"/>
        <o:r id="V:Rule42" type="connector" idref="#_x0000_s1054"/>
        <o:r id="V:Rule43" type="connector" idref="#_x0000_s1042"/>
        <o:r id="V:Rule44" type="connector" idref="#_x0000_s1055"/>
        <o:r id="V:Rule45" type="connector" idref="#_x0000_s1041"/>
        <o:r id="V:Rule46" type="connector" idref="#_x0000_s1031"/>
        <o:r id="V:Rule47" type="connector" idref="#_x0000_s1059"/>
        <o:r id="V:Rule48" type="connector" idref="#_x0000_s1058"/>
        <o:r id="V:Rule49" type="connector" idref="#_x0000_s1051"/>
        <o:r id="V:Rule50" type="connector" idref="#_x0000_s1038"/>
        <o:r id="V:Rule51" type="connector" idref="#_x0000_s1039"/>
        <o:r id="V:Rule52" type="connector" idref="#_x0000_s1049"/>
        <o:r id="V:Rule53" type="connector" idref="#_x0000_s1037"/>
        <o:r id="V:Rule54" type="connector" idref="#_x0000_s1047"/>
        <o:r id="V:Rule55" type="connector" idref="#_x0000_s1048"/>
        <o:r id="V:Rule56" type="connector" idref="#_x0000_s1036"/>
        <o:r id="V:Rule57" type="connector" idref="#_x0000_s1033"/>
        <o:r id="V:Rule58" type="connector" idref="#_x0000_s1043"/>
        <o:r id="V:Rule59" type="connector" idref="#_x0000_s1053"/>
        <o:r id="V:Rule60" type="connector" idref="#_x0000_s1044"/>
        <o:r id="V:Rule61" type="connector" idref="#_x0000_s1052"/>
        <o:r id="V:Rule62" type="connector" idref="#_x0000_s1032"/>
        <o:r id="V:Rule63" type="connector" idref="#_x0000_s1046"/>
        <o:r id="V:Rule64" type="connector" idref="#_x0000_s1034"/>
        <o:r id="V:Rule65" type="connector" idref="#_x0000_s1035"/>
        <o:r id="V:Rule66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FEF5D096.dotm</Template>
  <TotalTime>2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3</cp:revision>
  <dcterms:created xsi:type="dcterms:W3CDTF">2024-07-10T14:28:00Z</dcterms:created>
  <dcterms:modified xsi:type="dcterms:W3CDTF">2024-07-10T14:29:00Z</dcterms:modified>
  <cp:category/>
</cp:coreProperties>
</file>