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4A" w:rsidRDefault="00B5167B">
      <w:pPr>
        <w:spacing w:after="0"/>
      </w:pPr>
      <w:r>
        <w:t>Národní památkový ústav, státní příspěvková organizace</w:t>
      </w:r>
    </w:p>
    <w:p w:rsidR="005C704A" w:rsidRDefault="00B5167B">
      <w:pPr>
        <w:spacing w:after="0"/>
      </w:pPr>
      <w:r>
        <w:t>IČO: 75032333, DIČ: CZ75032333,</w:t>
      </w:r>
    </w:p>
    <w:p w:rsidR="005C704A" w:rsidRDefault="00B5167B">
      <w:pPr>
        <w:spacing w:after="0"/>
      </w:pPr>
      <w:r>
        <w:t>se sídlem: Valdštejnské nám. 162/3, PSČ 118 01 Praha 1 – Malá Strana,</w:t>
      </w:r>
    </w:p>
    <w:p w:rsidR="005C704A" w:rsidRDefault="00B5167B">
      <w:pPr>
        <w:spacing w:after="0"/>
      </w:pPr>
      <w:r>
        <w:t xml:space="preserve">zastoupen: </w:t>
      </w:r>
      <w:r w:rsidR="00564A96">
        <w:t>xxxxxxxxxxxxx</w:t>
      </w:r>
      <w:r>
        <w:t xml:space="preserve"> Buchlovice,</w:t>
      </w:r>
    </w:p>
    <w:p w:rsidR="005C704A" w:rsidRDefault="00B5167B">
      <w:pPr>
        <w:spacing w:after="0"/>
      </w:pPr>
      <w:r>
        <w:t>bankovní spojení: Česká národní banka, č. ú.: 500005 – 60039011/0710,</w:t>
      </w:r>
    </w:p>
    <w:p w:rsidR="005C704A" w:rsidRDefault="005C704A">
      <w:pPr>
        <w:spacing w:after="0"/>
      </w:pPr>
    </w:p>
    <w:p w:rsidR="005C704A" w:rsidRDefault="00B5167B">
      <w:pPr>
        <w:spacing w:after="0"/>
      </w:pPr>
      <w:r>
        <w:t>Doručovací adresa:</w:t>
      </w:r>
    </w:p>
    <w:p w:rsidR="005C704A" w:rsidRDefault="00B5167B">
      <w:pPr>
        <w:spacing w:after="0"/>
      </w:pPr>
      <w:r>
        <w:t>Národní památkový ústav, správa státního zámku Buchlovice</w:t>
      </w:r>
    </w:p>
    <w:p w:rsidR="005C704A" w:rsidRDefault="00B5167B">
      <w:pPr>
        <w:spacing w:after="0"/>
      </w:pPr>
      <w:r>
        <w:t>adresa: Náměstí Svobody 13, 687 08 Buchlovice,</w:t>
      </w:r>
    </w:p>
    <w:p w:rsidR="005C704A" w:rsidRDefault="00B5167B">
      <w:pPr>
        <w:spacing w:after="0"/>
      </w:pPr>
      <w:r>
        <w:t xml:space="preserve">tel.: </w:t>
      </w:r>
      <w:r w:rsidR="00564A96">
        <w:t>xxxxxxxxxxxxxxxxxx</w:t>
      </w:r>
      <w:r>
        <w:t xml:space="preserve">, e-mail: </w:t>
      </w:r>
      <w:r w:rsidR="00564A96">
        <w:t>xxxxxxxxxx</w:t>
      </w:r>
    </w:p>
    <w:p w:rsidR="005C704A" w:rsidRDefault="00B5167B">
      <w:pPr>
        <w:spacing w:after="0"/>
      </w:pPr>
      <w:r>
        <w:t xml:space="preserve"> (dále jen „pořadatel“)</w:t>
      </w:r>
    </w:p>
    <w:p w:rsidR="005C704A" w:rsidRDefault="005C704A">
      <w:pPr>
        <w:spacing w:after="0"/>
      </w:pPr>
    </w:p>
    <w:p w:rsidR="005C704A" w:rsidRDefault="00B5167B">
      <w:pPr>
        <w:spacing w:after="0"/>
      </w:pPr>
      <w:r>
        <w:t>A</w:t>
      </w:r>
    </w:p>
    <w:p w:rsidR="005C704A" w:rsidRDefault="00B5167B">
      <w:pPr>
        <w:spacing w:after="0"/>
      </w:pPr>
      <w:r>
        <w:t>ARTEM UH z.s.</w:t>
      </w:r>
    </w:p>
    <w:p w:rsidR="005C704A" w:rsidRDefault="00B5167B">
      <w:pPr>
        <w:spacing w:after="0"/>
      </w:pPr>
      <w:r>
        <w:t>IČO:09404058</w:t>
      </w:r>
    </w:p>
    <w:p w:rsidR="005C704A" w:rsidRDefault="00B5167B">
      <w:pPr>
        <w:spacing w:after="0"/>
      </w:pPr>
      <w:r>
        <w:t>Se sídlem: Pod Zahrady 345, Mařatice, 686 05 Uherské Hradiště</w:t>
      </w:r>
    </w:p>
    <w:p w:rsidR="005C704A" w:rsidRDefault="00B5167B">
      <w:pPr>
        <w:spacing w:after="0"/>
      </w:pPr>
      <w:r>
        <w:t>Zapsaný ve spolkovém rejstříku vedeném u Krajského soudu v Brně, spisová značka L27128</w:t>
      </w:r>
    </w:p>
    <w:p w:rsidR="005C704A" w:rsidRDefault="00B5167B">
      <w:pPr>
        <w:spacing w:after="0"/>
      </w:pPr>
      <w:r>
        <w:t>Zastoupen:</w:t>
      </w:r>
      <w:r>
        <w:t xml:space="preserve"> </w:t>
      </w:r>
      <w:r w:rsidR="00564A96">
        <w:t>xxxxxxxxxxxxxxxxxxxxx</w:t>
      </w:r>
      <w:r>
        <w:t xml:space="preserve"> </w:t>
      </w:r>
    </w:p>
    <w:p w:rsidR="005C704A" w:rsidRDefault="00B5167B">
      <w:pPr>
        <w:spacing w:after="0"/>
      </w:pPr>
      <w:r>
        <w:t xml:space="preserve">Bankovní spojení: </w:t>
      </w:r>
      <w:r w:rsidR="00564A96">
        <w:t>xxxxxxxxxxxxx</w:t>
      </w:r>
    </w:p>
    <w:p w:rsidR="005C704A" w:rsidRDefault="005C704A">
      <w:pPr>
        <w:spacing w:after="0"/>
      </w:pPr>
    </w:p>
    <w:p w:rsidR="005C704A" w:rsidRDefault="00B5167B">
      <w:pPr>
        <w:spacing w:after="0"/>
      </w:pPr>
      <w:r>
        <w:t>Doručovací adresa:</w:t>
      </w:r>
    </w:p>
    <w:p w:rsidR="005C704A" w:rsidRDefault="00564A96">
      <w:pPr>
        <w:spacing w:after="0"/>
      </w:pPr>
      <w:r>
        <w:t>xxxxxxxxxxxxx</w:t>
      </w:r>
    </w:p>
    <w:p w:rsidR="005C704A" w:rsidRDefault="00B5167B">
      <w:pPr>
        <w:spacing w:after="0"/>
      </w:pPr>
      <w:r>
        <w:t>Protzkarova 51, 686 01 Uherské Hradiště</w:t>
      </w:r>
    </w:p>
    <w:p w:rsidR="005C704A" w:rsidRDefault="00B5167B">
      <w:pPr>
        <w:spacing w:after="0"/>
      </w:pPr>
      <w:r>
        <w:t xml:space="preserve">Tel. : </w:t>
      </w:r>
      <w:r w:rsidR="00564A96">
        <w:t>xxxxxxxxxxxxxxxxxxxx</w:t>
      </w:r>
      <w:r>
        <w:t xml:space="preserve">, e-mail: </w:t>
      </w:r>
      <w:r w:rsidR="00564A96">
        <w:t>xxxxxxxxxxxxx</w:t>
      </w:r>
    </w:p>
    <w:p w:rsidR="005C704A" w:rsidRDefault="005C704A">
      <w:pPr>
        <w:spacing w:after="0"/>
      </w:pPr>
    </w:p>
    <w:p w:rsidR="005C704A" w:rsidRDefault="005C704A">
      <w:pPr>
        <w:spacing w:after="0"/>
      </w:pPr>
    </w:p>
    <w:p w:rsidR="005C704A" w:rsidRDefault="00B5167B">
      <w:pPr>
        <w:spacing w:after="0"/>
        <w:jc w:val="center"/>
      </w:pPr>
      <w:r>
        <w:t xml:space="preserve">jako smluvní strany uzavřely níže uvedeného </w:t>
      </w:r>
      <w:r>
        <w:t>dne, měsíce a roku tuto</w:t>
      </w:r>
    </w:p>
    <w:p w:rsidR="005C704A" w:rsidRDefault="00B5167B">
      <w:pPr>
        <w:spacing w:after="0"/>
        <w:jc w:val="center"/>
        <w:rPr>
          <w:b/>
        </w:rPr>
      </w:pPr>
      <w:r>
        <w:rPr>
          <w:b/>
        </w:rPr>
        <w:t>smlouvu o pořádání kulturní akce:</w:t>
      </w:r>
    </w:p>
    <w:p w:rsidR="005C704A" w:rsidRDefault="005C704A">
      <w:pPr>
        <w:spacing w:after="0"/>
      </w:pPr>
    </w:p>
    <w:p w:rsidR="005C704A" w:rsidRDefault="00B5167B">
      <w:pPr>
        <w:spacing w:after="0"/>
        <w:jc w:val="center"/>
      </w:pPr>
      <w:r>
        <w:t>Článek I.</w:t>
      </w:r>
    </w:p>
    <w:p w:rsidR="005C704A" w:rsidRDefault="00B5167B">
      <w:pPr>
        <w:spacing w:after="0"/>
      </w:pPr>
      <w:r>
        <w:t>Předmět smlouvy</w:t>
      </w:r>
    </w:p>
    <w:p w:rsidR="005C704A" w:rsidRDefault="00B5167B">
      <w:pPr>
        <w:spacing w:after="0"/>
      </w:pPr>
      <w:r>
        <w:t>1.</w:t>
      </w:r>
      <w:r>
        <w:tab/>
        <w:t xml:space="preserve">Smluvní strany se v rozsahu a za podmínek stanovených touto smlouvou zavazují ke spolupráci při zajišťování kulturní akce </w:t>
      </w:r>
      <w:r>
        <w:rPr>
          <w:b/>
        </w:rPr>
        <w:t>OTVÍRÁNÍ STUDÁNEK</w:t>
      </w:r>
      <w:r>
        <w:t xml:space="preserve"> v době Od </w:t>
      </w:r>
      <w:r>
        <w:rPr>
          <w:b/>
        </w:rPr>
        <w:t>neděle 02.06.2024,</w:t>
      </w:r>
      <w:r>
        <w:rPr>
          <w:b/>
        </w:rPr>
        <w:t xml:space="preserve"> devatenácti hodin </w:t>
      </w:r>
      <w:r>
        <w:t xml:space="preserve">do </w:t>
      </w:r>
      <w:r>
        <w:rPr>
          <w:b/>
        </w:rPr>
        <w:t>neděle 02. 06. 2024, dvacet jedna hodin</w:t>
      </w:r>
      <w:r>
        <w:t>, (dále jen „kulturní akce“).</w:t>
      </w:r>
    </w:p>
    <w:p w:rsidR="005C704A" w:rsidRDefault="00B5167B">
      <w:pPr>
        <w:spacing w:after="0"/>
      </w:pPr>
      <w:r>
        <w:t>2.</w:t>
      </w:r>
      <w:r>
        <w:tab/>
        <w:t xml:space="preserve">Trvání kulturní akce je od 19:00 do 21:00 (dále jen „otevírací doba“). Pokud se smluvní strany dohodnou na prodloužení trvání kulturní akce, jsou povinny uzavřít </w:t>
      </w:r>
      <w:r>
        <w:t>dodatek ke smlouvě.</w:t>
      </w:r>
    </w:p>
    <w:p w:rsidR="005C704A" w:rsidRDefault="005C704A">
      <w:pPr>
        <w:spacing w:after="0"/>
      </w:pPr>
    </w:p>
    <w:p w:rsidR="005C704A" w:rsidRDefault="00B5167B">
      <w:pPr>
        <w:spacing w:after="0"/>
        <w:jc w:val="center"/>
      </w:pPr>
      <w:r>
        <w:t>Článek II.</w:t>
      </w:r>
    </w:p>
    <w:p w:rsidR="005C704A" w:rsidRDefault="00B5167B">
      <w:pPr>
        <w:spacing w:after="0"/>
      </w:pPr>
      <w:r>
        <w:t>Závazky smluvních stran</w:t>
      </w:r>
    </w:p>
    <w:p w:rsidR="005C704A" w:rsidRDefault="00B5167B">
      <w:pPr>
        <w:spacing w:after="0"/>
      </w:pPr>
      <w:r>
        <w:t>1.</w:t>
      </w:r>
      <w:r>
        <w:tab/>
        <w:t>Pořadatel se na své náklady zavazuje:</w:t>
      </w:r>
    </w:p>
    <w:p w:rsidR="005C704A" w:rsidRDefault="00B5167B">
      <w:pPr>
        <w:spacing w:after="0"/>
      </w:pPr>
      <w:r>
        <w:t>a)</w:t>
      </w:r>
      <w:r>
        <w:tab/>
        <w:t>uspořádat kulturní akci včetně jejího programu,</w:t>
      </w:r>
    </w:p>
    <w:p w:rsidR="005C704A" w:rsidRDefault="00B5167B">
      <w:pPr>
        <w:spacing w:after="0"/>
      </w:pPr>
      <w:r>
        <w:t>b)</w:t>
      </w:r>
      <w:r>
        <w:tab/>
        <w:t>poskytnout pro kulturní akci vhodné prostory; smluvní strany se dohodly, že kulturní akce se bude konat v</w:t>
      </w:r>
      <w:r>
        <w:t xml:space="preserve">e venkovním prostoru </w:t>
      </w:r>
      <w:r>
        <w:rPr>
          <w:b/>
        </w:rPr>
        <w:t>ZÁMECKÉHO PARKU</w:t>
      </w:r>
      <w:r>
        <w:t xml:space="preserve"> -  na louce „pod svatými“(dále jen „prostory“),</w:t>
      </w:r>
    </w:p>
    <w:p w:rsidR="005C704A" w:rsidRDefault="00B5167B">
      <w:pPr>
        <w:spacing w:after="0"/>
      </w:pPr>
      <w:r>
        <w:t>c)</w:t>
      </w:r>
      <w:r>
        <w:tab/>
        <w:t>v době konání kulturní akce zajistit na své náklady dozor v prostorách, a to po celou dobu trvání kulturní akce vč. noční ostrahy,</w:t>
      </w:r>
    </w:p>
    <w:p w:rsidR="005C704A" w:rsidRDefault="00B5167B">
      <w:pPr>
        <w:spacing w:after="0"/>
      </w:pPr>
      <w:r>
        <w:t>d)</w:t>
      </w:r>
      <w:r>
        <w:tab/>
        <w:t>zajistit prodej vstupenek na kultu</w:t>
      </w:r>
      <w:r>
        <w:t xml:space="preserve">rní akci a výběr vstupného ve výši </w:t>
      </w:r>
      <w:r>
        <w:rPr>
          <w:b/>
        </w:rPr>
        <w:t>260 Kč</w:t>
      </w:r>
      <w:r>
        <w:t xml:space="preserve"> (dále jen „vstupné“),</w:t>
      </w:r>
    </w:p>
    <w:p w:rsidR="005C704A" w:rsidRDefault="00B5167B">
      <w:pPr>
        <w:spacing w:after="0"/>
      </w:pPr>
      <w:r>
        <w:lastRenderedPageBreak/>
        <w:t>e)</w:t>
      </w:r>
      <w:r>
        <w:tab/>
        <w:t xml:space="preserve"> po skončení kulturní akce předložit spolupořadateli informace o prodaném počtu vstupenek v jednotlivých kategoriích vstupného dle Přílohy č. 1 a umožnit mu kontrolu výše podílu na vstupném</w:t>
      </w:r>
      <w:r>
        <w:t xml:space="preserve"> dle čl. III této smlouvy. </w:t>
      </w:r>
    </w:p>
    <w:p w:rsidR="005C704A" w:rsidRDefault="00B5167B">
      <w:pPr>
        <w:spacing w:after="0"/>
      </w:pPr>
      <w:r>
        <w:t>2.</w:t>
      </w:r>
      <w:r>
        <w:tab/>
        <w:t>Spolupořadatel se zavazuje na své náklady:</w:t>
      </w:r>
    </w:p>
    <w:p w:rsidR="005C704A" w:rsidRDefault="00B5167B">
      <w:pPr>
        <w:spacing w:after="0"/>
      </w:pPr>
      <w:r>
        <w:t>a)</w:t>
      </w:r>
      <w:r>
        <w:tab/>
        <w:t xml:space="preserve">poskytnout taneční a divadelní vystoupení, jako autorské dílo více členného kolektivu.  </w:t>
      </w:r>
    </w:p>
    <w:p w:rsidR="005C704A" w:rsidRDefault="00B5167B">
      <w:pPr>
        <w:spacing w:after="0"/>
      </w:pPr>
      <w:r>
        <w:t>b)</w:t>
      </w:r>
      <w:r>
        <w:tab/>
        <w:t xml:space="preserve">poskytnout součinnost při přípravě a organizaci kulturní akce </w:t>
      </w:r>
    </w:p>
    <w:p w:rsidR="005C704A" w:rsidRDefault="00B5167B">
      <w:pPr>
        <w:spacing w:after="0"/>
      </w:pPr>
      <w:r>
        <w:t>c)</w:t>
      </w:r>
      <w:r>
        <w:tab/>
        <w:t>uvést poskytnuté pros</w:t>
      </w:r>
      <w:r>
        <w:t xml:space="preserve">tory do původního stavu </w:t>
      </w:r>
    </w:p>
    <w:p w:rsidR="005C704A" w:rsidRDefault="00B5167B">
      <w:pPr>
        <w:spacing w:after="0"/>
      </w:pPr>
      <w:r>
        <w:t>3.</w:t>
      </w:r>
      <w:r>
        <w:tab/>
        <w:t xml:space="preserve">Spolupořadatel prohlašuje, že vystoupení je výhradně jeho autorským dílem a veškerá autorská práva jsou v jeho vlastnictví anebo k nim má zřízeno užívací právo opravňujícího k jejich poskytnutí pro kulturní akci; pořadatel </w:t>
      </w:r>
      <w:r>
        <w:t>nenese odpovědnost za nedodržení této povinnosti spolupořadatele a jakoukoliv škodu či jiné peněžité plnění s tím spojené je povinen zaplatit spolupořadatel.</w:t>
      </w:r>
    </w:p>
    <w:p w:rsidR="005C704A" w:rsidRDefault="00B5167B">
      <w:pPr>
        <w:spacing w:after="0"/>
      </w:pPr>
      <w:r>
        <w:t>4.</w:t>
      </w:r>
      <w:r>
        <w:tab/>
        <w:t>Při užívání prostor není spolupořadatel oprávněn jakkoliv stavebně zasahovat do objektu, ve kte</w:t>
      </w:r>
      <w:r>
        <w:t>rém se kulturní akce koná, ani provádět bez předchozího písemného souhlasu pořadatele jakékoliv změny v něm či v prostorách. Spolupořadatel bere na vědomí, že prostory pořadatele jsou součástí památkově chráněného areálu a zavazuje se dodržovat všechny obe</w:t>
      </w:r>
      <w:r>
        <w:t>cně závazné právní předpisy, zejména předpisy na úseku památkové péče.</w:t>
      </w:r>
    </w:p>
    <w:p w:rsidR="005C704A" w:rsidRDefault="005C704A">
      <w:pPr>
        <w:spacing w:after="0"/>
      </w:pPr>
    </w:p>
    <w:p w:rsidR="005C704A" w:rsidRDefault="00B5167B">
      <w:pPr>
        <w:spacing w:after="0"/>
        <w:jc w:val="center"/>
      </w:pPr>
      <w:r>
        <w:t>Článek III.</w:t>
      </w:r>
    </w:p>
    <w:p w:rsidR="005C704A" w:rsidRDefault="00B5167B">
      <w:pPr>
        <w:spacing w:after="0"/>
      </w:pPr>
      <w:r>
        <w:t>Odměna</w:t>
      </w:r>
    </w:p>
    <w:p w:rsidR="005C704A" w:rsidRDefault="00B5167B">
      <w:pPr>
        <w:spacing w:after="0"/>
      </w:pPr>
      <w:r>
        <w:t>1.</w:t>
      </w:r>
      <w:r>
        <w:tab/>
        <w:t xml:space="preserve">Pořadatel poskytne spolupořadateli odměnu za užití jeho autorského díla podílem na vybraném vstupném na kulturní akci, a to ve výši </w:t>
      </w:r>
      <w:r>
        <w:rPr>
          <w:b/>
        </w:rPr>
        <w:t>210 Kč (dvě stě deset)</w:t>
      </w:r>
      <w:r>
        <w:t xml:space="preserve"> z každé</w:t>
      </w:r>
      <w:r>
        <w:t xml:space="preserve"> prodané vstupenky (dále jen „odměna“). Odměnu poskytne pořadatel spolupořadateli po skončení kulturní akce, nejpozději však </w:t>
      </w:r>
      <w:r>
        <w:rPr>
          <w:b/>
        </w:rPr>
        <w:t>do deseti dnů</w:t>
      </w:r>
      <w:r>
        <w:t xml:space="preserve"> ode dne jejího skončení, a to na účet spolupořadatele. Zároveň zašle spolupořadateli vyúčtování akce a informaci o po</w:t>
      </w:r>
      <w:r>
        <w:t xml:space="preserve">stupu při výpočtu odměny v souladu s touto smlouvou. Pro výpočet odměny je rozhodující počet návštěvníků kulturní akce evidovaný v počítačové sestavě programu pořadatele pro prodej vstupenek. </w:t>
      </w:r>
    </w:p>
    <w:p w:rsidR="005C704A" w:rsidRDefault="005C704A">
      <w:pPr>
        <w:spacing w:after="0"/>
      </w:pPr>
    </w:p>
    <w:p w:rsidR="005C704A" w:rsidRDefault="00B5167B">
      <w:pPr>
        <w:spacing w:after="0"/>
        <w:jc w:val="center"/>
      </w:pPr>
      <w:r>
        <w:t>Článek IV.</w:t>
      </w:r>
    </w:p>
    <w:p w:rsidR="005C704A" w:rsidRDefault="00B5167B">
      <w:pPr>
        <w:spacing w:after="0"/>
      </w:pPr>
      <w:r>
        <w:t>Odstoupení od smlouvy</w:t>
      </w:r>
    </w:p>
    <w:p w:rsidR="005C704A" w:rsidRDefault="00B5167B">
      <w:pPr>
        <w:spacing w:after="0"/>
      </w:pPr>
      <w:r>
        <w:t>1.</w:t>
      </w:r>
      <w:r>
        <w:tab/>
        <w:t>Pořadatel je oprávněn vypo</w:t>
      </w:r>
      <w:r>
        <w:t>vědět smlouvu bez výpovědní doby kdykoliv:</w:t>
      </w:r>
    </w:p>
    <w:p w:rsidR="005C704A" w:rsidRDefault="00B5167B">
      <w:pPr>
        <w:spacing w:after="0"/>
      </w:pPr>
      <w:r>
        <w:t>a)</w:t>
      </w:r>
      <w:r>
        <w:tab/>
        <w:t>v případě porušení povinnosti spolupořadatele uvedené v čl. II. odst. 2 této smlouvy</w:t>
      </w:r>
    </w:p>
    <w:p w:rsidR="005C704A" w:rsidRDefault="00B5167B">
      <w:pPr>
        <w:spacing w:after="0"/>
      </w:pPr>
      <w:r>
        <w:t>b)</w:t>
      </w:r>
      <w:r>
        <w:tab/>
        <w:t>v případě hrozby či existence poškození objektu, ve kterém se kulturní akce koná.</w:t>
      </w:r>
    </w:p>
    <w:p w:rsidR="005C704A" w:rsidRDefault="00B5167B">
      <w:pPr>
        <w:spacing w:after="0"/>
      </w:pPr>
      <w:r>
        <w:t>2.</w:t>
      </w:r>
      <w:r>
        <w:tab/>
        <w:t xml:space="preserve">Spolupořadatel je oprávněn vypovědět </w:t>
      </w:r>
      <w:r>
        <w:t>smlouvu bez výpovědní doby, pokud pořadatel nesplní některý ze svých závazků vyplývajících z této smlouvy, a to ani v přiměřené lhůtě po písemné výzvě spolupořadatele.</w:t>
      </w:r>
    </w:p>
    <w:p w:rsidR="005C704A" w:rsidRDefault="00B5167B">
      <w:pPr>
        <w:spacing w:after="0"/>
      </w:pPr>
      <w:r>
        <w:t>3.</w:t>
      </w:r>
      <w:r>
        <w:tab/>
        <w:t>V případě výpovědi dle odst. 1 a 2 tohoto článku skončí platnost smlouvy dnem, kdy by</w:t>
      </w:r>
      <w:r>
        <w:t>la písemná výpověď doručena druhé smluvní straně.</w:t>
      </w:r>
    </w:p>
    <w:p w:rsidR="005C704A" w:rsidRDefault="00B5167B">
      <w:pPr>
        <w:spacing w:after="0"/>
      </w:pPr>
      <w:r>
        <w:t>4.</w:t>
      </w:r>
      <w:r>
        <w:tab/>
        <w:t xml:space="preserve">Po skončení kulturní akce spolupořadatel uvede prostor do původního stavu nejpozději do 4 h ; neučiní-li tak, odstraní je na náklady spolupořadatele pořadatel. </w:t>
      </w:r>
    </w:p>
    <w:p w:rsidR="005C704A" w:rsidRDefault="00B5167B">
      <w:pPr>
        <w:spacing w:after="0"/>
        <w:jc w:val="center"/>
      </w:pPr>
      <w:r>
        <w:t>Článek V.</w:t>
      </w:r>
    </w:p>
    <w:p w:rsidR="005C704A" w:rsidRDefault="00B5167B">
      <w:pPr>
        <w:spacing w:after="0"/>
      </w:pPr>
      <w:r>
        <w:t>Doba</w:t>
      </w:r>
    </w:p>
    <w:p w:rsidR="005C704A" w:rsidRDefault="00B5167B">
      <w:pPr>
        <w:spacing w:after="0"/>
      </w:pPr>
      <w:r>
        <w:t>1.</w:t>
      </w:r>
      <w:r>
        <w:tab/>
        <w:t>Smlouva se uzavírá na do</w:t>
      </w:r>
      <w:r>
        <w:t>bu určitou, a to na dobu jednoho dne – neděle 02. 06. 2024      .</w:t>
      </w:r>
    </w:p>
    <w:p w:rsidR="005C704A" w:rsidRDefault="005C704A">
      <w:pPr>
        <w:spacing w:after="0"/>
      </w:pPr>
    </w:p>
    <w:p w:rsidR="005C704A" w:rsidRDefault="005C704A">
      <w:pPr>
        <w:spacing w:after="0"/>
      </w:pPr>
    </w:p>
    <w:p w:rsidR="005C704A" w:rsidRDefault="005C704A">
      <w:pPr>
        <w:spacing w:after="0"/>
      </w:pPr>
    </w:p>
    <w:p w:rsidR="005C704A" w:rsidRDefault="005C704A">
      <w:pPr>
        <w:spacing w:after="0"/>
        <w:jc w:val="center"/>
      </w:pPr>
    </w:p>
    <w:p w:rsidR="005C704A" w:rsidRDefault="005C704A">
      <w:pPr>
        <w:spacing w:after="0"/>
        <w:jc w:val="center"/>
      </w:pPr>
    </w:p>
    <w:p w:rsidR="005C704A" w:rsidRDefault="00B5167B">
      <w:pPr>
        <w:spacing w:after="0"/>
        <w:jc w:val="center"/>
      </w:pPr>
      <w:r>
        <w:lastRenderedPageBreak/>
        <w:t>Článek VI.</w:t>
      </w:r>
    </w:p>
    <w:p w:rsidR="005C704A" w:rsidRDefault="00B5167B">
      <w:pPr>
        <w:spacing w:after="0"/>
      </w:pPr>
      <w:r>
        <w:t>Závěrečná ustanovení</w:t>
      </w:r>
    </w:p>
    <w:p w:rsidR="005C704A" w:rsidRDefault="00B5167B">
      <w:pPr>
        <w:spacing w:after="0"/>
      </w:pPr>
      <w:r>
        <w:t>1.</w:t>
      </w:r>
      <w:r>
        <w:tab/>
        <w:t xml:space="preserve">Tato smlouva byla sepsána ve dvou vyhotoveních. Každá ze smluvních stran obdržela po jednom totožném vyhotovení. </w:t>
      </w:r>
    </w:p>
    <w:p w:rsidR="005C704A" w:rsidRDefault="00B5167B">
      <w:pPr>
        <w:spacing w:after="0"/>
      </w:pPr>
      <w:r>
        <w:t>2.</w:t>
      </w:r>
      <w:r>
        <w:tab/>
        <w:t>Tato smlouva nabývá platnosti a ú</w:t>
      </w:r>
      <w:r>
        <w:t>činnosti dnem podpisu oběma smluvními stranami. Smluvní strany berou na vědomí, že tato smlouva může být předmětem zveřejnění i dle jiných právních předpisů.</w:t>
      </w:r>
    </w:p>
    <w:p w:rsidR="005C704A" w:rsidRDefault="00B5167B">
      <w:pPr>
        <w:spacing w:after="0"/>
      </w:pPr>
      <w:r>
        <w:t>3.</w:t>
      </w:r>
      <w:r>
        <w:tab/>
        <w:t>Tato smlouva je uzavřena v souladu s příslušnými ustanoveními obecně závazných právních předpis</w:t>
      </w:r>
      <w:r>
        <w:t>ů, a to zejména zákona č. 89/2012 Sb., občanský zákoník, ve znění pozdějších předpisů, a zákona č. 219/2000 Sb., o majetku České republiky a jejím vystupování v právních vztazích, ve znění pozdějších předpisů.</w:t>
      </w:r>
    </w:p>
    <w:p w:rsidR="005C704A" w:rsidRDefault="00B5167B">
      <w:pPr>
        <w:spacing w:after="0"/>
      </w:pPr>
      <w:r>
        <w:t>4.</w:t>
      </w:r>
      <w:r>
        <w:tab/>
        <w:t>Smluvní strany se zavazují spolupůsobit jak</w:t>
      </w:r>
      <w:r>
        <w:t>o osoba povinná v souladu se zákonem č. 320/2001 Sb., o finanční kontrole ve veřejné správě a o změně některých zákonů (zákon o finanční kontrole), ve znění pozdějších předpisů.</w:t>
      </w:r>
    </w:p>
    <w:p w:rsidR="005C704A" w:rsidRDefault="00B5167B">
      <w:pPr>
        <w:spacing w:after="0"/>
      </w:pPr>
      <w:r>
        <w:t>5.</w:t>
      </w:r>
      <w:r>
        <w:tab/>
        <w:t>Smlouvu je možno měnit či doplňovat výhradně písemnými číslovanými dodatky.</w:t>
      </w:r>
      <w:r>
        <w:t xml:space="preserve"> </w:t>
      </w:r>
    </w:p>
    <w:p w:rsidR="005C704A" w:rsidRDefault="00B5167B">
      <w:pPr>
        <w:spacing w:after="0"/>
      </w:pPr>
      <w:r>
        <w:t>6.</w:t>
      </w:r>
      <w:r>
        <w:tab/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5C704A" w:rsidRDefault="00B5167B">
      <w:pPr>
        <w:spacing w:after="0"/>
      </w:pPr>
      <w:r>
        <w:t>7.</w:t>
      </w:r>
      <w:r>
        <w:tab/>
        <w:t xml:space="preserve">Informace k </w:t>
      </w:r>
      <w:r>
        <w:t>ochraně osobních údajů jsou ze strany NPÚ uveřejněny na webových stránkách www.npu.cz v sekci „Ochrana osobních údajů“.</w:t>
      </w:r>
    </w:p>
    <w:p w:rsidR="005C704A" w:rsidRDefault="005C704A">
      <w:pPr>
        <w:spacing w:after="0"/>
      </w:pPr>
    </w:p>
    <w:p w:rsidR="005C704A" w:rsidRDefault="00B5167B">
      <w:pPr>
        <w:spacing w:after="0"/>
      </w:pPr>
      <w:r>
        <w:t>Přílohy:</w:t>
      </w:r>
    </w:p>
    <w:p w:rsidR="005C704A" w:rsidRDefault="00B5167B">
      <w:pPr>
        <w:spacing w:after="0"/>
      </w:pPr>
      <w:r>
        <w:t>Příloha č. 1 – výše vstupného na kulturní akci pr</w:t>
      </w:r>
      <w:bookmarkStart w:id="0" w:name="_GoBack"/>
      <w:bookmarkEnd w:id="0"/>
      <w:r>
        <w:t>o jednotlivé kategorie návštěvníků</w:t>
      </w:r>
    </w:p>
    <w:p w:rsidR="005C704A" w:rsidRDefault="00B5167B">
      <w:pPr>
        <w:spacing w:after="0"/>
      </w:pPr>
      <w:r>
        <w:tab/>
      </w:r>
    </w:p>
    <w:p w:rsidR="005C704A" w:rsidRDefault="005C704A">
      <w:pPr>
        <w:spacing w:after="0"/>
      </w:pPr>
    </w:p>
    <w:p w:rsidR="005C704A" w:rsidRDefault="005C704A">
      <w:pPr>
        <w:spacing w:after="0"/>
      </w:pPr>
    </w:p>
    <w:p w:rsidR="005C704A" w:rsidRDefault="005C704A">
      <w:pPr>
        <w:spacing w:after="0"/>
      </w:pPr>
    </w:p>
    <w:p w:rsidR="005C704A" w:rsidRDefault="00564A96">
      <w:pPr>
        <w:spacing w:after="0"/>
      </w:pPr>
      <w:r>
        <w:t>V Buchlovicích, dne 10. 5. 2024</w:t>
      </w:r>
      <w:r w:rsidR="00B5167B">
        <w:t xml:space="preserve">      </w:t>
      </w:r>
      <w:r w:rsidR="00B5167B">
        <w:t xml:space="preserve">                                            V Uh. Hradišti, dne</w:t>
      </w:r>
      <w:r>
        <w:t xml:space="preserve"> 10. 5. 2024</w:t>
      </w:r>
    </w:p>
    <w:p w:rsidR="005C704A" w:rsidRDefault="005C704A">
      <w:pPr>
        <w:spacing w:after="0"/>
      </w:pPr>
    </w:p>
    <w:p w:rsidR="005C704A" w:rsidRDefault="005C704A">
      <w:pPr>
        <w:spacing w:after="0"/>
      </w:pPr>
    </w:p>
    <w:p w:rsidR="005C704A" w:rsidRDefault="005C704A">
      <w:pPr>
        <w:spacing w:after="0"/>
      </w:pPr>
    </w:p>
    <w:p w:rsidR="005C704A" w:rsidRDefault="00B5167B">
      <w:pPr>
        <w:spacing w:after="0"/>
      </w:pPr>
      <w:r>
        <w:t>…………………………………………..                                                ……………………………………………………</w:t>
      </w:r>
    </w:p>
    <w:p w:rsidR="005C704A" w:rsidRDefault="00564A96">
      <w:pPr>
        <w:spacing w:after="0"/>
      </w:pPr>
      <w:r>
        <w:t>xxxxxxxxxxxxxxxxxxxxxxxxxxx</w:t>
      </w:r>
      <w:r w:rsidR="00B5167B">
        <w:t xml:space="preserve">                                                        </w:t>
      </w:r>
      <w:r>
        <w:t>xxxxxxxxxxxxxxxxx</w:t>
      </w:r>
      <w:r w:rsidR="00B5167B">
        <w:t xml:space="preserve">                  </w:t>
      </w:r>
    </w:p>
    <w:p w:rsidR="005C704A" w:rsidRDefault="00B5167B">
      <w:pPr>
        <w:spacing w:after="0"/>
      </w:pPr>
      <w:r>
        <w:t>(podpis pořadatel)                                                                        (podpis spolupořadatele)</w:t>
      </w:r>
    </w:p>
    <w:p w:rsidR="005C704A" w:rsidRDefault="00B5167B">
      <w:pPr>
        <w:spacing w:after="0"/>
      </w:pPr>
      <w:r>
        <w:t>/razítko/</w:t>
      </w:r>
      <w:r>
        <w:tab/>
        <w:t xml:space="preserve">                                                                                   /razítko/</w:t>
      </w:r>
    </w:p>
    <w:p w:rsidR="005C704A" w:rsidRDefault="005C704A">
      <w:pPr>
        <w:spacing w:after="0"/>
      </w:pPr>
    </w:p>
    <w:p w:rsidR="005C704A" w:rsidRDefault="005C704A">
      <w:pPr>
        <w:spacing w:after="0"/>
      </w:pPr>
    </w:p>
    <w:p w:rsidR="005C704A" w:rsidRDefault="005C704A">
      <w:pPr>
        <w:spacing w:after="0"/>
      </w:pPr>
    </w:p>
    <w:p w:rsidR="005C704A" w:rsidRDefault="005C704A">
      <w:pPr>
        <w:spacing w:after="0"/>
      </w:pPr>
    </w:p>
    <w:sectPr w:rsidR="005C704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67B" w:rsidRDefault="00B5167B">
      <w:pPr>
        <w:spacing w:after="0" w:line="240" w:lineRule="auto"/>
      </w:pPr>
      <w:r>
        <w:separator/>
      </w:r>
    </w:p>
  </w:endnote>
  <w:endnote w:type="continuationSeparator" w:id="0">
    <w:p w:rsidR="00B5167B" w:rsidRDefault="00B5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EF5" w:rsidRDefault="00B5167B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564A96">
      <w:rPr>
        <w:noProof/>
      </w:rPr>
      <w:t>1</w:t>
    </w:r>
    <w:r>
      <w:fldChar w:fldCharType="end"/>
    </w:r>
  </w:p>
  <w:p w:rsidR="000D2EF5" w:rsidRDefault="00B516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67B" w:rsidRDefault="00B5167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5167B" w:rsidRDefault="00B5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EF5" w:rsidRDefault="00B5167B" w:rsidP="00564A96">
    <w:pPr>
      <w:pStyle w:val="Zhlav"/>
      <w:tabs>
        <w:tab w:val="clear" w:pos="4536"/>
      </w:tabs>
    </w:pPr>
    <w:r>
      <w:rPr>
        <w:noProof/>
        <w:lang w:eastAsia="cs-CZ"/>
      </w:rPr>
      <w:drawing>
        <wp:inline distT="0" distB="0" distL="0" distR="0">
          <wp:extent cx="1743705" cy="469260"/>
          <wp:effectExtent l="0" t="0" r="8895" b="6990"/>
          <wp:docPr id="1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705" cy="4692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564A96">
      <w:tab/>
      <w:t>NPU-450/44042/2024</w:t>
    </w:r>
  </w:p>
  <w:p w:rsidR="00564A96" w:rsidRDefault="00564A96" w:rsidP="00564A96">
    <w:pPr>
      <w:pStyle w:val="Zhlav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C704A"/>
    <w:rsid w:val="00564A96"/>
    <w:rsid w:val="005C704A"/>
    <w:rsid w:val="00B5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18CDD"/>
  <w15:docId w15:val="{7EE8948D-45BA-472D-92DE-530137A4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Binder</dc:creator>
  <dc:description/>
  <cp:lastModifiedBy>-</cp:lastModifiedBy>
  <cp:revision>2</cp:revision>
  <dcterms:created xsi:type="dcterms:W3CDTF">2024-07-10T12:44:00Z</dcterms:created>
  <dcterms:modified xsi:type="dcterms:W3CDTF">2024-07-10T12:44:00Z</dcterms:modified>
</cp:coreProperties>
</file>