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75" w:rsidRPr="00400175" w:rsidRDefault="00400175" w:rsidP="00400175">
      <w:pPr>
        <w:pStyle w:val="Nadpis2"/>
        <w:jc w:val="center"/>
        <w:rPr>
          <w:rFonts w:ascii="Calibri" w:hAnsi="Calibri" w:cs="Calibri"/>
          <w:b/>
          <w:color w:val="000000" w:themeColor="text1"/>
          <w:sz w:val="28"/>
        </w:rPr>
      </w:pPr>
      <w:r w:rsidRPr="00400175">
        <w:rPr>
          <w:rFonts w:ascii="Calibri" w:hAnsi="Calibri" w:cs="Calibri"/>
          <w:b/>
          <w:color w:val="000000" w:themeColor="text1"/>
          <w:sz w:val="28"/>
        </w:rPr>
        <w:t>SMLOUVA O POSKYTOVÁNÍ SLUŽEB SYSTÉMOVÉ PODPORY</w:t>
      </w:r>
    </w:p>
    <w:p w:rsidR="00400175" w:rsidRPr="00A92BCD" w:rsidRDefault="00400175" w:rsidP="00400175">
      <w:pPr>
        <w:jc w:val="center"/>
      </w:pPr>
    </w:p>
    <w:p w:rsidR="00400175" w:rsidRPr="005F659C" w:rsidRDefault="00400175" w:rsidP="00400175">
      <w:pPr>
        <w:spacing w:after="0"/>
        <w:jc w:val="center"/>
        <w:rPr>
          <w:rFonts w:cs="Calibri"/>
        </w:rPr>
      </w:pPr>
      <w:r w:rsidRPr="005F659C">
        <w:rPr>
          <w:rFonts w:cs="Calibri"/>
        </w:rPr>
        <w:t xml:space="preserve">evidovaná u </w:t>
      </w:r>
      <w:r w:rsidR="00B433BD">
        <w:rPr>
          <w:rFonts w:cs="Calibri"/>
        </w:rPr>
        <w:t>společnosti</w:t>
      </w:r>
      <w:r w:rsidRPr="005F659C">
        <w:rPr>
          <w:rFonts w:cs="Calibri"/>
        </w:rPr>
        <w:t xml:space="preserve"> pod č.</w:t>
      </w:r>
    </w:p>
    <w:p w:rsidR="00400175" w:rsidRDefault="00400175" w:rsidP="00400175">
      <w:pPr>
        <w:spacing w:after="0"/>
        <w:jc w:val="center"/>
        <w:rPr>
          <w:rFonts w:cs="Calibri"/>
        </w:rPr>
      </w:pPr>
      <w:r w:rsidRPr="005F659C">
        <w:rPr>
          <w:rFonts w:cs="Calibri"/>
        </w:rPr>
        <w:t xml:space="preserve">evidovaná u </w:t>
      </w:r>
      <w:r w:rsidR="00B433BD">
        <w:rPr>
          <w:rFonts w:cs="Calibri"/>
        </w:rPr>
        <w:t>zákazníka</w:t>
      </w:r>
      <w:r w:rsidRPr="005F659C">
        <w:rPr>
          <w:rFonts w:cs="Calibri"/>
        </w:rPr>
        <w:t xml:space="preserve"> pod č.</w:t>
      </w:r>
    </w:p>
    <w:p w:rsidR="00400175" w:rsidRDefault="00400175" w:rsidP="00400175">
      <w:pPr>
        <w:spacing w:after="0"/>
        <w:jc w:val="center"/>
        <w:rPr>
          <w:rFonts w:cs="Calibri"/>
        </w:rPr>
      </w:pPr>
    </w:p>
    <w:p w:rsidR="00400175" w:rsidRPr="005F659C" w:rsidRDefault="00400175" w:rsidP="00400175">
      <w:pPr>
        <w:spacing w:after="0"/>
        <w:jc w:val="center"/>
        <w:rPr>
          <w:rFonts w:cs="Calibri"/>
        </w:rPr>
      </w:pPr>
    </w:p>
    <w:p w:rsidR="00400175" w:rsidRPr="00400175" w:rsidRDefault="00400175" w:rsidP="00400175">
      <w:pPr>
        <w:pStyle w:val="Nadpis1"/>
      </w:pPr>
      <w:r>
        <w:t>Smluvní strany</w:t>
      </w:r>
    </w:p>
    <w:p w:rsidR="00400175" w:rsidRPr="00DF187F" w:rsidRDefault="00400175" w:rsidP="00400175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</w:p>
    <w:p w:rsidR="00400175" w:rsidRPr="00DF187F" w:rsidRDefault="00400175" w:rsidP="00400175">
      <w:pPr>
        <w:pStyle w:val="Zhlav"/>
        <w:tabs>
          <w:tab w:val="clear" w:pos="4536"/>
          <w:tab w:val="clear" w:pos="9072"/>
        </w:tabs>
        <w:rPr>
          <w:rFonts w:ascii="Cambria" w:hAnsi="Cambria"/>
        </w:rPr>
      </w:pPr>
    </w:p>
    <w:p w:rsidR="00400175" w:rsidRPr="007D0554" w:rsidRDefault="00400175" w:rsidP="00400175">
      <w:pPr>
        <w:spacing w:after="0" w:line="276" w:lineRule="auto"/>
        <w:jc w:val="both"/>
        <w:rPr>
          <w:rFonts w:cs="Calibri"/>
          <w:b/>
          <w:color w:val="404040"/>
          <w:szCs w:val="20"/>
        </w:rPr>
      </w:pPr>
      <w:r w:rsidRPr="007D0554">
        <w:rPr>
          <w:rFonts w:cs="Calibri"/>
          <w:b/>
          <w:color w:val="404040"/>
          <w:szCs w:val="20"/>
        </w:rPr>
        <w:t>ADVENT, spol. s r. o.</w:t>
      </w:r>
    </w:p>
    <w:tbl>
      <w:tblPr>
        <w:tblW w:w="0" w:type="auto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/>
      </w:tblPr>
      <w:tblGrid>
        <w:gridCol w:w="2326"/>
        <w:gridCol w:w="7455"/>
      </w:tblGrid>
      <w:tr w:rsidR="00400175" w:rsidRPr="007D0554" w:rsidTr="006B69DB">
        <w:tc>
          <w:tcPr>
            <w:tcW w:w="2326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 w:rsidRPr="007D0554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se sídlem</w:t>
            </w:r>
          </w:p>
        </w:tc>
        <w:tc>
          <w:tcPr>
            <w:tcW w:w="7455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 xml:space="preserve">Praha 6, Na </w:t>
            </w:r>
            <w:proofErr w:type="spellStart"/>
            <w:r w:rsidRPr="007D0554">
              <w:rPr>
                <w:rFonts w:eastAsia="Calibri" w:cs="Calibri"/>
                <w:bCs/>
                <w:color w:val="404040"/>
                <w:szCs w:val="20"/>
              </w:rPr>
              <w:t>Beránce</w:t>
            </w:r>
            <w:proofErr w:type="spellEnd"/>
            <w:r w:rsidRPr="007D0554">
              <w:rPr>
                <w:rFonts w:eastAsia="Calibri" w:cs="Calibri"/>
                <w:bCs/>
                <w:color w:val="404040"/>
                <w:szCs w:val="20"/>
              </w:rPr>
              <w:t xml:space="preserve"> 57/2, PSČ 160 00</w:t>
            </w:r>
          </w:p>
        </w:tc>
      </w:tr>
      <w:tr w:rsidR="00400175" w:rsidRPr="007D0554" w:rsidTr="006B69DB">
        <w:tc>
          <w:tcPr>
            <w:tcW w:w="2326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 w:rsidRPr="007D0554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IČ</w:t>
            </w:r>
          </w:p>
        </w:tc>
        <w:tc>
          <w:tcPr>
            <w:tcW w:w="7455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62582747</w:t>
            </w:r>
          </w:p>
        </w:tc>
      </w:tr>
      <w:tr w:rsidR="00400175" w:rsidRPr="007D0554" w:rsidTr="006B69DB">
        <w:tc>
          <w:tcPr>
            <w:tcW w:w="2326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DIČ</w:t>
            </w:r>
          </w:p>
        </w:tc>
        <w:tc>
          <w:tcPr>
            <w:tcW w:w="7455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CZ62582747</w:t>
            </w:r>
          </w:p>
        </w:tc>
      </w:tr>
      <w:tr w:rsidR="00400175" w:rsidRPr="007D0554" w:rsidTr="006B69DB">
        <w:tc>
          <w:tcPr>
            <w:tcW w:w="2326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spisová značka</w:t>
            </w:r>
          </w:p>
        </w:tc>
        <w:tc>
          <w:tcPr>
            <w:tcW w:w="7455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C 33467 vedená u Městského soudu v Praze</w:t>
            </w:r>
          </w:p>
        </w:tc>
      </w:tr>
      <w:tr w:rsidR="00400175" w:rsidRPr="007D0554" w:rsidTr="006B69DB">
        <w:tc>
          <w:tcPr>
            <w:tcW w:w="2326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bankovní spojení</w:t>
            </w:r>
          </w:p>
        </w:tc>
        <w:tc>
          <w:tcPr>
            <w:tcW w:w="7455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color w:val="404040"/>
                <w:szCs w:val="20"/>
              </w:rPr>
            </w:pPr>
            <w:r w:rsidRPr="001B1B38">
              <w:rPr>
                <w:rFonts w:eastAsia="Calibri" w:cs="Calibri"/>
                <w:color w:val="404040"/>
              </w:rPr>
              <w:t>MONETA Money Bank, a.s.</w:t>
            </w:r>
            <w:r w:rsidR="008A771F">
              <w:rPr>
                <w:rFonts w:eastAsia="Calibri" w:cs="Calibri"/>
                <w:color w:val="404040"/>
              </w:rPr>
              <w:t xml:space="preserve"> </w:t>
            </w:r>
            <w:r w:rsidRPr="00EF3776">
              <w:rPr>
                <w:rFonts w:eastAsia="Calibri" w:cs="Calibri"/>
                <w:color w:val="404040"/>
              </w:rPr>
              <w:t>Praha</w:t>
            </w:r>
          </w:p>
        </w:tc>
      </w:tr>
      <w:tr w:rsidR="00400175" w:rsidRPr="007D0554" w:rsidTr="006B69DB">
        <w:tc>
          <w:tcPr>
            <w:tcW w:w="2326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číslo účtu</w:t>
            </w:r>
          </w:p>
        </w:tc>
        <w:tc>
          <w:tcPr>
            <w:tcW w:w="7455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color w:val="404040"/>
                <w:szCs w:val="20"/>
              </w:rPr>
            </w:pPr>
            <w:r w:rsidRPr="007D0554">
              <w:rPr>
                <w:rFonts w:eastAsia="Calibri" w:cs="Calibri"/>
                <w:color w:val="404040"/>
                <w:szCs w:val="20"/>
              </w:rPr>
              <w:t>215577907/0600</w:t>
            </w:r>
          </w:p>
        </w:tc>
      </w:tr>
      <w:tr w:rsidR="000E260E" w:rsidRPr="007D0554" w:rsidTr="006B69DB">
        <w:tc>
          <w:tcPr>
            <w:tcW w:w="2326" w:type="dxa"/>
            <w:shd w:val="clear" w:color="auto" w:fill="auto"/>
            <w:hideMark/>
          </w:tcPr>
          <w:p w:rsidR="000E260E" w:rsidRPr="007D0554" w:rsidRDefault="000E260E" w:rsidP="000E260E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>
              <w:rPr>
                <w:color w:val="404040"/>
              </w:rPr>
              <w:t>zastoupená</w:t>
            </w:r>
          </w:p>
        </w:tc>
        <w:tc>
          <w:tcPr>
            <w:tcW w:w="7455" w:type="dxa"/>
            <w:shd w:val="clear" w:color="auto" w:fill="auto"/>
            <w:hideMark/>
          </w:tcPr>
          <w:p w:rsidR="000E260E" w:rsidRPr="007D0554" w:rsidRDefault="000E260E" w:rsidP="000E260E">
            <w:pPr>
              <w:spacing w:after="0" w:line="276" w:lineRule="auto"/>
              <w:rPr>
                <w:rFonts w:eastAsia="Calibri" w:cs="Calibri"/>
                <w:color w:val="404040"/>
                <w:szCs w:val="20"/>
              </w:rPr>
            </w:pPr>
            <w:r>
              <w:rPr>
                <w:color w:val="404040"/>
              </w:rPr>
              <w:t>Janem Ondráčkem, na základě plné moci</w:t>
            </w:r>
          </w:p>
        </w:tc>
      </w:tr>
    </w:tbl>
    <w:p w:rsidR="00400175" w:rsidRPr="007D0554" w:rsidRDefault="00400175" w:rsidP="00400175">
      <w:pPr>
        <w:spacing w:after="0"/>
        <w:rPr>
          <w:rFonts w:cs="Calibri"/>
          <w:b/>
          <w:bCs/>
          <w:szCs w:val="20"/>
        </w:rPr>
      </w:pPr>
      <w:r w:rsidRPr="007D0554">
        <w:rPr>
          <w:rFonts w:cs="Calibri"/>
          <w:bCs/>
          <w:szCs w:val="20"/>
        </w:rPr>
        <w:t>dále jen „</w:t>
      </w:r>
      <w:r>
        <w:rPr>
          <w:rFonts w:cs="Calibri"/>
          <w:b/>
          <w:bCs/>
          <w:szCs w:val="20"/>
        </w:rPr>
        <w:t>společnost</w:t>
      </w:r>
      <w:r w:rsidRPr="007D0554">
        <w:rPr>
          <w:rFonts w:cs="Calibri"/>
          <w:bCs/>
          <w:szCs w:val="20"/>
        </w:rPr>
        <w:t>“</w:t>
      </w:r>
    </w:p>
    <w:p w:rsidR="00400175" w:rsidRPr="007D0554" w:rsidRDefault="00400175" w:rsidP="00400175">
      <w:pPr>
        <w:spacing w:after="0"/>
        <w:rPr>
          <w:rFonts w:cs="Calibri"/>
          <w:b/>
          <w:bCs/>
        </w:rPr>
      </w:pPr>
    </w:p>
    <w:p w:rsidR="00400175" w:rsidRPr="007D0554" w:rsidRDefault="00400175" w:rsidP="00400175">
      <w:pPr>
        <w:spacing w:after="0"/>
        <w:rPr>
          <w:rFonts w:cs="Calibri"/>
          <w:bCs/>
        </w:rPr>
      </w:pPr>
      <w:r w:rsidRPr="007D0554">
        <w:rPr>
          <w:rFonts w:cs="Calibri"/>
          <w:bCs/>
        </w:rPr>
        <w:t>a</w:t>
      </w:r>
    </w:p>
    <w:p w:rsidR="00400175" w:rsidRPr="007D0554" w:rsidRDefault="00400175" w:rsidP="00400175">
      <w:pPr>
        <w:spacing w:after="0"/>
        <w:rPr>
          <w:rFonts w:cs="Calibri"/>
          <w:b/>
          <w:bCs/>
        </w:rPr>
      </w:pPr>
    </w:p>
    <w:p w:rsidR="00400175" w:rsidRPr="00C5193B" w:rsidRDefault="008A771F" w:rsidP="00400175">
      <w:pPr>
        <w:spacing w:after="0" w:line="276" w:lineRule="auto"/>
        <w:jc w:val="both"/>
        <w:rPr>
          <w:rFonts w:cs="Calibri"/>
          <w:b/>
          <w:color w:val="404040"/>
        </w:rPr>
      </w:pPr>
      <w:r w:rsidRPr="008A771F">
        <w:rPr>
          <w:rFonts w:cs="Calibri"/>
          <w:b/>
          <w:color w:val="404040"/>
        </w:rPr>
        <w:t>Středočeská vědecká knihovna v Kladně, příspěvková organizace</w:t>
      </w:r>
    </w:p>
    <w:tbl>
      <w:tblPr>
        <w:tblW w:w="9781" w:type="dxa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/>
      </w:tblPr>
      <w:tblGrid>
        <w:gridCol w:w="2268"/>
        <w:gridCol w:w="7513"/>
      </w:tblGrid>
      <w:tr w:rsidR="00400175" w:rsidRPr="007D0554" w:rsidTr="006B69DB">
        <w:tc>
          <w:tcPr>
            <w:tcW w:w="2268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se sídlem</w:t>
            </w:r>
          </w:p>
        </w:tc>
        <w:tc>
          <w:tcPr>
            <w:tcW w:w="7513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400175" w:rsidRPr="007D0554" w:rsidRDefault="008A771F" w:rsidP="00400175">
            <w:pPr>
              <w:spacing w:after="0" w:line="276" w:lineRule="auto"/>
              <w:jc w:val="both"/>
              <w:rPr>
                <w:rFonts w:eastAsia="Calibri" w:cs="Calibri"/>
                <w:bCs/>
                <w:color w:val="404040"/>
                <w:szCs w:val="20"/>
              </w:rPr>
            </w:pPr>
            <w:r w:rsidRPr="008A771F">
              <w:rPr>
                <w:rFonts w:eastAsia="Calibri" w:cs="Calibri"/>
                <w:bCs/>
                <w:color w:val="404040"/>
                <w:szCs w:val="20"/>
              </w:rPr>
              <w:t>Kladno</w:t>
            </w:r>
            <w:r>
              <w:rPr>
                <w:rFonts w:eastAsia="Calibri" w:cs="Calibri"/>
                <w:bCs/>
                <w:color w:val="404040"/>
                <w:szCs w:val="20"/>
              </w:rPr>
              <w:t xml:space="preserve">, </w:t>
            </w:r>
            <w:r w:rsidRPr="008A771F">
              <w:rPr>
                <w:rFonts w:eastAsia="Calibri" w:cs="Calibri"/>
                <w:bCs/>
                <w:color w:val="404040"/>
                <w:szCs w:val="20"/>
              </w:rPr>
              <w:t>gen. Klapálka 1641</w:t>
            </w:r>
            <w:r>
              <w:rPr>
                <w:rFonts w:eastAsia="Calibri" w:cs="Calibri"/>
                <w:bCs/>
                <w:color w:val="404040"/>
                <w:szCs w:val="20"/>
              </w:rPr>
              <w:t xml:space="preserve">, PSČ </w:t>
            </w:r>
            <w:r w:rsidRPr="008A771F">
              <w:rPr>
                <w:rFonts w:eastAsia="Calibri" w:cs="Calibri"/>
                <w:bCs/>
                <w:color w:val="404040"/>
                <w:szCs w:val="20"/>
              </w:rPr>
              <w:t>272</w:t>
            </w:r>
            <w:r>
              <w:rPr>
                <w:rFonts w:eastAsia="Calibri" w:cs="Calibri"/>
                <w:bCs/>
                <w:color w:val="404040"/>
                <w:szCs w:val="20"/>
              </w:rPr>
              <w:t xml:space="preserve"> </w:t>
            </w:r>
            <w:r w:rsidRPr="008A771F">
              <w:rPr>
                <w:rFonts w:eastAsia="Calibri" w:cs="Calibri"/>
                <w:bCs/>
                <w:color w:val="404040"/>
                <w:szCs w:val="20"/>
              </w:rPr>
              <w:t>01</w:t>
            </w:r>
          </w:p>
        </w:tc>
      </w:tr>
      <w:tr w:rsidR="00400175" w:rsidRPr="007D0554" w:rsidTr="006B69DB">
        <w:tc>
          <w:tcPr>
            <w:tcW w:w="2268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IČ</w:t>
            </w:r>
          </w:p>
        </w:tc>
        <w:tc>
          <w:tcPr>
            <w:tcW w:w="7513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400175" w:rsidRPr="007D0554" w:rsidRDefault="008A771F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 w:rsidRPr="008A771F">
              <w:rPr>
                <w:rFonts w:eastAsia="Calibri" w:cs="Calibri"/>
                <w:color w:val="404040"/>
                <w:szCs w:val="20"/>
              </w:rPr>
              <w:t>00069892</w:t>
            </w:r>
          </w:p>
        </w:tc>
      </w:tr>
      <w:tr w:rsidR="00400175" w:rsidRPr="007D0554" w:rsidTr="006B69DB">
        <w:tc>
          <w:tcPr>
            <w:tcW w:w="2268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DIČ</w:t>
            </w:r>
          </w:p>
        </w:tc>
        <w:tc>
          <w:tcPr>
            <w:tcW w:w="7513" w:type="dxa"/>
            <w:shd w:val="clear" w:color="auto" w:fill="auto"/>
            <w:hideMark/>
          </w:tcPr>
          <w:p w:rsidR="00400175" w:rsidRPr="007D0554" w:rsidRDefault="0043275C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>
              <w:rPr>
                <w:rFonts w:eastAsia="Calibri" w:cs="Calibri"/>
                <w:color w:val="404040"/>
                <w:szCs w:val="20"/>
              </w:rPr>
              <w:t>neplátce DPH</w:t>
            </w:r>
          </w:p>
        </w:tc>
      </w:tr>
      <w:tr w:rsidR="00400175" w:rsidRPr="007D0554" w:rsidTr="006B69DB">
        <w:tc>
          <w:tcPr>
            <w:tcW w:w="2268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spisová značka</w:t>
            </w:r>
          </w:p>
        </w:tc>
        <w:tc>
          <w:tcPr>
            <w:tcW w:w="7513" w:type="dxa"/>
            <w:shd w:val="clear" w:color="auto" w:fill="auto"/>
            <w:hideMark/>
          </w:tcPr>
          <w:p w:rsidR="00400175" w:rsidRPr="007D0554" w:rsidRDefault="008A771F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proofErr w:type="spellStart"/>
            <w:r w:rsidRPr="008A771F">
              <w:rPr>
                <w:rFonts w:eastAsia="Calibri" w:cs="Calibri"/>
                <w:color w:val="404040"/>
                <w:szCs w:val="20"/>
              </w:rPr>
              <w:t>Pr</w:t>
            </w:r>
            <w:proofErr w:type="spellEnd"/>
            <w:r w:rsidRPr="008A771F">
              <w:rPr>
                <w:rFonts w:eastAsia="Calibri" w:cs="Calibri"/>
                <w:color w:val="404040"/>
                <w:szCs w:val="20"/>
              </w:rPr>
              <w:t xml:space="preserve"> 1166/MSPH Městský soud v Praze</w:t>
            </w:r>
          </w:p>
        </w:tc>
      </w:tr>
      <w:tr w:rsidR="00400175" w:rsidRPr="007D0554" w:rsidTr="006B69DB">
        <w:tc>
          <w:tcPr>
            <w:tcW w:w="2268" w:type="dxa"/>
            <w:shd w:val="clear" w:color="auto" w:fill="auto"/>
            <w:hideMark/>
          </w:tcPr>
          <w:p w:rsidR="00400175" w:rsidRPr="007D0554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</w:rPr>
              <w:t>jednající</w:t>
            </w:r>
          </w:p>
        </w:tc>
        <w:tc>
          <w:tcPr>
            <w:tcW w:w="7513" w:type="dxa"/>
            <w:shd w:val="clear" w:color="auto" w:fill="auto"/>
            <w:hideMark/>
          </w:tcPr>
          <w:p w:rsidR="00400175" w:rsidRPr="007D0554" w:rsidRDefault="0043275C" w:rsidP="00400175">
            <w:pPr>
              <w:spacing w:after="0" w:line="276" w:lineRule="auto"/>
              <w:jc w:val="both"/>
              <w:rPr>
                <w:rFonts w:eastAsia="Calibri" w:cs="Calibri"/>
                <w:color w:val="404040"/>
                <w:szCs w:val="20"/>
              </w:rPr>
            </w:pPr>
            <w:r>
              <w:rPr>
                <w:rFonts w:eastAsia="Calibri" w:cs="Calibri"/>
                <w:color w:val="404040"/>
                <w:szCs w:val="20"/>
              </w:rPr>
              <w:t>Roman Hájek, ředitel</w:t>
            </w:r>
          </w:p>
        </w:tc>
      </w:tr>
    </w:tbl>
    <w:p w:rsidR="00400175" w:rsidRPr="007D0554" w:rsidRDefault="00400175" w:rsidP="00400175">
      <w:pPr>
        <w:tabs>
          <w:tab w:val="left" w:pos="709"/>
        </w:tabs>
        <w:spacing w:after="0"/>
        <w:rPr>
          <w:rFonts w:cs="Calibri"/>
          <w:bCs/>
          <w:szCs w:val="20"/>
        </w:rPr>
      </w:pPr>
      <w:r w:rsidRPr="007D0554">
        <w:rPr>
          <w:rFonts w:cs="Calibri"/>
          <w:bCs/>
          <w:szCs w:val="20"/>
        </w:rPr>
        <w:t>dále jen „</w:t>
      </w:r>
      <w:r>
        <w:rPr>
          <w:rFonts w:cs="Calibri"/>
          <w:b/>
          <w:bCs/>
          <w:szCs w:val="20"/>
        </w:rPr>
        <w:t>zákazník</w:t>
      </w:r>
      <w:r w:rsidRPr="007D0554">
        <w:rPr>
          <w:rFonts w:cs="Calibri"/>
          <w:bCs/>
          <w:szCs w:val="20"/>
        </w:rPr>
        <w:t>“</w:t>
      </w:r>
    </w:p>
    <w:p w:rsidR="00400175" w:rsidRPr="00DF187F" w:rsidRDefault="00400175" w:rsidP="00400175">
      <w:pPr>
        <w:tabs>
          <w:tab w:val="left" w:pos="709"/>
        </w:tabs>
        <w:spacing w:after="0"/>
        <w:rPr>
          <w:rFonts w:ascii="Cambria" w:hAnsi="Cambria"/>
          <w:b/>
          <w:bCs/>
        </w:rPr>
      </w:pPr>
    </w:p>
    <w:p w:rsidR="00400175" w:rsidRPr="003A5808" w:rsidRDefault="00400175" w:rsidP="00400175">
      <w:pPr>
        <w:pStyle w:val="Zkladntext3"/>
        <w:spacing w:after="0"/>
        <w:rPr>
          <w:rFonts w:cs="Calibri"/>
          <w:sz w:val="20"/>
          <w:szCs w:val="22"/>
          <w:lang w:val="cs-CZ"/>
        </w:rPr>
      </w:pPr>
      <w:proofErr w:type="gramStart"/>
      <w:r w:rsidRPr="003A5808">
        <w:rPr>
          <w:rFonts w:cs="Calibri"/>
          <w:sz w:val="20"/>
          <w:szCs w:val="22"/>
          <w:lang w:val="cs-CZ"/>
        </w:rPr>
        <w:t>se dohodly</w:t>
      </w:r>
      <w:proofErr w:type="gramEnd"/>
      <w:r w:rsidRPr="003A5808">
        <w:rPr>
          <w:rFonts w:cs="Calibri"/>
          <w:sz w:val="20"/>
          <w:szCs w:val="22"/>
          <w:lang w:val="cs-CZ"/>
        </w:rPr>
        <w:t xml:space="preserve"> na uzavření této smlouvy podle § 1746 odst. 2 zákona č. 89/2012 Sb., </w:t>
      </w:r>
      <w:r w:rsidRPr="003A5808">
        <w:rPr>
          <w:rFonts w:cs="Calibri"/>
          <w:sz w:val="20"/>
          <w:szCs w:val="22"/>
          <w:lang w:val="cs-CZ"/>
        </w:rPr>
        <w:br/>
        <w:t>občanského zákoníku.</w:t>
      </w:r>
    </w:p>
    <w:p w:rsidR="00400175" w:rsidRPr="003A5808" w:rsidRDefault="00400175" w:rsidP="00400175">
      <w:pPr>
        <w:spacing w:after="0"/>
        <w:jc w:val="center"/>
        <w:rPr>
          <w:rFonts w:cs="Calibri"/>
          <w:sz w:val="40"/>
          <w:szCs w:val="44"/>
        </w:rPr>
      </w:pPr>
    </w:p>
    <w:p w:rsidR="00400175" w:rsidRDefault="00400175" w:rsidP="00400175">
      <w:pPr>
        <w:spacing w:after="0"/>
        <w:jc w:val="center"/>
        <w:rPr>
          <w:sz w:val="44"/>
          <w:szCs w:val="44"/>
        </w:rPr>
      </w:pPr>
    </w:p>
    <w:p w:rsidR="00400175" w:rsidRDefault="00400175" w:rsidP="00400175">
      <w:pPr>
        <w:spacing w:after="0"/>
        <w:jc w:val="center"/>
        <w:rPr>
          <w:sz w:val="44"/>
          <w:szCs w:val="44"/>
        </w:rPr>
      </w:pPr>
    </w:p>
    <w:p w:rsidR="00400175" w:rsidRDefault="00400175" w:rsidP="00400175">
      <w:pPr>
        <w:spacing w:after="0"/>
        <w:jc w:val="center"/>
        <w:rPr>
          <w:sz w:val="44"/>
          <w:szCs w:val="44"/>
        </w:rPr>
      </w:pPr>
    </w:p>
    <w:p w:rsidR="00400175" w:rsidRDefault="00400175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400175" w:rsidRPr="0023020D" w:rsidRDefault="00400175" w:rsidP="00400175">
      <w:pPr>
        <w:pStyle w:val="Nadpis1"/>
        <w:keepLines w:val="0"/>
        <w:overflowPunct w:val="0"/>
        <w:autoSpaceDE w:val="0"/>
        <w:autoSpaceDN w:val="0"/>
        <w:adjustRightInd w:val="0"/>
        <w:spacing w:line="240" w:lineRule="auto"/>
        <w:ind w:left="284"/>
        <w:textAlignment w:val="baseline"/>
        <w:rPr>
          <w:szCs w:val="24"/>
        </w:rPr>
      </w:pPr>
      <w:r w:rsidRPr="0023020D">
        <w:rPr>
          <w:szCs w:val="24"/>
        </w:rPr>
        <w:lastRenderedPageBreak/>
        <w:t>Předmět smlouvy</w:t>
      </w:r>
    </w:p>
    <w:p w:rsidR="00400175" w:rsidRPr="00A915B1" w:rsidRDefault="00400175" w:rsidP="00400175">
      <w:pPr>
        <w:spacing w:after="0"/>
      </w:pPr>
    </w:p>
    <w:p w:rsidR="00400175" w:rsidRDefault="00400175" w:rsidP="00DB3EBE">
      <w:pPr>
        <w:pStyle w:val="druhroveseznamu"/>
        <w:ind w:left="0"/>
      </w:pPr>
      <w:r w:rsidRPr="00A915B1">
        <w:t xml:space="preserve">Tato smlouva stanovuje způsob, rozsah a podmínky poskytování služeb systémové podpory </w:t>
      </w:r>
      <w:r>
        <w:t>společností</w:t>
      </w:r>
      <w:r w:rsidRPr="00A915B1">
        <w:t xml:space="preserve"> a povinnosti obou smluvních stran související s těmito službami.</w:t>
      </w:r>
    </w:p>
    <w:p w:rsidR="004822AD" w:rsidRPr="00A915B1" w:rsidRDefault="004822AD" w:rsidP="004822AD">
      <w:pPr>
        <w:pStyle w:val="druhroveseznamu"/>
        <w:numPr>
          <w:ilvl w:val="0"/>
          <w:numId w:val="0"/>
        </w:numPr>
        <w:ind w:left="170"/>
      </w:pPr>
    </w:p>
    <w:tbl>
      <w:tblPr>
        <w:tblW w:w="9833" w:type="dxa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/>
      </w:tblPr>
      <w:tblGrid>
        <w:gridCol w:w="3969"/>
        <w:gridCol w:w="5864"/>
      </w:tblGrid>
      <w:tr w:rsidR="007E67FC" w:rsidRPr="007D0554" w:rsidTr="000F2D24">
        <w:trPr>
          <w:trHeight w:val="386"/>
        </w:trPr>
        <w:tc>
          <w:tcPr>
            <w:tcW w:w="3969" w:type="dxa"/>
            <w:tcBorders>
              <w:bottom w:val="single" w:sz="4" w:space="0" w:color="BDD6EE"/>
            </w:tcBorders>
            <w:shd w:val="clear" w:color="auto" w:fill="auto"/>
          </w:tcPr>
          <w:p w:rsidR="007E67FC" w:rsidRPr="006B69DB" w:rsidRDefault="007E67FC" w:rsidP="007E67FC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Varianta podpory:</w:t>
            </w:r>
          </w:p>
        </w:tc>
        <w:tc>
          <w:tcPr>
            <w:tcW w:w="5864" w:type="dxa"/>
            <w:tcBorders>
              <w:bottom w:val="single" w:sz="4" w:space="0" w:color="BDD6EE"/>
            </w:tcBorders>
          </w:tcPr>
          <w:p w:rsidR="007E67FC" w:rsidRPr="006B69DB" w:rsidRDefault="007E67FC" w:rsidP="007E67FC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404040"/>
                <w:sz w:val="20"/>
                <w:szCs w:val="20"/>
              </w:rPr>
              <w:t>P</w:t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REMIUM</w:t>
            </w:r>
          </w:p>
        </w:tc>
      </w:tr>
      <w:tr w:rsidR="00B00B9C" w:rsidRPr="007D0554" w:rsidTr="007E67FC">
        <w:trPr>
          <w:trHeight w:val="336"/>
        </w:trPr>
        <w:tc>
          <w:tcPr>
            <w:tcW w:w="3969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B00B9C" w:rsidRPr="006B69DB" w:rsidRDefault="00B00B9C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Roční paušální odměna:</w:t>
            </w:r>
          </w:p>
        </w:tc>
        <w:tc>
          <w:tcPr>
            <w:tcW w:w="5864" w:type="dxa"/>
          </w:tcPr>
          <w:p w:rsidR="00B00B9C" w:rsidRPr="006B69DB" w:rsidRDefault="00796F52" w:rsidP="00400175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796F52">
              <w:rPr>
                <w:rFonts w:eastAsia="Calibri" w:cs="Calibri"/>
                <w:bCs/>
                <w:color w:val="404040"/>
                <w:sz w:val="20"/>
                <w:szCs w:val="20"/>
              </w:rPr>
              <w:t>21 141,60</w:t>
            </w:r>
            <w:r w:rsidR="00B00B9C"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,- Kč bez DPH</w:t>
            </w:r>
          </w:p>
        </w:tc>
      </w:tr>
      <w:tr w:rsidR="007E67FC" w:rsidRPr="007D0554" w:rsidTr="00FD5A04">
        <w:tc>
          <w:tcPr>
            <w:tcW w:w="3969" w:type="dxa"/>
            <w:shd w:val="clear" w:color="auto" w:fill="auto"/>
            <w:hideMark/>
          </w:tcPr>
          <w:p w:rsidR="007E67FC" w:rsidRPr="006B69DB" w:rsidRDefault="007E67FC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Počet požadavků podpory v paušální odměně:</w:t>
            </w:r>
          </w:p>
        </w:tc>
        <w:tc>
          <w:tcPr>
            <w:tcW w:w="5864" w:type="dxa"/>
          </w:tcPr>
          <w:p w:rsidR="007E67FC" w:rsidRPr="006B69DB" w:rsidRDefault="007E67FC" w:rsidP="007E67FC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18</w:t>
            </w:r>
          </w:p>
        </w:tc>
      </w:tr>
      <w:tr w:rsidR="007E67FC" w:rsidRPr="007D0554" w:rsidTr="00BD1F8A">
        <w:tc>
          <w:tcPr>
            <w:tcW w:w="3969" w:type="dxa"/>
            <w:shd w:val="clear" w:color="auto" w:fill="auto"/>
            <w:hideMark/>
          </w:tcPr>
          <w:p w:rsidR="007E67FC" w:rsidRPr="006B69DB" w:rsidRDefault="007E67FC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 xml:space="preserve">Odměna za každý další požadavek: </w:t>
            </w:r>
          </w:p>
        </w:tc>
        <w:tc>
          <w:tcPr>
            <w:tcW w:w="5864" w:type="dxa"/>
          </w:tcPr>
          <w:p w:rsidR="007E67FC" w:rsidRPr="006B69DB" w:rsidRDefault="007E67FC" w:rsidP="00ED56BB">
            <w:pPr>
              <w:spacing w:after="0" w:line="276" w:lineRule="auto"/>
              <w:jc w:val="center"/>
              <w:rPr>
                <w:rFonts w:eastAsia="Calibri" w:cs="Calibri"/>
                <w:bCs/>
                <w:color w:val="40404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404040"/>
                <w:sz w:val="20"/>
                <w:szCs w:val="20"/>
              </w:rPr>
              <w:t>8</w:t>
            </w:r>
            <w:r w:rsidRPr="006B69DB">
              <w:rPr>
                <w:rFonts w:eastAsia="Calibri" w:cs="Calibri"/>
                <w:bCs/>
                <w:color w:val="404040"/>
                <w:sz w:val="20"/>
                <w:szCs w:val="20"/>
              </w:rPr>
              <w:t>00,- Kč bez DPH</w:t>
            </w:r>
          </w:p>
        </w:tc>
      </w:tr>
    </w:tbl>
    <w:p w:rsidR="00400175" w:rsidRPr="0023020D" w:rsidRDefault="00400175" w:rsidP="00400175">
      <w:pPr>
        <w:pStyle w:val="Nadpis1"/>
        <w:keepLines w:val="0"/>
        <w:overflowPunct w:val="0"/>
        <w:autoSpaceDE w:val="0"/>
        <w:autoSpaceDN w:val="0"/>
        <w:adjustRightInd w:val="0"/>
        <w:spacing w:line="240" w:lineRule="auto"/>
        <w:ind w:left="284"/>
        <w:textAlignment w:val="baseline"/>
        <w:rPr>
          <w:szCs w:val="24"/>
        </w:rPr>
      </w:pPr>
      <w:r w:rsidRPr="0023020D">
        <w:rPr>
          <w:szCs w:val="24"/>
        </w:rPr>
        <w:t>Ostatní ujednání</w:t>
      </w:r>
    </w:p>
    <w:p w:rsidR="00400175" w:rsidRPr="00B6561B" w:rsidRDefault="00400175" w:rsidP="00400175">
      <w:pPr>
        <w:spacing w:after="0"/>
        <w:ind w:left="426"/>
      </w:pPr>
    </w:p>
    <w:p w:rsidR="00400175" w:rsidRPr="003A5808" w:rsidRDefault="00400175" w:rsidP="00DB3EBE">
      <w:pPr>
        <w:pStyle w:val="druhroveseznamu"/>
        <w:ind w:left="0"/>
      </w:pPr>
      <w:r>
        <w:t>Zákazník</w:t>
      </w:r>
      <w:r w:rsidRPr="003A5808">
        <w:t xml:space="preserve"> svým podpisem této smlouvy stvrzuje, že bere na vědomí, že nedílnou součást této smlouvy tvoří všeobecné obchodní podmínky umístěné na internetové adrese </w:t>
      </w:r>
      <w:proofErr w:type="gramStart"/>
      <w:r w:rsidRPr="003A5808">
        <w:t>www</w:t>
      </w:r>
      <w:proofErr w:type="gramEnd"/>
      <w:r w:rsidRPr="003A5808">
        <w:t>.</w:t>
      </w:r>
      <w:proofErr w:type="gramStart"/>
      <w:r w:rsidRPr="003A5808">
        <w:t>advent</w:t>
      </w:r>
      <w:proofErr w:type="gramEnd"/>
      <w:r w:rsidRPr="003A5808">
        <w:t>.</w:t>
      </w:r>
      <w:proofErr w:type="spellStart"/>
      <w:r w:rsidRPr="003A5808">
        <w:t>cz</w:t>
      </w:r>
      <w:proofErr w:type="spellEnd"/>
      <w:r w:rsidRPr="003A5808">
        <w:t xml:space="preserve"> (dále jen „</w:t>
      </w:r>
      <w:r w:rsidRPr="00537F96">
        <w:rPr>
          <w:b/>
        </w:rPr>
        <w:t>VOP</w:t>
      </w:r>
      <w:r w:rsidRPr="003A5808">
        <w:t xml:space="preserve">“), jakož i že se s VOP seznámil v dostatečném předstihu před uzavřením této smlouvy, že s nimi souhlasí a je jimi vázán, to vše v celém jejich rozsahu a ve znění, v jakém byly zveřejněny na internetových stránkách </w:t>
      </w:r>
      <w:r>
        <w:t>společnosti</w:t>
      </w:r>
      <w:r w:rsidRPr="003A5808">
        <w:t xml:space="preserve"> v okamžiku uzavření této smlouvy.</w:t>
      </w:r>
    </w:p>
    <w:p w:rsidR="00400175" w:rsidRPr="003A5808" w:rsidRDefault="00400175" w:rsidP="00DB3EBE">
      <w:pPr>
        <w:pStyle w:val="druhroveseznamu"/>
        <w:ind w:left="0"/>
      </w:pPr>
      <w:r>
        <w:t>Zákazník</w:t>
      </w:r>
      <w:r w:rsidRPr="003A5808">
        <w:t xml:space="preserve"> bere na vědomí a souhlasí s tím, že nedílnou součást VOP tvoří licenční ujednání k programovému vybavení, tj. softwarového produktu s názvem </w:t>
      </w:r>
      <w:proofErr w:type="spellStart"/>
      <w:r w:rsidRPr="003A5808">
        <w:t>PowerKey</w:t>
      </w:r>
      <w:proofErr w:type="spellEnd"/>
      <w:r w:rsidRPr="003A5808">
        <w:t xml:space="preserve">, uvedená v příloze VOP, která jsou pro </w:t>
      </w:r>
      <w:r>
        <w:t>zákazníka</w:t>
      </w:r>
      <w:r w:rsidRPr="003A5808">
        <w:t xml:space="preserve"> závazná v případě, že je předmětem smlouvy rovněž poskytnutí licence (dle její specifikace v </w:t>
      </w:r>
      <w:proofErr w:type="gramStart"/>
      <w:r w:rsidRPr="003A5808">
        <w:t>licenčních</w:t>
      </w:r>
      <w:proofErr w:type="gramEnd"/>
      <w:r w:rsidRPr="003A5808">
        <w:t xml:space="preserve"> ujednání). </w:t>
      </w:r>
    </w:p>
    <w:p w:rsidR="00400175" w:rsidRDefault="00400175" w:rsidP="00DB3EBE">
      <w:pPr>
        <w:pStyle w:val="druhroveseznamu"/>
        <w:ind w:left="0"/>
      </w:pPr>
      <w:r>
        <w:t>Společnost</w:t>
      </w:r>
      <w:r w:rsidRPr="003A5808">
        <w:t xml:space="preserve"> si vyhrazuje právo VOP měnit podle svých potřeb v souladu s obchodní strategií</w:t>
      </w:r>
      <w:r>
        <w:t>, změnou právních předpisů</w:t>
      </w:r>
      <w:r w:rsidRPr="003A5808">
        <w:t xml:space="preserve"> a aktuálním stavem na trhu, přičemž nové znění VOP zveřejní </w:t>
      </w:r>
      <w:r>
        <w:t>společnost</w:t>
      </w:r>
      <w:r w:rsidRPr="003A5808">
        <w:t xml:space="preserve"> vždy s dostatečným časovým předstihem (tj. alespoň 90 dní) na svých internetových stránkách nacházejících se na adrese </w:t>
      </w:r>
      <w:hyperlink r:id="rId7" w:history="1">
        <w:r w:rsidRPr="0063531C">
          <w:rPr>
            <w:rStyle w:val="Hypertextovodkaz"/>
          </w:rPr>
          <w:t>www.advent.cz</w:t>
        </w:r>
      </w:hyperlink>
      <w:r w:rsidRPr="003A5808">
        <w:t>, společně s uvedením data účinnosti</w:t>
      </w:r>
      <w:r>
        <w:t xml:space="preserve"> (a současně jej zákazníkovi zašle prostřednictvím e-</w:t>
      </w:r>
      <w:proofErr w:type="spellStart"/>
      <w:r>
        <w:t>mailové</w:t>
      </w:r>
      <w:proofErr w:type="spellEnd"/>
      <w:r>
        <w:t xml:space="preserve"> zprávy na zákazníkem uvedenou e-</w:t>
      </w:r>
      <w:proofErr w:type="spellStart"/>
      <w:r>
        <w:t>mailovou</w:t>
      </w:r>
      <w:proofErr w:type="spellEnd"/>
      <w:r>
        <w:t xml:space="preserve"> adresu)</w:t>
      </w:r>
      <w:r w:rsidRPr="003A5808">
        <w:t>. Změnou znění VOP však nejsou dotčena práva a povinnosti vzniklá po dobu účinnosti jejich předchozího znění.</w:t>
      </w:r>
      <w:r>
        <w:t xml:space="preserve"> V případě, že zákazník s navrhovanou změnou VOP nesouhlasí, je povinen oznámit takovou skutečnost společnosti nejpozději do 90</w:t>
      </w:r>
      <w:r w:rsidRPr="0095619C">
        <w:t xml:space="preserve"> dní</w:t>
      </w:r>
      <w:r>
        <w:t xml:space="preserve"> ode dne zveřejnění nového znění VOP. Nevyjádří-li zákazník v této lhůtě svůj písemný nesouhlas s novým zněním VOP, platí, že s novým zněním VOP souhlasí a okamžikem nabytí jeho účinnosti je jím vázán. </w:t>
      </w:r>
    </w:p>
    <w:p w:rsidR="00537F96" w:rsidRDefault="00400175" w:rsidP="00DB3EBE">
      <w:pPr>
        <w:pStyle w:val="druhroveseznamu"/>
        <w:numPr>
          <w:ilvl w:val="0"/>
          <w:numId w:val="0"/>
        </w:numPr>
      </w:pPr>
      <w:r>
        <w:t>Vyjádří-li zákazník ve shora uvedené lhůtě svůj písemný nesouhlas s novým zněním VOP, zavazuje se společnost jednat se zákazníkem za účelem nalezení shody o znění VOP, resp. navrhovaných změn VOP či vyloučení aplikace vybraných ustanovení VOP na vzájemné právní vztahy společnosti a zákazníka. Nedohodnou-li se v takovém případě společnost a zákazník písemně na uplatnění nového znění VOP na vzájemné právní vztahy nejpozději do 30</w:t>
      </w:r>
      <w:r w:rsidRPr="00036312">
        <w:t xml:space="preserve"> dní před</w:t>
      </w:r>
      <w:r>
        <w:t xml:space="preserve"> uvedeným datem účinnosti nového znění VOP, a/nebo nesdělí-li v téže lhůtě písemně společnost zákazníkovi, že na novém znění VOP netrvá, mají společnost i zákazník právo tuto smlouvu vypovědět, a to písemnou výpovědí doručenou druhé smluvní straně v souladu s podmínkami doručování stanovenými ve VOP. Výpovědní doba činí v takovém případě 30</w:t>
      </w:r>
      <w:r w:rsidRPr="00036312">
        <w:t xml:space="preserve"> dní</w:t>
      </w:r>
      <w:r>
        <w:t xml:space="preserve"> a začíná běžet prvním dnem následujícím po doručení výpovědi druhé smluvní straně.</w:t>
      </w:r>
    </w:p>
    <w:p w:rsidR="00B1191D" w:rsidRPr="00B1191D" w:rsidRDefault="00B1191D" w:rsidP="00DB3EBE">
      <w:pPr>
        <w:pStyle w:val="druhroveseznamu"/>
        <w:ind w:left="0"/>
      </w:pPr>
      <w:r w:rsidRPr="00B1191D">
        <w:t xml:space="preserve">Smluvní strany sjednávají, že ujednání této smlouvy mají přednost před VOP. </w:t>
      </w:r>
    </w:p>
    <w:p w:rsidR="00B1191D" w:rsidRDefault="00B1191D" w:rsidP="00DB3EBE">
      <w:pPr>
        <w:pStyle w:val="druhroveseznamu"/>
        <w:ind w:left="0"/>
      </w:pPr>
      <w:r>
        <w:t xml:space="preserve">Smluvní strany odchylně od VOP (které v odst. </w:t>
      </w:r>
      <w:proofErr w:type="gramStart"/>
      <w:r>
        <w:t>17.1. stanoví</w:t>
      </w:r>
      <w:proofErr w:type="gramEnd"/>
      <w:r>
        <w:t>: „</w:t>
      </w:r>
      <w:r w:rsidRPr="007437EC">
        <w:t>Každá smluvní strana je oprávněna Smlouvu o podpoře kdykoli vypovědět bez udání důvodu. Výpovědní doba v takovém případě činí 90 kalendářních dní a počíná běžet prvním dnem následujícím po doručení výpovědi druhé smluvní straně.</w:t>
      </w:r>
      <w:r>
        <w:t>“) sjednávají, že zákazník není tuto smlouvu v prvních 2 letech jejího trvání oprávněn bez uvedení důvodu vypovědět.</w:t>
      </w:r>
    </w:p>
    <w:p w:rsidR="002023BF" w:rsidRDefault="002023BF" w:rsidP="002023BF">
      <w:pPr>
        <w:pStyle w:val="druhroveseznamu"/>
        <w:numPr>
          <w:ilvl w:val="0"/>
          <w:numId w:val="0"/>
        </w:numPr>
        <w:ind w:left="170"/>
      </w:pPr>
    </w:p>
    <w:p w:rsidR="002023BF" w:rsidRDefault="002023BF" w:rsidP="002023BF">
      <w:pPr>
        <w:pStyle w:val="druhroveseznamu"/>
        <w:numPr>
          <w:ilvl w:val="0"/>
          <w:numId w:val="0"/>
        </w:numPr>
        <w:ind w:left="170"/>
      </w:pPr>
    </w:p>
    <w:p w:rsidR="004822AD" w:rsidRDefault="004822AD">
      <w:pPr>
        <w:rPr>
          <w:rFonts w:ascii="Calibri" w:eastAsia="Times New Roman" w:hAnsi="Calibri" w:cs="Calibri"/>
          <w:sz w:val="20"/>
        </w:rPr>
      </w:pPr>
      <w:r>
        <w:rPr>
          <w:rFonts w:cs="Calibri"/>
        </w:rPr>
        <w:br w:type="page"/>
      </w:r>
    </w:p>
    <w:p w:rsidR="00CD65ED" w:rsidRPr="00F31EB8" w:rsidRDefault="00400175" w:rsidP="00F31EB8">
      <w:pPr>
        <w:pStyle w:val="Nadpis1"/>
        <w:keepLines w:val="0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lastRenderedPageBreak/>
        <w:t>Závěrečné ustanovení</w:t>
      </w:r>
    </w:p>
    <w:p w:rsidR="00400175" w:rsidRPr="0083181E" w:rsidRDefault="00F31EB8" w:rsidP="0083181E">
      <w:pPr>
        <w:pStyle w:val="odstav"/>
        <w:spacing w:after="0"/>
        <w:ind w:left="709" w:right="143" w:hanging="709"/>
      </w:pPr>
      <w:r>
        <w:t>4.1</w:t>
      </w:r>
      <w:r>
        <w:tab/>
      </w:r>
      <w:r w:rsidR="00E32F08" w:rsidRPr="0083181E">
        <w:rPr>
          <w:rFonts w:cs="Calibri"/>
          <w:szCs w:val="20"/>
        </w:rPr>
        <w:t>Tato smlouva nabývá platnosti dnem jeho podpisu oběma účastníky. Tato smlouva se řídí právním řádem České republiky a případné spory z něj vyplývající budou řešeny obecnými soudy České republiky. Účinnost této smlouvy se odkládá do dne následujícího po předání díla (dle smlouvy o dílo) do produktivního provozu, potvrzeného akceptačním protokolem.</w:t>
      </w:r>
    </w:p>
    <w:p w:rsidR="00400175" w:rsidRPr="0083181E" w:rsidRDefault="0083181E" w:rsidP="0083181E">
      <w:pPr>
        <w:pStyle w:val="odstav"/>
        <w:numPr>
          <w:ilvl w:val="1"/>
          <w:numId w:val="10"/>
        </w:numPr>
        <w:spacing w:after="0"/>
        <w:ind w:left="709" w:right="143" w:hanging="709"/>
      </w:pPr>
      <w:r w:rsidRPr="0083181E">
        <w:t xml:space="preserve">  </w:t>
      </w:r>
      <w:r w:rsidRPr="0083181E">
        <w:tab/>
      </w:r>
      <w:r w:rsidR="00400175" w:rsidRPr="0083181E">
        <w:t>Tato smlouva je vyhotovena ve dvou vyhotoveních, přičemž každý z jeho účastníků obdrží po jednom jejím vyhotovení. Tuto smlouvu lze měnit pouze písemně.</w:t>
      </w:r>
    </w:p>
    <w:p w:rsidR="00400175" w:rsidRPr="0083181E" w:rsidRDefault="00400175" w:rsidP="0083181E">
      <w:pPr>
        <w:pStyle w:val="odstav"/>
        <w:numPr>
          <w:ilvl w:val="1"/>
          <w:numId w:val="10"/>
        </w:numPr>
        <w:spacing w:after="0"/>
        <w:ind w:left="709" w:right="143" w:hanging="709"/>
      </w:pPr>
      <w:r w:rsidRPr="0083181E">
        <w:t>Nedílnou součástí smlouvy tvoří tato jeho příloha:</w:t>
      </w:r>
      <w:r w:rsidR="002023BF" w:rsidRPr="0083181E">
        <w:t xml:space="preserve"> </w:t>
      </w:r>
      <w:r w:rsidRPr="0083181E">
        <w:t>Příloha 1 – Specifikace požadovaných služeb</w:t>
      </w:r>
    </w:p>
    <w:p w:rsidR="00400175" w:rsidRPr="0083181E" w:rsidRDefault="00400175" w:rsidP="0083181E">
      <w:pPr>
        <w:pStyle w:val="odstav"/>
        <w:numPr>
          <w:ilvl w:val="1"/>
          <w:numId w:val="10"/>
        </w:numPr>
        <w:spacing w:after="0"/>
        <w:ind w:left="709" w:right="143" w:hanging="709"/>
      </w:pPr>
      <w:r w:rsidRPr="0083181E">
        <w:t>Účastníci této smlouvy výslovně prohlašují, že tato smlouva byla uzavřena podle jejich pravé a svobodné vůle, nikoli v tísni a za nápadně nevýhodných podmínek.</w:t>
      </w:r>
    </w:p>
    <w:p w:rsidR="00E32F08" w:rsidRPr="0083181E" w:rsidRDefault="00E32F08" w:rsidP="0083181E">
      <w:pPr>
        <w:pStyle w:val="odstav"/>
        <w:numPr>
          <w:ilvl w:val="1"/>
          <w:numId w:val="10"/>
        </w:numPr>
        <w:spacing w:after="0"/>
        <w:ind w:left="709" w:right="143" w:hanging="709"/>
      </w:pPr>
      <w:r w:rsidRPr="0083181E">
        <w:rPr>
          <w:rFonts w:cs="Calibri"/>
          <w:szCs w:val="20"/>
        </w:rPr>
        <w:t>Účastníci této smlouvy souhlasí, aby tato smlouva byla zveřejněna v plném rozsahu v elektronickém registru smluv, který slouží k uveřejňování smluv dle zákona č. 340/2015 Sb.</w:t>
      </w:r>
    </w:p>
    <w:p w:rsidR="002023BF" w:rsidRPr="00400175" w:rsidRDefault="002023BF" w:rsidP="002023BF">
      <w:pPr>
        <w:pStyle w:val="odstav"/>
        <w:spacing w:after="0"/>
        <w:ind w:right="143"/>
      </w:pPr>
    </w:p>
    <w:p w:rsidR="00400175" w:rsidRPr="00CB21E2" w:rsidRDefault="00400175" w:rsidP="00400175">
      <w:pPr>
        <w:pStyle w:val="Nadpis1"/>
        <w:keepLines w:val="0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CB21E2">
        <w:t xml:space="preserve">Kontaktní informace </w:t>
      </w:r>
      <w:r>
        <w:t>společnosti</w:t>
      </w:r>
    </w:p>
    <w:p w:rsidR="00400175" w:rsidRPr="007D0554" w:rsidRDefault="00400175" w:rsidP="00400175">
      <w:pPr>
        <w:spacing w:after="0"/>
        <w:jc w:val="center"/>
        <w:rPr>
          <w:rFonts w:cs="Calibri"/>
          <w:b/>
          <w:bCs/>
        </w:rPr>
      </w:pPr>
    </w:p>
    <w:tbl>
      <w:tblPr>
        <w:tblW w:w="0" w:type="auto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/>
      </w:tblPr>
      <w:tblGrid>
        <w:gridCol w:w="4824"/>
        <w:gridCol w:w="4957"/>
      </w:tblGrid>
      <w:tr w:rsidR="00400175" w:rsidRPr="00E460BA" w:rsidTr="006B69DB">
        <w:tc>
          <w:tcPr>
            <w:tcW w:w="4824" w:type="dxa"/>
            <w:tcBorders>
              <w:top w:val="single" w:sz="4" w:space="0" w:color="BDD6EE"/>
            </w:tcBorders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Bezplatná telefonní linka:</w:t>
            </w:r>
          </w:p>
        </w:tc>
        <w:tc>
          <w:tcPr>
            <w:tcW w:w="4957" w:type="dxa"/>
            <w:tcBorders>
              <w:top w:val="single" w:sz="4" w:space="0" w:color="BDD6EE"/>
            </w:tcBorders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800 238 368</w:t>
            </w:r>
          </w:p>
        </w:tc>
      </w:tr>
      <w:tr w:rsidR="00400175" w:rsidRPr="00E460BA" w:rsidTr="006B69DB">
        <w:tc>
          <w:tcPr>
            <w:tcW w:w="4824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Klasická pevná telefonní linka:</w:t>
            </w:r>
          </w:p>
        </w:tc>
        <w:tc>
          <w:tcPr>
            <w:tcW w:w="4957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235 365 191</w:t>
            </w:r>
          </w:p>
        </w:tc>
      </w:tr>
      <w:tr w:rsidR="00400175" w:rsidRPr="00E460BA" w:rsidTr="006B69DB">
        <w:tc>
          <w:tcPr>
            <w:tcW w:w="4824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Adresa elektronické pošty</w:t>
            </w:r>
            <w:r>
              <w:rPr>
                <w:rFonts w:eastAsia="Calibri" w:cs="Calibri"/>
                <w:bCs/>
                <w:color w:val="404040"/>
                <w:szCs w:val="20"/>
              </w:rPr>
              <w:t xml:space="preserve"> podpory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>:</w:t>
            </w:r>
          </w:p>
        </w:tc>
        <w:tc>
          <w:tcPr>
            <w:tcW w:w="4957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>
              <w:rPr>
                <w:rFonts w:eastAsia="Calibri" w:cs="Calibri"/>
                <w:bCs/>
                <w:color w:val="404040"/>
                <w:szCs w:val="20"/>
              </w:rPr>
              <w:t>podpora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>@</w:t>
            </w:r>
            <w:r>
              <w:rPr>
                <w:rFonts w:eastAsia="Calibri" w:cs="Calibri"/>
                <w:bCs/>
                <w:color w:val="404040"/>
                <w:szCs w:val="20"/>
              </w:rPr>
              <w:t>advent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>.</w:t>
            </w:r>
            <w:proofErr w:type="spellStart"/>
            <w:r w:rsidRPr="00CB21E2">
              <w:rPr>
                <w:rFonts w:eastAsia="Calibri" w:cs="Calibri"/>
                <w:bCs/>
                <w:color w:val="404040"/>
                <w:szCs w:val="20"/>
              </w:rPr>
              <w:t>cz</w:t>
            </w:r>
            <w:proofErr w:type="spellEnd"/>
            <w:r w:rsidRPr="00CB21E2">
              <w:rPr>
                <w:rFonts w:eastAsia="Calibri" w:cs="Calibri"/>
                <w:bCs/>
                <w:color w:val="404040"/>
                <w:szCs w:val="20"/>
              </w:rPr>
              <w:t xml:space="preserve"> </w:t>
            </w:r>
          </w:p>
        </w:tc>
      </w:tr>
      <w:tr w:rsidR="00400175" w:rsidRPr="00E460BA" w:rsidTr="006B69DB">
        <w:tc>
          <w:tcPr>
            <w:tcW w:w="4824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 xml:space="preserve">Adresa </w:t>
            </w:r>
            <w:r w:rsidR="00E32F08">
              <w:rPr>
                <w:rFonts w:eastAsia="Calibri" w:cs="Calibri"/>
                <w:bCs/>
                <w:color w:val="404040"/>
                <w:szCs w:val="20"/>
              </w:rPr>
              <w:t>webových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 xml:space="preserve"> stránek</w:t>
            </w:r>
            <w:r>
              <w:rPr>
                <w:rFonts w:eastAsia="Calibri" w:cs="Calibri"/>
                <w:bCs/>
                <w:color w:val="404040"/>
                <w:szCs w:val="20"/>
              </w:rPr>
              <w:t xml:space="preserve"> podpory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>:</w:t>
            </w:r>
          </w:p>
        </w:tc>
        <w:tc>
          <w:tcPr>
            <w:tcW w:w="4957" w:type="dxa"/>
            <w:shd w:val="clear" w:color="auto" w:fill="auto"/>
          </w:tcPr>
          <w:p w:rsidR="00400175" w:rsidRPr="00CB21E2" w:rsidRDefault="0040017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http://</w:t>
            </w:r>
            <w:r>
              <w:rPr>
                <w:rFonts w:eastAsia="Calibri" w:cs="Calibri"/>
                <w:bCs/>
                <w:color w:val="404040"/>
                <w:szCs w:val="20"/>
              </w:rPr>
              <w:t>podpora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>.</w:t>
            </w:r>
            <w:r>
              <w:rPr>
                <w:rFonts w:eastAsia="Calibri" w:cs="Calibri"/>
                <w:bCs/>
                <w:color w:val="404040"/>
                <w:szCs w:val="20"/>
              </w:rPr>
              <w:t>advent.cz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t xml:space="preserve"> </w:t>
            </w:r>
          </w:p>
        </w:tc>
      </w:tr>
    </w:tbl>
    <w:p w:rsidR="00400175" w:rsidRPr="00CB21E2" w:rsidRDefault="00400175" w:rsidP="00400175">
      <w:pPr>
        <w:pStyle w:val="Nadpis1"/>
        <w:keepLines w:val="0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CB21E2">
        <w:t xml:space="preserve">Kontaktní informace </w:t>
      </w:r>
      <w:r>
        <w:t>zákazníka</w:t>
      </w:r>
    </w:p>
    <w:p w:rsidR="00400175" w:rsidRPr="007D0554" w:rsidRDefault="00400175" w:rsidP="00400175">
      <w:pPr>
        <w:spacing w:after="0"/>
        <w:rPr>
          <w:rFonts w:cs="Calibri"/>
        </w:rPr>
      </w:pPr>
    </w:p>
    <w:p w:rsidR="00E32F08" w:rsidRPr="00DB3EBE" w:rsidRDefault="004822AD" w:rsidP="00DB3EBE">
      <w:pPr>
        <w:rPr>
          <w:rFonts w:ascii="Calibri" w:hAnsi="Calibri" w:cs="Calibri"/>
          <w:sz w:val="20"/>
          <w:szCs w:val="20"/>
        </w:rPr>
      </w:pPr>
      <w:r w:rsidRPr="00DB3EBE">
        <w:rPr>
          <w:rFonts w:ascii="Calibri" w:hAnsi="Calibri" w:cs="Calibri"/>
          <w:sz w:val="20"/>
          <w:szCs w:val="20"/>
        </w:rPr>
        <w:t xml:space="preserve">Hlavní kontaktní osoba zákazníka zodpovědná za implementaci provoz programového vybavení </w:t>
      </w:r>
      <w:proofErr w:type="spellStart"/>
      <w:r w:rsidRPr="00DB3EBE">
        <w:rPr>
          <w:rFonts w:ascii="Calibri" w:hAnsi="Calibri" w:cs="Calibri"/>
          <w:sz w:val="20"/>
          <w:szCs w:val="20"/>
        </w:rPr>
        <w:t>PowerKey</w:t>
      </w:r>
      <w:proofErr w:type="spellEnd"/>
      <w:r w:rsidRPr="00DB3EBE">
        <w:rPr>
          <w:rFonts w:ascii="Calibri" w:hAnsi="Calibri" w:cs="Calibri"/>
          <w:sz w:val="20"/>
          <w:szCs w:val="20"/>
        </w:rPr>
        <w:t xml:space="preserve"> (GARANT). GARANT je následně oprávněn v zadání další</w:t>
      </w:r>
      <w:r w:rsidR="00E32F08" w:rsidRPr="00DB3EBE">
        <w:rPr>
          <w:rFonts w:ascii="Calibri" w:hAnsi="Calibri" w:cs="Calibri"/>
          <w:sz w:val="20"/>
          <w:szCs w:val="20"/>
        </w:rPr>
        <w:t xml:space="preserve"> uživatelů, a to skrze webové stránky podpory.</w:t>
      </w:r>
    </w:p>
    <w:tbl>
      <w:tblPr>
        <w:tblW w:w="0" w:type="auto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/>
      </w:tblPr>
      <w:tblGrid>
        <w:gridCol w:w="2662"/>
        <w:gridCol w:w="2042"/>
        <w:gridCol w:w="4693"/>
      </w:tblGrid>
      <w:tr w:rsidR="004822AD" w:rsidRPr="007D0554" w:rsidTr="006B69DB">
        <w:tc>
          <w:tcPr>
            <w:tcW w:w="2662" w:type="dxa"/>
            <w:shd w:val="clear" w:color="auto" w:fill="auto"/>
          </w:tcPr>
          <w:p w:rsidR="004822AD" w:rsidRPr="00CB21E2" w:rsidRDefault="004822AD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Jméno pracovníka</w:t>
            </w:r>
          </w:p>
        </w:tc>
        <w:tc>
          <w:tcPr>
            <w:tcW w:w="2042" w:type="dxa"/>
            <w:shd w:val="clear" w:color="auto" w:fill="auto"/>
          </w:tcPr>
          <w:p w:rsidR="004822AD" w:rsidRPr="00CB21E2" w:rsidRDefault="004822AD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Telefonní spojení</w:t>
            </w:r>
          </w:p>
        </w:tc>
        <w:tc>
          <w:tcPr>
            <w:tcW w:w="4693" w:type="dxa"/>
            <w:shd w:val="clear" w:color="auto" w:fill="auto"/>
          </w:tcPr>
          <w:p w:rsidR="004822AD" w:rsidRPr="00CB21E2" w:rsidRDefault="004822AD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Adresa elektronické pošty</w:t>
            </w:r>
          </w:p>
        </w:tc>
      </w:tr>
      <w:tr w:rsidR="004822AD" w:rsidRPr="007D0554" w:rsidTr="006B69DB">
        <w:tc>
          <w:tcPr>
            <w:tcW w:w="2662" w:type="dxa"/>
            <w:shd w:val="clear" w:color="auto" w:fill="auto"/>
          </w:tcPr>
          <w:p w:rsidR="004822AD" w:rsidRPr="00CB21E2" w:rsidRDefault="0096432E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>
              <w:rPr>
                <w:rFonts w:eastAsia="Calibri" w:cs="Calibri"/>
                <w:bCs/>
                <w:color w:val="404040"/>
                <w:szCs w:val="20"/>
              </w:rPr>
              <w:t>Ing. Jana Soukupová</w:t>
            </w:r>
          </w:p>
        </w:tc>
        <w:tc>
          <w:tcPr>
            <w:tcW w:w="2042" w:type="dxa"/>
            <w:shd w:val="clear" w:color="auto" w:fill="auto"/>
          </w:tcPr>
          <w:p w:rsidR="004822AD" w:rsidRPr="00CB21E2" w:rsidRDefault="00526CC5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>
              <w:rPr>
                <w:rFonts w:eastAsia="Calibri" w:cs="Calibri"/>
                <w:bCs/>
                <w:color w:val="404040"/>
                <w:szCs w:val="20"/>
              </w:rPr>
              <w:t>XXXXXXX</w:t>
            </w:r>
          </w:p>
        </w:tc>
        <w:tc>
          <w:tcPr>
            <w:tcW w:w="4693" w:type="dxa"/>
            <w:shd w:val="clear" w:color="auto" w:fill="auto"/>
          </w:tcPr>
          <w:p w:rsidR="004822AD" w:rsidRPr="00CB21E2" w:rsidRDefault="00B95368" w:rsidP="00400175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822AD" w:rsidRPr="00CB21E2">
              <w:rPr>
                <w:rFonts w:eastAsia="Calibri" w:cs="Calibri"/>
                <w:bCs/>
                <w:color w:val="404040"/>
                <w:szCs w:val="20"/>
              </w:rPr>
              <w:instrText xml:space="preserve"> FORMTEXT </w:instrTex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fldChar w:fldCharType="separate"/>
            </w:r>
            <w:r w:rsidR="004822AD" w:rsidRPr="00CB21E2">
              <w:rPr>
                <w:rFonts w:eastAsia="Calibri" w:cs="Calibri"/>
                <w:bCs/>
                <w:color w:val="404040"/>
                <w:szCs w:val="20"/>
              </w:rPr>
              <w:t> </w:t>
            </w:r>
            <w:r w:rsidR="0096432E">
              <w:rPr>
                <w:rFonts w:eastAsia="Calibri" w:cs="Calibri"/>
                <w:bCs/>
                <w:color w:val="404040"/>
                <w:szCs w:val="20"/>
              </w:rPr>
              <w:t>library@svkkl.cz</w:t>
            </w:r>
            <w:r w:rsidR="004822AD" w:rsidRPr="00CB21E2">
              <w:rPr>
                <w:rFonts w:eastAsia="Calibri" w:cs="Calibri"/>
                <w:bCs/>
                <w:color w:val="404040"/>
                <w:szCs w:val="20"/>
              </w:rPr>
              <w:t> </w:t>
            </w:r>
            <w:r w:rsidR="004822AD" w:rsidRPr="00CB21E2">
              <w:rPr>
                <w:rFonts w:eastAsia="Calibri" w:cs="Calibri"/>
                <w:bCs/>
                <w:color w:val="404040"/>
                <w:szCs w:val="20"/>
              </w:rPr>
              <w:t> </w:t>
            </w:r>
            <w:r w:rsidR="004822AD" w:rsidRPr="00CB21E2">
              <w:rPr>
                <w:rFonts w:eastAsia="Calibri" w:cs="Calibri"/>
                <w:bCs/>
                <w:color w:val="404040"/>
                <w:szCs w:val="20"/>
              </w:rPr>
              <w:t> </w:t>
            </w:r>
            <w:r w:rsidR="004822AD" w:rsidRPr="00CB21E2">
              <w:rPr>
                <w:rFonts w:eastAsia="Calibri" w:cs="Calibri"/>
                <w:bCs/>
                <w:color w:val="404040"/>
                <w:szCs w:val="20"/>
              </w:rPr>
              <w:t> </w:t>
            </w:r>
            <w:r w:rsidRPr="00CB21E2">
              <w:rPr>
                <w:rFonts w:eastAsia="Calibri" w:cs="Calibri"/>
                <w:bCs/>
                <w:color w:val="404040"/>
                <w:szCs w:val="20"/>
              </w:rPr>
              <w:fldChar w:fldCharType="end"/>
            </w:r>
          </w:p>
        </w:tc>
      </w:tr>
    </w:tbl>
    <w:p w:rsidR="00E32F08" w:rsidRPr="00DB3EBE" w:rsidRDefault="00E32F08" w:rsidP="00E32F08">
      <w:pPr>
        <w:spacing w:after="0"/>
        <w:ind w:right="143"/>
        <w:rPr>
          <w:rFonts w:ascii="Calibri" w:hAnsi="Calibri" w:cs="Calibri"/>
        </w:rPr>
      </w:pPr>
    </w:p>
    <w:p w:rsidR="00E32F08" w:rsidRPr="00DB3EBE" w:rsidRDefault="00E32F08" w:rsidP="00DB3EBE">
      <w:pPr>
        <w:spacing w:after="0"/>
        <w:ind w:right="143"/>
        <w:rPr>
          <w:rStyle w:val="Hypertextovodkaz"/>
          <w:rFonts w:ascii="Calibri" w:hAnsi="Calibri" w:cs="Calibri"/>
          <w:sz w:val="20"/>
          <w:szCs w:val="20"/>
        </w:rPr>
      </w:pPr>
      <w:r w:rsidRPr="00DB3EBE">
        <w:rPr>
          <w:rFonts w:ascii="Calibri" w:hAnsi="Calibri" w:cs="Calibri"/>
          <w:sz w:val="20"/>
          <w:szCs w:val="20"/>
        </w:rPr>
        <w:t xml:space="preserve">Výše uvedená emailová adresa zároveň slouží jako přístupový údaj do webu podpory, který je dostupný na adrese </w:t>
      </w:r>
      <w:hyperlink r:id="rId8" w:history="1">
        <w:r w:rsidRPr="00DB3EBE">
          <w:rPr>
            <w:rStyle w:val="Hypertextovodkaz"/>
            <w:rFonts w:ascii="Calibri" w:hAnsi="Calibri" w:cs="Calibri"/>
            <w:sz w:val="20"/>
            <w:szCs w:val="20"/>
          </w:rPr>
          <w:t>http://podpora.advent.cz</w:t>
        </w:r>
      </w:hyperlink>
      <w:bookmarkStart w:id="0" w:name="_GoBack"/>
      <w:bookmarkEnd w:id="0"/>
    </w:p>
    <w:p w:rsidR="002023BF" w:rsidRPr="00DB3EBE" w:rsidRDefault="002023BF" w:rsidP="00DB3EBE">
      <w:pPr>
        <w:spacing w:after="0"/>
        <w:ind w:right="143"/>
        <w:rPr>
          <w:rFonts w:ascii="Calibri" w:hAnsi="Calibri" w:cs="Calibri"/>
          <w:sz w:val="20"/>
          <w:szCs w:val="20"/>
        </w:rPr>
      </w:pPr>
    </w:p>
    <w:p w:rsidR="004822AD" w:rsidRPr="00DB3EBE" w:rsidRDefault="00E32F08" w:rsidP="00DB3EBE">
      <w:pPr>
        <w:spacing w:after="0"/>
        <w:rPr>
          <w:rFonts w:ascii="Calibri" w:hAnsi="Calibri" w:cs="Calibri"/>
          <w:sz w:val="20"/>
          <w:szCs w:val="18"/>
        </w:rPr>
      </w:pPr>
      <w:r w:rsidRPr="00DB3EBE">
        <w:rPr>
          <w:rFonts w:ascii="Calibri" w:hAnsi="Calibri" w:cs="Calibri"/>
          <w:sz w:val="20"/>
          <w:szCs w:val="18"/>
        </w:rPr>
        <w:t>K</w:t>
      </w:r>
      <w:r w:rsidR="004822AD" w:rsidRPr="00DB3EBE">
        <w:rPr>
          <w:rFonts w:ascii="Calibri" w:hAnsi="Calibri" w:cs="Calibri"/>
          <w:sz w:val="20"/>
          <w:szCs w:val="18"/>
        </w:rPr>
        <w:t>ontakt</w:t>
      </w:r>
      <w:r w:rsidRPr="00DB3EBE">
        <w:rPr>
          <w:rFonts w:ascii="Calibri" w:hAnsi="Calibri" w:cs="Calibri"/>
          <w:sz w:val="20"/>
          <w:szCs w:val="18"/>
        </w:rPr>
        <w:t>ní informace</w:t>
      </w:r>
      <w:r w:rsidR="004822AD" w:rsidRPr="00DB3EBE">
        <w:rPr>
          <w:rFonts w:ascii="Calibri" w:hAnsi="Calibri" w:cs="Calibri"/>
          <w:sz w:val="20"/>
          <w:szCs w:val="18"/>
        </w:rPr>
        <w:t xml:space="preserve"> pro </w:t>
      </w:r>
      <w:r w:rsidRPr="00DB3EBE">
        <w:rPr>
          <w:rFonts w:ascii="Calibri" w:hAnsi="Calibri" w:cs="Calibri"/>
          <w:sz w:val="20"/>
          <w:szCs w:val="18"/>
        </w:rPr>
        <w:t xml:space="preserve">elektronické </w:t>
      </w:r>
      <w:r w:rsidR="004822AD" w:rsidRPr="00DB3EBE">
        <w:rPr>
          <w:rFonts w:ascii="Calibri" w:hAnsi="Calibri" w:cs="Calibri"/>
          <w:sz w:val="20"/>
          <w:szCs w:val="18"/>
        </w:rPr>
        <w:t>zasílání faktur</w:t>
      </w:r>
      <w:r w:rsidRPr="00DB3EBE">
        <w:rPr>
          <w:rFonts w:ascii="Calibri" w:hAnsi="Calibri" w:cs="Calibri"/>
          <w:sz w:val="20"/>
          <w:szCs w:val="18"/>
        </w:rPr>
        <w:t>.</w:t>
      </w:r>
    </w:p>
    <w:tbl>
      <w:tblPr>
        <w:tblW w:w="0" w:type="auto"/>
        <w:tblInd w:w="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/>
      </w:tblPr>
      <w:tblGrid>
        <w:gridCol w:w="2662"/>
        <w:gridCol w:w="2042"/>
        <w:gridCol w:w="4693"/>
      </w:tblGrid>
      <w:tr w:rsidR="004822AD" w:rsidRPr="007D0554" w:rsidTr="008B6BB9">
        <w:tc>
          <w:tcPr>
            <w:tcW w:w="2662" w:type="dxa"/>
            <w:shd w:val="clear" w:color="auto" w:fill="auto"/>
          </w:tcPr>
          <w:p w:rsidR="004822AD" w:rsidRPr="00CB21E2" w:rsidRDefault="004822AD" w:rsidP="008B6BB9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Jméno pracovníka</w:t>
            </w:r>
          </w:p>
        </w:tc>
        <w:tc>
          <w:tcPr>
            <w:tcW w:w="2042" w:type="dxa"/>
            <w:shd w:val="clear" w:color="auto" w:fill="auto"/>
          </w:tcPr>
          <w:p w:rsidR="004822AD" w:rsidRPr="00CB21E2" w:rsidRDefault="004822AD" w:rsidP="008B6BB9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Telefonní spojení</w:t>
            </w:r>
          </w:p>
        </w:tc>
        <w:tc>
          <w:tcPr>
            <w:tcW w:w="4693" w:type="dxa"/>
            <w:shd w:val="clear" w:color="auto" w:fill="auto"/>
          </w:tcPr>
          <w:p w:rsidR="004822AD" w:rsidRPr="00CB21E2" w:rsidRDefault="004822AD" w:rsidP="008B6BB9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</w:rPr>
              <w:t>Adresa elektronické pošty</w:t>
            </w:r>
          </w:p>
        </w:tc>
      </w:tr>
      <w:tr w:rsidR="004822AD" w:rsidRPr="007D0554" w:rsidTr="008B6BB9">
        <w:tc>
          <w:tcPr>
            <w:tcW w:w="2662" w:type="dxa"/>
            <w:shd w:val="clear" w:color="auto" w:fill="auto"/>
          </w:tcPr>
          <w:p w:rsidR="004822AD" w:rsidRPr="00CB21E2" w:rsidRDefault="0096432E" w:rsidP="008B6BB9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>
              <w:rPr>
                <w:rFonts w:eastAsia="Calibri" w:cs="Calibri"/>
                <w:bCs/>
                <w:color w:val="404040"/>
                <w:szCs w:val="20"/>
              </w:rPr>
              <w:t>---</w:t>
            </w:r>
          </w:p>
        </w:tc>
        <w:tc>
          <w:tcPr>
            <w:tcW w:w="2042" w:type="dxa"/>
            <w:shd w:val="clear" w:color="auto" w:fill="auto"/>
          </w:tcPr>
          <w:p w:rsidR="004822AD" w:rsidRPr="00CB21E2" w:rsidRDefault="0096432E" w:rsidP="008B6BB9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>
              <w:rPr>
                <w:rFonts w:eastAsia="Calibri" w:cs="Calibri"/>
                <w:bCs/>
                <w:color w:val="404040"/>
                <w:szCs w:val="20"/>
              </w:rPr>
              <w:t>---</w:t>
            </w:r>
          </w:p>
        </w:tc>
        <w:tc>
          <w:tcPr>
            <w:tcW w:w="4693" w:type="dxa"/>
            <w:shd w:val="clear" w:color="auto" w:fill="auto"/>
          </w:tcPr>
          <w:p w:rsidR="004822AD" w:rsidRPr="00CB21E2" w:rsidRDefault="0096432E" w:rsidP="008B6BB9">
            <w:pPr>
              <w:spacing w:after="0" w:line="276" w:lineRule="auto"/>
              <w:rPr>
                <w:rFonts w:eastAsia="Calibri" w:cs="Calibri"/>
                <w:bCs/>
                <w:color w:val="404040"/>
                <w:szCs w:val="20"/>
              </w:rPr>
            </w:pPr>
            <w:r>
              <w:rPr>
                <w:rFonts w:eastAsia="Calibri" w:cs="Calibri"/>
                <w:bCs/>
                <w:color w:val="404040"/>
                <w:szCs w:val="20"/>
              </w:rPr>
              <w:t>library@svkkl.cz</w:t>
            </w:r>
          </w:p>
        </w:tc>
      </w:tr>
    </w:tbl>
    <w:p w:rsidR="004822AD" w:rsidRDefault="004822AD" w:rsidP="00400175">
      <w:pPr>
        <w:spacing w:after="0"/>
        <w:ind w:right="143"/>
        <w:rPr>
          <w:rFonts w:cs="Calibri"/>
        </w:rPr>
      </w:pPr>
    </w:p>
    <w:p w:rsidR="00400175" w:rsidRPr="003A5808" w:rsidRDefault="00400175" w:rsidP="00400175">
      <w:pPr>
        <w:tabs>
          <w:tab w:val="left" w:pos="142"/>
          <w:tab w:val="left" w:pos="5670"/>
        </w:tabs>
        <w:spacing w:after="0"/>
        <w:rPr>
          <w:rFonts w:cs="Calibri"/>
        </w:rPr>
      </w:pPr>
      <w:bookmarkStart w:id="1" w:name="Text9"/>
      <w:r w:rsidRPr="003A5808">
        <w:rPr>
          <w:rFonts w:cs="Calibri"/>
        </w:rPr>
        <w:tab/>
        <w:t xml:space="preserve">V </w:t>
      </w:r>
      <w:r w:rsidR="00B95368" w:rsidRPr="003A5808">
        <w:rPr>
          <w:rFonts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A5808">
        <w:rPr>
          <w:rFonts w:cs="Calibri"/>
        </w:rPr>
        <w:instrText xml:space="preserve"> FORMTEXT </w:instrText>
      </w:r>
      <w:r w:rsidR="00B95368" w:rsidRPr="003A5808">
        <w:rPr>
          <w:rFonts w:cs="Calibri"/>
        </w:rPr>
      </w:r>
      <w:r w:rsidR="00B95368" w:rsidRPr="003A5808">
        <w:rPr>
          <w:rFonts w:cs="Calibri"/>
        </w:rPr>
        <w:fldChar w:fldCharType="separate"/>
      </w:r>
      <w:r w:rsidRPr="003A5808">
        <w:rPr>
          <w:rFonts w:cs="Calibri"/>
        </w:rPr>
        <w:t> </w:t>
      </w:r>
      <w:r w:rsidRPr="003A5808">
        <w:rPr>
          <w:rFonts w:cs="Calibri"/>
        </w:rPr>
        <w:t> </w:t>
      </w:r>
      <w:r w:rsidRPr="003A5808">
        <w:rPr>
          <w:rFonts w:cs="Calibri"/>
        </w:rPr>
        <w:t> </w:t>
      </w:r>
      <w:r w:rsidRPr="003A5808">
        <w:rPr>
          <w:rFonts w:cs="Calibri"/>
        </w:rPr>
        <w:t> </w:t>
      </w:r>
      <w:r w:rsidRPr="003A5808">
        <w:rPr>
          <w:rFonts w:cs="Calibri"/>
        </w:rPr>
        <w:t> </w:t>
      </w:r>
      <w:r w:rsidR="00B95368" w:rsidRPr="003A5808">
        <w:rPr>
          <w:rFonts w:cs="Calibri"/>
        </w:rPr>
        <w:fldChar w:fldCharType="end"/>
      </w:r>
      <w:r w:rsidRPr="003A5808">
        <w:rPr>
          <w:rFonts w:cs="Calibri"/>
        </w:rPr>
        <w:t xml:space="preserve"> dne </w:t>
      </w:r>
      <w:bookmarkStart w:id="2" w:name="Text10"/>
      <w:r w:rsidR="00B95368" w:rsidRPr="003A5808">
        <w:rPr>
          <w:rFonts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A5808">
        <w:rPr>
          <w:rFonts w:cs="Calibri"/>
        </w:rPr>
        <w:instrText xml:space="preserve"> FORMTEXT </w:instrText>
      </w:r>
      <w:r w:rsidR="00B95368" w:rsidRPr="003A5808">
        <w:rPr>
          <w:rFonts w:cs="Calibri"/>
        </w:rPr>
      </w:r>
      <w:r w:rsidR="00B95368" w:rsidRPr="003A5808">
        <w:rPr>
          <w:rFonts w:cs="Calibri"/>
        </w:rPr>
        <w:fldChar w:fldCharType="separate"/>
      </w:r>
      <w:r w:rsidRPr="003A5808">
        <w:rPr>
          <w:rFonts w:cs="Calibri"/>
        </w:rPr>
        <w:t> </w:t>
      </w:r>
      <w:r w:rsidRPr="003A5808">
        <w:rPr>
          <w:rFonts w:cs="Calibri"/>
        </w:rPr>
        <w:t> </w:t>
      </w:r>
      <w:r w:rsidRPr="003A5808">
        <w:rPr>
          <w:rFonts w:cs="Calibri"/>
        </w:rPr>
        <w:t> </w:t>
      </w:r>
      <w:r w:rsidRPr="003A5808">
        <w:rPr>
          <w:rFonts w:cs="Calibri"/>
        </w:rPr>
        <w:t> </w:t>
      </w:r>
      <w:r w:rsidRPr="003A5808">
        <w:rPr>
          <w:rFonts w:cs="Calibri"/>
        </w:rPr>
        <w:t> </w:t>
      </w:r>
      <w:r w:rsidR="00B95368" w:rsidRPr="003A5808">
        <w:rPr>
          <w:rFonts w:cs="Calibri"/>
        </w:rPr>
        <w:fldChar w:fldCharType="end"/>
      </w:r>
      <w:bookmarkEnd w:id="2"/>
      <w:r w:rsidRPr="003A5808">
        <w:rPr>
          <w:rFonts w:cs="Calibri"/>
        </w:rPr>
        <w:tab/>
      </w:r>
      <w:bookmarkEnd w:id="1"/>
      <w:r w:rsidRPr="003A5808">
        <w:rPr>
          <w:rFonts w:cs="Calibri"/>
        </w:rPr>
        <w:t>V Praze dne</w:t>
      </w:r>
    </w:p>
    <w:p w:rsidR="00400175" w:rsidRPr="003A5808" w:rsidRDefault="00400175" w:rsidP="00400175">
      <w:pPr>
        <w:spacing w:after="0"/>
        <w:rPr>
          <w:rFonts w:cs="Calibri"/>
        </w:rPr>
      </w:pPr>
    </w:p>
    <w:p w:rsidR="00400175" w:rsidRPr="003A5808" w:rsidRDefault="00400175" w:rsidP="00400175">
      <w:pPr>
        <w:spacing w:after="0"/>
        <w:rPr>
          <w:rFonts w:cs="Calibri"/>
        </w:rPr>
      </w:pPr>
    </w:p>
    <w:p w:rsidR="00400175" w:rsidRPr="003A5808" w:rsidRDefault="00400175" w:rsidP="00400175">
      <w:pPr>
        <w:pStyle w:val="Textkomente"/>
        <w:rPr>
          <w:rFonts w:cs="Calibri"/>
          <w:szCs w:val="22"/>
          <w:lang w:val="cs-CZ"/>
        </w:rPr>
      </w:pPr>
    </w:p>
    <w:p w:rsidR="00400175" w:rsidRPr="003A5808" w:rsidRDefault="00400175" w:rsidP="00400175">
      <w:pPr>
        <w:pStyle w:val="Textkomente"/>
        <w:rPr>
          <w:rFonts w:cs="Calibri"/>
          <w:szCs w:val="22"/>
          <w:lang w:val="cs-CZ"/>
        </w:rPr>
      </w:pPr>
    </w:p>
    <w:p w:rsidR="00400175" w:rsidRPr="003A5808" w:rsidRDefault="00400175" w:rsidP="00400175">
      <w:pPr>
        <w:pStyle w:val="Textkomente"/>
        <w:rPr>
          <w:rFonts w:cs="Calibri"/>
          <w:szCs w:val="22"/>
          <w:lang w:val="cs-CZ"/>
        </w:rPr>
      </w:pPr>
    </w:p>
    <w:p w:rsidR="00400175" w:rsidRPr="003A5808" w:rsidRDefault="00400175" w:rsidP="00400175">
      <w:pPr>
        <w:tabs>
          <w:tab w:val="center" w:pos="1560"/>
          <w:tab w:val="center" w:pos="7230"/>
        </w:tabs>
        <w:spacing w:after="0"/>
        <w:rPr>
          <w:rFonts w:cs="Calibri"/>
        </w:rPr>
      </w:pPr>
      <w:r w:rsidRPr="003A5808">
        <w:rPr>
          <w:rFonts w:cs="Calibri"/>
        </w:rPr>
        <w:tab/>
        <w:t>......................................................</w:t>
      </w:r>
      <w:r w:rsidRPr="003A5808">
        <w:rPr>
          <w:rFonts w:cs="Calibri"/>
        </w:rPr>
        <w:tab/>
        <w:t>.......................................................</w:t>
      </w:r>
    </w:p>
    <w:p w:rsidR="00400175" w:rsidRPr="003A5808" w:rsidRDefault="00400175" w:rsidP="00400175">
      <w:pPr>
        <w:tabs>
          <w:tab w:val="center" w:pos="1560"/>
          <w:tab w:val="center" w:pos="7230"/>
        </w:tabs>
        <w:spacing w:after="0"/>
        <w:rPr>
          <w:rFonts w:cs="Calibri"/>
          <w:b/>
        </w:rPr>
      </w:pPr>
      <w:r w:rsidRPr="003A5808">
        <w:rPr>
          <w:rFonts w:cs="Calibri"/>
        </w:rPr>
        <w:tab/>
        <w:t xml:space="preserve">za </w:t>
      </w:r>
      <w:r>
        <w:rPr>
          <w:rFonts w:cs="Calibri"/>
        </w:rPr>
        <w:t>zákazníka</w:t>
      </w:r>
      <w:r w:rsidRPr="003A5808">
        <w:rPr>
          <w:rFonts w:cs="Calibri"/>
        </w:rPr>
        <w:tab/>
        <w:t xml:space="preserve">za </w:t>
      </w:r>
      <w:r>
        <w:rPr>
          <w:rFonts w:cs="Calibri"/>
        </w:rPr>
        <w:t>společnost</w:t>
      </w:r>
    </w:p>
    <w:p w:rsidR="004B601B" w:rsidRDefault="004B601B">
      <w:pPr>
        <w:rPr>
          <w:rFonts w:eastAsiaTheme="majorEastAsia" w:cstheme="majorBidi"/>
          <w:b/>
          <w:sz w:val="24"/>
          <w:szCs w:val="32"/>
        </w:rPr>
      </w:pPr>
      <w:r>
        <w:br w:type="page"/>
      </w:r>
    </w:p>
    <w:p w:rsidR="00400175" w:rsidRPr="0023020D" w:rsidRDefault="00400175" w:rsidP="002023BF">
      <w:pPr>
        <w:pStyle w:val="Nadpis1"/>
        <w:numPr>
          <w:ilvl w:val="0"/>
          <w:numId w:val="0"/>
        </w:numPr>
        <w:ind w:left="567" w:hanging="567"/>
        <w:jc w:val="center"/>
      </w:pPr>
      <w:r>
        <w:lastRenderedPageBreak/>
        <w:t xml:space="preserve">Příloha č. 1  - </w:t>
      </w:r>
      <w:r w:rsidRPr="0023020D">
        <w:t>Specifikace požadovaných služeb</w:t>
      </w:r>
    </w:p>
    <w:p w:rsidR="00400175" w:rsidRPr="00CB21E2" w:rsidRDefault="00400175" w:rsidP="00400175">
      <w:pPr>
        <w:spacing w:after="0"/>
        <w:ind w:right="143"/>
        <w:jc w:val="center"/>
        <w:rPr>
          <w:rFonts w:cs="Calibri"/>
          <w:b/>
        </w:rPr>
      </w:pPr>
    </w:p>
    <w:p w:rsidR="00400175" w:rsidRPr="00CB21E2" w:rsidRDefault="00400175" w:rsidP="00400175">
      <w:pPr>
        <w:pStyle w:val="Zkladntextodsazen3"/>
        <w:spacing w:after="0"/>
        <w:ind w:left="0" w:right="143"/>
        <w:rPr>
          <w:rFonts w:cs="Calibri"/>
          <w:bCs/>
          <w:sz w:val="20"/>
          <w:szCs w:val="20"/>
          <w:lang w:val="cs-CZ"/>
        </w:rPr>
      </w:pPr>
      <w:r w:rsidRPr="00CB21E2">
        <w:rPr>
          <w:rFonts w:cs="Calibri"/>
          <w:bCs/>
          <w:sz w:val="20"/>
          <w:szCs w:val="20"/>
          <w:lang w:val="cs-CZ"/>
        </w:rPr>
        <w:t xml:space="preserve">Závadou se rozumí takový stav systému, který neumožňuje provádět jednotlivé funkce systému, nebo nejsou splněny podmínky stanovené v dokumentaci. Závady jsou klasifikovány dle jejich závažnosti a provozních podmínek na </w:t>
      </w:r>
      <w:r>
        <w:rPr>
          <w:rFonts w:cs="Calibri"/>
          <w:bCs/>
          <w:sz w:val="20"/>
          <w:szCs w:val="20"/>
          <w:lang w:val="cs-CZ"/>
        </w:rPr>
        <w:t>čtyři</w:t>
      </w:r>
      <w:r w:rsidRPr="00CB21E2">
        <w:rPr>
          <w:rFonts w:cs="Calibri"/>
          <w:bCs/>
          <w:sz w:val="20"/>
          <w:szCs w:val="20"/>
          <w:lang w:val="cs-CZ"/>
        </w:rPr>
        <w:t xml:space="preserve"> kategorie důležitosti:</w:t>
      </w:r>
    </w:p>
    <w:p w:rsidR="00400175" w:rsidRPr="00C42391" w:rsidRDefault="00400175" w:rsidP="00400175">
      <w:pPr>
        <w:pStyle w:val="Zkladntextodsazen3"/>
        <w:spacing w:after="0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>A = Závady vylučující užívání Programového vybavení nebo jeho důležité a ucelené části (tj. problémy zabraňující provozu systému), provoz systému je zastaven nebo nelze převést data do mzdové agendy v době jejího zpracování.</w:t>
      </w:r>
    </w:p>
    <w:p w:rsidR="00400175" w:rsidRPr="00C42391" w:rsidRDefault="00400175" w:rsidP="00400175">
      <w:pPr>
        <w:pStyle w:val="Zkladntextodsazen3"/>
        <w:spacing w:after="0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 xml:space="preserve">B = Závady způsobující problémy při užívání a provozování Programového vybavení nebo jeho části, ale umožňující provoz systému. Provoz systému je omezen, ale činnosti mohou pokračovat určitou dobu náhradním způsobem. </w:t>
      </w:r>
    </w:p>
    <w:p w:rsidR="00400175" w:rsidRPr="00C42391" w:rsidRDefault="00400175" w:rsidP="00400175">
      <w:pPr>
        <w:pStyle w:val="Zkladntextodsazen3"/>
        <w:spacing w:after="0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>C = Chybné fungování Programového vybavení, které nemá zásadní vliv na použití Programového vybavení.</w:t>
      </w:r>
    </w:p>
    <w:p w:rsidR="00400175" w:rsidRPr="00C42391" w:rsidRDefault="00400175" w:rsidP="00400175">
      <w:pPr>
        <w:pStyle w:val="Zkladntextodsazen3"/>
        <w:spacing w:after="0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>D = Občasné chybové hlášení nebo „kosmetická vada“, zodpovídání otázek týkajících se rutinní práce s Programovým vybavením, pomoc při změnách konfigurace Programového vybavení.</w:t>
      </w:r>
    </w:p>
    <w:p w:rsidR="00400175" w:rsidRPr="00E2458E" w:rsidRDefault="00400175" w:rsidP="00400175">
      <w:pPr>
        <w:pStyle w:val="Zkladntextodsazen3"/>
        <w:spacing w:after="0"/>
        <w:ind w:left="1003"/>
        <w:jc w:val="both"/>
        <w:rPr>
          <w:rFonts w:ascii="Cambria" w:hAnsi="Cambria" w:cs="Calibri"/>
          <w:sz w:val="22"/>
          <w:szCs w:val="22"/>
          <w:lang w:val="cs-CZ"/>
        </w:rPr>
      </w:pPr>
    </w:p>
    <w:tbl>
      <w:tblPr>
        <w:tblW w:w="10008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1084"/>
        <w:gridCol w:w="2459"/>
        <w:gridCol w:w="3187"/>
        <w:gridCol w:w="1639"/>
        <w:gridCol w:w="1639"/>
      </w:tblGrid>
      <w:tr w:rsidR="00400175" w:rsidRPr="00512C42" w:rsidTr="006B69DB">
        <w:trPr>
          <w:trHeight w:val="359"/>
        </w:trPr>
        <w:tc>
          <w:tcPr>
            <w:tcW w:w="1084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kategorie vady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Varianta technické podpory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Dostupnost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odezva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max. doba zásahu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 w:val="restart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28"/>
                <w:szCs w:val="16"/>
              </w:rPr>
            </w:pPr>
            <w:r w:rsidRPr="000B64DE">
              <w:rPr>
                <w:color w:val="404040"/>
                <w:sz w:val="28"/>
                <w:szCs w:val="16"/>
              </w:rPr>
              <w:t>A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VIP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2 hod.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8 hod.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 do 2 hod.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8 hod. 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4 hod.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16 hod.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D257DD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>
              <w:rPr>
                <w:color w:val="404040"/>
                <w:sz w:val="18"/>
                <w:szCs w:val="16"/>
              </w:rPr>
              <w:t>MAINTENANCE/</w:t>
            </w:r>
            <w:r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 w:val="restart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28"/>
                <w:szCs w:val="16"/>
              </w:rPr>
            </w:pPr>
            <w:r w:rsidRPr="000B64DE">
              <w:rPr>
                <w:color w:val="404040"/>
                <w:sz w:val="28"/>
                <w:szCs w:val="16"/>
              </w:rPr>
              <w:t>B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VIP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4 hod.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2 dnů*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8 hod.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4 dnů*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8 hod.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4 dnů*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D257DD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>
              <w:rPr>
                <w:color w:val="404040"/>
                <w:sz w:val="18"/>
                <w:szCs w:val="16"/>
              </w:rPr>
              <w:t>MAINTENANCE/</w:t>
            </w:r>
            <w:r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 w:val="restart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28"/>
                <w:szCs w:val="16"/>
              </w:rPr>
            </w:pPr>
            <w:r w:rsidRPr="000B64DE">
              <w:rPr>
                <w:color w:val="404040"/>
                <w:sz w:val="28"/>
                <w:szCs w:val="16"/>
              </w:rPr>
              <w:t>C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VIP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8 hod.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5 dnů*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hod. 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10 dnů*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hod. 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10 dnů*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2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D257DD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>
              <w:rPr>
                <w:color w:val="404040"/>
                <w:sz w:val="18"/>
                <w:szCs w:val="16"/>
              </w:rPr>
              <w:t>MAINTENANCE/</w:t>
            </w:r>
            <w:r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 w:val="restart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28"/>
                <w:szCs w:val="16"/>
              </w:rPr>
            </w:pPr>
            <w:r w:rsidRPr="000B64DE">
              <w:rPr>
                <w:color w:val="404040"/>
                <w:sz w:val="28"/>
                <w:szCs w:val="16"/>
              </w:rPr>
              <w:t>D</w:t>
            </w:r>
          </w:p>
        </w:tc>
        <w:tc>
          <w:tcPr>
            <w:tcW w:w="245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VIP</w:t>
            </w:r>
          </w:p>
        </w:tc>
        <w:tc>
          <w:tcPr>
            <w:tcW w:w="3187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</w:t>
            </w:r>
          </w:p>
        </w:tc>
        <w:tc>
          <w:tcPr>
            <w:tcW w:w="1639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30 dnů*/**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D257DD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>
              <w:rPr>
                <w:color w:val="404040"/>
                <w:sz w:val="18"/>
                <w:szCs w:val="16"/>
              </w:rPr>
              <w:t>MAINTENANCE/</w:t>
            </w:r>
            <w:r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30 dnů*/** 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16 hod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4" w:space="0" w:color="BDD6EE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do 30 dnů*/**</w:t>
            </w:r>
          </w:p>
        </w:tc>
      </w:tr>
      <w:tr w:rsidR="00400175" w:rsidRPr="00512C42" w:rsidTr="006B69DB">
        <w:trPr>
          <w:trHeight w:val="340"/>
        </w:trPr>
        <w:tc>
          <w:tcPr>
            <w:tcW w:w="1084" w:type="dxa"/>
            <w:vMerge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</w:p>
        </w:tc>
        <w:tc>
          <w:tcPr>
            <w:tcW w:w="245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D257DD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>
              <w:rPr>
                <w:color w:val="404040"/>
                <w:sz w:val="18"/>
                <w:szCs w:val="16"/>
              </w:rPr>
              <w:t>MAINTENANCE/</w:t>
            </w:r>
            <w:r w:rsidRPr="000B64DE">
              <w:rPr>
                <w:color w:val="404040"/>
                <w:sz w:val="18"/>
                <w:szCs w:val="16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vAlign w:val="center"/>
            <w:hideMark/>
          </w:tcPr>
          <w:p w:rsidR="00400175" w:rsidRPr="000B64DE" w:rsidRDefault="00400175" w:rsidP="00400175">
            <w:pPr>
              <w:spacing w:after="0"/>
              <w:jc w:val="center"/>
              <w:rPr>
                <w:color w:val="404040"/>
                <w:sz w:val="18"/>
                <w:szCs w:val="16"/>
              </w:rPr>
            </w:pPr>
            <w:r w:rsidRPr="000B64DE">
              <w:rPr>
                <w:color w:val="404040"/>
                <w:sz w:val="18"/>
                <w:szCs w:val="16"/>
              </w:rPr>
              <w:t> Bez garance</w:t>
            </w:r>
          </w:p>
        </w:tc>
      </w:tr>
    </w:tbl>
    <w:p w:rsidR="00400175" w:rsidRDefault="00400175" w:rsidP="00400175">
      <w:pPr>
        <w:pStyle w:val="Odstavecseseznamem"/>
        <w:ind w:left="0"/>
        <w:rPr>
          <w:rFonts w:ascii="Calibri" w:hAnsi="Calibri" w:cs="Calibri"/>
          <w:sz w:val="20"/>
          <w:szCs w:val="22"/>
          <w:lang w:eastAsia="en-US"/>
        </w:rPr>
      </w:pPr>
      <w:r>
        <w:rPr>
          <w:rFonts w:ascii="Calibri" w:hAnsi="Calibri" w:cs="Calibri"/>
          <w:sz w:val="20"/>
          <w:szCs w:val="22"/>
          <w:lang w:eastAsia="en-US"/>
        </w:rPr>
        <w:t>*</w:t>
      </w:r>
      <w:r w:rsidRPr="00512C42">
        <w:rPr>
          <w:rFonts w:ascii="Calibri" w:hAnsi="Calibri" w:cs="Calibri"/>
          <w:sz w:val="20"/>
          <w:szCs w:val="22"/>
          <w:lang w:eastAsia="en-US"/>
        </w:rPr>
        <w:t xml:space="preserve"> pracovní</w:t>
      </w:r>
      <w:r>
        <w:rPr>
          <w:rFonts w:ascii="Calibri" w:hAnsi="Calibri" w:cs="Calibri"/>
          <w:sz w:val="20"/>
          <w:szCs w:val="22"/>
          <w:lang w:eastAsia="en-US"/>
        </w:rPr>
        <w:t xml:space="preserve"> dny</w:t>
      </w:r>
      <w:r w:rsidRPr="00512C42">
        <w:rPr>
          <w:rFonts w:ascii="Calibri" w:hAnsi="Calibri" w:cs="Calibri"/>
          <w:sz w:val="20"/>
          <w:szCs w:val="22"/>
          <w:lang w:eastAsia="en-US"/>
        </w:rPr>
        <w:t xml:space="preserve"> od </w:t>
      </w:r>
      <w:proofErr w:type="gramStart"/>
      <w:r w:rsidRPr="00512C42">
        <w:rPr>
          <w:rFonts w:ascii="Calibri" w:hAnsi="Calibri" w:cs="Calibri"/>
          <w:sz w:val="20"/>
          <w:szCs w:val="22"/>
          <w:lang w:eastAsia="en-US"/>
        </w:rPr>
        <w:t>po</w:t>
      </w:r>
      <w:proofErr w:type="gramEnd"/>
      <w:r w:rsidRPr="00512C42">
        <w:rPr>
          <w:rFonts w:ascii="Calibri" w:hAnsi="Calibri" w:cs="Calibri"/>
          <w:sz w:val="20"/>
          <w:szCs w:val="22"/>
          <w:lang w:eastAsia="en-US"/>
        </w:rPr>
        <w:t xml:space="preserve"> </w:t>
      </w:r>
      <w:r>
        <w:rPr>
          <w:rFonts w:ascii="Calibri" w:hAnsi="Calibri" w:cs="Calibri"/>
          <w:sz w:val="20"/>
          <w:szCs w:val="22"/>
          <w:lang w:eastAsia="en-US"/>
        </w:rPr>
        <w:t>–</w:t>
      </w:r>
      <w:r w:rsidRPr="00512C42">
        <w:rPr>
          <w:rFonts w:ascii="Calibri" w:hAnsi="Calibri" w:cs="Calibri"/>
          <w:sz w:val="20"/>
          <w:szCs w:val="22"/>
          <w:lang w:eastAsia="en-US"/>
        </w:rPr>
        <w:t xml:space="preserve"> </w:t>
      </w:r>
      <w:proofErr w:type="spellStart"/>
      <w:r w:rsidRPr="00512C42">
        <w:rPr>
          <w:rFonts w:ascii="Calibri" w:hAnsi="Calibri" w:cs="Calibri"/>
          <w:sz w:val="20"/>
          <w:szCs w:val="22"/>
          <w:lang w:eastAsia="en-US"/>
        </w:rPr>
        <w:t>pá</w:t>
      </w:r>
      <w:proofErr w:type="spellEnd"/>
      <w:r>
        <w:rPr>
          <w:rFonts w:ascii="Calibri" w:hAnsi="Calibri" w:cs="Calibri"/>
          <w:sz w:val="20"/>
          <w:szCs w:val="22"/>
          <w:lang w:eastAsia="en-US"/>
        </w:rPr>
        <w:t xml:space="preserve"> (bez státních svátků)</w:t>
      </w:r>
    </w:p>
    <w:p w:rsidR="00400175" w:rsidRDefault="00400175" w:rsidP="00400175">
      <w:pPr>
        <w:pStyle w:val="Odstavecseseznamem"/>
        <w:ind w:left="0"/>
        <w:rPr>
          <w:rFonts w:ascii="Calibri" w:hAnsi="Calibri" w:cs="Calibri"/>
          <w:sz w:val="20"/>
          <w:szCs w:val="22"/>
          <w:lang w:eastAsia="en-US"/>
        </w:rPr>
      </w:pPr>
      <w:r>
        <w:rPr>
          <w:rFonts w:ascii="Calibri" w:hAnsi="Calibri" w:cs="Calibri"/>
          <w:sz w:val="20"/>
          <w:szCs w:val="22"/>
          <w:lang w:eastAsia="en-US"/>
        </w:rPr>
        <w:t>** při nutnosti změny v aplikaci bude tato změna zahrnuta až do pravidelné revize.</w:t>
      </w:r>
    </w:p>
    <w:p w:rsidR="00400175" w:rsidRDefault="00400175" w:rsidP="00400175">
      <w:pPr>
        <w:pStyle w:val="Odstavecseseznamem"/>
        <w:ind w:left="1003"/>
        <w:rPr>
          <w:rFonts w:ascii="Calibri" w:hAnsi="Calibri" w:cs="Calibri"/>
          <w:sz w:val="20"/>
          <w:szCs w:val="22"/>
          <w:lang w:eastAsia="en-US"/>
        </w:rPr>
      </w:pPr>
    </w:p>
    <w:p w:rsidR="00400175" w:rsidRPr="00512C42" w:rsidRDefault="00400175" w:rsidP="00400175">
      <w:pPr>
        <w:pStyle w:val="Odstavecseseznamem"/>
        <w:ind w:left="1003"/>
        <w:rPr>
          <w:rFonts w:ascii="Calibri" w:hAnsi="Calibri" w:cs="Calibri"/>
          <w:sz w:val="20"/>
          <w:szCs w:val="22"/>
          <w:lang w:eastAsia="en-US"/>
        </w:rPr>
      </w:pPr>
    </w:p>
    <w:p w:rsidR="00400175" w:rsidRPr="00C42391" w:rsidRDefault="00400175" w:rsidP="00400175">
      <w:pPr>
        <w:spacing w:after="0"/>
        <w:rPr>
          <w:b/>
        </w:rPr>
      </w:pPr>
      <w:r w:rsidRPr="00C42391">
        <w:rPr>
          <w:b/>
        </w:rPr>
        <w:t>Výše uvedené doby odezvy a doby zásahu jsou vztaženy pouze k SW části systému, chyby HW komponent se řídí samostatnou smlouvou nebo reklamačním řádem.</w:t>
      </w:r>
    </w:p>
    <w:p w:rsidR="00400175" w:rsidRDefault="00400175" w:rsidP="00400175">
      <w:pPr>
        <w:spacing w:after="0"/>
        <w:rPr>
          <w:rFonts w:ascii="Cambria" w:hAnsi="Cambria"/>
          <w:b/>
        </w:rPr>
      </w:pPr>
    </w:p>
    <w:p w:rsidR="00400175" w:rsidRDefault="00400175" w:rsidP="00400175">
      <w:pPr>
        <w:spacing w:after="0"/>
        <w:rPr>
          <w:rFonts w:ascii="Cambria" w:hAnsi="Cambria"/>
          <w:b/>
        </w:rPr>
      </w:pPr>
    </w:p>
    <w:p w:rsidR="00400175" w:rsidRPr="00CB21E2" w:rsidRDefault="00400175" w:rsidP="00400175">
      <w:pPr>
        <w:spacing w:after="0"/>
        <w:rPr>
          <w:rFonts w:cs="Calibri"/>
        </w:rPr>
      </w:pPr>
      <w:r w:rsidRPr="00CB21E2">
        <w:rPr>
          <w:rFonts w:cs="Calibri"/>
        </w:rPr>
        <w:t xml:space="preserve">Požadavek na servisní zásah může být uplatněn: </w:t>
      </w:r>
    </w:p>
    <w:p w:rsidR="00400175" w:rsidRPr="00CB21E2" w:rsidRDefault="00B433BD" w:rsidP="00400175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CB21E2">
        <w:rPr>
          <w:rFonts w:cs="Calibri"/>
        </w:rPr>
        <w:t>T</w:t>
      </w:r>
      <w:r w:rsidR="00400175" w:rsidRPr="00CB21E2">
        <w:rPr>
          <w:rFonts w:cs="Calibri"/>
        </w:rPr>
        <w:t>elefonicky</w:t>
      </w:r>
      <w:r>
        <w:rPr>
          <w:rFonts w:cs="Calibri"/>
        </w:rPr>
        <w:t xml:space="preserve"> (+420 235 365 191)</w:t>
      </w:r>
    </w:p>
    <w:p w:rsidR="00400175" w:rsidRPr="00CB21E2" w:rsidRDefault="00400175" w:rsidP="00400175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CB21E2">
        <w:rPr>
          <w:rFonts w:cs="Calibri"/>
        </w:rPr>
        <w:t>e-mailem</w:t>
      </w:r>
      <w:r>
        <w:rPr>
          <w:rFonts w:cs="Calibri"/>
        </w:rPr>
        <w:t xml:space="preserve"> (na adresu: </w:t>
      </w:r>
      <w:r w:rsidRPr="00D50790">
        <w:rPr>
          <w:rFonts w:cs="Calibri"/>
        </w:rPr>
        <w:t>podpora@advent.</w:t>
      </w:r>
      <w:proofErr w:type="spellStart"/>
      <w:r w:rsidRPr="00D50790">
        <w:rPr>
          <w:rFonts w:cs="Calibri"/>
        </w:rPr>
        <w:t>cz</w:t>
      </w:r>
      <w:proofErr w:type="spellEnd"/>
      <w:r>
        <w:rPr>
          <w:rFonts w:cs="Calibri"/>
        </w:rPr>
        <w:t>)</w:t>
      </w:r>
    </w:p>
    <w:p w:rsidR="00705008" w:rsidRDefault="00400175" w:rsidP="00B26B2A">
      <w:pPr>
        <w:numPr>
          <w:ilvl w:val="0"/>
          <w:numId w:val="1"/>
        </w:numPr>
        <w:spacing w:after="0" w:line="240" w:lineRule="auto"/>
        <w:jc w:val="both"/>
      </w:pPr>
      <w:r w:rsidRPr="006B69DB">
        <w:rPr>
          <w:rFonts w:cs="Calibri"/>
        </w:rPr>
        <w:t xml:space="preserve">systémem </w:t>
      </w:r>
      <w:proofErr w:type="spellStart"/>
      <w:r w:rsidRPr="006B69DB">
        <w:rPr>
          <w:rFonts w:cs="Calibri"/>
        </w:rPr>
        <w:t>HelpDesk</w:t>
      </w:r>
      <w:proofErr w:type="spellEnd"/>
      <w:r w:rsidRPr="006B69DB">
        <w:rPr>
          <w:rFonts w:cs="Calibri"/>
        </w:rPr>
        <w:t xml:space="preserve"> (http://</w:t>
      </w:r>
      <w:proofErr w:type="gramStart"/>
      <w:r w:rsidRPr="006B69DB">
        <w:rPr>
          <w:rFonts w:cs="Calibri"/>
        </w:rPr>
        <w:t>podpora</w:t>
      </w:r>
      <w:proofErr w:type="gramEnd"/>
      <w:r w:rsidRPr="006B69DB">
        <w:rPr>
          <w:rFonts w:cs="Calibri"/>
        </w:rPr>
        <w:t>.</w:t>
      </w:r>
      <w:proofErr w:type="gramStart"/>
      <w:r w:rsidRPr="006B69DB">
        <w:rPr>
          <w:rFonts w:cs="Calibri"/>
        </w:rPr>
        <w:t>advent</w:t>
      </w:r>
      <w:proofErr w:type="gramEnd"/>
      <w:r w:rsidRPr="006B69DB">
        <w:rPr>
          <w:rFonts w:cs="Calibri"/>
        </w:rPr>
        <w:t>.</w:t>
      </w:r>
      <w:proofErr w:type="spellStart"/>
      <w:r w:rsidRPr="006B69DB">
        <w:rPr>
          <w:rFonts w:cs="Calibri"/>
        </w:rPr>
        <w:t>cz</w:t>
      </w:r>
      <w:proofErr w:type="spellEnd"/>
      <w:r w:rsidRPr="006B69DB">
        <w:rPr>
          <w:rFonts w:cs="Calibri"/>
        </w:rPr>
        <w:t>/)</w:t>
      </w:r>
    </w:p>
    <w:sectPr w:rsidR="00705008" w:rsidSect="009401FA">
      <w:headerReference w:type="default" r:id="rId9"/>
      <w:footerReference w:type="default" r:id="rId10"/>
      <w:pgSz w:w="11906" w:h="16838"/>
      <w:pgMar w:top="1418" w:right="849" w:bottom="1701" w:left="1077" w:header="425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27" w:rsidRDefault="00A23927" w:rsidP="001128DA">
      <w:pPr>
        <w:spacing w:after="0" w:line="240" w:lineRule="auto"/>
      </w:pPr>
      <w:r>
        <w:separator/>
      </w:r>
    </w:p>
  </w:endnote>
  <w:endnote w:type="continuationSeparator" w:id="0">
    <w:p w:rsidR="00A23927" w:rsidRDefault="00A23927" w:rsidP="0011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0E" w:rsidRDefault="00B2780E" w:rsidP="00B2780E">
    <w:pPr>
      <w:pStyle w:val="Zpat"/>
      <w:pBdr>
        <w:top w:val="single" w:sz="18" w:space="4" w:color="39A8E6"/>
      </w:pBdr>
      <w:tabs>
        <w:tab w:val="clear" w:pos="9072"/>
        <w:tab w:val="right" w:pos="10064"/>
      </w:tabs>
      <w:spacing w:before="120"/>
      <w:rPr>
        <w:rFonts w:cstheme="minorHAnsi"/>
        <w:color w:val="5F6A71"/>
      </w:rPr>
    </w:pPr>
  </w:p>
  <w:tbl>
    <w:tblPr>
      <w:tblStyle w:val="Mkatabulky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82"/>
      <w:gridCol w:w="4819"/>
    </w:tblGrid>
    <w:tr w:rsidR="00B2780E" w:rsidTr="008B6BB9">
      <w:trPr>
        <w:trHeight w:val="1098"/>
      </w:trPr>
      <w:tc>
        <w:tcPr>
          <w:tcW w:w="5382" w:type="dxa"/>
        </w:tcPr>
        <w:p w:rsidR="00B2780E" w:rsidRPr="0017573E" w:rsidRDefault="00B2780E" w:rsidP="00B2780E">
          <w:pPr>
            <w:rPr>
              <w:b/>
              <w:bCs/>
              <w:sz w:val="18"/>
              <w:szCs w:val="18"/>
            </w:rPr>
          </w:pPr>
          <w:r w:rsidRPr="0017573E">
            <w:rPr>
              <w:b/>
              <w:bCs/>
            </w:rPr>
            <w:t>ADVENT, spol. s r. o.</w:t>
          </w:r>
          <w:r w:rsidRPr="0017573E">
            <w:rPr>
              <w:b/>
              <w:bCs/>
              <w:sz w:val="18"/>
              <w:szCs w:val="18"/>
            </w:rPr>
            <w:tab/>
          </w:r>
          <w:r w:rsidRPr="0017573E">
            <w:rPr>
              <w:b/>
              <w:bCs/>
              <w:sz w:val="18"/>
              <w:szCs w:val="18"/>
            </w:rPr>
            <w:tab/>
          </w:r>
        </w:p>
        <w:p w:rsidR="00B2780E" w:rsidRPr="00E12355" w:rsidRDefault="00B2780E" w:rsidP="00B2780E">
          <w:pPr>
            <w:rPr>
              <w:sz w:val="18"/>
              <w:szCs w:val="18"/>
            </w:rPr>
          </w:pPr>
          <w:r w:rsidRPr="00E12355">
            <w:rPr>
              <w:sz w:val="18"/>
              <w:szCs w:val="18"/>
            </w:rPr>
            <w:t>IČ: 62582747, DIČ: CZ62582747</w:t>
          </w:r>
        </w:p>
        <w:p w:rsidR="00B2780E" w:rsidRPr="00E12355" w:rsidRDefault="00B2780E" w:rsidP="00B2780E">
          <w:pPr>
            <w:rPr>
              <w:sz w:val="18"/>
              <w:szCs w:val="18"/>
            </w:rPr>
          </w:pPr>
          <w:r w:rsidRPr="00E12355">
            <w:rPr>
              <w:sz w:val="18"/>
              <w:szCs w:val="18"/>
            </w:rPr>
            <w:t xml:space="preserve">Na </w:t>
          </w:r>
          <w:proofErr w:type="spellStart"/>
          <w:r w:rsidRPr="00E12355">
            <w:rPr>
              <w:sz w:val="18"/>
              <w:szCs w:val="18"/>
            </w:rPr>
            <w:t>Beránce</w:t>
          </w:r>
          <w:proofErr w:type="spellEnd"/>
          <w:r w:rsidRPr="00E12355">
            <w:rPr>
              <w:sz w:val="18"/>
              <w:szCs w:val="18"/>
            </w:rPr>
            <w:t xml:space="preserve"> 57/2, 160 00 Praha 6</w:t>
          </w:r>
        </w:p>
        <w:p w:rsidR="00B2780E" w:rsidRPr="00E12355" w:rsidRDefault="00B2780E" w:rsidP="00B2780E">
          <w:pPr>
            <w:rPr>
              <w:sz w:val="18"/>
              <w:szCs w:val="18"/>
            </w:rPr>
          </w:pPr>
          <w:r w:rsidRPr="00E12355">
            <w:rPr>
              <w:sz w:val="18"/>
              <w:szCs w:val="18"/>
            </w:rPr>
            <w:t>Zapsaná u městského soudu v Praze, oddíl C, vložka 33467</w:t>
          </w:r>
        </w:p>
        <w:p w:rsidR="00B2780E" w:rsidRPr="00E12355" w:rsidRDefault="00B2780E" w:rsidP="00B2780E">
          <w:r w:rsidRPr="00E12355">
            <w:rPr>
              <w:sz w:val="18"/>
              <w:szCs w:val="18"/>
            </w:rPr>
            <w:t xml:space="preserve">Tel: +420 235 365 191, e-mail: </w:t>
          </w:r>
          <w:proofErr w:type="spellStart"/>
          <w:r w:rsidRPr="00E12355">
            <w:rPr>
              <w:sz w:val="18"/>
              <w:szCs w:val="18"/>
            </w:rPr>
            <w:t>info</w:t>
          </w:r>
          <w:proofErr w:type="spellEnd"/>
          <w:r w:rsidRPr="00E12355">
            <w:rPr>
              <w:sz w:val="18"/>
              <w:szCs w:val="18"/>
            </w:rPr>
            <w:t>@advent.</w:t>
          </w:r>
          <w:proofErr w:type="spellStart"/>
          <w:r w:rsidRPr="00E12355">
            <w:rPr>
              <w:sz w:val="18"/>
              <w:szCs w:val="18"/>
            </w:rPr>
            <w:t>cz</w:t>
          </w:r>
          <w:proofErr w:type="spellEnd"/>
          <w:r w:rsidRPr="00E12355">
            <w:rPr>
              <w:sz w:val="18"/>
              <w:szCs w:val="18"/>
            </w:rPr>
            <w:t xml:space="preserve">, WEB: </w:t>
          </w:r>
          <w:proofErr w:type="gramStart"/>
          <w:r w:rsidRPr="00E12355">
            <w:rPr>
              <w:sz w:val="18"/>
              <w:szCs w:val="18"/>
            </w:rPr>
            <w:t>www</w:t>
          </w:r>
          <w:proofErr w:type="gramEnd"/>
          <w:r w:rsidRPr="00E12355">
            <w:rPr>
              <w:sz w:val="18"/>
              <w:szCs w:val="18"/>
            </w:rPr>
            <w:t>.</w:t>
          </w:r>
          <w:proofErr w:type="gramStart"/>
          <w:r w:rsidRPr="00E12355">
            <w:rPr>
              <w:sz w:val="18"/>
              <w:szCs w:val="18"/>
            </w:rPr>
            <w:t>advent</w:t>
          </w:r>
          <w:proofErr w:type="gramEnd"/>
          <w:r w:rsidRPr="00E12355">
            <w:rPr>
              <w:sz w:val="18"/>
              <w:szCs w:val="18"/>
            </w:rPr>
            <w:t>.</w:t>
          </w:r>
          <w:proofErr w:type="spellStart"/>
          <w:r w:rsidRPr="00E12355">
            <w:rPr>
              <w:sz w:val="18"/>
              <w:szCs w:val="18"/>
            </w:rPr>
            <w:t>cz</w:t>
          </w:r>
          <w:proofErr w:type="spellEnd"/>
        </w:p>
      </w:tc>
      <w:tc>
        <w:tcPr>
          <w:tcW w:w="4819" w:type="dxa"/>
        </w:tcPr>
        <w:tbl>
          <w:tblPr>
            <w:tblStyle w:val="Mkatabulky"/>
            <w:tblW w:w="0" w:type="auto"/>
            <w:tblLook w:val="04A0"/>
          </w:tblPr>
          <w:tblGrid>
            <w:gridCol w:w="1786"/>
            <w:gridCol w:w="1449"/>
            <w:gridCol w:w="1358"/>
          </w:tblGrid>
          <w:tr w:rsidR="00B2780E" w:rsidRPr="00E12355" w:rsidTr="008B6BB9">
            <w:tc>
              <w:tcPr>
                <w:tcW w:w="1844" w:type="dxa"/>
                <w:vMerge w:val="restart"/>
              </w:tcPr>
              <w:p w:rsidR="00B2780E" w:rsidRPr="00E12355" w:rsidRDefault="00B2780E" w:rsidP="00B2780E">
                <w:pPr>
                  <w:pStyle w:val="Identifikace"/>
                  <w:spacing w:line="276" w:lineRule="auto"/>
                  <w:jc w:val="left"/>
                  <w:rPr>
                    <w:rFonts w:ascii="Calibri" w:eastAsia="Calibri" w:hAnsi="Calibri" w:cs="Calibri"/>
                    <w:b/>
                    <w:sz w:val="18"/>
                    <w:szCs w:val="18"/>
                  </w:rPr>
                </w:pPr>
                <w:r w:rsidRPr="00E12355">
                  <w:rPr>
                    <w:rFonts w:ascii="Calibri" w:eastAsia="Calibri" w:hAnsi="Calibri" w:cs="Calibri"/>
                    <w:b/>
                    <w:sz w:val="18"/>
                    <w:szCs w:val="18"/>
                  </w:rPr>
                  <w:t xml:space="preserve">Smlouva o </w:t>
                </w:r>
                <w:r w:rsidR="007A1A8B">
                  <w:rPr>
                    <w:rFonts w:ascii="Calibri" w:eastAsia="Calibri" w:hAnsi="Calibri" w:cs="Calibri"/>
                    <w:b/>
                    <w:sz w:val="18"/>
                    <w:szCs w:val="18"/>
                  </w:rPr>
                  <w:t>podpoře</w:t>
                </w:r>
              </w:p>
            </w:tc>
            <w:tc>
              <w:tcPr>
                <w:tcW w:w="1477" w:type="dxa"/>
              </w:tcPr>
              <w:p w:rsidR="00B2780E" w:rsidRPr="00E12355" w:rsidRDefault="00B2780E" w:rsidP="00B2780E">
                <w:pPr>
                  <w:pStyle w:val="Identifikace"/>
                  <w:spacing w:line="276" w:lineRule="auto"/>
                  <w:jc w:val="left"/>
                  <w:rPr>
                    <w:rFonts w:ascii="Calibri" w:eastAsia="Calibri" w:hAnsi="Calibri" w:cs="Calibri"/>
                    <w:b/>
                    <w:sz w:val="18"/>
                    <w:szCs w:val="18"/>
                  </w:rPr>
                </w:pPr>
                <w:r w:rsidRPr="00E12355">
                  <w:rPr>
                    <w:rFonts w:ascii="Calibri" w:eastAsia="Calibri" w:hAnsi="Calibri" w:cs="Calibri"/>
                    <w:b/>
                    <w:sz w:val="18"/>
                    <w:szCs w:val="18"/>
                  </w:rPr>
                  <w:t>Důvěrnost</w:t>
                </w:r>
              </w:p>
            </w:tc>
            <w:tc>
              <w:tcPr>
                <w:tcW w:w="1384" w:type="dxa"/>
              </w:tcPr>
              <w:p w:rsidR="00B2780E" w:rsidRPr="00E12355" w:rsidRDefault="00B2780E" w:rsidP="00B2780E">
                <w:pPr>
                  <w:pStyle w:val="Identifikace"/>
                  <w:spacing w:line="276" w:lineRule="auto"/>
                  <w:jc w:val="left"/>
                  <w:rPr>
                    <w:rFonts w:ascii="Calibri" w:eastAsia="Calibri" w:hAnsi="Calibri" w:cs="Calibri"/>
                    <w:b/>
                    <w:sz w:val="18"/>
                    <w:szCs w:val="18"/>
                  </w:rPr>
                </w:pPr>
                <w:r w:rsidRPr="00E12355">
                  <w:rPr>
                    <w:rFonts w:ascii="Calibri" w:eastAsia="Calibri" w:hAnsi="Calibri" w:cs="Calibri"/>
                    <w:b/>
                    <w:sz w:val="18"/>
                    <w:szCs w:val="18"/>
                  </w:rPr>
                  <w:t>Veřejné</w:t>
                </w:r>
              </w:p>
            </w:tc>
          </w:tr>
          <w:tr w:rsidR="00B2780E" w:rsidRPr="00E12355" w:rsidTr="008B6BB9">
            <w:tc>
              <w:tcPr>
                <w:tcW w:w="1844" w:type="dxa"/>
                <w:vMerge/>
              </w:tcPr>
              <w:p w:rsidR="00B2780E" w:rsidRPr="00E12355" w:rsidRDefault="00B2780E" w:rsidP="00B2780E">
                <w:pPr>
                  <w:pStyle w:val="Identifikace"/>
                  <w:spacing w:line="276" w:lineRule="auto"/>
                  <w:jc w:val="left"/>
                  <w:rPr>
                    <w:rFonts w:ascii="Calibri" w:eastAsia="Calibri" w:hAnsi="Calibri" w:cs="Calibri"/>
                    <w:b/>
                    <w:sz w:val="18"/>
                    <w:szCs w:val="18"/>
                  </w:rPr>
                </w:pPr>
              </w:p>
            </w:tc>
            <w:tc>
              <w:tcPr>
                <w:tcW w:w="1477" w:type="dxa"/>
              </w:tcPr>
              <w:p w:rsidR="00B2780E" w:rsidRPr="00E12355" w:rsidRDefault="00B2780E" w:rsidP="00B2780E">
                <w:pPr>
                  <w:pStyle w:val="Identifikace"/>
                  <w:spacing w:line="276" w:lineRule="auto"/>
                  <w:jc w:val="left"/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</w:pPr>
                <w:r w:rsidRPr="00E12355"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  <w:t>Číslo revize:</w:t>
                </w:r>
              </w:p>
            </w:tc>
            <w:tc>
              <w:tcPr>
                <w:tcW w:w="1384" w:type="dxa"/>
              </w:tcPr>
              <w:p w:rsidR="00B2780E" w:rsidRPr="00E12355" w:rsidRDefault="00E354A8" w:rsidP="00B2780E">
                <w:pPr>
                  <w:pStyle w:val="Identifikace"/>
                  <w:spacing w:line="276" w:lineRule="auto"/>
                  <w:jc w:val="left"/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  <w:t>9.</w:t>
                </w:r>
                <w:r w:rsidR="007E67FC"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  <w:t>3</w:t>
                </w:r>
              </w:p>
            </w:tc>
          </w:tr>
          <w:tr w:rsidR="00B2780E" w:rsidRPr="00E12355" w:rsidTr="008B6BB9">
            <w:tc>
              <w:tcPr>
                <w:tcW w:w="1844" w:type="dxa"/>
                <w:vMerge/>
              </w:tcPr>
              <w:p w:rsidR="00B2780E" w:rsidRPr="00E12355" w:rsidRDefault="00B2780E" w:rsidP="00B2780E">
                <w:pPr>
                  <w:pStyle w:val="Identifikace"/>
                  <w:spacing w:line="276" w:lineRule="auto"/>
                  <w:jc w:val="left"/>
                  <w:rPr>
                    <w:rFonts w:ascii="Calibri" w:eastAsia="Calibri" w:hAnsi="Calibri" w:cs="Calibri"/>
                    <w:b/>
                    <w:sz w:val="18"/>
                    <w:szCs w:val="18"/>
                  </w:rPr>
                </w:pPr>
              </w:p>
            </w:tc>
            <w:tc>
              <w:tcPr>
                <w:tcW w:w="1477" w:type="dxa"/>
              </w:tcPr>
              <w:p w:rsidR="00B2780E" w:rsidRPr="00E12355" w:rsidRDefault="00B2780E" w:rsidP="00B2780E">
                <w:pPr>
                  <w:pStyle w:val="Identifikace"/>
                  <w:spacing w:line="276" w:lineRule="auto"/>
                  <w:jc w:val="left"/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</w:pPr>
                <w:r w:rsidRPr="00E12355"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  <w:t xml:space="preserve">Datum revize: </w:t>
                </w:r>
              </w:p>
            </w:tc>
            <w:tc>
              <w:tcPr>
                <w:tcW w:w="1384" w:type="dxa"/>
              </w:tcPr>
              <w:p w:rsidR="00B2780E" w:rsidRPr="00E12355" w:rsidRDefault="007E67FC" w:rsidP="00B2780E">
                <w:pPr>
                  <w:pStyle w:val="Identifikace"/>
                  <w:spacing w:line="276" w:lineRule="auto"/>
                  <w:jc w:val="left"/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  <w:t>23</w:t>
                </w:r>
                <w:r w:rsidR="00B2780E" w:rsidRPr="00E12355"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  <w:t>.</w:t>
                </w:r>
                <w:r w:rsidR="00B2780E"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  <w:t>4</w:t>
                </w:r>
                <w:r w:rsidR="00B2780E" w:rsidRPr="00E12355"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  <w:t>.2024</w:t>
                </w:r>
                <w:proofErr w:type="gramEnd"/>
              </w:p>
            </w:tc>
          </w:tr>
          <w:tr w:rsidR="00B2780E" w:rsidRPr="00E12355" w:rsidTr="008B6BB9">
            <w:tc>
              <w:tcPr>
                <w:tcW w:w="1844" w:type="dxa"/>
                <w:vMerge/>
              </w:tcPr>
              <w:p w:rsidR="00B2780E" w:rsidRPr="00E12355" w:rsidRDefault="00B2780E" w:rsidP="00B2780E">
                <w:pPr>
                  <w:pStyle w:val="Identifikace"/>
                  <w:spacing w:line="276" w:lineRule="auto"/>
                  <w:jc w:val="left"/>
                  <w:rPr>
                    <w:rFonts w:ascii="Calibri" w:eastAsia="Calibri" w:hAnsi="Calibri" w:cs="Calibri"/>
                    <w:b/>
                    <w:sz w:val="18"/>
                    <w:szCs w:val="18"/>
                  </w:rPr>
                </w:pPr>
              </w:p>
            </w:tc>
            <w:tc>
              <w:tcPr>
                <w:tcW w:w="1477" w:type="dxa"/>
              </w:tcPr>
              <w:p w:rsidR="00B2780E" w:rsidRPr="00E12355" w:rsidRDefault="00B2780E" w:rsidP="00B2780E">
                <w:pPr>
                  <w:pStyle w:val="Identifikace"/>
                  <w:spacing w:line="276" w:lineRule="auto"/>
                  <w:jc w:val="left"/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</w:pPr>
                <w:r w:rsidRPr="00E12355"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  <w:t>Strana:</w:t>
                </w:r>
              </w:p>
            </w:tc>
            <w:tc>
              <w:tcPr>
                <w:tcW w:w="1384" w:type="dxa"/>
              </w:tcPr>
              <w:p w:rsidR="00B2780E" w:rsidRPr="00E12355" w:rsidRDefault="00B95368" w:rsidP="00B2780E">
                <w:pPr>
                  <w:pStyle w:val="Identifikace"/>
                  <w:spacing w:line="276" w:lineRule="auto"/>
                  <w:jc w:val="left"/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</w:pPr>
                <w:r w:rsidRPr="00E12355"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  <w:fldChar w:fldCharType="begin"/>
                </w:r>
                <w:r w:rsidR="00B2780E" w:rsidRPr="00E12355"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  <w:instrText>PAGE   \* MERGEFORMAT</w:instrText>
                </w:r>
                <w:r w:rsidRPr="00E12355"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  <w:fldChar w:fldCharType="separate"/>
                </w:r>
                <w:r w:rsidR="00526CC5">
                  <w:rPr>
                    <w:rFonts w:ascii="Calibri" w:eastAsia="Calibri" w:hAnsi="Calibri" w:cs="Calibri"/>
                    <w:bCs/>
                    <w:noProof/>
                    <w:sz w:val="18"/>
                    <w:szCs w:val="18"/>
                  </w:rPr>
                  <w:t>4</w:t>
                </w:r>
                <w:r w:rsidRPr="00E12355"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  <w:fldChar w:fldCharType="end"/>
                </w:r>
                <w:r w:rsidR="00B2780E" w:rsidRPr="00E12355">
                  <w:rPr>
                    <w:rFonts w:ascii="Calibri" w:eastAsia="Calibri" w:hAnsi="Calibri" w:cs="Calibri"/>
                    <w:bCs/>
                    <w:sz w:val="18"/>
                    <w:szCs w:val="18"/>
                  </w:rPr>
                  <w:t xml:space="preserve"> / </w:t>
                </w:r>
                <w:fldSimple w:instr=" SECTIONPAGES   \* MERGEFORMAT ">
                  <w:r w:rsidR="00526CC5">
                    <w:rPr>
                      <w:rFonts w:ascii="Calibri" w:eastAsia="Calibri" w:hAnsi="Calibri" w:cs="Calibri"/>
                      <w:bCs/>
                      <w:noProof/>
                      <w:sz w:val="18"/>
                      <w:szCs w:val="18"/>
                    </w:rPr>
                    <w:t>4</w:t>
                  </w:r>
                </w:fldSimple>
              </w:p>
            </w:tc>
          </w:tr>
        </w:tbl>
        <w:p w:rsidR="00B2780E" w:rsidRPr="00E12355" w:rsidRDefault="00B2780E" w:rsidP="00B2780E">
          <w:pPr>
            <w:jc w:val="center"/>
          </w:pPr>
        </w:p>
      </w:tc>
    </w:tr>
  </w:tbl>
  <w:p w:rsidR="00786C2C" w:rsidRPr="00B2780E" w:rsidRDefault="00786C2C" w:rsidP="00B278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27" w:rsidRDefault="00A23927" w:rsidP="001128DA">
      <w:pPr>
        <w:spacing w:after="0" w:line="240" w:lineRule="auto"/>
      </w:pPr>
      <w:r>
        <w:separator/>
      </w:r>
    </w:p>
  </w:footnote>
  <w:footnote w:type="continuationSeparator" w:id="0">
    <w:p w:rsidR="00A23927" w:rsidRDefault="00A23927" w:rsidP="0011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2C" w:rsidRPr="003D4722" w:rsidRDefault="00786C2C" w:rsidP="008A771F">
    <w:pPr>
      <w:pStyle w:val="Zhlav"/>
      <w:tabs>
        <w:tab w:val="clear" w:pos="9072"/>
        <w:tab w:val="left" w:pos="3420"/>
        <w:tab w:val="right" w:pos="10065"/>
      </w:tabs>
      <w:jc w:val="right"/>
      <w:rPr>
        <w:b/>
        <w:color w:val="5F6A71"/>
        <w:sz w:val="18"/>
        <w:szCs w:val="18"/>
      </w:rPr>
    </w:pPr>
    <w:r w:rsidRPr="003D4722">
      <w:rPr>
        <w:b/>
        <w:color w:val="5F6A71"/>
        <w:sz w:val="18"/>
        <w:szCs w:val="18"/>
      </w:rPr>
      <w:tab/>
    </w:r>
    <w:r w:rsidRPr="003D4722">
      <w:rPr>
        <w:b/>
        <w:color w:val="5F6A71"/>
        <w:sz w:val="18"/>
        <w:szCs w:val="18"/>
      </w:rPr>
      <w:tab/>
    </w:r>
    <w:r w:rsidR="00CD65ED">
      <w:rPr>
        <w:color w:val="5F6A71"/>
      </w:rPr>
      <w:t>ADVENT_SML_podpora_</w:t>
    </w:r>
    <w:r w:rsidR="008A771F" w:rsidRPr="008A771F">
      <w:rPr>
        <w:color w:val="5F6A71"/>
      </w:rPr>
      <w:t>Středočeská vědecká knihovna v Kladně, příspěvková organizace</w:t>
    </w:r>
    <w:r w:rsidR="00CD65ED">
      <w:rPr>
        <w:color w:val="5F6A71"/>
      </w:rPr>
      <w:t>_</w:t>
    </w:r>
    <w:r w:rsidRPr="003D4722">
      <w:rPr>
        <w:b/>
        <w:noProof/>
        <w:color w:val="5F6A71"/>
        <w:sz w:val="18"/>
        <w:szCs w:val="18"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724400" cy="306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3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771F">
      <w:rPr>
        <w:color w:val="5F6A71"/>
      </w:rPr>
      <w:t>20240611</w:t>
    </w:r>
  </w:p>
  <w:p w:rsidR="00786C2C" w:rsidRDefault="00786C2C" w:rsidP="00786C2C">
    <w:pPr>
      <w:pStyle w:val="Zhlav"/>
      <w:pBdr>
        <w:bottom w:val="single" w:sz="18" w:space="4" w:color="39A8E6"/>
      </w:pBdr>
      <w:tabs>
        <w:tab w:val="clear" w:pos="9072"/>
        <w:tab w:val="right" w:pos="10065"/>
      </w:tabs>
      <w:jc w:val="right"/>
      <w:rPr>
        <w:b/>
        <w:color w:val="D9D9D9" w:themeColor="background1" w:themeShade="D9"/>
        <w:sz w:val="18"/>
        <w:szCs w:val="18"/>
      </w:rPr>
    </w:pPr>
  </w:p>
  <w:p w:rsidR="001128DA" w:rsidRDefault="001128D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1">
    <w:nsid w:val="1216796B"/>
    <w:multiLevelType w:val="multilevel"/>
    <w:tmpl w:val="2406527A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pStyle w:val="druhroveseznamu"/>
      <w:lvlText w:val="%1.%2."/>
      <w:lvlJc w:val="left"/>
      <w:pPr>
        <w:ind w:left="170" w:firstLine="0"/>
      </w:pPr>
      <w:rPr>
        <w:rFonts w:cs="Times New Roman" w:hint="default"/>
      </w:rPr>
    </w:lvl>
    <w:lvl w:ilvl="2">
      <w:start w:val="1"/>
      <w:numFmt w:val="decimal"/>
      <w:lvlText w:val="3.%2.%3"/>
      <w:lvlJc w:val="left"/>
      <w:pPr>
        <w:ind w:left="567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5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8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90" w:hanging="708"/>
      </w:pPr>
      <w:rPr>
        <w:rFonts w:cs="Times New Roman" w:hint="default"/>
      </w:rPr>
    </w:lvl>
  </w:abstractNum>
  <w:abstractNum w:abstractNumId="2">
    <w:nsid w:val="3B2258B7"/>
    <w:multiLevelType w:val="multilevel"/>
    <w:tmpl w:val="44640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">
    <w:nsid w:val="48F23EEA"/>
    <w:multiLevelType w:val="multilevel"/>
    <w:tmpl w:val="9F0E70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2C05712"/>
    <w:multiLevelType w:val="hybridMultilevel"/>
    <w:tmpl w:val="1FDCBEB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3847E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3D57C68"/>
    <w:multiLevelType w:val="multilevel"/>
    <w:tmpl w:val="C8E200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0973"/>
    <w:rsid w:val="000A2357"/>
    <w:rsid w:val="000E260E"/>
    <w:rsid w:val="000F1D03"/>
    <w:rsid w:val="00111D35"/>
    <w:rsid w:val="001128DA"/>
    <w:rsid w:val="00137A1F"/>
    <w:rsid w:val="0017573E"/>
    <w:rsid w:val="00200884"/>
    <w:rsid w:val="002023BF"/>
    <w:rsid w:val="00206AD6"/>
    <w:rsid w:val="002137B6"/>
    <w:rsid w:val="0022403F"/>
    <w:rsid w:val="002E56F4"/>
    <w:rsid w:val="002F41B7"/>
    <w:rsid w:val="00316E4C"/>
    <w:rsid w:val="003331A0"/>
    <w:rsid w:val="00375A78"/>
    <w:rsid w:val="003D4722"/>
    <w:rsid w:val="003F49A8"/>
    <w:rsid w:val="00400175"/>
    <w:rsid w:val="0043275C"/>
    <w:rsid w:val="00475B2E"/>
    <w:rsid w:val="004822AD"/>
    <w:rsid w:val="004B601B"/>
    <w:rsid w:val="004D6B2C"/>
    <w:rsid w:val="00526CC5"/>
    <w:rsid w:val="00537F96"/>
    <w:rsid w:val="00585B77"/>
    <w:rsid w:val="0059504E"/>
    <w:rsid w:val="005A2A08"/>
    <w:rsid w:val="005B315C"/>
    <w:rsid w:val="00607DC7"/>
    <w:rsid w:val="00616873"/>
    <w:rsid w:val="00617F13"/>
    <w:rsid w:val="00652F56"/>
    <w:rsid w:val="006B69DB"/>
    <w:rsid w:val="006C0973"/>
    <w:rsid w:val="00705008"/>
    <w:rsid w:val="0075432D"/>
    <w:rsid w:val="00786C2C"/>
    <w:rsid w:val="00796F52"/>
    <w:rsid w:val="007A1A8B"/>
    <w:rsid w:val="007C6326"/>
    <w:rsid w:val="007D3DAE"/>
    <w:rsid w:val="007E67FC"/>
    <w:rsid w:val="0083181E"/>
    <w:rsid w:val="00893C40"/>
    <w:rsid w:val="008A771F"/>
    <w:rsid w:val="009401FA"/>
    <w:rsid w:val="0096432E"/>
    <w:rsid w:val="009E7E72"/>
    <w:rsid w:val="009F68DB"/>
    <w:rsid w:val="00A06C24"/>
    <w:rsid w:val="00A11AF5"/>
    <w:rsid w:val="00A23927"/>
    <w:rsid w:val="00A50ECE"/>
    <w:rsid w:val="00A5405C"/>
    <w:rsid w:val="00A83D7F"/>
    <w:rsid w:val="00B00B9C"/>
    <w:rsid w:val="00B02D52"/>
    <w:rsid w:val="00B1191D"/>
    <w:rsid w:val="00B173F8"/>
    <w:rsid w:val="00B2780E"/>
    <w:rsid w:val="00B433BD"/>
    <w:rsid w:val="00B80B14"/>
    <w:rsid w:val="00B95368"/>
    <w:rsid w:val="00BB5AA0"/>
    <w:rsid w:val="00BF43CD"/>
    <w:rsid w:val="00C7397C"/>
    <w:rsid w:val="00CD65ED"/>
    <w:rsid w:val="00D04216"/>
    <w:rsid w:val="00D07379"/>
    <w:rsid w:val="00D257DD"/>
    <w:rsid w:val="00D87EB2"/>
    <w:rsid w:val="00DA1360"/>
    <w:rsid w:val="00DB3EBE"/>
    <w:rsid w:val="00DB7516"/>
    <w:rsid w:val="00E32F08"/>
    <w:rsid w:val="00E354A8"/>
    <w:rsid w:val="00E773FA"/>
    <w:rsid w:val="00EA56C4"/>
    <w:rsid w:val="00EC2DC1"/>
    <w:rsid w:val="00ED56BB"/>
    <w:rsid w:val="00F31EB8"/>
    <w:rsid w:val="00F82B0B"/>
    <w:rsid w:val="00FA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F08"/>
  </w:style>
  <w:style w:type="paragraph" w:styleId="Nadpis1">
    <w:name w:val="heading 1"/>
    <w:aliases w:val="Nadpis 2_2"/>
    <w:basedOn w:val="Normln"/>
    <w:next w:val="Normln"/>
    <w:link w:val="Nadpis1Char"/>
    <w:uiPriority w:val="9"/>
    <w:qFormat/>
    <w:rsid w:val="00400175"/>
    <w:pPr>
      <w:keepNext/>
      <w:keepLines/>
      <w:numPr>
        <w:numId w:val="8"/>
      </w:numPr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8C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001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01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8DA"/>
  </w:style>
  <w:style w:type="paragraph" w:styleId="Zpat">
    <w:name w:val="footer"/>
    <w:basedOn w:val="Normln"/>
    <w:link w:val="ZpatChar"/>
    <w:uiPriority w:val="99"/>
    <w:unhideWhenUsed/>
    <w:rsid w:val="0011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8DA"/>
  </w:style>
  <w:style w:type="paragraph" w:styleId="Textbubliny">
    <w:name w:val="Balloon Text"/>
    <w:basedOn w:val="Normln"/>
    <w:link w:val="TextbublinyChar"/>
    <w:uiPriority w:val="99"/>
    <w:semiHidden/>
    <w:unhideWhenUsed/>
    <w:rsid w:val="007C6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32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A56C4"/>
    <w:rPr>
      <w:color w:val="0563C1" w:themeColor="hyperlink"/>
      <w:u w:val="single"/>
    </w:rPr>
  </w:style>
  <w:style w:type="character" w:customStyle="1" w:styleId="Nadpis1Char">
    <w:name w:val="Nadpis 1 Char"/>
    <w:aliases w:val="Nadpis 2_2 Char"/>
    <w:basedOn w:val="Standardnpsmoodstavce"/>
    <w:link w:val="Nadpis1"/>
    <w:uiPriority w:val="9"/>
    <w:rsid w:val="00400175"/>
    <w:rPr>
      <w:rFonts w:eastAsiaTheme="majorEastAsia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11AF5"/>
    <w:rPr>
      <w:rFonts w:asciiTheme="majorHAnsi" w:eastAsiaTheme="majorEastAsia" w:hAnsiTheme="majorHAnsi" w:cstheme="majorBidi"/>
      <w:color w:val="0078C1"/>
      <w:sz w:val="26"/>
      <w:szCs w:val="26"/>
    </w:rPr>
  </w:style>
  <w:style w:type="table" w:styleId="Mkatabulky">
    <w:name w:val="Table Grid"/>
    <w:basedOn w:val="Normlntabulka"/>
    <w:uiPriority w:val="59"/>
    <w:rsid w:val="009E7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Normlntabulka"/>
    <w:uiPriority w:val="46"/>
    <w:rsid w:val="009E7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4001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odstav">
    <w:name w:val="odstav"/>
    <w:basedOn w:val="Normln"/>
    <w:link w:val="odstavChar"/>
    <w:uiPriority w:val="99"/>
    <w:rsid w:val="00400175"/>
    <w:pPr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4"/>
    </w:rPr>
  </w:style>
  <w:style w:type="paragraph" w:styleId="Zkladntext3">
    <w:name w:val="Body Text 3"/>
    <w:basedOn w:val="Normln"/>
    <w:link w:val="Zkladntext3Char"/>
    <w:uiPriority w:val="99"/>
    <w:rsid w:val="00400175"/>
    <w:pPr>
      <w:tabs>
        <w:tab w:val="left" w:pos="2115"/>
      </w:tabs>
      <w:spacing w:before="60" w:after="60" w:line="240" w:lineRule="auto"/>
      <w:jc w:val="center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00175"/>
    <w:rPr>
      <w:rFonts w:ascii="Calibri" w:eastAsia="Times New Roman" w:hAnsi="Calibri" w:cs="Times New Roman"/>
      <w:sz w:val="16"/>
      <w:szCs w:val="16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rsid w:val="004001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175"/>
    <w:rPr>
      <w:rFonts w:ascii="Calibri" w:eastAsia="Times New Roman" w:hAnsi="Calibri" w:cs="Times New Roman"/>
      <w:sz w:val="20"/>
      <w:szCs w:val="20"/>
      <w:lang w:val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00175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00175"/>
    <w:rPr>
      <w:rFonts w:ascii="Calibri" w:eastAsia="Times New Roman" w:hAnsi="Calibri" w:cs="Times New Roman"/>
      <w:sz w:val="16"/>
      <w:szCs w:val="16"/>
      <w:lang w:val="en-US"/>
    </w:rPr>
  </w:style>
  <w:style w:type="paragraph" w:customStyle="1" w:styleId="Identifikace">
    <w:name w:val="Identifikace"/>
    <w:basedOn w:val="Normln"/>
    <w:rsid w:val="00400175"/>
    <w:p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4001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00175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4001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ruhroveseznamu">
    <w:name w:val="druhá úroveň seznamu"/>
    <w:basedOn w:val="odstav"/>
    <w:link w:val="druhroveseznamuChar"/>
    <w:qFormat/>
    <w:rsid w:val="00537F96"/>
    <w:pPr>
      <w:numPr>
        <w:ilvl w:val="1"/>
        <w:numId w:val="8"/>
      </w:numPr>
      <w:spacing w:after="0"/>
    </w:pPr>
  </w:style>
  <w:style w:type="character" w:customStyle="1" w:styleId="odstavChar">
    <w:name w:val="odstav Char"/>
    <w:basedOn w:val="Standardnpsmoodstavce"/>
    <w:link w:val="odstav"/>
    <w:uiPriority w:val="99"/>
    <w:rsid w:val="00537F96"/>
    <w:rPr>
      <w:rFonts w:ascii="Calibri" w:eastAsia="Times New Roman" w:hAnsi="Calibri" w:cs="Times New Roman"/>
      <w:sz w:val="20"/>
      <w:szCs w:val="24"/>
    </w:rPr>
  </w:style>
  <w:style w:type="character" w:customStyle="1" w:styleId="druhroveseznamuChar">
    <w:name w:val="druhá úroveň seznamu Char"/>
    <w:basedOn w:val="odstavChar"/>
    <w:link w:val="druhroveseznamu"/>
    <w:rsid w:val="00537F96"/>
    <w:rPr>
      <w:rFonts w:ascii="Calibri" w:eastAsia="Times New Roman" w:hAnsi="Calibri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088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0884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0884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pora.adven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ven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2024_INVESTICE%20PRISTUPOVY%20SYSTEM%20A%20EVIDENCE%20DOCHAZKY\smlouva\TEMPLATE_smlouva_o_podpor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TEMPLATE_smlouva_o_podpore</Template>
  <TotalTime>85</TotalTime>
  <Pages>1</Pages>
  <Words>1283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ADVENT_SML_podpora_zákazník_YYYYMMDD</vt:lpstr>
    </vt:vector>
  </TitlesOfParts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ADVENT_SML_podpora_zákazník_YYYYMMDD</dc:title>
  <dc:subject/>
  <dc:creator>Roman Hájek</dc:creator>
  <cp:keywords/>
  <dc:description/>
  <cp:lastModifiedBy>dubecka</cp:lastModifiedBy>
  <cp:revision>12</cp:revision>
  <cp:lastPrinted>2019-06-12T17:34:00Z</cp:lastPrinted>
  <dcterms:created xsi:type="dcterms:W3CDTF">2024-06-13T13:34:00Z</dcterms:created>
  <dcterms:modified xsi:type="dcterms:W3CDTF">2024-07-10T09:12:00Z</dcterms:modified>
</cp:coreProperties>
</file>