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BFE65" w14:textId="4198CF7A" w:rsidR="009864F6" w:rsidRPr="00696620" w:rsidRDefault="009864F6" w:rsidP="009864F6">
      <w:pPr>
        <w:tabs>
          <w:tab w:val="left" w:pos="6946"/>
        </w:tabs>
        <w:rPr>
          <w:rFonts w:asciiTheme="majorHAnsi" w:eastAsia="Times New Roman" w:hAnsiTheme="majorHAnsi" w:cs="Arial"/>
          <w:color w:val="auto"/>
          <w:kern w:val="0"/>
        </w:rPr>
      </w:pPr>
      <w:r w:rsidRPr="00696620">
        <w:rPr>
          <w:rFonts w:asciiTheme="majorHAnsi" w:hAnsiTheme="majorHAnsi" w:cs="Arial"/>
          <w:color w:val="auto"/>
        </w:rPr>
        <w:t xml:space="preserve">                                                                                                         </w:t>
      </w:r>
      <w:r w:rsidR="000F1661">
        <w:rPr>
          <w:rFonts w:asciiTheme="majorHAnsi" w:hAnsiTheme="majorHAnsi" w:cs="Arial"/>
          <w:color w:val="auto"/>
        </w:rPr>
        <w:t xml:space="preserve">     </w:t>
      </w:r>
      <w:r w:rsidR="000F1661">
        <w:rPr>
          <w:rFonts w:asciiTheme="majorHAnsi" w:hAnsiTheme="majorHAnsi" w:cs="Arial"/>
          <w:b/>
          <w:color w:val="auto"/>
        </w:rPr>
        <w:t>SMLOUVA</w:t>
      </w:r>
      <w:r w:rsidR="000F1661">
        <w:rPr>
          <w:rFonts w:asciiTheme="majorHAnsi" w:hAnsiTheme="majorHAnsi" w:cs="Arial"/>
          <w:b/>
          <w:color w:val="auto"/>
        </w:rPr>
        <w:t> </w:t>
      </w:r>
      <w:r w:rsidRPr="00696620">
        <w:rPr>
          <w:rFonts w:asciiTheme="majorHAnsi" w:hAnsiTheme="majorHAnsi" w:cs="Arial"/>
          <w:b/>
          <w:color w:val="auto"/>
        </w:rPr>
        <w:t>č.:</w:t>
      </w:r>
      <w:r w:rsidRPr="00696620">
        <w:rPr>
          <w:rFonts w:asciiTheme="majorHAnsi" w:hAnsiTheme="majorHAnsi" w:cs="Arial"/>
          <w:color w:val="auto"/>
        </w:rPr>
        <w:t xml:space="preserve"> </w:t>
      </w:r>
      <w:r w:rsidR="00E11696">
        <w:rPr>
          <w:rFonts w:asciiTheme="majorHAnsi" w:hAnsiTheme="majorHAnsi" w:cs="Arial"/>
          <w:b/>
          <w:color w:val="auto"/>
        </w:rPr>
        <w:t>2</w:t>
      </w:r>
      <w:r w:rsidR="000B7F90">
        <w:rPr>
          <w:rFonts w:asciiTheme="majorHAnsi" w:hAnsiTheme="majorHAnsi" w:cs="Arial"/>
          <w:b/>
          <w:color w:val="auto"/>
        </w:rPr>
        <w:t>4</w:t>
      </w:r>
      <w:r w:rsidR="00E11696">
        <w:rPr>
          <w:rFonts w:asciiTheme="majorHAnsi" w:hAnsiTheme="majorHAnsi" w:cs="Arial"/>
          <w:b/>
          <w:color w:val="auto"/>
        </w:rPr>
        <w:t>/SML</w:t>
      </w:r>
      <w:r w:rsidR="00946CAF">
        <w:rPr>
          <w:rFonts w:asciiTheme="majorHAnsi" w:hAnsiTheme="majorHAnsi" w:cs="Arial"/>
          <w:b/>
          <w:color w:val="auto"/>
        </w:rPr>
        <w:t>2</w:t>
      </w:r>
      <w:r w:rsidR="006B3940">
        <w:rPr>
          <w:rFonts w:asciiTheme="majorHAnsi" w:hAnsiTheme="majorHAnsi" w:cs="Arial"/>
          <w:b/>
          <w:color w:val="auto"/>
        </w:rPr>
        <w:t>608</w:t>
      </w:r>
      <w:r w:rsidR="000F1661">
        <w:rPr>
          <w:rFonts w:asciiTheme="majorHAnsi" w:hAnsiTheme="majorHAnsi" w:cs="Arial"/>
          <w:b/>
          <w:color w:val="auto"/>
        </w:rPr>
        <w:t>/</w:t>
      </w:r>
      <w:proofErr w:type="spellStart"/>
      <w:r w:rsidR="000F1661">
        <w:rPr>
          <w:rFonts w:asciiTheme="majorHAnsi" w:hAnsiTheme="majorHAnsi" w:cs="Arial"/>
          <w:b/>
          <w:color w:val="auto"/>
        </w:rPr>
        <w:t>SoD</w:t>
      </w:r>
      <w:proofErr w:type="spellEnd"/>
      <w:r w:rsidR="000F1661">
        <w:rPr>
          <w:rFonts w:asciiTheme="majorHAnsi" w:hAnsiTheme="majorHAnsi" w:cs="Arial"/>
          <w:b/>
          <w:color w:val="auto"/>
        </w:rPr>
        <w:t>/MAJ</w:t>
      </w:r>
    </w:p>
    <w:p w14:paraId="6E3B18DE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b/>
          <w:color w:val="auto"/>
        </w:rPr>
      </w:pPr>
      <w:r w:rsidRPr="00696620">
        <w:rPr>
          <w:rFonts w:asciiTheme="majorHAnsi" w:hAnsiTheme="majorHAnsi" w:cs="Arial"/>
          <w:b/>
          <w:color w:val="auto"/>
        </w:rPr>
        <w:t>Smluvní strany:</w:t>
      </w:r>
    </w:p>
    <w:p w14:paraId="6C35F4FB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color w:val="auto"/>
        </w:rPr>
      </w:pPr>
    </w:p>
    <w:p w14:paraId="6D043698" w14:textId="77777777" w:rsidR="009864F6" w:rsidRPr="00696620" w:rsidRDefault="009864F6" w:rsidP="009864F6">
      <w:pPr>
        <w:framePr w:wrap="none" w:vAnchor="page" w:hAnchor="page" w:x="346" w:y="676"/>
        <w:rPr>
          <w:rFonts w:asciiTheme="majorHAnsi" w:hAnsiTheme="majorHAnsi" w:cs="Times New Roman"/>
          <w:color w:val="auto"/>
        </w:rPr>
      </w:pPr>
    </w:p>
    <w:tbl>
      <w:tblPr>
        <w:tblStyle w:val="Mkatabulky"/>
        <w:tblW w:w="107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026"/>
        <w:gridCol w:w="2852"/>
        <w:gridCol w:w="283"/>
        <w:gridCol w:w="6379"/>
      </w:tblGrid>
      <w:tr w:rsidR="009864F6" w:rsidRPr="00696620" w14:paraId="34161A7B" w14:textId="77777777" w:rsidTr="000F1661">
        <w:tc>
          <w:tcPr>
            <w:tcW w:w="1276" w:type="dxa"/>
            <w:gridSpan w:val="2"/>
            <w:hideMark/>
          </w:tcPr>
          <w:p w14:paraId="55AF5755" w14:textId="77777777" w:rsidR="009864F6" w:rsidRPr="00696620" w:rsidRDefault="000F1661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Odběra</w:t>
            </w:r>
            <w:r w:rsidR="009864F6" w:rsidRPr="00696620"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tel</w:t>
            </w:r>
          </w:p>
        </w:tc>
        <w:tc>
          <w:tcPr>
            <w:tcW w:w="2852" w:type="dxa"/>
          </w:tcPr>
          <w:p w14:paraId="42B64A4B" w14:textId="77777777" w:rsidR="009864F6" w:rsidRPr="00696620" w:rsidRDefault="000F1661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</w:t>
            </w:r>
          </w:p>
        </w:tc>
        <w:tc>
          <w:tcPr>
            <w:tcW w:w="6662" w:type="dxa"/>
            <w:gridSpan w:val="2"/>
            <w:hideMark/>
          </w:tcPr>
          <w:p w14:paraId="664D0718" w14:textId="77777777" w:rsidR="009864F6" w:rsidRPr="00696620" w:rsidRDefault="009864F6" w:rsidP="000F1661">
            <w:pPr>
              <w:pStyle w:val="Style5"/>
              <w:shd w:val="clear" w:color="auto" w:fill="auto"/>
              <w:spacing w:after="0"/>
              <w:ind w:left="300" w:hanging="283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696620">
              <w:rPr>
                <w:rStyle w:val="CharStyle6"/>
                <w:rFonts w:asciiTheme="majorHAnsi" w:hAnsiTheme="majorHAnsi"/>
                <w:b/>
                <w:color w:val="000000"/>
                <w:sz w:val="20"/>
                <w:szCs w:val="20"/>
              </w:rPr>
              <w:t>Dodavatel</w:t>
            </w:r>
          </w:p>
        </w:tc>
      </w:tr>
      <w:tr w:rsidR="009864F6" w:rsidRPr="000F1661" w14:paraId="5F3195E0" w14:textId="77777777" w:rsidTr="000F1661">
        <w:tc>
          <w:tcPr>
            <w:tcW w:w="250" w:type="dxa"/>
          </w:tcPr>
          <w:p w14:paraId="4F02B6B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3627DEF3" w14:textId="77777777" w:rsidR="009864F6" w:rsidRPr="000F1661" w:rsidRDefault="009864F6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Název: Ústecký Kraj</w:t>
            </w:r>
          </w:p>
        </w:tc>
        <w:tc>
          <w:tcPr>
            <w:tcW w:w="6379" w:type="dxa"/>
            <w:hideMark/>
          </w:tcPr>
          <w:p w14:paraId="32A0D5A9" w14:textId="206F382A" w:rsidR="009864F6" w:rsidRPr="000D68B5" w:rsidRDefault="009864F6" w:rsidP="006333C6">
            <w:pPr>
              <w:pStyle w:val="Style5"/>
              <w:shd w:val="clear" w:color="auto" w:fill="auto"/>
              <w:spacing w:after="0" w:line="235" w:lineRule="exact"/>
              <w:ind w:left="-108" w:firstLine="0"/>
              <w:rPr>
                <w:rFonts w:asciiTheme="minorHAnsi" w:hAnsiTheme="minorHAnsi"/>
                <w:sz w:val="20"/>
                <w:szCs w:val="20"/>
              </w:rPr>
            </w:pPr>
            <w:r w:rsidRPr="000D68B5">
              <w:rPr>
                <w:rStyle w:val="CharStyle6"/>
                <w:rFonts w:asciiTheme="minorHAnsi" w:hAnsiTheme="minorHAnsi"/>
                <w:color w:val="000000"/>
                <w:sz w:val="20"/>
                <w:szCs w:val="20"/>
              </w:rPr>
              <w:t xml:space="preserve">Název: </w:t>
            </w:r>
            <w:proofErr w:type="spellStart"/>
            <w:r w:rsidR="00A23C3E" w:rsidRPr="000D68B5">
              <w:rPr>
                <w:rFonts w:asciiTheme="minorHAnsi" w:hAnsiTheme="minorHAnsi" w:cs="Segoe UI"/>
                <w:b w:val="0"/>
                <w:bCs w:val="0"/>
                <w:sz w:val="20"/>
                <w:szCs w:val="20"/>
              </w:rPr>
              <w:t>Tree</w:t>
            </w:r>
            <w:proofErr w:type="spellEnd"/>
            <w:r w:rsidR="00A23C3E" w:rsidRPr="000D68B5">
              <w:rPr>
                <w:rFonts w:asciiTheme="minorHAnsi" w:hAnsiTheme="minorHAnsi" w:cs="Segoe U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A23C3E" w:rsidRPr="000D68B5">
              <w:rPr>
                <w:rFonts w:asciiTheme="minorHAnsi" w:hAnsiTheme="minorHAnsi" w:cs="Segoe UI"/>
                <w:b w:val="0"/>
                <w:bCs w:val="0"/>
                <w:sz w:val="20"/>
                <w:szCs w:val="20"/>
              </w:rPr>
              <w:t>Wood</w:t>
            </w:r>
            <w:proofErr w:type="spellEnd"/>
            <w:r w:rsidR="009A5B6C" w:rsidRPr="000D68B5">
              <w:rPr>
                <w:rFonts w:asciiTheme="minorHAnsi" w:hAnsiTheme="minorHAnsi" w:cs="Segoe UI"/>
                <w:b w:val="0"/>
                <w:bCs w:val="0"/>
                <w:sz w:val="20"/>
                <w:szCs w:val="20"/>
              </w:rPr>
              <w:t xml:space="preserve"> s.r.o.</w:t>
            </w:r>
          </w:p>
        </w:tc>
      </w:tr>
      <w:tr w:rsidR="009864F6" w:rsidRPr="000F1661" w14:paraId="71996151" w14:textId="77777777" w:rsidTr="000F1661">
        <w:tc>
          <w:tcPr>
            <w:tcW w:w="250" w:type="dxa"/>
          </w:tcPr>
          <w:p w14:paraId="0C4F9848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6491B6D4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0"/>
                <w:rFonts w:asciiTheme="majorHAnsi" w:hAnsiTheme="majorHAnsi"/>
                <w:sz w:val="20"/>
                <w:szCs w:val="20"/>
              </w:rPr>
              <w:t>Sídlo: Velká Hradební 3118/48</w:t>
            </w:r>
          </w:p>
        </w:tc>
        <w:tc>
          <w:tcPr>
            <w:tcW w:w="6379" w:type="dxa"/>
            <w:hideMark/>
          </w:tcPr>
          <w:p w14:paraId="451FD774" w14:textId="7FD66B06" w:rsidR="009864F6" w:rsidRPr="000D68B5" w:rsidRDefault="009864F6" w:rsidP="00271CF2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0D68B5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Sídlo</w:t>
            </w:r>
            <w:r w:rsidR="000F1661" w:rsidRPr="000D68B5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:</w:t>
            </w:r>
            <w:r w:rsidRPr="000D68B5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23C3E" w:rsidRPr="000D68B5">
              <w:rPr>
                <w:rFonts w:asciiTheme="minorHAnsi" w:hAnsiTheme="minorHAnsi" w:cs="Segoe UI"/>
                <w:sz w:val="20"/>
                <w:szCs w:val="20"/>
              </w:rPr>
              <w:t>Jedlka</w:t>
            </w:r>
            <w:proofErr w:type="spellEnd"/>
            <w:r w:rsidR="00A23C3E" w:rsidRPr="000D68B5">
              <w:rPr>
                <w:rFonts w:asciiTheme="minorHAnsi" w:hAnsiTheme="minorHAnsi" w:cs="Segoe UI"/>
                <w:sz w:val="20"/>
                <w:szCs w:val="20"/>
              </w:rPr>
              <w:t xml:space="preserve"> 49</w:t>
            </w:r>
            <w:r w:rsidR="004E3C5E" w:rsidRPr="000D68B5">
              <w:rPr>
                <w:rFonts w:asciiTheme="minorHAnsi" w:hAnsiTheme="minorHAnsi" w:cs="Segoe UI"/>
                <w:sz w:val="20"/>
                <w:szCs w:val="20"/>
              </w:rPr>
              <w:t>, 405 02 Malá Veleň</w:t>
            </w:r>
          </w:p>
        </w:tc>
      </w:tr>
      <w:tr w:rsidR="009864F6" w:rsidRPr="000F1661" w14:paraId="081767B1" w14:textId="77777777" w:rsidTr="000F1661">
        <w:tc>
          <w:tcPr>
            <w:tcW w:w="250" w:type="dxa"/>
          </w:tcPr>
          <w:p w14:paraId="24375B0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7AAB3BDB" w14:textId="77777777" w:rsidR="009864F6" w:rsidRPr="000F1661" w:rsidRDefault="009864F6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400 02 Ústí nad Labem, </w:t>
            </w:r>
          </w:p>
        </w:tc>
        <w:tc>
          <w:tcPr>
            <w:tcW w:w="6379" w:type="dxa"/>
            <w:hideMark/>
          </w:tcPr>
          <w:p w14:paraId="1624427D" w14:textId="140CE405" w:rsidR="009864F6" w:rsidRPr="000D68B5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0D68B5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DIČ/IČ: </w:t>
            </w:r>
            <w:r w:rsidR="00374B63" w:rsidRPr="000D68B5">
              <w:rPr>
                <w:rFonts w:asciiTheme="minorHAnsi" w:hAnsiTheme="minorHAnsi"/>
                <w:color w:val="000000"/>
                <w:sz w:val="20"/>
                <w:szCs w:val="20"/>
              </w:rPr>
              <w:t>CZ2</w:t>
            </w:r>
            <w:r w:rsidR="004E3C5E" w:rsidRPr="000D68B5">
              <w:rPr>
                <w:rFonts w:asciiTheme="minorHAnsi" w:hAnsiTheme="minorHAnsi"/>
                <w:color w:val="000000"/>
                <w:sz w:val="20"/>
                <w:szCs w:val="20"/>
              </w:rPr>
              <w:t>144</w:t>
            </w:r>
            <w:r w:rsidR="003359B0" w:rsidRPr="000D68B5">
              <w:rPr>
                <w:rFonts w:asciiTheme="minorHAnsi" w:hAnsiTheme="minorHAnsi"/>
                <w:color w:val="000000"/>
                <w:sz w:val="20"/>
                <w:szCs w:val="20"/>
              </w:rPr>
              <w:t>3769</w:t>
            </w:r>
            <w:r w:rsidR="00271CF2" w:rsidRPr="000D68B5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/ </w:t>
            </w:r>
            <w:r w:rsidR="004E3C5E" w:rsidRPr="000D68B5">
              <w:rPr>
                <w:rFonts w:asciiTheme="minorHAnsi" w:hAnsiTheme="minorHAnsi" w:cs="Segoe UI"/>
                <w:sz w:val="20"/>
                <w:szCs w:val="20"/>
              </w:rPr>
              <w:t>21443769</w:t>
            </w:r>
          </w:p>
        </w:tc>
      </w:tr>
      <w:tr w:rsidR="009864F6" w:rsidRPr="000F1661" w14:paraId="1276CF1F" w14:textId="77777777" w:rsidTr="00173433">
        <w:tc>
          <w:tcPr>
            <w:tcW w:w="250" w:type="dxa"/>
          </w:tcPr>
          <w:p w14:paraId="04F1A036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449BDFDB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Česká republika</w:t>
            </w:r>
          </w:p>
        </w:tc>
        <w:tc>
          <w:tcPr>
            <w:tcW w:w="6379" w:type="dxa"/>
            <w:shd w:val="clear" w:color="auto" w:fill="FFFFFF" w:themeFill="background1"/>
            <w:hideMark/>
          </w:tcPr>
          <w:p w14:paraId="2AE79CCB" w14:textId="200C98BB" w:rsidR="009864F6" w:rsidRPr="000D68B5" w:rsidRDefault="000F1661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0D68B5">
              <w:rPr>
                <w:rStyle w:val="CharStyle10"/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Bankovní spojení: </w:t>
            </w:r>
            <w:r w:rsidR="00502E6B" w:rsidRPr="001E12E3">
              <w:rPr>
                <w:rFonts w:asciiTheme="minorHAnsi" w:hAnsiTheme="minorHAnsi"/>
                <w:color w:val="000000"/>
                <w:sz w:val="20"/>
                <w:szCs w:val="20"/>
              </w:rPr>
              <w:t>2502846718/2010</w:t>
            </w:r>
          </w:p>
        </w:tc>
      </w:tr>
      <w:tr w:rsidR="009864F6" w:rsidRPr="000F1661" w14:paraId="3362C64B" w14:textId="77777777" w:rsidTr="000F1661">
        <w:tc>
          <w:tcPr>
            <w:tcW w:w="250" w:type="dxa"/>
          </w:tcPr>
          <w:p w14:paraId="72F494A7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2BF7B3F2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DIČ/IČ: CZ70892156 / 70892156</w:t>
            </w:r>
          </w:p>
        </w:tc>
        <w:tc>
          <w:tcPr>
            <w:tcW w:w="6379" w:type="dxa"/>
            <w:hideMark/>
          </w:tcPr>
          <w:p w14:paraId="58BF0655" w14:textId="77777777" w:rsidR="009864F6" w:rsidRPr="000D68B5" w:rsidRDefault="000F1661" w:rsidP="000F1661">
            <w:pPr>
              <w:pStyle w:val="Style9"/>
              <w:shd w:val="clear" w:color="auto" w:fill="auto"/>
              <w:spacing w:after="0" w:line="235" w:lineRule="exact"/>
              <w:ind w:left="-124"/>
              <w:rPr>
                <w:rFonts w:asciiTheme="minorHAnsi" w:hAnsiTheme="minorHAnsi"/>
                <w:sz w:val="20"/>
                <w:szCs w:val="20"/>
              </w:rPr>
            </w:pPr>
            <w:r w:rsidRPr="000D68B5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Je </w:t>
            </w:r>
            <w:r w:rsidR="009864F6" w:rsidRPr="000D68B5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plátce DPH </w:t>
            </w:r>
          </w:p>
        </w:tc>
      </w:tr>
      <w:tr w:rsidR="009864F6" w:rsidRPr="000F1661" w14:paraId="0F545B6A" w14:textId="77777777" w:rsidTr="000F1661">
        <w:tc>
          <w:tcPr>
            <w:tcW w:w="250" w:type="dxa"/>
          </w:tcPr>
          <w:p w14:paraId="6F5DF5CC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02AB890D" w14:textId="77777777" w:rsidR="009864F6" w:rsidRPr="000F1661" w:rsidRDefault="009864F6" w:rsidP="00696620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 xml:space="preserve">Bankovní spojení: </w:t>
            </w:r>
            <w:r w:rsidR="00696620"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882733379/0800</w:t>
            </w:r>
          </w:p>
        </w:tc>
        <w:tc>
          <w:tcPr>
            <w:tcW w:w="6379" w:type="dxa"/>
            <w:hideMark/>
          </w:tcPr>
          <w:p w14:paraId="09B5679B" w14:textId="55DCA084" w:rsidR="009864F6" w:rsidRPr="000D68B5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</w:pPr>
            <w:r w:rsidRPr="000D68B5">
              <w:rPr>
                <w:rFonts w:asciiTheme="minorHAnsi" w:hAnsiTheme="minorHAnsi"/>
                <w:sz w:val="20"/>
                <w:szCs w:val="20"/>
              </w:rPr>
              <w:t xml:space="preserve">Zastoupený: </w:t>
            </w:r>
            <w:r w:rsidR="000D68B5" w:rsidRPr="000D68B5">
              <w:rPr>
                <w:rFonts w:asciiTheme="minorHAnsi" w:hAnsiTheme="minorHAnsi"/>
                <w:sz w:val="20"/>
                <w:szCs w:val="20"/>
              </w:rPr>
              <w:t>Vojtěchem Cahou</w:t>
            </w:r>
          </w:p>
        </w:tc>
      </w:tr>
      <w:tr w:rsidR="009864F6" w:rsidRPr="000F1661" w14:paraId="036A8D36" w14:textId="77777777" w:rsidTr="000F1661">
        <w:tc>
          <w:tcPr>
            <w:tcW w:w="250" w:type="dxa"/>
          </w:tcPr>
          <w:p w14:paraId="32439B29" w14:textId="77777777" w:rsidR="009864F6" w:rsidRPr="000F1661" w:rsidRDefault="009864F6">
            <w:pPr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66A43E2F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Plátce DPH</w:t>
            </w:r>
          </w:p>
        </w:tc>
        <w:tc>
          <w:tcPr>
            <w:tcW w:w="6379" w:type="dxa"/>
            <w:hideMark/>
          </w:tcPr>
          <w:p w14:paraId="45F281CE" w14:textId="0990848E" w:rsidR="009864F6" w:rsidRPr="000D68B5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0D68B5">
              <w:rPr>
                <w:rFonts w:asciiTheme="minorHAnsi" w:hAnsiTheme="minorHAnsi"/>
                <w:sz w:val="20"/>
                <w:szCs w:val="20"/>
              </w:rPr>
              <w:t xml:space="preserve">Tel.: </w:t>
            </w:r>
            <w:r w:rsidR="00271CF2" w:rsidRPr="000D68B5">
              <w:rPr>
                <w:rFonts w:asciiTheme="minorHAnsi" w:hAnsiTheme="minorHAnsi"/>
                <w:noProof/>
                <w:sz w:val="20"/>
                <w:szCs w:val="20"/>
              </w:rPr>
              <w:t>+420</w:t>
            </w:r>
            <w:r w:rsidR="000D68B5" w:rsidRPr="000D68B5">
              <w:rPr>
                <w:rFonts w:asciiTheme="minorHAnsi" w:hAnsiTheme="minorHAnsi"/>
                <w:noProof/>
                <w:sz w:val="20"/>
                <w:szCs w:val="20"/>
              </w:rPr>
              <w:t> </w:t>
            </w:r>
            <w:r w:rsidR="000D68B5" w:rsidRPr="000D68B5">
              <w:rPr>
                <w:rFonts w:asciiTheme="minorHAnsi" w:hAnsiTheme="minorHAnsi"/>
                <w:sz w:val="20"/>
                <w:szCs w:val="20"/>
              </w:rPr>
              <w:t>797 996 251</w:t>
            </w:r>
          </w:p>
        </w:tc>
      </w:tr>
      <w:tr w:rsidR="009864F6" w:rsidRPr="000F1661" w14:paraId="23B20B3E" w14:textId="77777777" w:rsidTr="000F1661">
        <w:tc>
          <w:tcPr>
            <w:tcW w:w="250" w:type="dxa"/>
          </w:tcPr>
          <w:p w14:paraId="29B80E2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15030D10" w14:textId="77777777" w:rsidR="009864F6" w:rsidRPr="000F1661" w:rsidRDefault="009864F6" w:rsidP="00696620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2"/>
                <w:rFonts w:asciiTheme="majorHAnsi" w:hAnsiTheme="majorHAnsi"/>
                <w:sz w:val="20"/>
                <w:szCs w:val="20"/>
              </w:rPr>
              <w:t xml:space="preserve">Zastoupený: </w:t>
            </w:r>
            <w:r w:rsidR="00696620" w:rsidRPr="000F1661">
              <w:rPr>
                <w:rFonts w:asciiTheme="majorHAnsi" w:hAnsiTheme="majorHAnsi"/>
              </w:rPr>
              <w:t>Mgr. Ing. Jindřich Šimák</w:t>
            </w:r>
          </w:p>
        </w:tc>
        <w:tc>
          <w:tcPr>
            <w:tcW w:w="6379" w:type="dxa"/>
            <w:hideMark/>
          </w:tcPr>
          <w:p w14:paraId="3118E911" w14:textId="20E1CE39" w:rsidR="009864F6" w:rsidRPr="00E91B6A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91B6A">
              <w:rPr>
                <w:rFonts w:asciiTheme="minorHAnsi" w:hAnsiTheme="minorHAnsi"/>
                <w:sz w:val="20"/>
                <w:szCs w:val="20"/>
              </w:rPr>
              <w:t xml:space="preserve">E-mail: </w:t>
            </w:r>
            <w:hyperlink r:id="rId12" w:history="1">
              <w:r w:rsidR="00E91B6A" w:rsidRPr="00E91B6A">
                <w:rPr>
                  <w:rStyle w:val="Hypertextovodkaz"/>
                  <w:rFonts w:asciiTheme="minorHAnsi" w:hAnsiTheme="minorHAnsi"/>
                  <w:szCs w:val="20"/>
                </w:rPr>
                <w:t>info@treewood.cz</w:t>
              </w:r>
            </w:hyperlink>
          </w:p>
        </w:tc>
      </w:tr>
      <w:tr w:rsidR="009864F6" w:rsidRPr="000F1661" w14:paraId="0559C7C0" w14:textId="77777777" w:rsidTr="000F1661">
        <w:tc>
          <w:tcPr>
            <w:tcW w:w="250" w:type="dxa"/>
          </w:tcPr>
          <w:p w14:paraId="006609BE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</w:tcPr>
          <w:p w14:paraId="659064AF" w14:textId="77777777" w:rsidR="009864F6" w:rsidRPr="000F1661" w:rsidRDefault="009864F6">
            <w:pPr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hideMark/>
          </w:tcPr>
          <w:p w14:paraId="044CFC83" w14:textId="77777777" w:rsidR="003113EB" w:rsidRPr="000D68B5" w:rsidRDefault="009864F6" w:rsidP="003113EB">
            <w:pPr>
              <w:rPr>
                <w:rFonts w:asciiTheme="minorHAnsi" w:hAnsiTheme="minorHAnsi"/>
                <w:color w:val="333333"/>
                <w:shd w:val="clear" w:color="auto" w:fill="FFFFFF"/>
              </w:rPr>
            </w:pPr>
            <w:r w:rsidRPr="000D68B5">
              <w:rPr>
                <w:rFonts w:asciiTheme="minorHAnsi" w:hAnsiTheme="minorHAnsi"/>
              </w:rPr>
              <w:t xml:space="preserve">Zapsán ve veřejném rejstříku: </w:t>
            </w:r>
            <w:r w:rsidR="003113EB" w:rsidRPr="000D68B5">
              <w:rPr>
                <w:rFonts w:asciiTheme="minorHAnsi" w:hAnsiTheme="minorHAnsi"/>
                <w:color w:val="333333"/>
                <w:shd w:val="clear" w:color="auto" w:fill="FFFFFF"/>
              </w:rPr>
              <w:t>C 52030 vedená u Krajského</w:t>
            </w:r>
          </w:p>
          <w:p w14:paraId="2E0874B9" w14:textId="7350F828" w:rsidR="003113EB" w:rsidRPr="000D68B5" w:rsidRDefault="003113EB" w:rsidP="003113EB">
            <w:pPr>
              <w:rPr>
                <w:rFonts w:asciiTheme="minorHAnsi" w:hAnsiTheme="minorHAnsi"/>
                <w:color w:val="auto"/>
                <w:kern w:val="0"/>
              </w:rPr>
            </w:pPr>
            <w:r w:rsidRPr="000D68B5">
              <w:rPr>
                <w:rFonts w:asciiTheme="minorHAnsi" w:hAnsiTheme="minorHAnsi"/>
                <w:color w:val="333333"/>
                <w:shd w:val="clear" w:color="auto" w:fill="FFFFFF"/>
              </w:rPr>
              <w:t xml:space="preserve"> soudu v Ústí nad Labem</w:t>
            </w:r>
          </w:p>
          <w:p w14:paraId="6F738349" w14:textId="1572ADC2" w:rsidR="00AA60A8" w:rsidRPr="000D68B5" w:rsidRDefault="00AA60A8" w:rsidP="00AA60A8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</w:p>
          <w:p w14:paraId="3D807D75" w14:textId="0BDCC381" w:rsidR="009864F6" w:rsidRPr="000D68B5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050C6D9" w14:textId="77777777" w:rsidR="009864F6" w:rsidRPr="000F1661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864F6" w:rsidRPr="000F1661" w14:paraId="3303EA96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5E95238" w14:textId="6239B96B" w:rsidR="009864F6" w:rsidRPr="000F1661" w:rsidRDefault="009864F6" w:rsidP="00271CF2">
            <w:pPr>
              <w:pStyle w:val="Style9"/>
              <w:shd w:val="clear" w:color="auto" w:fill="auto"/>
              <w:spacing w:after="0"/>
              <w:ind w:right="154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Termín dodání:</w:t>
            </w:r>
            <w:r w:rsidR="00271CF2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829FF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d</w:t>
            </w:r>
            <w:r w:rsidR="000829FF">
              <w:rPr>
                <w:rStyle w:val="CharStyle10"/>
                <w:rFonts w:asciiTheme="majorHAnsi" w:hAnsiTheme="majorHAnsi"/>
                <w:color w:val="000000"/>
              </w:rPr>
              <w:t>o 31.10.2024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864F6" w:rsidRPr="00696620" w14:paraId="3D7549F7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384B57D5" w14:textId="77777777" w:rsidR="009864F6" w:rsidRPr="00696620" w:rsidRDefault="009864F6" w:rsidP="000F1661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10"/>
                <w:rFonts w:asciiTheme="majorHAnsi" w:hAnsiTheme="majorHAnsi"/>
                <w:sz w:val="20"/>
                <w:szCs w:val="20"/>
              </w:rPr>
              <w:t xml:space="preserve">Způsob platby: </w:t>
            </w:r>
            <w:r w:rsidR="000F1661">
              <w:rPr>
                <w:rStyle w:val="CharStyle10"/>
                <w:rFonts w:asciiTheme="majorHAnsi" w:hAnsiTheme="majorHAnsi"/>
                <w:sz w:val="20"/>
                <w:szCs w:val="20"/>
              </w:rPr>
              <w:t>převodem</w:t>
            </w:r>
          </w:p>
        </w:tc>
      </w:tr>
      <w:tr w:rsidR="009864F6" w:rsidRPr="00696620" w14:paraId="311D9751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57A35C6D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Lhůta splatnosti: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21 dnů od doručení faktury</w:t>
            </w:r>
          </w:p>
        </w:tc>
      </w:tr>
      <w:tr w:rsidR="009864F6" w:rsidRPr="00696620" w14:paraId="394487D3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5742D079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Místo plnění: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KÚÚK</w:t>
            </w:r>
          </w:p>
        </w:tc>
      </w:tr>
      <w:tr w:rsidR="009864F6" w:rsidRPr="00696620" w14:paraId="5C7BFFD7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51B89A3" w14:textId="77777777" w:rsidR="009864F6" w:rsidRPr="00696620" w:rsidRDefault="000F1661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Délka záruky za jakost: x</w:t>
            </w:r>
          </w:p>
        </w:tc>
      </w:tr>
      <w:tr w:rsidR="009864F6" w:rsidRPr="00696620" w14:paraId="15BCEDB1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C12BBD7" w14:textId="54691EA0" w:rsidR="009864F6" w:rsidRPr="00696620" w:rsidRDefault="009864F6" w:rsidP="00271CF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Číslo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veř.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zakázky:</w:t>
            </w:r>
            <w:r w:rsidR="00BF4A99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2051F1" w:rsidRPr="002051F1">
              <w:rPr>
                <w:rFonts w:asciiTheme="minorHAnsi" w:hAnsiTheme="minorHAnsi"/>
                <w:sz w:val="20"/>
                <w:szCs w:val="20"/>
              </w:rPr>
              <w:t>KUUK/090837/2024/INV/VZ-MAJ/0008</w:t>
            </w:r>
          </w:p>
        </w:tc>
      </w:tr>
    </w:tbl>
    <w:p w14:paraId="0BF756D3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p w14:paraId="2ACAA6FC" w14:textId="77777777" w:rsidR="009864F6" w:rsidRPr="00696620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696620">
        <w:rPr>
          <w:rFonts w:asciiTheme="majorHAnsi" w:hAnsiTheme="majorHAnsi"/>
          <w:sz w:val="20"/>
        </w:rPr>
        <w:t>Předmět smlouvy a jeho cena</w:t>
      </w:r>
    </w:p>
    <w:tbl>
      <w:tblPr>
        <w:tblStyle w:val="Mkatabulky"/>
        <w:tblW w:w="9889" w:type="dxa"/>
        <w:tblCellSpacing w:w="1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7184"/>
      </w:tblGrid>
      <w:tr w:rsidR="00AF677E" w:rsidRPr="00696620" w14:paraId="21F1D82F" w14:textId="77777777" w:rsidTr="00AF677E">
        <w:trPr>
          <w:trHeight w:val="188"/>
          <w:tblCellSpacing w:w="11" w:type="dxa"/>
        </w:trPr>
        <w:tc>
          <w:tcPr>
            <w:tcW w:w="2672" w:type="dxa"/>
          </w:tcPr>
          <w:p w14:paraId="3B74CC37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</w:p>
          <w:p w14:paraId="0ACB3C71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Předmět</w:t>
            </w:r>
          </w:p>
        </w:tc>
        <w:tc>
          <w:tcPr>
            <w:tcW w:w="7151" w:type="dxa"/>
            <w:vAlign w:val="bottom"/>
          </w:tcPr>
          <w:p w14:paraId="31DA6217" w14:textId="4C81E41F" w:rsidR="00696620" w:rsidRPr="00271CF2" w:rsidRDefault="00271CF2" w:rsidP="003A00F5">
            <w:pPr>
              <w:spacing w:before="120" w:after="120"/>
              <w:rPr>
                <w:rFonts w:cs="Arial"/>
                <w:color w:val="000000"/>
              </w:rPr>
            </w:pPr>
            <w:r w:rsidRPr="00271CF2">
              <w:rPr>
                <w:rFonts w:cs="Arial"/>
              </w:rPr>
              <w:t>„</w:t>
            </w:r>
            <w:r w:rsidR="0086305F">
              <w:rPr>
                <w:b/>
                <w:bCs/>
              </w:rPr>
              <w:t>Údržba dřevin podél cyklostezek</w:t>
            </w:r>
            <w:r w:rsidRPr="00271CF2">
              <w:rPr>
                <w:rFonts w:cs="Arial"/>
                <w:color w:val="000000"/>
              </w:rPr>
              <w:t>“</w:t>
            </w:r>
          </w:p>
        </w:tc>
      </w:tr>
      <w:tr w:rsidR="00AF677E" w:rsidRPr="00696620" w14:paraId="263534A9" w14:textId="77777777" w:rsidTr="00AF677E">
        <w:trPr>
          <w:trHeight w:val="238"/>
          <w:tblCellSpacing w:w="11" w:type="dxa"/>
        </w:trPr>
        <w:tc>
          <w:tcPr>
            <w:tcW w:w="2672" w:type="dxa"/>
          </w:tcPr>
          <w:p w14:paraId="55FF5605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Doba realizace</w:t>
            </w:r>
          </w:p>
        </w:tc>
        <w:tc>
          <w:tcPr>
            <w:tcW w:w="7151" w:type="dxa"/>
            <w:vAlign w:val="bottom"/>
          </w:tcPr>
          <w:p w14:paraId="3F93DA94" w14:textId="47F0588D" w:rsidR="00AF677E" w:rsidRPr="00271CF2" w:rsidRDefault="00EB4A19" w:rsidP="005D7330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cs="Arial"/>
              </w:rPr>
              <w:t>od 1.7.2024, popř. ode dne uzavření smlouvy, pokud by k němu došlo později než 1.7.2024, do 31.10.2024</w:t>
            </w:r>
          </w:p>
        </w:tc>
      </w:tr>
      <w:tr w:rsidR="00AF677E" w:rsidRPr="00696620" w14:paraId="0F4CC64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6232098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Jednotka</w:t>
            </w:r>
          </w:p>
        </w:tc>
        <w:tc>
          <w:tcPr>
            <w:tcW w:w="7151" w:type="dxa"/>
            <w:vAlign w:val="bottom"/>
          </w:tcPr>
          <w:p w14:paraId="34A3E9CA" w14:textId="22E084D9" w:rsidR="00AF677E" w:rsidRPr="00271CF2" w:rsidRDefault="00250D23" w:rsidP="00041514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kácení, likvidace, výsadba</w:t>
            </w:r>
          </w:p>
        </w:tc>
      </w:tr>
      <w:tr w:rsidR="00AF677E" w:rsidRPr="00696620" w14:paraId="5C010E3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0F5E2CE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Cena za jednotku</w:t>
            </w:r>
          </w:p>
        </w:tc>
        <w:tc>
          <w:tcPr>
            <w:tcW w:w="7151" w:type="dxa"/>
            <w:vAlign w:val="bottom"/>
          </w:tcPr>
          <w:p w14:paraId="2AECDDAD" w14:textId="5F0BA49A" w:rsidR="00AF677E" w:rsidRPr="00271CF2" w:rsidRDefault="00AF0721" w:rsidP="00EA53EB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249 500</w:t>
            </w:r>
            <w:r w:rsidR="0018485C">
              <w:rPr>
                <w:rFonts w:asciiTheme="majorHAnsi" w:hAnsiTheme="majorHAnsi" w:cs="Arial"/>
                <w:color w:val="auto"/>
              </w:rPr>
              <w:t xml:space="preserve"> Kč</w:t>
            </w:r>
          </w:p>
        </w:tc>
      </w:tr>
    </w:tbl>
    <w:p w14:paraId="2F8A2732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855"/>
      </w:tblGrid>
      <w:tr w:rsidR="009864F6" w:rsidRPr="00696620" w14:paraId="73F11A01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620E883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bez DPH</w:t>
            </w:r>
          </w:p>
        </w:tc>
        <w:tc>
          <w:tcPr>
            <w:tcW w:w="1822" w:type="dxa"/>
            <w:hideMark/>
          </w:tcPr>
          <w:p w14:paraId="628DC5FB" w14:textId="7874B71C" w:rsidR="009864F6" w:rsidRPr="00696620" w:rsidRDefault="001F4AB7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</w:t>
            </w:r>
            <w:r w:rsidR="00BB6A93">
              <w:rPr>
                <w:rFonts w:asciiTheme="majorHAnsi" w:hAnsiTheme="majorHAnsi" w:cs="Arial"/>
                <w:color w:val="auto"/>
              </w:rPr>
              <w:t xml:space="preserve"> </w:t>
            </w:r>
            <w:r w:rsidR="00985FBB">
              <w:rPr>
                <w:rFonts w:asciiTheme="majorHAnsi" w:hAnsiTheme="majorHAnsi" w:cs="Arial"/>
                <w:color w:val="auto"/>
              </w:rPr>
              <w:t>249 500</w:t>
            </w:r>
            <w:r w:rsidR="000F1661">
              <w:rPr>
                <w:rFonts w:asciiTheme="majorHAnsi" w:hAnsiTheme="majorHAnsi" w:cs="Arial"/>
                <w:color w:val="auto"/>
              </w:rPr>
              <w:t xml:space="preserve"> Kč </w:t>
            </w:r>
          </w:p>
        </w:tc>
      </w:tr>
      <w:tr w:rsidR="009864F6" w:rsidRPr="00696620" w14:paraId="64AA041F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037F80D1" w14:textId="23684EF8" w:rsidR="009864F6" w:rsidRPr="00271CF2" w:rsidRDefault="009864F6" w:rsidP="00DD162F">
            <w:pPr>
              <w:tabs>
                <w:tab w:val="clear" w:pos="1134"/>
                <w:tab w:val="clear" w:pos="2268"/>
              </w:tabs>
              <w:rPr>
                <w:rFonts w:asciiTheme="majorHAnsi" w:hAnsiTheme="majorHAnsi" w:cs="Arial"/>
                <w:b/>
                <w:bCs/>
                <w:shd w:val="clear" w:color="auto" w:fill="FFFFFF"/>
              </w:rPr>
            </w:pPr>
            <w:proofErr w:type="gramStart"/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DPH</w:t>
            </w:r>
            <w:r w:rsidR="004373E3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="00271CF2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výše</w:t>
            </w:r>
            <w:proofErr w:type="gramEnd"/>
            <w:r w:rsidR="00271CF2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v %/částka)</w:t>
            </w:r>
          </w:p>
        </w:tc>
        <w:tc>
          <w:tcPr>
            <w:tcW w:w="1822" w:type="dxa"/>
            <w:hideMark/>
          </w:tcPr>
          <w:p w14:paraId="4D7D8D7E" w14:textId="7E19C0E2" w:rsidR="009864F6" w:rsidRPr="00696620" w:rsidRDefault="00B47280" w:rsidP="001A1480">
            <w:pPr>
              <w:ind w:left="-107"/>
              <w:rPr>
                <w:rFonts w:asciiTheme="majorHAnsi" w:hAnsiTheme="majorHAnsi" w:cs="Arial"/>
                <w:color w:val="auto"/>
              </w:rPr>
            </w:pPr>
            <w:proofErr w:type="gramStart"/>
            <w:r>
              <w:rPr>
                <w:rFonts w:asciiTheme="majorHAnsi" w:hAnsiTheme="majorHAnsi" w:cs="Arial"/>
                <w:color w:val="auto"/>
              </w:rPr>
              <w:t>21%</w:t>
            </w:r>
            <w:proofErr w:type="gramEnd"/>
            <w:r>
              <w:rPr>
                <w:rFonts w:asciiTheme="majorHAnsi" w:hAnsiTheme="majorHAnsi" w:cs="Arial"/>
                <w:color w:val="auto"/>
              </w:rPr>
              <w:t xml:space="preserve">, </w:t>
            </w:r>
            <w:r w:rsidR="00760F9E">
              <w:rPr>
                <w:rFonts w:asciiTheme="majorHAnsi" w:hAnsiTheme="majorHAnsi" w:cs="Arial"/>
                <w:color w:val="auto"/>
              </w:rPr>
              <w:t>52 395</w:t>
            </w:r>
            <w:r w:rsidR="006333C6">
              <w:rPr>
                <w:rFonts w:asciiTheme="majorHAnsi" w:hAnsiTheme="majorHAnsi" w:cs="Arial"/>
                <w:color w:val="auto"/>
              </w:rPr>
              <w:t xml:space="preserve"> Kč</w:t>
            </w:r>
          </w:p>
        </w:tc>
      </w:tr>
      <w:tr w:rsidR="009864F6" w:rsidRPr="00696620" w14:paraId="38B584A4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696D01E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včetně DPH</w:t>
            </w:r>
          </w:p>
        </w:tc>
        <w:tc>
          <w:tcPr>
            <w:tcW w:w="1822" w:type="dxa"/>
            <w:hideMark/>
          </w:tcPr>
          <w:p w14:paraId="15F02483" w14:textId="5F8B5D29" w:rsidR="009864F6" w:rsidRPr="00696620" w:rsidRDefault="001F4AB7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 </w:t>
            </w:r>
            <w:r w:rsidR="00985FBB">
              <w:rPr>
                <w:rFonts w:asciiTheme="majorHAnsi" w:hAnsiTheme="majorHAnsi" w:cs="Arial"/>
                <w:color w:val="auto"/>
              </w:rPr>
              <w:t>301 895</w:t>
            </w:r>
            <w:r w:rsidR="006333C6">
              <w:rPr>
                <w:rFonts w:asciiTheme="majorHAnsi" w:hAnsiTheme="majorHAnsi" w:cs="Arial"/>
                <w:color w:val="auto"/>
              </w:rPr>
              <w:t xml:space="preserve"> Kč</w:t>
            </w:r>
          </w:p>
        </w:tc>
      </w:tr>
      <w:tr w:rsidR="00696620" w:rsidRPr="00696620" w14:paraId="4E83DB8D" w14:textId="77777777" w:rsidTr="006333C6">
        <w:trPr>
          <w:tblCellSpacing w:w="11" w:type="dxa"/>
        </w:trPr>
        <w:tc>
          <w:tcPr>
            <w:tcW w:w="2370" w:type="dxa"/>
          </w:tcPr>
          <w:p w14:paraId="26AE5342" w14:textId="77777777" w:rsidR="00696620" w:rsidRPr="00696620" w:rsidRDefault="00696620">
            <w:pPr>
              <w:rPr>
                <w:rStyle w:val="CharStyle6"/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08BCCFFD" w14:textId="77777777" w:rsidR="00696620" w:rsidRPr="00696620" w:rsidRDefault="00696620">
            <w:pPr>
              <w:jc w:val="right"/>
              <w:rPr>
                <w:rFonts w:asciiTheme="majorHAnsi" w:hAnsiTheme="majorHAnsi" w:cs="Arial"/>
                <w:color w:val="auto"/>
              </w:rPr>
            </w:pPr>
          </w:p>
        </w:tc>
      </w:tr>
    </w:tbl>
    <w:p w14:paraId="338A845E" w14:textId="77777777" w:rsidR="009864F6" w:rsidRPr="00696620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>Odběratel se zavazuje předmět smlouvy převzít a zaplatit za něj dohodnutou cenu na základě vystaveného daňového dokladu – faktury (dále i jako „faktura“). Pokud je dodavatel plátce DPH, bude úhrada ceny provedena pouze na účet zveřejněný v registru plátců vedeném správcem daně dodavatele.</w:t>
      </w:r>
    </w:p>
    <w:p w14:paraId="6404E350" w14:textId="77777777" w:rsid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 xml:space="preserve">Faktura vystavená dodavatelem musí obsahovat kromě čísla smlouvy a lhůty splatnosti, také </w:t>
      </w:r>
      <w:r w:rsidR="004E4E81">
        <w:rPr>
          <w:rFonts w:asciiTheme="majorHAnsi" w:hAnsiTheme="majorHAnsi"/>
          <w:sz w:val="20"/>
          <w:szCs w:val="20"/>
        </w:rPr>
        <w:t xml:space="preserve">     </w:t>
      </w:r>
      <w:r w:rsidRPr="00C84AE5">
        <w:rPr>
          <w:rFonts w:asciiTheme="majorHAnsi" w:hAnsiTheme="majorHAnsi"/>
          <w:sz w:val="20"/>
          <w:szCs w:val="20"/>
        </w:rPr>
        <w:t xml:space="preserve">náležitosti daňového dokladu stanovené příslušnými právními předpisy, zejména zákonem </w:t>
      </w:r>
      <w:r w:rsidR="00B47280" w:rsidRPr="00C84AE5">
        <w:rPr>
          <w:rFonts w:asciiTheme="majorHAnsi" w:hAnsiTheme="majorHAnsi"/>
          <w:sz w:val="20"/>
          <w:szCs w:val="20"/>
        </w:rPr>
        <w:br/>
      </w:r>
      <w:r w:rsidRPr="00C84AE5">
        <w:rPr>
          <w:rFonts w:asciiTheme="majorHAnsi" w:hAnsiTheme="majorHAnsi"/>
          <w:sz w:val="20"/>
          <w:szCs w:val="20"/>
        </w:rPr>
        <w:t>č. 235/2004 Sb. o dani z přidané hodnoty, ve znění pozdějších předpisů, a údaje dle § 435 ob</w:t>
      </w:r>
      <w:r w:rsidR="004E4E81">
        <w:rPr>
          <w:rFonts w:asciiTheme="majorHAnsi" w:hAnsiTheme="majorHAnsi"/>
          <w:sz w:val="20"/>
          <w:szCs w:val="20"/>
        </w:rPr>
        <w:t>-</w:t>
      </w:r>
      <w:proofErr w:type="spellStart"/>
      <w:r w:rsidRPr="00C84AE5">
        <w:rPr>
          <w:rFonts w:asciiTheme="majorHAnsi" w:hAnsiTheme="majorHAnsi"/>
          <w:sz w:val="20"/>
          <w:szCs w:val="20"/>
        </w:rPr>
        <w:t>čanského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zákoníku a bude odběrateli doručena v listinné podobě. Součástí faktury bude pře</w:t>
      </w:r>
      <w:r w:rsidR="004E4E81">
        <w:rPr>
          <w:rFonts w:asciiTheme="majorHAnsi" w:hAnsiTheme="majorHAnsi"/>
          <w:sz w:val="20"/>
          <w:szCs w:val="20"/>
        </w:rPr>
        <w:t>-</w:t>
      </w:r>
      <w:proofErr w:type="spellStart"/>
      <w:r w:rsidRPr="00C84AE5">
        <w:rPr>
          <w:rFonts w:asciiTheme="majorHAnsi" w:hAnsiTheme="majorHAnsi"/>
          <w:sz w:val="20"/>
          <w:szCs w:val="20"/>
        </w:rPr>
        <w:t>dávací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 xml:space="preserve">ho veškeré náležitosti. Specifikace rozsahu a předmětu plnění na faktuře se musí shodovat se </w:t>
      </w:r>
      <w:r w:rsidR="004E4E81">
        <w:rPr>
          <w:rFonts w:asciiTheme="majorHAnsi" w:hAnsiTheme="majorHAnsi"/>
          <w:sz w:val="20"/>
          <w:szCs w:val="20"/>
        </w:rPr>
        <w:t xml:space="preserve">    </w:t>
      </w:r>
      <w:r w:rsidRPr="00C84AE5">
        <w:rPr>
          <w:rFonts w:asciiTheme="majorHAnsi" w:hAnsiTheme="majorHAnsi"/>
          <w:sz w:val="20"/>
          <w:szCs w:val="20"/>
        </w:rPr>
        <w:t>specifikací předmětu této smlouvy.</w:t>
      </w:r>
    </w:p>
    <w:p w14:paraId="2A9153BF" w14:textId="77777777" w:rsidR="009864F6" w:rsidRP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 xml:space="preserve">Pokud v této smlouvě není stanoveno jinak, řídí se právní vztahy z ní vyplývající příslušnými </w:t>
      </w:r>
      <w:proofErr w:type="spellStart"/>
      <w:r w:rsidRPr="00C84AE5">
        <w:rPr>
          <w:rFonts w:asciiTheme="majorHAnsi" w:hAnsiTheme="majorHAnsi"/>
          <w:sz w:val="20"/>
          <w:szCs w:val="20"/>
        </w:rPr>
        <w:t>usta</w:t>
      </w:r>
      <w:r w:rsidR="00C84AE5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lastRenderedPageBreak/>
        <w:t>noveními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občanského zákoníku. Tuto smlouvu lze měnit či doplňovat pouze po dohodě smluv</w:t>
      </w:r>
      <w:r w:rsidR="004373E3">
        <w:rPr>
          <w:rFonts w:asciiTheme="majorHAnsi" w:hAnsiTheme="majorHAnsi"/>
          <w:sz w:val="20"/>
          <w:szCs w:val="20"/>
        </w:rPr>
        <w:t>-</w:t>
      </w:r>
      <w:proofErr w:type="spellStart"/>
      <w:r w:rsidRPr="00C84AE5">
        <w:rPr>
          <w:rFonts w:asciiTheme="majorHAnsi" w:hAnsiTheme="majorHAnsi"/>
          <w:sz w:val="20"/>
          <w:szCs w:val="20"/>
        </w:rPr>
        <w:t>ních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stran formou písemných a číslovaných dodatků.</w:t>
      </w:r>
    </w:p>
    <w:p w14:paraId="24469E81" w14:textId="77777777" w:rsidR="009864F6" w:rsidRPr="004E4E81" w:rsidRDefault="009864F6" w:rsidP="004E4E81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>Osobní údaje obsažené v této smlouvě budou odběratel</w:t>
      </w:r>
      <w:r w:rsidR="004E4E81">
        <w:rPr>
          <w:rFonts w:asciiTheme="majorHAnsi" w:hAnsiTheme="majorHAnsi"/>
          <w:sz w:val="20"/>
          <w:szCs w:val="20"/>
        </w:rPr>
        <w:t xml:space="preserve">em zpracovávány pouze pro účely         </w:t>
      </w:r>
      <w:r w:rsidRPr="004E4E81">
        <w:rPr>
          <w:rFonts w:asciiTheme="majorHAnsi" w:hAnsiTheme="majorHAnsi"/>
          <w:sz w:val="20"/>
          <w:szCs w:val="20"/>
        </w:rPr>
        <w:t>plnění práv a povinností vyplývajících z této smlouvy; k jiným účelům nebudou tyto osobní údaje odběratelem použity. Odběratel při zpracovávání osobních údajů postupuje v</w:t>
      </w:r>
      <w:r w:rsidR="004E4E81" w:rsidRPr="004E4E81">
        <w:rPr>
          <w:rFonts w:asciiTheme="majorHAnsi" w:hAnsiTheme="majorHAnsi"/>
          <w:sz w:val="20"/>
          <w:szCs w:val="20"/>
        </w:rPr>
        <w:t> </w:t>
      </w:r>
      <w:r w:rsidRPr="004E4E81">
        <w:rPr>
          <w:rFonts w:asciiTheme="majorHAnsi" w:hAnsiTheme="majorHAnsi"/>
          <w:sz w:val="20"/>
          <w:szCs w:val="20"/>
        </w:rPr>
        <w:t>souladu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</w:t>
      </w:r>
      <w:r w:rsidRPr="004E4E81">
        <w:rPr>
          <w:rFonts w:asciiTheme="majorHAnsi" w:hAnsiTheme="majorHAnsi"/>
          <w:sz w:val="20"/>
          <w:szCs w:val="20"/>
        </w:rPr>
        <w:t xml:space="preserve"> s platnými právními předpisy, zejména s Nařízením EU o ochraně osobních údajů (GDPR). 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   </w:t>
      </w:r>
      <w:r w:rsidRPr="004E4E81">
        <w:rPr>
          <w:rFonts w:asciiTheme="majorHAnsi" w:hAnsiTheme="majorHAnsi"/>
          <w:sz w:val="20"/>
          <w:szCs w:val="20"/>
        </w:rPr>
        <w:t xml:space="preserve">Podrobné informace o ochraně osobních údajů jsou dostupné na webových stránkách odběratele </w:t>
      </w:r>
      <w:hyperlink r:id="rId13" w:history="1">
        <w:r w:rsidRPr="004E4E81">
          <w:rPr>
            <w:rStyle w:val="Hypertextovodkaz"/>
            <w:rFonts w:asciiTheme="majorHAnsi" w:hAnsiTheme="majorHAnsi"/>
            <w:szCs w:val="20"/>
          </w:rPr>
          <w:t>www.kr-ustecky.cz</w:t>
        </w:r>
      </w:hyperlink>
      <w:r w:rsidRPr="004E4E81">
        <w:rPr>
          <w:rStyle w:val="Hypertextovodkaz"/>
          <w:rFonts w:asciiTheme="majorHAnsi" w:hAnsiTheme="majorHAnsi"/>
          <w:szCs w:val="20"/>
        </w:rPr>
        <w:t>.</w:t>
      </w:r>
    </w:p>
    <w:p w14:paraId="443B85B7" w14:textId="21E65E92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 w:cs="Arial"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Tato smlouva bude uveřejněna v registru smluv postupem podle zákona č. 340/2015 Sb., o </w:t>
      </w:r>
      <w:r w:rsidR="004E4E81">
        <w:rPr>
          <w:rFonts w:asciiTheme="majorHAnsi" w:hAnsiTheme="majorHAnsi" w:cs="Arial"/>
          <w:color w:val="auto"/>
          <w:sz w:val="20"/>
          <w:szCs w:val="20"/>
        </w:rPr>
        <w:t xml:space="preserve">       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schránky/na e-mail </w:t>
      </w:r>
      <w:hyperlink r:id="rId14" w:history="1">
        <w:r w:rsidR="00E91B6A" w:rsidRPr="00E91B6A">
          <w:rPr>
            <w:rStyle w:val="Hypertextovodkaz"/>
            <w:rFonts w:asciiTheme="minorHAnsi" w:hAnsiTheme="minorHAnsi"/>
            <w:szCs w:val="20"/>
          </w:rPr>
          <w:t>info@treewood.cz</w:t>
        </w:r>
      </w:hyperlink>
      <w:r w:rsidRPr="002221B9">
        <w:rPr>
          <w:rFonts w:asciiTheme="majorHAnsi" w:hAnsiTheme="majorHAnsi" w:cs="Arial"/>
          <w:color w:val="auto"/>
          <w:sz w:val="20"/>
          <w:szCs w:val="20"/>
        </w:rPr>
        <w:t>.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3A85A8EE" w14:textId="19AFC1E2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rPr>
          <w:rFonts w:asciiTheme="majorHAnsi" w:hAnsiTheme="majorHAnsi" w:cs="Arial"/>
          <w:b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Odběratel tímto potvrzuje, že o uzavření této smlouvy bylo rozhodnuto </w:t>
      </w:r>
      <w:r w:rsidR="00F22D4F">
        <w:rPr>
          <w:rFonts w:asciiTheme="majorHAnsi" w:hAnsiTheme="majorHAnsi" w:cs="Arial"/>
          <w:color w:val="auto"/>
          <w:sz w:val="20"/>
          <w:szCs w:val="20"/>
        </w:rPr>
        <w:t>2</w:t>
      </w:r>
      <w:r w:rsidR="001C3F1F">
        <w:rPr>
          <w:rFonts w:asciiTheme="majorHAnsi" w:hAnsiTheme="majorHAnsi" w:cs="Arial"/>
          <w:color w:val="auto"/>
          <w:sz w:val="20"/>
          <w:szCs w:val="20"/>
        </w:rPr>
        <w:t>1</w:t>
      </w:r>
      <w:r w:rsidR="00560C8A">
        <w:rPr>
          <w:rFonts w:asciiTheme="majorHAnsi" w:hAnsiTheme="majorHAnsi" w:cs="Arial"/>
          <w:color w:val="auto"/>
          <w:sz w:val="20"/>
          <w:szCs w:val="20"/>
        </w:rPr>
        <w:t xml:space="preserve">. </w:t>
      </w:r>
      <w:r w:rsidR="00A629B5">
        <w:rPr>
          <w:rFonts w:asciiTheme="majorHAnsi" w:hAnsiTheme="majorHAnsi" w:cs="Arial"/>
          <w:color w:val="auto"/>
          <w:sz w:val="20"/>
          <w:szCs w:val="20"/>
        </w:rPr>
        <w:t>06</w:t>
      </w:r>
      <w:r w:rsidR="00E03859">
        <w:rPr>
          <w:rFonts w:asciiTheme="majorHAnsi" w:hAnsiTheme="majorHAnsi" w:cs="Arial"/>
          <w:color w:val="auto"/>
          <w:sz w:val="20"/>
          <w:szCs w:val="20"/>
        </w:rPr>
        <w:t>. 202</w:t>
      </w:r>
      <w:r w:rsidR="00A629B5">
        <w:rPr>
          <w:rFonts w:asciiTheme="majorHAnsi" w:hAnsiTheme="majorHAnsi" w:cs="Arial"/>
          <w:color w:val="auto"/>
          <w:sz w:val="20"/>
          <w:szCs w:val="20"/>
        </w:rPr>
        <w:t>4</w:t>
      </w:r>
      <w:r w:rsidR="00E03859">
        <w:rPr>
          <w:rFonts w:asciiTheme="majorHAnsi" w:hAnsiTheme="majorHAnsi" w:cs="Arial"/>
          <w:color w:val="auto"/>
          <w:sz w:val="20"/>
          <w:szCs w:val="20"/>
        </w:rPr>
        <w:t>.</w:t>
      </w:r>
    </w:p>
    <w:p w14:paraId="34AE7812" w14:textId="77777777" w:rsidR="009864F6" w:rsidRPr="00696620" w:rsidRDefault="009864F6" w:rsidP="009864F6">
      <w:pPr>
        <w:pStyle w:val="Odstavecseseznamem"/>
        <w:spacing w:after="120"/>
        <w:ind w:left="284"/>
        <w:rPr>
          <w:rFonts w:asciiTheme="majorHAnsi" w:hAnsiTheme="majorHAnsi" w:cs="Arial"/>
          <w:b/>
          <w:color w:val="auto"/>
          <w:sz w:val="20"/>
          <w:szCs w:val="20"/>
        </w:rPr>
      </w:pPr>
    </w:p>
    <w:p w14:paraId="24411A91" w14:textId="77777777" w:rsidR="009864F6" w:rsidRPr="0050248B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50248B">
        <w:rPr>
          <w:rFonts w:asciiTheme="majorHAnsi" w:hAnsiTheme="majorHAnsi"/>
          <w:sz w:val="20"/>
        </w:rPr>
        <w:t>Ostatní ujednání</w:t>
      </w:r>
    </w:p>
    <w:p w14:paraId="70A4DFD9" w14:textId="77777777" w:rsidR="009864F6" w:rsidRPr="0050248B" w:rsidRDefault="009864F6" w:rsidP="009864F6">
      <w:pPr>
        <w:rPr>
          <w:rFonts w:asciiTheme="majorHAnsi" w:hAnsiTheme="majorHAnsi" w:cs="Arial"/>
          <w:color w:val="auto"/>
        </w:rPr>
      </w:pPr>
    </w:p>
    <w:p w14:paraId="66C8D64E" w14:textId="77777777" w:rsidR="00B27DA0" w:rsidRDefault="00B27DA0" w:rsidP="0038016C">
      <w:pPr>
        <w:contextualSpacing/>
        <w:rPr>
          <w:rFonts w:cs="Arial"/>
          <w:b/>
          <w:bCs/>
          <w:color w:val="000000"/>
        </w:rPr>
      </w:pPr>
    </w:p>
    <w:p w14:paraId="0F8FA4DC" w14:textId="3FF9A201" w:rsidR="002B5CC8" w:rsidRPr="00C660A6" w:rsidRDefault="002B5CC8" w:rsidP="0038016C">
      <w:pPr>
        <w:contextualSpacing/>
        <w:rPr>
          <w:rFonts w:cs="Arial"/>
          <w:color w:val="000000"/>
          <w:u w:val="single"/>
        </w:rPr>
      </w:pPr>
      <w:r w:rsidRPr="00C660A6">
        <w:rPr>
          <w:rFonts w:cs="Arial"/>
          <w:b/>
          <w:bCs/>
          <w:color w:val="000000"/>
        </w:rPr>
        <w:t>Údržba dřevin:</w:t>
      </w:r>
    </w:p>
    <w:p w14:paraId="7B7E8678" w14:textId="77777777" w:rsidR="00B27DA0" w:rsidRDefault="00B27DA0" w:rsidP="0038016C">
      <w:pPr>
        <w:pStyle w:val="-wm-msonormal"/>
        <w:spacing w:before="0" w:beforeAutospacing="0" w:after="0" w:afterAutospacing="0"/>
        <w:contextualSpacing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14B457FA" w14:textId="5F05C5B4" w:rsidR="002B5CC8" w:rsidRPr="00C660A6" w:rsidRDefault="002B5CC8" w:rsidP="0038016C">
      <w:pPr>
        <w:pStyle w:val="-wm-msonormal"/>
        <w:spacing w:before="0" w:beforeAutospacing="0" w:after="0" w:afterAutospacing="0"/>
        <w:contextualSpacing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1/ podél Nové </w:t>
      </w:r>
      <w:proofErr w:type="gramStart"/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>komunikace - obchvatu</w:t>
      </w:r>
      <w:proofErr w:type="gramEnd"/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města Roudnice/Labem: </w:t>
      </w:r>
    </w:p>
    <w:p w14:paraId="659FD34E" w14:textId="77777777" w:rsidR="002B5CC8" w:rsidRPr="00C660A6" w:rsidRDefault="002B5CC8" w:rsidP="00BB5408">
      <w:pPr>
        <w:pStyle w:val="-wm-msonormal"/>
        <w:spacing w:before="0" w:beforeAutospacing="0" w:after="0" w:afterAutospacing="0"/>
        <w:contextualSpacing/>
        <w:jc w:val="both"/>
        <w:rPr>
          <w:rFonts w:ascii="Century Gothic" w:hAnsi="Century Gothic"/>
          <w:color w:val="000000"/>
          <w:sz w:val="20"/>
          <w:szCs w:val="20"/>
        </w:rPr>
      </w:pPr>
      <w:r w:rsidRPr="00C660A6">
        <w:rPr>
          <w:rFonts w:ascii="Century Gothic" w:hAnsi="Century Gothic" w:cs="Arial"/>
          <w:color w:val="000000"/>
          <w:sz w:val="20"/>
          <w:szCs w:val="20"/>
        </w:rPr>
        <w:t xml:space="preserve">Provádění údržby dřevin (stromy listnaté, stromy jehličnaté domácí) – stromy celkem: vysázeno 920 ks, formou odborné péče o na sklonku roku 2021 vysazené dřeviny, tzn. zejména </w:t>
      </w:r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>zálivka</w:t>
      </w:r>
      <w:r w:rsidRPr="00C660A6">
        <w:rPr>
          <w:rFonts w:ascii="Century Gothic" w:hAnsi="Century Gothic" w:cs="Arial"/>
          <w:color w:val="000000"/>
          <w:sz w:val="20"/>
          <w:szCs w:val="20"/>
        </w:rPr>
        <w:t xml:space="preserve"> s ohledem na klimatické podmínky za dané období, </w:t>
      </w:r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>prořezy, oprava podpor dřevin</w:t>
      </w:r>
      <w:r w:rsidRPr="00C660A6">
        <w:rPr>
          <w:rFonts w:ascii="Century Gothic" w:hAnsi="Century Gothic" w:cs="Arial"/>
          <w:color w:val="000000"/>
          <w:sz w:val="20"/>
          <w:szCs w:val="20"/>
        </w:rPr>
        <w:t xml:space="preserve"> atd.</w:t>
      </w:r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</w:t>
      </w:r>
      <w:r w:rsidRPr="00C660A6">
        <w:rPr>
          <w:rFonts w:ascii="Century Gothic" w:hAnsi="Century Gothic" w:cs="Arial"/>
          <w:color w:val="000000"/>
          <w:sz w:val="20"/>
          <w:szCs w:val="20"/>
        </w:rPr>
        <w:t xml:space="preserve">- dřeviny jsou podél Nové komunikace u města Roudnice/L. </w:t>
      </w:r>
    </w:p>
    <w:p w14:paraId="3F7A4E19" w14:textId="77777777" w:rsidR="002B5CC8" w:rsidRPr="00C660A6" w:rsidRDefault="002B5CC8" w:rsidP="00BB5408">
      <w:pPr>
        <w:pStyle w:val="Normlnweb"/>
        <w:spacing w:before="0" w:beforeAutospacing="0" w:after="0" w:afterAutospacing="0"/>
        <w:contextualSpacing/>
        <w:rPr>
          <w:rFonts w:ascii="Century Gothic" w:hAnsi="Century Gothic" w:cs="Arial"/>
          <w:color w:val="000000"/>
          <w:szCs w:val="20"/>
        </w:rPr>
      </w:pPr>
      <w:r w:rsidRPr="00C660A6">
        <w:rPr>
          <w:rFonts w:ascii="Century Gothic" w:hAnsi="Century Gothic" w:cs="Arial"/>
          <w:color w:val="000000"/>
          <w:szCs w:val="20"/>
        </w:rPr>
        <w:t xml:space="preserve">Místa plnění, resp. dřeviny jsou volně přístupná či viditelná z veřejné </w:t>
      </w:r>
      <w:proofErr w:type="gramStart"/>
      <w:r w:rsidRPr="00C660A6">
        <w:rPr>
          <w:rFonts w:ascii="Century Gothic" w:hAnsi="Century Gothic" w:cs="Arial"/>
          <w:color w:val="000000"/>
          <w:szCs w:val="20"/>
        </w:rPr>
        <w:t>komunikace - Nové</w:t>
      </w:r>
      <w:proofErr w:type="gramEnd"/>
      <w:r w:rsidRPr="00C660A6">
        <w:rPr>
          <w:rFonts w:ascii="Century Gothic" w:hAnsi="Century Gothic" w:cs="Arial"/>
          <w:color w:val="000000"/>
          <w:szCs w:val="20"/>
        </w:rPr>
        <w:t xml:space="preserve"> komunikace - obchvatu města Roudnice/L.</w:t>
      </w:r>
    </w:p>
    <w:p w14:paraId="01093ABA" w14:textId="77777777" w:rsidR="00BB5408" w:rsidRDefault="00BB5408" w:rsidP="00BB5408">
      <w:pPr>
        <w:pStyle w:val="-wm-msonormal"/>
        <w:spacing w:before="0" w:beforeAutospacing="0" w:after="0" w:afterAutospacing="0"/>
        <w:contextualSpacing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5212EB19" w14:textId="0178595F" w:rsidR="002B5CC8" w:rsidRPr="00C660A6" w:rsidRDefault="002B5CC8" w:rsidP="00BB5408">
      <w:pPr>
        <w:pStyle w:val="-wm-msonormal"/>
        <w:spacing w:before="0" w:beforeAutospacing="0" w:after="0" w:afterAutospacing="0"/>
        <w:contextualSpacing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>2/ podél cyklostezky a Nové komunikace u města Chomutov:</w:t>
      </w:r>
    </w:p>
    <w:p w14:paraId="3AD20C01" w14:textId="77777777" w:rsidR="002B5CC8" w:rsidRPr="00C660A6" w:rsidRDefault="002B5CC8" w:rsidP="00BB5408">
      <w:pPr>
        <w:pStyle w:val="-wm-msonormal"/>
        <w:spacing w:before="0" w:beforeAutospacing="0" w:after="0" w:afterAutospacing="0"/>
        <w:contextualSpacing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C660A6">
        <w:rPr>
          <w:rFonts w:ascii="Century Gothic" w:hAnsi="Century Gothic" w:cs="Arial"/>
          <w:color w:val="000000"/>
          <w:sz w:val="20"/>
          <w:szCs w:val="20"/>
        </w:rPr>
        <w:t xml:space="preserve">Provádění údržby dřevin (stromy listnaté, stromy jehličnaté domácí) – vysázené stromy celkem: 172 ks formou odborné péče o na sklonku roku 2022 vysazené dřeviny, tzn. zejména </w:t>
      </w:r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>zálivka</w:t>
      </w:r>
      <w:r w:rsidRPr="00C660A6">
        <w:rPr>
          <w:rFonts w:ascii="Century Gothic" w:hAnsi="Century Gothic" w:cs="Arial"/>
          <w:color w:val="000000"/>
          <w:sz w:val="20"/>
          <w:szCs w:val="20"/>
        </w:rPr>
        <w:t xml:space="preserve"> s ohledem na klimatické podmínky za dané období, </w:t>
      </w:r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>prořezy, oprava podpor dřevin</w:t>
      </w:r>
      <w:r w:rsidRPr="00C660A6">
        <w:rPr>
          <w:rFonts w:ascii="Century Gothic" w:hAnsi="Century Gothic" w:cs="Arial"/>
          <w:color w:val="000000"/>
          <w:sz w:val="20"/>
          <w:szCs w:val="20"/>
        </w:rPr>
        <w:t xml:space="preserve"> atd.</w:t>
      </w:r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</w:t>
      </w:r>
      <w:r w:rsidRPr="00C660A6">
        <w:rPr>
          <w:rFonts w:ascii="Century Gothic" w:hAnsi="Century Gothic" w:cs="Arial"/>
          <w:color w:val="000000"/>
          <w:sz w:val="20"/>
          <w:szCs w:val="20"/>
        </w:rPr>
        <w:t xml:space="preserve">- dřeviny jsou podél cyklostezky a Nové komunikace u města Chomutov. </w:t>
      </w:r>
    </w:p>
    <w:p w14:paraId="641EE0FF" w14:textId="77777777" w:rsidR="00BB5408" w:rsidRDefault="00BB5408" w:rsidP="00BB5408">
      <w:pPr>
        <w:pStyle w:val="-wm-msonormal"/>
        <w:spacing w:before="0" w:beforeAutospacing="0" w:after="0" w:afterAutospacing="0"/>
        <w:contextualSpacing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272347C0" w14:textId="5A1EA14D" w:rsidR="002B5CC8" w:rsidRPr="00C660A6" w:rsidRDefault="002B5CC8" w:rsidP="00BB5408">
      <w:pPr>
        <w:pStyle w:val="-wm-msonormal"/>
        <w:spacing w:before="0" w:beforeAutospacing="0" w:after="0" w:afterAutospacing="0"/>
        <w:contextualSpacing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>3/ podél Labské</w:t>
      </w:r>
      <w:r w:rsidRPr="00C660A6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>cyklostezky v </w:t>
      </w:r>
      <w:proofErr w:type="spellStart"/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>k.ú</w:t>
      </w:r>
      <w:proofErr w:type="spellEnd"/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>. Velké Žernoseky:</w:t>
      </w:r>
    </w:p>
    <w:p w14:paraId="0F844BDF" w14:textId="77777777" w:rsidR="002B5CC8" w:rsidRPr="00C660A6" w:rsidRDefault="002B5CC8" w:rsidP="00BB5408">
      <w:pPr>
        <w:pStyle w:val="-wm-msonormal"/>
        <w:spacing w:before="0" w:beforeAutospacing="0" w:after="0" w:afterAutospacing="0"/>
        <w:contextualSpacing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C660A6">
        <w:rPr>
          <w:rFonts w:ascii="Century Gothic" w:hAnsi="Century Gothic" w:cs="Arial"/>
          <w:color w:val="000000"/>
          <w:sz w:val="20"/>
          <w:szCs w:val="20"/>
        </w:rPr>
        <w:t>Provádění údržby náhradní výsadby v roce 2024 stromy listnaté – stromy budou vysázené jako náhradní výsadba 4 ks vrby bílé (</w:t>
      </w:r>
      <w:proofErr w:type="spellStart"/>
      <w:r w:rsidRPr="00C660A6">
        <w:rPr>
          <w:rFonts w:ascii="Century Gothic" w:hAnsi="Century Gothic" w:cs="Arial"/>
          <w:color w:val="000000"/>
          <w:sz w:val="20"/>
          <w:szCs w:val="20"/>
        </w:rPr>
        <w:t>salix</w:t>
      </w:r>
      <w:proofErr w:type="spellEnd"/>
      <w:r w:rsidRPr="00C660A6">
        <w:rPr>
          <w:rFonts w:ascii="Century Gothic" w:hAnsi="Century Gothic" w:cs="Arial"/>
          <w:color w:val="000000"/>
          <w:sz w:val="20"/>
          <w:szCs w:val="20"/>
        </w:rPr>
        <w:t xml:space="preserve"> alba) formou odborné péče o v roce 2024 jako náhradní výsadba vysazené dřeviny, tzn. zejména </w:t>
      </w:r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>zálivka</w:t>
      </w:r>
      <w:r w:rsidRPr="00C660A6">
        <w:rPr>
          <w:rFonts w:ascii="Century Gothic" w:hAnsi="Century Gothic" w:cs="Arial"/>
          <w:color w:val="000000"/>
          <w:sz w:val="20"/>
          <w:szCs w:val="20"/>
        </w:rPr>
        <w:t xml:space="preserve"> s ohledem na klimatické podmínky za dané období, </w:t>
      </w:r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>prořezy, oprava podpor dřevin</w:t>
      </w:r>
      <w:r w:rsidRPr="00C660A6">
        <w:rPr>
          <w:rFonts w:ascii="Century Gothic" w:hAnsi="Century Gothic" w:cs="Arial"/>
          <w:color w:val="000000"/>
          <w:sz w:val="20"/>
          <w:szCs w:val="20"/>
        </w:rPr>
        <w:t xml:space="preserve"> atd.</w:t>
      </w:r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</w:t>
      </w:r>
      <w:r w:rsidRPr="00C660A6">
        <w:rPr>
          <w:rFonts w:ascii="Century Gothic" w:hAnsi="Century Gothic" w:cs="Arial"/>
          <w:color w:val="000000"/>
          <w:sz w:val="20"/>
          <w:szCs w:val="20"/>
        </w:rPr>
        <w:t xml:space="preserve">- dřeviny budou podél Labské cyklostezky v k. </w:t>
      </w:r>
      <w:proofErr w:type="spellStart"/>
      <w:r w:rsidRPr="00C660A6">
        <w:rPr>
          <w:rFonts w:ascii="Century Gothic" w:hAnsi="Century Gothic" w:cs="Arial"/>
          <w:color w:val="000000"/>
          <w:sz w:val="20"/>
          <w:szCs w:val="20"/>
        </w:rPr>
        <w:t>ú.</w:t>
      </w:r>
      <w:proofErr w:type="spellEnd"/>
      <w:r w:rsidRPr="00C660A6">
        <w:rPr>
          <w:rFonts w:ascii="Century Gothic" w:hAnsi="Century Gothic" w:cs="Arial"/>
          <w:color w:val="000000"/>
          <w:sz w:val="20"/>
          <w:szCs w:val="20"/>
        </w:rPr>
        <w:t xml:space="preserve"> Velké Žernoseky. </w:t>
      </w:r>
    </w:p>
    <w:p w14:paraId="197BA08E" w14:textId="77777777" w:rsidR="00BB5408" w:rsidRDefault="00BB5408" w:rsidP="00BB5408">
      <w:pPr>
        <w:pStyle w:val="-wm-msonormal"/>
        <w:spacing w:before="0" w:beforeAutospacing="0" w:after="0" w:afterAutospacing="0"/>
        <w:contextualSpacing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615F698D" w14:textId="0FAA75F3" w:rsidR="002B5CC8" w:rsidRPr="00C660A6" w:rsidRDefault="002B5CC8" w:rsidP="00BB5408">
      <w:pPr>
        <w:pStyle w:val="-wm-msonormal"/>
        <w:spacing w:before="0" w:beforeAutospacing="0" w:after="0" w:afterAutospacing="0"/>
        <w:contextualSpacing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BB5408">
        <w:rPr>
          <w:rFonts w:ascii="Century Gothic" w:hAnsi="Century Gothic" w:cs="Arial"/>
          <w:b/>
          <w:bCs/>
          <w:color w:val="000000"/>
          <w:sz w:val="20"/>
          <w:szCs w:val="20"/>
        </w:rPr>
        <w:t>4/ p</w:t>
      </w:r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>odél Labské</w:t>
      </w:r>
      <w:r w:rsidRPr="00C660A6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>cyklostezky v </w:t>
      </w:r>
      <w:proofErr w:type="spellStart"/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>k.ú</w:t>
      </w:r>
      <w:proofErr w:type="spellEnd"/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>. Boletice:</w:t>
      </w:r>
    </w:p>
    <w:p w14:paraId="24612143" w14:textId="77777777" w:rsidR="002B5CC8" w:rsidRPr="00C660A6" w:rsidRDefault="002B5CC8" w:rsidP="00BB5408">
      <w:pPr>
        <w:pStyle w:val="-wm-msonormal"/>
        <w:spacing w:before="0" w:beforeAutospacing="0" w:after="0" w:afterAutospacing="0"/>
        <w:contextualSpacing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C660A6">
        <w:rPr>
          <w:rFonts w:ascii="Century Gothic" w:hAnsi="Century Gothic" w:cs="Arial"/>
          <w:color w:val="000000"/>
          <w:sz w:val="20"/>
          <w:szCs w:val="20"/>
        </w:rPr>
        <w:t xml:space="preserve">Provádění údržby náhradní výsadby v roce 2024 stromy listnaté – stromy budou vysázené jako náhradní výsadba 9 ks </w:t>
      </w:r>
      <w:r w:rsidRPr="00C660A6">
        <w:rPr>
          <w:rFonts w:ascii="Century Gothic" w:hAnsi="Century Gothic"/>
          <w:color w:val="000000"/>
          <w:sz w:val="20"/>
          <w:szCs w:val="20"/>
        </w:rPr>
        <w:t xml:space="preserve">9 ks </w:t>
      </w:r>
      <w:proofErr w:type="spellStart"/>
      <w:r w:rsidRPr="00C660A6">
        <w:rPr>
          <w:rFonts w:ascii="Century Gothic" w:hAnsi="Century Gothic"/>
          <w:color w:val="000000"/>
          <w:sz w:val="20"/>
          <w:szCs w:val="20"/>
        </w:rPr>
        <w:t>Quercus</w:t>
      </w:r>
      <w:proofErr w:type="spellEnd"/>
      <w:r w:rsidRPr="00C660A6">
        <w:rPr>
          <w:rFonts w:ascii="Century Gothic" w:hAnsi="Century Gothic"/>
          <w:color w:val="000000"/>
          <w:sz w:val="20"/>
          <w:szCs w:val="20"/>
        </w:rPr>
        <w:t xml:space="preserve"> </w:t>
      </w:r>
      <w:proofErr w:type="spellStart"/>
      <w:r w:rsidRPr="00C660A6">
        <w:rPr>
          <w:rFonts w:ascii="Century Gothic" w:hAnsi="Century Gothic"/>
          <w:color w:val="000000"/>
          <w:sz w:val="20"/>
          <w:szCs w:val="20"/>
        </w:rPr>
        <w:t>sp</w:t>
      </w:r>
      <w:proofErr w:type="spellEnd"/>
      <w:r w:rsidRPr="00C660A6">
        <w:rPr>
          <w:rFonts w:ascii="Century Gothic" w:hAnsi="Century Gothic"/>
          <w:color w:val="000000"/>
          <w:sz w:val="20"/>
          <w:szCs w:val="20"/>
        </w:rPr>
        <w:t>. (dub)</w:t>
      </w:r>
      <w:r w:rsidRPr="00C660A6">
        <w:rPr>
          <w:rFonts w:ascii="Century Gothic" w:hAnsi="Century Gothic" w:cs="Arial"/>
          <w:color w:val="000000"/>
          <w:sz w:val="20"/>
          <w:szCs w:val="20"/>
        </w:rPr>
        <w:t xml:space="preserve"> formou odborné péče o v roce 2024 jako náhradní výsadba vysazené dřeviny, tzn. zejména </w:t>
      </w:r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>zálivka</w:t>
      </w:r>
      <w:r w:rsidRPr="00C660A6">
        <w:rPr>
          <w:rFonts w:ascii="Century Gothic" w:hAnsi="Century Gothic" w:cs="Arial"/>
          <w:color w:val="000000"/>
          <w:sz w:val="20"/>
          <w:szCs w:val="20"/>
        </w:rPr>
        <w:t xml:space="preserve"> s ohledem na klimatické podmínky za dané období, </w:t>
      </w:r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>prořezy, oprava podpor dřevin</w:t>
      </w:r>
      <w:r w:rsidRPr="00C660A6">
        <w:rPr>
          <w:rFonts w:ascii="Century Gothic" w:hAnsi="Century Gothic" w:cs="Arial"/>
          <w:color w:val="000000"/>
          <w:sz w:val="20"/>
          <w:szCs w:val="20"/>
        </w:rPr>
        <w:t xml:space="preserve"> atd.</w:t>
      </w:r>
      <w:r w:rsidRPr="00C660A6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</w:t>
      </w:r>
      <w:r w:rsidRPr="00C660A6">
        <w:rPr>
          <w:rFonts w:ascii="Century Gothic" w:hAnsi="Century Gothic" w:cs="Arial"/>
          <w:color w:val="000000"/>
          <w:sz w:val="20"/>
          <w:szCs w:val="20"/>
        </w:rPr>
        <w:t xml:space="preserve">- dřeviny budou vysázeny podél Labské cyklostezky jako doplnění stávajícího stromořadí podél cyklostezky v k. </w:t>
      </w:r>
      <w:proofErr w:type="spellStart"/>
      <w:r w:rsidRPr="00C660A6">
        <w:rPr>
          <w:rFonts w:ascii="Century Gothic" w:hAnsi="Century Gothic" w:cs="Arial"/>
          <w:color w:val="000000"/>
          <w:sz w:val="20"/>
          <w:szCs w:val="20"/>
        </w:rPr>
        <w:t>ú.</w:t>
      </w:r>
      <w:proofErr w:type="spellEnd"/>
      <w:r w:rsidRPr="00C660A6">
        <w:rPr>
          <w:rFonts w:ascii="Century Gothic" w:hAnsi="Century Gothic" w:cs="Arial"/>
          <w:color w:val="000000"/>
          <w:sz w:val="20"/>
          <w:szCs w:val="20"/>
        </w:rPr>
        <w:t xml:space="preserve"> Boletice. </w:t>
      </w:r>
    </w:p>
    <w:p w14:paraId="29B19CC9" w14:textId="77777777" w:rsidR="00BB5408" w:rsidRDefault="00BB5408" w:rsidP="00BB5408">
      <w:pPr>
        <w:pStyle w:val="Normlnweb"/>
        <w:spacing w:before="0" w:beforeAutospacing="0" w:after="0" w:afterAutospacing="0"/>
        <w:contextualSpacing/>
        <w:rPr>
          <w:rFonts w:ascii="Century Gothic" w:hAnsi="Century Gothic" w:cs="Arial"/>
          <w:b/>
          <w:bCs/>
          <w:color w:val="000000"/>
          <w:szCs w:val="20"/>
        </w:rPr>
      </w:pPr>
    </w:p>
    <w:p w14:paraId="4C1CD2F9" w14:textId="77777777" w:rsidR="00B27DA0" w:rsidRDefault="00B27DA0" w:rsidP="00BB5408">
      <w:pPr>
        <w:pStyle w:val="Normlnweb"/>
        <w:spacing w:before="0" w:beforeAutospacing="0" w:after="0" w:afterAutospacing="0"/>
        <w:contextualSpacing/>
        <w:rPr>
          <w:rFonts w:ascii="Century Gothic" w:hAnsi="Century Gothic" w:cs="Arial"/>
          <w:b/>
          <w:bCs/>
          <w:color w:val="000000"/>
          <w:szCs w:val="20"/>
        </w:rPr>
      </w:pPr>
    </w:p>
    <w:p w14:paraId="294915FA" w14:textId="77777777" w:rsidR="00B27DA0" w:rsidRDefault="00B27DA0" w:rsidP="00BB5408">
      <w:pPr>
        <w:pStyle w:val="Normlnweb"/>
        <w:spacing w:before="0" w:beforeAutospacing="0" w:after="0" w:afterAutospacing="0"/>
        <w:contextualSpacing/>
        <w:rPr>
          <w:rFonts w:ascii="Century Gothic" w:hAnsi="Century Gothic" w:cs="Arial"/>
          <w:b/>
          <w:bCs/>
          <w:color w:val="000000"/>
          <w:szCs w:val="20"/>
        </w:rPr>
      </w:pPr>
    </w:p>
    <w:p w14:paraId="1605A8C5" w14:textId="77777777" w:rsidR="00B27DA0" w:rsidRDefault="00B27DA0" w:rsidP="00BB5408">
      <w:pPr>
        <w:pStyle w:val="Normlnweb"/>
        <w:spacing w:before="0" w:beforeAutospacing="0" w:after="0" w:afterAutospacing="0"/>
        <w:contextualSpacing/>
        <w:rPr>
          <w:rFonts w:ascii="Century Gothic" w:hAnsi="Century Gothic" w:cs="Arial"/>
          <w:b/>
          <w:bCs/>
          <w:color w:val="000000"/>
          <w:szCs w:val="20"/>
        </w:rPr>
      </w:pPr>
    </w:p>
    <w:p w14:paraId="3D45D56A" w14:textId="0139808F" w:rsidR="002B5CC8" w:rsidRPr="00C660A6" w:rsidRDefault="002B5CC8" w:rsidP="00BB5408">
      <w:pPr>
        <w:pStyle w:val="Normlnweb"/>
        <w:spacing w:before="0" w:beforeAutospacing="0" w:after="0" w:afterAutospacing="0"/>
        <w:contextualSpacing/>
        <w:rPr>
          <w:rFonts w:ascii="Century Gothic" w:hAnsi="Century Gothic" w:cs="Arial"/>
          <w:b/>
          <w:bCs/>
          <w:color w:val="000000"/>
          <w:szCs w:val="20"/>
        </w:rPr>
      </w:pPr>
      <w:r w:rsidRPr="00C660A6">
        <w:rPr>
          <w:rFonts w:ascii="Century Gothic" w:hAnsi="Century Gothic" w:cs="Arial"/>
          <w:b/>
          <w:bCs/>
          <w:color w:val="000000"/>
          <w:szCs w:val="20"/>
        </w:rPr>
        <w:t>Pro položky 3/ a 4/ této poptávky je ještě nutno vyčíslit i cenu plnění za jednotlivý měsíc, protože v době počátku plnění této poptávky, tj. ode dne 1. 7. 2024 nemusí být ještě náhradní výsadba realizována, potom by se celková cena plnění o částku za měsíc alikvotně snížila.</w:t>
      </w:r>
    </w:p>
    <w:p w14:paraId="6345990F" w14:textId="77777777" w:rsidR="009864F6" w:rsidRPr="00696620" w:rsidRDefault="009864F6" w:rsidP="0038016C">
      <w:pPr>
        <w:ind w:left="426"/>
        <w:rPr>
          <w:rFonts w:asciiTheme="majorHAnsi" w:hAnsiTheme="majorHAnsi" w:cs="Arial"/>
          <w:color w:val="auto"/>
        </w:rPr>
      </w:pPr>
    </w:p>
    <w:p w14:paraId="28EC92A9" w14:textId="77777777" w:rsidR="009864F6" w:rsidRPr="00696620" w:rsidRDefault="009864F6" w:rsidP="009864F6">
      <w:pPr>
        <w:ind w:left="426"/>
        <w:rPr>
          <w:rFonts w:asciiTheme="majorHAnsi" w:hAnsiTheme="majorHAnsi" w:cs="Arial"/>
          <w:color w:val="auto"/>
        </w:rPr>
      </w:pPr>
    </w:p>
    <w:p w14:paraId="16C314EC" w14:textId="77777777" w:rsidR="009864F6" w:rsidRDefault="009864F6" w:rsidP="009864F6">
      <w:pPr>
        <w:rPr>
          <w:rFonts w:asciiTheme="majorHAnsi" w:hAnsiTheme="majorHAnsi" w:cs="Arial"/>
          <w:color w:val="auto"/>
        </w:rPr>
      </w:pPr>
    </w:p>
    <w:p w14:paraId="10B5593F" w14:textId="77777777" w:rsidR="00B27DA0" w:rsidRDefault="00B27DA0" w:rsidP="009864F6">
      <w:pPr>
        <w:rPr>
          <w:rFonts w:asciiTheme="majorHAnsi" w:hAnsiTheme="majorHAnsi" w:cs="Arial"/>
          <w:color w:val="auto"/>
        </w:rPr>
      </w:pPr>
    </w:p>
    <w:p w14:paraId="23CF33DF" w14:textId="77777777" w:rsidR="00B27DA0" w:rsidRPr="00696620" w:rsidRDefault="00B27DA0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2753"/>
        <w:gridCol w:w="3673"/>
      </w:tblGrid>
      <w:tr w:rsidR="009864F6" w:rsidRPr="00696620" w14:paraId="62ED4095" w14:textId="77777777" w:rsidTr="000D128C">
        <w:tc>
          <w:tcPr>
            <w:tcW w:w="3539" w:type="dxa"/>
          </w:tcPr>
          <w:p w14:paraId="55065356" w14:textId="0161A2D0" w:rsidR="009864F6" w:rsidRPr="002221B9" w:rsidRDefault="009864F6" w:rsidP="00E81026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V</w:t>
            </w:r>
            <w:r w:rsidR="00F22D4F">
              <w:rPr>
                <w:rFonts w:asciiTheme="majorHAnsi" w:hAnsiTheme="majorHAnsi" w:cs="Arial"/>
                <w:color w:val="auto"/>
              </w:rPr>
              <w:t xml:space="preserve"> Malé Veleni </w:t>
            </w:r>
            <w:r w:rsidRPr="002221B9">
              <w:rPr>
                <w:rFonts w:asciiTheme="majorHAnsi" w:hAnsiTheme="majorHAnsi" w:cs="Arial"/>
                <w:color w:val="auto"/>
              </w:rPr>
              <w:t xml:space="preserve">dne </w:t>
            </w:r>
          </w:p>
        </w:tc>
        <w:tc>
          <w:tcPr>
            <w:tcW w:w="2982" w:type="dxa"/>
          </w:tcPr>
          <w:p w14:paraId="6EB7ED85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938" w:type="dxa"/>
          </w:tcPr>
          <w:p w14:paraId="211FFB02" w14:textId="77777777" w:rsidR="009864F6" w:rsidRPr="00696620" w:rsidRDefault="009864F6" w:rsidP="00696620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 xml:space="preserve">V </w:t>
            </w:r>
            <w:r w:rsidR="00696620">
              <w:rPr>
                <w:rFonts w:asciiTheme="majorHAnsi" w:hAnsiTheme="majorHAnsi" w:cs="Arial"/>
                <w:color w:val="auto"/>
              </w:rPr>
              <w:t>Ústí nad Labem</w:t>
            </w:r>
            <w:r w:rsidRPr="00696620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</w:tr>
      <w:tr w:rsidR="009864F6" w:rsidRPr="00696620" w14:paraId="1D2ACED5" w14:textId="77777777" w:rsidTr="000D128C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14:paraId="42D3918F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4983F756" w14:textId="77777777" w:rsidR="00AF677E" w:rsidRPr="00696620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66B476A8" w14:textId="77777777" w:rsidR="00AF677E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7E85BB2A" w14:textId="77777777" w:rsidR="004D4350" w:rsidRDefault="004D4350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1636C594" w14:textId="77777777" w:rsidR="007C6792" w:rsidRPr="00696620" w:rsidRDefault="007C6792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3438F1C2" w14:textId="77777777" w:rsidR="00AF677E" w:rsidRPr="00696620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2982" w:type="dxa"/>
          </w:tcPr>
          <w:p w14:paraId="079F7A71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14:paraId="0C29082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</w:tr>
      <w:tr w:rsidR="009864F6" w:rsidRPr="00696620" w14:paraId="314CDF56" w14:textId="77777777" w:rsidTr="000D128C">
        <w:tc>
          <w:tcPr>
            <w:tcW w:w="3539" w:type="dxa"/>
            <w:tcBorders>
              <w:top w:val="dotted" w:sz="12" w:space="0" w:color="auto"/>
            </w:tcBorders>
          </w:tcPr>
          <w:p w14:paraId="0E4D953A" w14:textId="77777777" w:rsidR="009864F6" w:rsidRPr="002221B9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Dodavatel</w:t>
            </w:r>
          </w:p>
          <w:p w14:paraId="51628F5C" w14:textId="467A7E92" w:rsidR="006333C6" w:rsidRPr="007C6792" w:rsidRDefault="004D4350" w:rsidP="00E81026">
            <w:pPr>
              <w:rPr>
                <w:rFonts w:asciiTheme="majorHAnsi" w:hAnsiTheme="majorHAnsi" w:cs="Arial"/>
                <w:color w:val="auto"/>
              </w:rPr>
            </w:pPr>
            <w:proofErr w:type="spellStart"/>
            <w:r>
              <w:rPr>
                <w:rFonts w:asciiTheme="minorHAnsi" w:hAnsiTheme="minorHAnsi" w:cs="Segoe UI"/>
              </w:rPr>
              <w:t>Tree</w:t>
            </w:r>
            <w:proofErr w:type="spellEnd"/>
            <w:r>
              <w:rPr>
                <w:rFonts w:asciiTheme="minorHAnsi" w:hAnsiTheme="minorHAnsi" w:cs="Segoe UI"/>
              </w:rPr>
              <w:t xml:space="preserve"> </w:t>
            </w:r>
            <w:proofErr w:type="spellStart"/>
            <w:r>
              <w:rPr>
                <w:rFonts w:asciiTheme="minorHAnsi" w:hAnsiTheme="minorHAnsi" w:cs="Segoe UI"/>
              </w:rPr>
              <w:t>Wood</w:t>
            </w:r>
            <w:proofErr w:type="spellEnd"/>
            <w:r w:rsidR="007C6792" w:rsidRPr="007C6792">
              <w:rPr>
                <w:rFonts w:asciiTheme="minorHAnsi" w:hAnsiTheme="minorHAnsi" w:cs="Segoe UI"/>
              </w:rPr>
              <w:t xml:space="preserve"> s.r.o.</w:t>
            </w:r>
          </w:p>
        </w:tc>
        <w:tc>
          <w:tcPr>
            <w:tcW w:w="2982" w:type="dxa"/>
          </w:tcPr>
          <w:p w14:paraId="4D22AC97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14:paraId="4643F37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Odběratel</w:t>
            </w:r>
          </w:p>
          <w:p w14:paraId="37E041E6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Ústecký kraj</w:t>
            </w:r>
          </w:p>
        </w:tc>
      </w:tr>
    </w:tbl>
    <w:p w14:paraId="6D20A45B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p w14:paraId="184E2727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sectPr w:rsidR="009864F6" w:rsidRPr="00696620" w:rsidSect="006A2F11">
      <w:footerReference w:type="default" r:id="rId15"/>
      <w:headerReference w:type="first" r:id="rId16"/>
      <w:footerReference w:type="first" r:id="rId17"/>
      <w:pgSz w:w="11906" w:h="16838" w:code="9"/>
      <w:pgMar w:top="1418" w:right="1134" w:bottom="1871" w:left="1134" w:header="51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00E44" w14:textId="77777777" w:rsidR="00C673AA" w:rsidRDefault="00C673AA" w:rsidP="00A4755F">
      <w:r>
        <w:separator/>
      </w:r>
    </w:p>
  </w:endnote>
  <w:endnote w:type="continuationSeparator" w:id="0">
    <w:p w14:paraId="3FB1F859" w14:textId="77777777" w:rsidR="00C673AA" w:rsidRDefault="00C673AA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0000" w:themeColor="text1"/>
      </w:rPr>
      <w:id w:val="-1483922614"/>
      <w:docPartObj>
        <w:docPartGallery w:val="Page Numbers (Bottom of Page)"/>
        <w:docPartUnique/>
      </w:docPartObj>
    </w:sdtPr>
    <w:sdtContent>
      <w:sdt>
        <w:sdtPr>
          <w:rPr>
            <w:color w:val="000000" w:themeColor="text1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BD4CDFF" w14:textId="77777777" w:rsidR="00370D79" w:rsidRPr="00696620" w:rsidRDefault="00D04D40" w:rsidP="006333C6">
            <w:pPr>
              <w:pStyle w:val="Zpa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MS</w:t>
            </w:r>
            <w:r w:rsidR="006333C6">
              <w:rPr>
                <w:color w:val="000000" w:themeColor="text1"/>
              </w:rPr>
              <w:t xml:space="preserve"> </w:t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PAGE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7E5AB2" w:rsidRPr="00696620">
              <w:rPr>
                <w:color w:val="000000" w:themeColor="text1"/>
              </w:rPr>
              <w:t>z</w:t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NUMPAGES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4900578"/>
      <w:docPartObj>
        <w:docPartGallery w:val="Page Numbers (Bottom of Page)"/>
        <w:docPartUnique/>
      </w:docPartObj>
    </w:sdtPr>
    <w:sdtContent>
      <w:p w14:paraId="64281A4B" w14:textId="77777777" w:rsidR="006A2F11" w:rsidRDefault="006A2F11" w:rsidP="006333C6">
        <w:pPr>
          <w:pStyle w:val="Zpat"/>
          <w:jc w:val="center"/>
        </w:pPr>
        <w:r w:rsidRPr="0050248B">
          <w:rPr>
            <w:color w:val="000000" w:themeColor="text1"/>
          </w:rPr>
          <w:fldChar w:fldCharType="begin"/>
        </w:r>
        <w:r w:rsidRPr="0050248B">
          <w:rPr>
            <w:color w:val="000000" w:themeColor="text1"/>
          </w:rPr>
          <w:instrText>PAGE   \* MERGEFORMAT</w:instrText>
        </w:r>
        <w:r w:rsidRPr="0050248B">
          <w:rPr>
            <w:color w:val="000000" w:themeColor="text1"/>
          </w:rPr>
          <w:fldChar w:fldCharType="separate"/>
        </w:r>
        <w:r w:rsidR="00171132">
          <w:rPr>
            <w:noProof/>
            <w:color w:val="000000" w:themeColor="text1"/>
          </w:rPr>
          <w:t>1</w:t>
        </w:r>
        <w:r w:rsidRPr="0050248B">
          <w:rPr>
            <w:color w:val="000000" w:themeColor="text1"/>
          </w:rPr>
          <w:fldChar w:fldCharType="end"/>
        </w:r>
        <w:r w:rsidR="0050248B">
          <w:rPr>
            <w:color w:val="000000" w:themeColor="text1"/>
          </w:rPr>
          <w:t xml:space="preserve"> z 2</w:t>
        </w:r>
      </w:p>
    </w:sdtContent>
  </w:sdt>
  <w:p w14:paraId="7185A2B5" w14:textId="77777777" w:rsidR="001C788A" w:rsidRPr="006333C6" w:rsidRDefault="00D04D40" w:rsidP="00A4755F">
    <w:pPr>
      <w:pStyle w:val="Zpat"/>
      <w:rPr>
        <w:color w:val="000000" w:themeColor="text1"/>
      </w:rPr>
    </w:pPr>
    <w:r>
      <w:rPr>
        <w:color w:val="000000" w:themeColor="text1"/>
      </w:rPr>
      <w:t>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8BB11" w14:textId="77777777" w:rsidR="00C673AA" w:rsidRDefault="00C673AA" w:rsidP="00A4755F">
      <w:r>
        <w:separator/>
      </w:r>
    </w:p>
  </w:footnote>
  <w:footnote w:type="continuationSeparator" w:id="0">
    <w:p w14:paraId="221497A7" w14:textId="77777777" w:rsidR="00C673AA" w:rsidRDefault="00C673AA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0977E" w14:textId="77777777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60288" behindDoc="1" locked="0" layoutInCell="1" allowOverlap="1" wp14:anchorId="4DF73E60" wp14:editId="2120CBDC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08D53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061A66BF" w14:textId="77777777" w:rsidR="00171132" w:rsidRDefault="0017113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3DE46CB4" w14:textId="77777777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7F2AFB85" w14:textId="77777777" w:rsidR="00564AD2" w:rsidRDefault="00564AD2" w:rsidP="00564AD2">
    <w:pPr>
      <w:pStyle w:val="Zhlav"/>
      <w:ind w:left="0"/>
    </w:pPr>
  </w:p>
  <w:p w14:paraId="2F001E1F" w14:textId="77777777" w:rsidR="00F000AF" w:rsidRDefault="00F000AF" w:rsidP="00C42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16725687">
    <w:abstractNumId w:val="1"/>
  </w:num>
  <w:num w:numId="2" w16cid:durableId="432242355">
    <w:abstractNumId w:val="2"/>
  </w:num>
  <w:num w:numId="3" w16cid:durableId="65761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2271B"/>
    <w:rsid w:val="00025D39"/>
    <w:rsid w:val="000260E9"/>
    <w:rsid w:val="000265EA"/>
    <w:rsid w:val="00030C2F"/>
    <w:rsid w:val="00041514"/>
    <w:rsid w:val="0005346F"/>
    <w:rsid w:val="0006763E"/>
    <w:rsid w:val="00081B8B"/>
    <w:rsid w:val="000829FF"/>
    <w:rsid w:val="00083BAA"/>
    <w:rsid w:val="00093959"/>
    <w:rsid w:val="000A31A4"/>
    <w:rsid w:val="000A366E"/>
    <w:rsid w:val="000B7F90"/>
    <w:rsid w:val="000D68B5"/>
    <w:rsid w:val="000F1661"/>
    <w:rsid w:val="0010680C"/>
    <w:rsid w:val="001116CA"/>
    <w:rsid w:val="001155E8"/>
    <w:rsid w:val="00152B0B"/>
    <w:rsid w:val="00171132"/>
    <w:rsid w:val="00172E01"/>
    <w:rsid w:val="00173433"/>
    <w:rsid w:val="001766D6"/>
    <w:rsid w:val="0018485C"/>
    <w:rsid w:val="001854FA"/>
    <w:rsid w:val="0018560E"/>
    <w:rsid w:val="00192419"/>
    <w:rsid w:val="00192922"/>
    <w:rsid w:val="001A1480"/>
    <w:rsid w:val="001A2154"/>
    <w:rsid w:val="001B346A"/>
    <w:rsid w:val="001C270D"/>
    <w:rsid w:val="001C3F1F"/>
    <w:rsid w:val="001C788A"/>
    <w:rsid w:val="001E12E3"/>
    <w:rsid w:val="001E2320"/>
    <w:rsid w:val="001F4AB7"/>
    <w:rsid w:val="00203558"/>
    <w:rsid w:val="002051F1"/>
    <w:rsid w:val="00214E28"/>
    <w:rsid w:val="00221842"/>
    <w:rsid w:val="002221B9"/>
    <w:rsid w:val="00250D23"/>
    <w:rsid w:val="0025202E"/>
    <w:rsid w:val="00252CA6"/>
    <w:rsid w:val="00253D59"/>
    <w:rsid w:val="00265914"/>
    <w:rsid w:val="00271CF2"/>
    <w:rsid w:val="0028635E"/>
    <w:rsid w:val="002A38D5"/>
    <w:rsid w:val="002A6058"/>
    <w:rsid w:val="002A6269"/>
    <w:rsid w:val="002B3723"/>
    <w:rsid w:val="002B5CC8"/>
    <w:rsid w:val="002B7887"/>
    <w:rsid w:val="002D585C"/>
    <w:rsid w:val="002E580C"/>
    <w:rsid w:val="00305B35"/>
    <w:rsid w:val="003113EB"/>
    <w:rsid w:val="00315491"/>
    <w:rsid w:val="003337B8"/>
    <w:rsid w:val="00335335"/>
    <w:rsid w:val="003359B0"/>
    <w:rsid w:val="00352B81"/>
    <w:rsid w:val="00370D79"/>
    <w:rsid w:val="003745F4"/>
    <w:rsid w:val="00374B63"/>
    <w:rsid w:val="0038016C"/>
    <w:rsid w:val="00394757"/>
    <w:rsid w:val="003A00F5"/>
    <w:rsid w:val="003A0150"/>
    <w:rsid w:val="003A1DEC"/>
    <w:rsid w:val="003B08F4"/>
    <w:rsid w:val="003B11AC"/>
    <w:rsid w:val="003B2D54"/>
    <w:rsid w:val="003B3C09"/>
    <w:rsid w:val="003C45DE"/>
    <w:rsid w:val="003E0CD0"/>
    <w:rsid w:val="003E24DF"/>
    <w:rsid w:val="003E27A3"/>
    <w:rsid w:val="003F1F52"/>
    <w:rsid w:val="003F4E83"/>
    <w:rsid w:val="0041428F"/>
    <w:rsid w:val="00430787"/>
    <w:rsid w:val="0043133E"/>
    <w:rsid w:val="004373E3"/>
    <w:rsid w:val="00437490"/>
    <w:rsid w:val="0044172F"/>
    <w:rsid w:val="0044315E"/>
    <w:rsid w:val="00466C24"/>
    <w:rsid w:val="0047200A"/>
    <w:rsid w:val="00473A77"/>
    <w:rsid w:val="0047476D"/>
    <w:rsid w:val="00497326"/>
    <w:rsid w:val="004A2B0D"/>
    <w:rsid w:val="004A4CCF"/>
    <w:rsid w:val="004D3390"/>
    <w:rsid w:val="004D4350"/>
    <w:rsid w:val="004E3C5E"/>
    <w:rsid w:val="004E4E81"/>
    <w:rsid w:val="004E6426"/>
    <w:rsid w:val="004F1CDE"/>
    <w:rsid w:val="0050248B"/>
    <w:rsid w:val="00502E6B"/>
    <w:rsid w:val="00522307"/>
    <w:rsid w:val="00530336"/>
    <w:rsid w:val="00536546"/>
    <w:rsid w:val="00540C82"/>
    <w:rsid w:val="00556BB5"/>
    <w:rsid w:val="00560C8A"/>
    <w:rsid w:val="00564AD2"/>
    <w:rsid w:val="005C2210"/>
    <w:rsid w:val="005D4B54"/>
    <w:rsid w:val="005D7330"/>
    <w:rsid w:val="00604A11"/>
    <w:rsid w:val="00605A2D"/>
    <w:rsid w:val="00610146"/>
    <w:rsid w:val="00615018"/>
    <w:rsid w:val="0062123A"/>
    <w:rsid w:val="0062216F"/>
    <w:rsid w:val="006333C6"/>
    <w:rsid w:val="00641398"/>
    <w:rsid w:val="00641FA1"/>
    <w:rsid w:val="00642872"/>
    <w:rsid w:val="006437A0"/>
    <w:rsid w:val="00646E75"/>
    <w:rsid w:val="00647C78"/>
    <w:rsid w:val="0066288F"/>
    <w:rsid w:val="00664DB3"/>
    <w:rsid w:val="00691A40"/>
    <w:rsid w:val="00691EEC"/>
    <w:rsid w:val="00696620"/>
    <w:rsid w:val="006A2F11"/>
    <w:rsid w:val="006A7513"/>
    <w:rsid w:val="006B275F"/>
    <w:rsid w:val="006B3940"/>
    <w:rsid w:val="006C0297"/>
    <w:rsid w:val="006D1B73"/>
    <w:rsid w:val="006D36F6"/>
    <w:rsid w:val="006E068B"/>
    <w:rsid w:val="006F6F10"/>
    <w:rsid w:val="00760F9E"/>
    <w:rsid w:val="00763E91"/>
    <w:rsid w:val="00767891"/>
    <w:rsid w:val="00774A77"/>
    <w:rsid w:val="00783E79"/>
    <w:rsid w:val="00786852"/>
    <w:rsid w:val="007A5116"/>
    <w:rsid w:val="007A7EA3"/>
    <w:rsid w:val="007B36FE"/>
    <w:rsid w:val="007B5AE8"/>
    <w:rsid w:val="007C6792"/>
    <w:rsid w:val="007E5AB2"/>
    <w:rsid w:val="007F5192"/>
    <w:rsid w:val="00807ADF"/>
    <w:rsid w:val="008146B1"/>
    <w:rsid w:val="00821770"/>
    <w:rsid w:val="00831721"/>
    <w:rsid w:val="00834A36"/>
    <w:rsid w:val="00851F2C"/>
    <w:rsid w:val="00856E5F"/>
    <w:rsid w:val="00862A06"/>
    <w:rsid w:val="0086305F"/>
    <w:rsid w:val="00864624"/>
    <w:rsid w:val="00871C6B"/>
    <w:rsid w:val="00873514"/>
    <w:rsid w:val="008741D6"/>
    <w:rsid w:val="00874930"/>
    <w:rsid w:val="0087493C"/>
    <w:rsid w:val="00883409"/>
    <w:rsid w:val="008951BC"/>
    <w:rsid w:val="008D6534"/>
    <w:rsid w:val="008D73D1"/>
    <w:rsid w:val="008D77A5"/>
    <w:rsid w:val="008F1B3D"/>
    <w:rsid w:val="008F4381"/>
    <w:rsid w:val="008F7EA7"/>
    <w:rsid w:val="00930335"/>
    <w:rsid w:val="00946CAF"/>
    <w:rsid w:val="00950F94"/>
    <w:rsid w:val="0095582D"/>
    <w:rsid w:val="00971BA7"/>
    <w:rsid w:val="00985FBB"/>
    <w:rsid w:val="009864F6"/>
    <w:rsid w:val="009A5B6C"/>
    <w:rsid w:val="009B258D"/>
    <w:rsid w:val="009C012F"/>
    <w:rsid w:val="009D6906"/>
    <w:rsid w:val="00A23C3E"/>
    <w:rsid w:val="00A24A1E"/>
    <w:rsid w:val="00A26FE7"/>
    <w:rsid w:val="00A27092"/>
    <w:rsid w:val="00A4026D"/>
    <w:rsid w:val="00A47328"/>
    <w:rsid w:val="00A4755F"/>
    <w:rsid w:val="00A52EDF"/>
    <w:rsid w:val="00A57165"/>
    <w:rsid w:val="00A629B5"/>
    <w:rsid w:val="00A66B18"/>
    <w:rsid w:val="00A6783B"/>
    <w:rsid w:val="00A8501E"/>
    <w:rsid w:val="00A95A22"/>
    <w:rsid w:val="00A96CF8"/>
    <w:rsid w:val="00AA089B"/>
    <w:rsid w:val="00AA60A8"/>
    <w:rsid w:val="00AA6169"/>
    <w:rsid w:val="00AB25BC"/>
    <w:rsid w:val="00AC077D"/>
    <w:rsid w:val="00AE1388"/>
    <w:rsid w:val="00AE1E04"/>
    <w:rsid w:val="00AF01CC"/>
    <w:rsid w:val="00AF0721"/>
    <w:rsid w:val="00AF3982"/>
    <w:rsid w:val="00AF677E"/>
    <w:rsid w:val="00B07B19"/>
    <w:rsid w:val="00B14F9E"/>
    <w:rsid w:val="00B209A9"/>
    <w:rsid w:val="00B27DA0"/>
    <w:rsid w:val="00B37AC7"/>
    <w:rsid w:val="00B45A70"/>
    <w:rsid w:val="00B47280"/>
    <w:rsid w:val="00B50294"/>
    <w:rsid w:val="00B57D6E"/>
    <w:rsid w:val="00B646AF"/>
    <w:rsid w:val="00B93137"/>
    <w:rsid w:val="00B93312"/>
    <w:rsid w:val="00BA2803"/>
    <w:rsid w:val="00BB5408"/>
    <w:rsid w:val="00BB6A93"/>
    <w:rsid w:val="00BC668A"/>
    <w:rsid w:val="00BD39D8"/>
    <w:rsid w:val="00BD4C07"/>
    <w:rsid w:val="00BD550C"/>
    <w:rsid w:val="00BF4A99"/>
    <w:rsid w:val="00C02875"/>
    <w:rsid w:val="00C111A4"/>
    <w:rsid w:val="00C20CC0"/>
    <w:rsid w:val="00C212E8"/>
    <w:rsid w:val="00C26AE3"/>
    <w:rsid w:val="00C34E9E"/>
    <w:rsid w:val="00C34FA0"/>
    <w:rsid w:val="00C42B9C"/>
    <w:rsid w:val="00C62DE0"/>
    <w:rsid w:val="00C673AA"/>
    <w:rsid w:val="00C701F7"/>
    <w:rsid w:val="00C70786"/>
    <w:rsid w:val="00C84AE5"/>
    <w:rsid w:val="00C91E70"/>
    <w:rsid w:val="00CA387F"/>
    <w:rsid w:val="00CB62E0"/>
    <w:rsid w:val="00CD257E"/>
    <w:rsid w:val="00CD7F47"/>
    <w:rsid w:val="00D03DB6"/>
    <w:rsid w:val="00D04D40"/>
    <w:rsid w:val="00D05629"/>
    <w:rsid w:val="00D10958"/>
    <w:rsid w:val="00D2382E"/>
    <w:rsid w:val="00D40D95"/>
    <w:rsid w:val="00D47C09"/>
    <w:rsid w:val="00D66593"/>
    <w:rsid w:val="00D93A02"/>
    <w:rsid w:val="00DD162F"/>
    <w:rsid w:val="00DE6DA2"/>
    <w:rsid w:val="00DE6F9B"/>
    <w:rsid w:val="00DF2D30"/>
    <w:rsid w:val="00DF459B"/>
    <w:rsid w:val="00E03859"/>
    <w:rsid w:val="00E0776F"/>
    <w:rsid w:val="00E11696"/>
    <w:rsid w:val="00E2340A"/>
    <w:rsid w:val="00E30CAC"/>
    <w:rsid w:val="00E4786A"/>
    <w:rsid w:val="00E55D74"/>
    <w:rsid w:val="00E6540C"/>
    <w:rsid w:val="00E81026"/>
    <w:rsid w:val="00E81E2A"/>
    <w:rsid w:val="00E841ED"/>
    <w:rsid w:val="00E91B6A"/>
    <w:rsid w:val="00E9358F"/>
    <w:rsid w:val="00E93B6A"/>
    <w:rsid w:val="00EA3A4C"/>
    <w:rsid w:val="00EA53EB"/>
    <w:rsid w:val="00EA599F"/>
    <w:rsid w:val="00EB4A19"/>
    <w:rsid w:val="00EB5312"/>
    <w:rsid w:val="00EC563A"/>
    <w:rsid w:val="00EE0952"/>
    <w:rsid w:val="00EE3604"/>
    <w:rsid w:val="00EF0B8F"/>
    <w:rsid w:val="00EF64EA"/>
    <w:rsid w:val="00F000AF"/>
    <w:rsid w:val="00F05E04"/>
    <w:rsid w:val="00F11A5A"/>
    <w:rsid w:val="00F22D4F"/>
    <w:rsid w:val="00F25CF9"/>
    <w:rsid w:val="00F27C78"/>
    <w:rsid w:val="00F50BFC"/>
    <w:rsid w:val="00F73739"/>
    <w:rsid w:val="00F8618F"/>
    <w:rsid w:val="00F8747D"/>
    <w:rsid w:val="00FA14BA"/>
    <w:rsid w:val="00FC3ECC"/>
    <w:rsid w:val="00FE05B8"/>
    <w:rsid w:val="00FE0F43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600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uiPriority w:val="99"/>
    <w:rsid w:val="007A511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cs-CZ"/>
    </w:rPr>
  </w:style>
  <w:style w:type="character" w:customStyle="1" w:styleId="apple-converted-space">
    <w:name w:val="apple-converted-space"/>
    <w:rsid w:val="00560C8A"/>
  </w:style>
  <w:style w:type="character" w:styleId="Nevyeenzmnka">
    <w:name w:val="Unresolved Mention"/>
    <w:basedOn w:val="Standardnpsmoodstavce"/>
    <w:uiPriority w:val="99"/>
    <w:semiHidden/>
    <w:unhideWhenUsed/>
    <w:rsid w:val="00E91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treewood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@treewo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1DF30F-1133-4B53-AD69-04704A439D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0</TotalTime>
  <Pages>3</Pages>
  <Words>916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2023-10-16T10:44:00Z</dcterms:created>
  <dcterms:modified xsi:type="dcterms:W3CDTF">2024-06-24T12:54:00Z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