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C49C" w14:textId="77777777" w:rsidR="00DA0D4A" w:rsidRDefault="00DA0D4A">
      <w:pPr>
        <w:pStyle w:val="Nadpis1"/>
      </w:pPr>
    </w:p>
    <w:p w14:paraId="1EBE4521" w14:textId="77777777" w:rsidR="00DA0D4A" w:rsidRDefault="00DA0D4A">
      <w:pPr>
        <w:pStyle w:val="Nadpis1"/>
      </w:pPr>
    </w:p>
    <w:p w14:paraId="688F5170" w14:textId="1621837E" w:rsidR="00992B35" w:rsidRPr="00DA0D4A" w:rsidRDefault="00992B35">
      <w:pPr>
        <w:pStyle w:val="Nadpis1"/>
      </w:pPr>
      <w:r w:rsidRPr="00DA0D4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14:paraId="54F243E9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41E96" w14:textId="77777777" w:rsidR="00992B3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338645B9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12D8CE5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Karlových Varech</w:t>
            </w:r>
          </w:p>
          <w:p w14:paraId="0B82F9FF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Moskevská 1163/17</w:t>
            </w:r>
          </w:p>
          <w:p w14:paraId="3ABD6615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 33 Karlovy Vary</w:t>
            </w:r>
          </w:p>
          <w:p w14:paraId="0F02012F" w14:textId="77777777" w:rsidR="00992B35" w:rsidRDefault="00992B35">
            <w:pPr>
              <w:rPr>
                <w:rFonts w:ascii="Arial" w:hAnsi="Arial" w:cs="Arial"/>
              </w:rPr>
            </w:pPr>
          </w:p>
          <w:p w14:paraId="5AF41B79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226341 / 0710</w:t>
            </w:r>
          </w:p>
          <w:p w14:paraId="61CEE206" w14:textId="77777777" w:rsidR="00992B35" w:rsidRDefault="0038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58C1DDB0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629D27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00024732</w:t>
            </w:r>
            <w:proofErr w:type="gramEnd"/>
          </w:p>
          <w:p w14:paraId="0233B072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4BFA3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153888DE" w14:textId="77777777" w:rsidR="00992B35" w:rsidRDefault="00992B3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69</w:t>
            </w:r>
          </w:p>
          <w:p w14:paraId="34E75D0E" w14:textId="77777777" w:rsidR="00992B35" w:rsidRDefault="00992B35">
            <w:pPr>
              <w:rPr>
                <w:rFonts w:ascii="Arial" w:hAnsi="Arial" w:cs="Arial"/>
              </w:rPr>
            </w:pPr>
          </w:p>
          <w:p w14:paraId="2AE9A29A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600FB07B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45 Spr 1023/2024</w:t>
            </w:r>
          </w:p>
        </w:tc>
      </w:tr>
      <w:tr w:rsidR="00992B35" w14:paraId="02A3D504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42AB1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Moskevská 1163/17</w:t>
            </w:r>
          </w:p>
          <w:p w14:paraId="1F86BB78" w14:textId="77777777" w:rsidR="00992B35" w:rsidRDefault="00992B3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D2A51E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2151E0E" w14:textId="77777777" w:rsidR="00992B35" w:rsidRDefault="00992B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61974731</w:t>
            </w:r>
          </w:p>
          <w:p w14:paraId="3F2ED4BB" w14:textId="77777777" w:rsidR="00992B3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CZ61974731</w:t>
            </w:r>
          </w:p>
        </w:tc>
      </w:tr>
      <w:tr w:rsidR="00992B35" w14:paraId="724F76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FAE14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3614E0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CBBD86" w14:textId="77777777" w:rsidR="00992B35" w:rsidRDefault="00992B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Trade</w:t>
            </w:r>
            <w:proofErr w:type="spellEnd"/>
            <w:r>
              <w:rPr>
                <w:rFonts w:ascii="Arial" w:hAnsi="Arial" w:cs="Arial"/>
              </w:rPr>
              <w:t xml:space="preserve"> FIDES, a.s.</w:t>
            </w:r>
          </w:p>
          <w:p w14:paraId="0E32A9F4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Dornych 129/57</w:t>
            </w:r>
          </w:p>
          <w:p w14:paraId="48AEBB2D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 00  Brno</w:t>
            </w:r>
          </w:p>
        </w:tc>
      </w:tr>
      <w:tr w:rsidR="00992B35" w14:paraId="316666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7E2B13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1C477A35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D27F1EE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793DE3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09.07.2024</w:t>
            </w:r>
          </w:p>
          <w:p w14:paraId="4647DBD8" w14:textId="77777777" w:rsidR="00992B35" w:rsidRDefault="00992B35">
            <w:pPr>
              <w:rPr>
                <w:rFonts w:ascii="Arial" w:hAnsi="Arial" w:cs="Arial"/>
              </w:rPr>
            </w:pPr>
          </w:p>
          <w:p w14:paraId="4DC9D804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101FF" w14:textId="77777777" w:rsidR="00992B35" w:rsidRDefault="00992B35">
            <w:pPr>
              <w:rPr>
                <w:rFonts w:ascii="Arial" w:hAnsi="Arial" w:cs="Arial"/>
              </w:rPr>
            </w:pPr>
          </w:p>
        </w:tc>
      </w:tr>
      <w:tr w:rsidR="00992B35" w14:paraId="408D6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EA2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9585982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Vás:</w:t>
            </w:r>
          </w:p>
          <w:p w14:paraId="1D6E7CBD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2B40E17" w14:textId="77777777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Revize systému PZTS, CCTV a EKV v objektu Okresního soudu v Karlových Varech</w:t>
            </w:r>
          </w:p>
        </w:tc>
      </w:tr>
      <w:tr w:rsidR="00992B35" w14:paraId="47F3B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D4B43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D0355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5C459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5675" w14:textId="77777777" w:rsidR="00992B35" w:rsidRDefault="00992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B7FFD80" w14:textId="77777777" w:rsidR="00992B35" w:rsidRPr="00DA0D4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14:paraId="004E3F67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82D1B3A" w14:textId="77777777" w:rsidR="00145471" w:rsidRDefault="00145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7A4022" w14:textId="77777777" w:rsidR="00145471" w:rsidRDefault="00145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Revize systému PZTS, CCTV a EKV v objektu Okresního soudu v Karlových Varech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FB3DCF" w14:textId="77777777" w:rsidR="00145471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A7EDF6D" w14:textId="77777777" w:rsidR="00145471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4E30DFC" w14:textId="77777777" w:rsidR="00145471" w:rsidRPr="00DA0D4A" w:rsidRDefault="00145471"/>
    <w:p w14:paraId="259C65E6" w14:textId="77777777" w:rsidR="00992B35" w:rsidRPr="00DA0D4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14:paraId="3E0D8B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940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594FFE24" w14:textId="77777777" w:rsidR="00992B3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58883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56E2F6D6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5C244349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635A9" w14:textId="77777777" w:rsidR="00992B35" w:rsidRDefault="00992B3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Ing.Bc</w:t>
            </w:r>
            <w:proofErr w:type="spellEnd"/>
            <w:r>
              <w:rPr>
                <w:rFonts w:ascii="Arial" w:hAnsi="Arial" w:cs="Arial"/>
              </w:rPr>
              <w:t>. Purkartová Jana</w:t>
            </w:r>
          </w:p>
          <w:p w14:paraId="18B5950D" w14:textId="7495775E" w:rsidR="00992B35" w:rsidRDefault="00992B35">
            <w:pPr>
              <w:rPr>
                <w:rFonts w:ascii="Arial" w:hAnsi="Arial" w:cs="Arial"/>
              </w:rPr>
            </w:pPr>
          </w:p>
          <w:p w14:paraId="0923C28E" w14:textId="1E7E1DD0" w:rsidR="00992B35" w:rsidRDefault="00992B35">
            <w:pPr>
              <w:rPr>
                <w:rFonts w:ascii="Arial" w:hAnsi="Arial" w:cs="Arial"/>
              </w:rPr>
            </w:pPr>
          </w:p>
          <w:p w14:paraId="3BEB8938" w14:textId="77777777" w:rsidR="00992B35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5B2" w14:textId="77777777" w:rsidR="00992B35" w:rsidRDefault="00992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289B4B75" w14:textId="77777777" w:rsidR="00992B35" w:rsidRPr="00DA0D4A" w:rsidRDefault="00992B35">
      <w:pPr>
        <w:rPr>
          <w:rFonts w:ascii="Arial" w:hAnsi="Arial" w:cs="Arial"/>
        </w:rPr>
      </w:pPr>
    </w:p>
    <w:p w14:paraId="68AA9F05" w14:textId="77777777" w:rsidR="00992B35" w:rsidRDefault="00992B35">
      <w:pPr>
        <w:rPr>
          <w:rFonts w:ascii="Arial" w:hAnsi="Arial" w:cs="Arial"/>
        </w:rPr>
      </w:pPr>
    </w:p>
    <w:p w14:paraId="26E1DED3" w14:textId="77777777" w:rsidR="00DA0D4A" w:rsidRDefault="00DA0D4A">
      <w:pPr>
        <w:rPr>
          <w:rFonts w:ascii="Arial" w:hAnsi="Arial" w:cs="Arial"/>
        </w:rPr>
      </w:pPr>
    </w:p>
    <w:p w14:paraId="7DFB7D73" w14:textId="77777777" w:rsidR="00DA0D4A" w:rsidRDefault="00DA0D4A">
      <w:pPr>
        <w:rPr>
          <w:rFonts w:ascii="Arial" w:hAnsi="Arial" w:cs="Arial"/>
        </w:rPr>
      </w:pPr>
    </w:p>
    <w:p w14:paraId="4C828DED" w14:textId="77777777" w:rsidR="00DA0D4A" w:rsidRDefault="00DA0D4A">
      <w:pPr>
        <w:rPr>
          <w:rFonts w:ascii="Arial" w:hAnsi="Arial" w:cs="Arial"/>
        </w:rPr>
      </w:pPr>
    </w:p>
    <w:p w14:paraId="50417156" w14:textId="77777777" w:rsidR="00DA0D4A" w:rsidRDefault="00DA0D4A">
      <w:pPr>
        <w:rPr>
          <w:rFonts w:ascii="Arial" w:hAnsi="Arial" w:cs="Arial"/>
        </w:rPr>
      </w:pPr>
    </w:p>
    <w:p w14:paraId="667D4DDD" w14:textId="77777777" w:rsidR="00DA0D4A" w:rsidRDefault="00DA0D4A">
      <w:pPr>
        <w:rPr>
          <w:rFonts w:ascii="Arial" w:hAnsi="Arial" w:cs="Arial"/>
        </w:rPr>
      </w:pPr>
    </w:p>
    <w:p w14:paraId="3B36A5A4" w14:textId="77777777" w:rsidR="00DA0D4A" w:rsidRDefault="00DA0D4A">
      <w:pPr>
        <w:rPr>
          <w:rFonts w:ascii="Arial" w:hAnsi="Arial" w:cs="Arial"/>
        </w:rPr>
      </w:pPr>
    </w:p>
    <w:p w14:paraId="7753F843" w14:textId="77777777" w:rsidR="00DA0D4A" w:rsidRDefault="00DA0D4A">
      <w:pPr>
        <w:rPr>
          <w:rFonts w:ascii="Arial" w:hAnsi="Arial" w:cs="Arial"/>
        </w:rPr>
      </w:pPr>
    </w:p>
    <w:p w14:paraId="15A8B8BF" w14:textId="77777777" w:rsidR="00DA0D4A" w:rsidRDefault="00DA0D4A">
      <w:pPr>
        <w:rPr>
          <w:rFonts w:ascii="Arial" w:hAnsi="Arial" w:cs="Arial"/>
        </w:rPr>
      </w:pPr>
    </w:p>
    <w:p w14:paraId="7456F5D5" w14:textId="77777777" w:rsidR="00DA0D4A" w:rsidRDefault="00DA0D4A">
      <w:pPr>
        <w:rPr>
          <w:rFonts w:ascii="Arial" w:hAnsi="Arial" w:cs="Arial"/>
        </w:rPr>
      </w:pPr>
    </w:p>
    <w:p w14:paraId="7CB453E8" w14:textId="77777777" w:rsidR="00DA0D4A" w:rsidRDefault="00DA0D4A">
      <w:pPr>
        <w:rPr>
          <w:rFonts w:ascii="Arial" w:hAnsi="Arial" w:cs="Arial"/>
        </w:rPr>
      </w:pPr>
    </w:p>
    <w:p w14:paraId="07F28274" w14:textId="77777777" w:rsidR="00DA0D4A" w:rsidRDefault="00DA0D4A">
      <w:pPr>
        <w:rPr>
          <w:rFonts w:ascii="Arial" w:hAnsi="Arial" w:cs="Arial"/>
        </w:rPr>
      </w:pPr>
    </w:p>
    <w:p w14:paraId="32194BFE" w14:textId="77777777" w:rsidR="00DA0D4A" w:rsidRDefault="00DA0D4A">
      <w:pPr>
        <w:rPr>
          <w:rFonts w:ascii="Arial" w:hAnsi="Arial" w:cs="Arial"/>
        </w:rPr>
      </w:pPr>
    </w:p>
    <w:p w14:paraId="5C00F1F4" w14:textId="77777777" w:rsidR="00DA0D4A" w:rsidRDefault="00DA0D4A">
      <w:pPr>
        <w:rPr>
          <w:rFonts w:ascii="Arial" w:hAnsi="Arial" w:cs="Arial"/>
        </w:rPr>
      </w:pPr>
    </w:p>
    <w:p w14:paraId="1B0205BB" w14:textId="77777777" w:rsidR="00DA0D4A" w:rsidRDefault="00DA0D4A" w:rsidP="00DA0D4A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37A28BFC" w14:textId="77777777" w:rsidR="00DA0D4A" w:rsidRDefault="00DA0D4A" w:rsidP="00DA0D4A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71E10D19" w14:textId="77777777" w:rsidR="00DA0D4A" w:rsidRDefault="00DA0D4A" w:rsidP="00DA0D4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DA0D4A" w14:paraId="568EF7E9" w14:textId="77777777" w:rsidTr="00DA0D4A">
        <w:tc>
          <w:tcPr>
            <w:tcW w:w="5523" w:type="dxa"/>
            <w:hideMark/>
          </w:tcPr>
          <w:p w14:paraId="61C06E04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2E498C0F" w14:textId="77777777" w:rsidR="00DA0D4A" w:rsidRDefault="00DA0D4A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Rok 2024</w:t>
            </w:r>
          </w:p>
        </w:tc>
      </w:tr>
      <w:tr w:rsidR="00DA0D4A" w14:paraId="4E06CD24" w14:textId="77777777" w:rsidTr="00DA0D4A">
        <w:tc>
          <w:tcPr>
            <w:tcW w:w="5523" w:type="dxa"/>
            <w:hideMark/>
          </w:tcPr>
          <w:p w14:paraId="45C98507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14:paraId="5F014026" w14:textId="77777777" w:rsidR="00DA0D4A" w:rsidRDefault="00DA0D4A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Dokladová řada: OBJ</w:t>
            </w:r>
          </w:p>
        </w:tc>
      </w:tr>
      <w:tr w:rsidR="00DA0D4A" w14:paraId="7C9D4CC7" w14:textId="77777777" w:rsidTr="00DA0D4A">
        <w:tc>
          <w:tcPr>
            <w:tcW w:w="5523" w:type="dxa"/>
            <w:hideMark/>
          </w:tcPr>
          <w:p w14:paraId="75F8C806" w14:textId="77777777" w:rsidR="00DA0D4A" w:rsidRDefault="00DA0D4A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Č.j.: 45 Spr 1023/2024</w:t>
            </w:r>
          </w:p>
          <w:p w14:paraId="641E883C" w14:textId="77777777" w:rsidR="00DA0D4A" w:rsidRDefault="00DA0D4A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025D61F5" w14:textId="77777777" w:rsidR="00DA0D4A" w:rsidRDefault="00DA0D4A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Evidenční číslo: 69</w:t>
            </w:r>
          </w:p>
          <w:p w14:paraId="5383A6A8" w14:textId="77777777" w:rsidR="00DA0D4A" w:rsidRDefault="00DA0D4A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399765A8" w14:textId="77777777" w:rsidR="00DA0D4A" w:rsidRPr="00DA0D4A" w:rsidRDefault="00DA0D4A" w:rsidP="00DA0D4A">
      <w:pPr>
        <w:rPr>
          <w:color w:val="000000"/>
          <w:szCs w:val="20"/>
        </w:rPr>
      </w:pPr>
    </w:p>
    <w:p w14:paraId="00239F26" w14:textId="77777777" w:rsidR="00DA0D4A" w:rsidRDefault="00DA0D4A" w:rsidP="00DA0D4A">
      <w:pPr>
        <w:rPr>
          <w:b/>
          <w:color w:val="000000"/>
        </w:rPr>
      </w:pPr>
      <w:r w:rsidRPr="00DA0D4A">
        <w:rPr>
          <w:b/>
          <w:color w:val="000000"/>
        </w:rPr>
        <w:t>Výdaje – Individuální příslib</w:t>
      </w:r>
    </w:p>
    <w:p w14:paraId="719D225C" w14:textId="77777777" w:rsidR="00DA0D4A" w:rsidRDefault="00DA0D4A" w:rsidP="00DA0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0000" w14:paraId="7EF3B680" w14:textId="7777777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43C0E0C" w14:textId="77777777" w:rsidR="00DA0D4A" w:rsidRDefault="00DA0D4A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000000" w14:paraId="214A8861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6AD4C07" w14:textId="77777777" w:rsidR="00DA0D4A" w:rsidRDefault="00DA0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dodavatele: TRADE FIDES, A.S.</w:t>
            </w:r>
          </w:p>
        </w:tc>
      </w:tr>
      <w:tr w:rsidR="00000000" w14:paraId="22B65D13" w14:textId="7777777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5EB0ED" w14:textId="77777777" w:rsidR="00DA0D4A" w:rsidRDefault="00DA0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61974731</w:t>
            </w:r>
          </w:p>
        </w:tc>
      </w:tr>
      <w:tr w:rsidR="00000000" w14:paraId="08217C3B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1D67BC" w14:textId="77777777" w:rsidR="00DA0D4A" w:rsidRDefault="00DA0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Cena: 62.114,10 Kč vč. DPH</w:t>
            </w:r>
          </w:p>
        </w:tc>
      </w:tr>
      <w:tr w:rsidR="00000000" w14:paraId="416F702C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7A78A40" w14:textId="77777777" w:rsidR="00DA0D4A" w:rsidRDefault="00DA0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veřejné zakázky – </w:t>
            </w:r>
            <w:proofErr w:type="spellStart"/>
            <w:r>
              <w:rPr>
                <w:sz w:val="22"/>
                <w:szCs w:val="22"/>
              </w:rPr>
              <w:t>Tendermarket</w:t>
            </w:r>
            <w:proofErr w:type="spellEnd"/>
            <w:r>
              <w:rPr>
                <w:sz w:val="22"/>
                <w:szCs w:val="22"/>
              </w:rPr>
              <w:t xml:space="preserve">/NEN: </w:t>
            </w:r>
          </w:p>
        </w:tc>
      </w:tr>
    </w:tbl>
    <w:p w14:paraId="6B2F274A" w14:textId="77777777" w:rsidR="00DA0D4A" w:rsidRDefault="00DA0D4A" w:rsidP="00DA0D4A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DA0D4A" w14:paraId="6DB49DCA" w14:textId="77777777" w:rsidTr="00DA0D4A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B0343E3" w14:textId="77777777" w:rsidR="00DA0D4A" w:rsidRDefault="00DA0D4A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75014A3" w14:textId="77777777" w:rsidR="00DA0D4A" w:rsidRDefault="00DA0D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Revize systému PZTS, CCTV a EKV v objektu Okresního soudu v Karlových Varech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6347B64" w14:textId="77777777" w:rsidR="00DA0D4A" w:rsidRDefault="00DA0D4A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62.114,10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66EA4C9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DA0D4A" w14:paraId="3D7F4482" w14:textId="77777777" w:rsidTr="00DA0D4A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16485E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02E30CE7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5168</w:t>
            </w:r>
          </w:p>
          <w:p w14:paraId="5B72A9B9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Parametry:</w:t>
            </w:r>
            <w:r>
              <w:rPr>
                <w:lang w:eastAsia="en-US"/>
              </w:rPr>
              <w:t xml:space="preserve"> OBKŘ, </w:t>
            </w:r>
          </w:p>
          <w:p w14:paraId="58E5F3B4" w14:textId="77777777" w:rsidR="00DA0D4A" w:rsidRDefault="00DA0D4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4100000</w:t>
            </w:r>
          </w:p>
          <w:p w14:paraId="08C3148A" w14:textId="77777777" w:rsidR="00DA0D4A" w:rsidRDefault="00DA0D4A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3EF7A4EF" w14:textId="77777777" w:rsidR="00DA0D4A" w:rsidRDefault="00DA0D4A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56740757" w14:textId="77777777" w:rsidR="00DA0D4A" w:rsidRDefault="00DA0D4A" w:rsidP="00DA0D4A">
      <w:pPr>
        <w:rPr>
          <w:sz w:val="2"/>
          <w:szCs w:val="2"/>
        </w:rPr>
      </w:pPr>
    </w:p>
    <w:p w14:paraId="3C4A85D3" w14:textId="77777777" w:rsidR="00DA0D4A" w:rsidRDefault="00DA0D4A" w:rsidP="00DA0D4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0000" w14:paraId="16CED2E6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FCB4BD" w14:textId="77777777" w:rsidR="00DA0D4A" w:rsidRDefault="00DA0D4A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AE7C45" w14:textId="77777777" w:rsidR="00DA0D4A" w:rsidRDefault="00DA0D4A">
            <w:pPr>
              <w:rPr>
                <w:sz w:val="22"/>
                <w:szCs w:val="22"/>
              </w:rPr>
            </w:pPr>
          </w:p>
          <w:p w14:paraId="0EE23318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000000" w14:paraId="0AE47B0C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7D775B" w14:textId="77777777" w:rsidR="00DA0D4A" w:rsidRDefault="00DA0D4A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8A192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příkazce operace</w:t>
            </w:r>
            <w:r>
              <w:rPr>
                <w:sz w:val="22"/>
                <w:szCs w:val="22"/>
              </w:rPr>
              <w:t>:</w:t>
            </w:r>
          </w:p>
          <w:p w14:paraId="3A3B2AC4" w14:textId="77777777" w:rsidR="00DA0D4A" w:rsidRDefault="00DA0D4A">
            <w:pPr>
              <w:rPr>
                <w:sz w:val="22"/>
                <w:szCs w:val="22"/>
              </w:rPr>
            </w:pPr>
          </w:p>
        </w:tc>
      </w:tr>
      <w:tr w:rsidR="00000000" w14:paraId="61410F8C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5126AA" w14:textId="77777777" w:rsidR="00DA0D4A" w:rsidRDefault="00DA0D4A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454783" w14:textId="77777777" w:rsidR="00DA0D4A" w:rsidRDefault="00DA0D4A">
            <w:pPr>
              <w:rPr>
                <w:sz w:val="22"/>
              </w:rPr>
            </w:pPr>
          </w:p>
          <w:p w14:paraId="7AD53AE3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000000" w14:paraId="73C6B13F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FE5C15" w14:textId="77777777" w:rsidR="00DA0D4A" w:rsidRDefault="00DA0D4A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F4C87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správce rozpočtu útvaru:</w:t>
            </w:r>
          </w:p>
          <w:p w14:paraId="0FC781AE" w14:textId="77777777" w:rsidR="00DA0D4A" w:rsidRDefault="00DA0D4A">
            <w:pPr>
              <w:rPr>
                <w:sz w:val="22"/>
                <w:szCs w:val="22"/>
              </w:rPr>
            </w:pPr>
          </w:p>
        </w:tc>
      </w:tr>
      <w:tr w:rsidR="00000000" w14:paraId="7D5A713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AB134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Poznámka</w:t>
            </w:r>
          </w:p>
          <w:p w14:paraId="6BBCE058" w14:textId="77777777" w:rsidR="00DA0D4A" w:rsidRDefault="00DA0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Záznam o výběru dodavatele pod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45 Spr 1023/2024</w:t>
            </w:r>
          </w:p>
          <w:p w14:paraId="47F7829C" w14:textId="77777777" w:rsidR="00DA0D4A" w:rsidRDefault="00DA0D4A">
            <w:pPr>
              <w:rPr>
                <w:sz w:val="22"/>
                <w:szCs w:val="22"/>
              </w:rPr>
            </w:pPr>
          </w:p>
        </w:tc>
        <w:bookmarkEnd w:id="0"/>
      </w:tr>
    </w:tbl>
    <w:p w14:paraId="13BA8159" w14:textId="77777777" w:rsidR="00DA0D4A" w:rsidRPr="00DA0D4A" w:rsidRDefault="00DA0D4A">
      <w:pPr>
        <w:rPr>
          <w:rFonts w:ascii="Arial" w:hAnsi="Arial" w:cs="Arial"/>
        </w:rPr>
      </w:pPr>
    </w:p>
    <w:sectPr w:rsidR="00DA0D4A" w:rsidRPr="00DA0D4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2544" w14:textId="77777777" w:rsidR="00616EA3" w:rsidRDefault="00616EA3">
      <w:r>
        <w:separator/>
      </w:r>
    </w:p>
  </w:endnote>
  <w:endnote w:type="continuationSeparator" w:id="0">
    <w:p w14:paraId="5D83AD2A" w14:textId="77777777" w:rsidR="00616EA3" w:rsidRDefault="0061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03F7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368B" w14:textId="77777777" w:rsidR="00616EA3" w:rsidRDefault="00616EA3">
      <w:r>
        <w:separator/>
      </w:r>
    </w:p>
  </w:footnote>
  <w:footnote w:type="continuationSeparator" w:id="0">
    <w:p w14:paraId="780FA7EE" w14:textId="77777777" w:rsidR="00616EA3" w:rsidRDefault="0061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570411"/>
    <w:docVar w:name="SOUBOR_DOC" w:val="c:\dokument\"/>
  </w:docVars>
  <w:rsids>
    <w:rsidRoot w:val="0005313E"/>
    <w:rsid w:val="0005313E"/>
    <w:rsid w:val="00145471"/>
    <w:rsid w:val="00380220"/>
    <w:rsid w:val="00616EA3"/>
    <w:rsid w:val="0067312C"/>
    <w:rsid w:val="007517D4"/>
    <w:rsid w:val="007D765C"/>
    <w:rsid w:val="00992B35"/>
    <w:rsid w:val="00B35482"/>
    <w:rsid w:val="00DA0D4A"/>
    <w:rsid w:val="00E87BB9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CCA85"/>
  <w14:defaultImageDpi w14:val="0"/>
  <w15:docId w15:val="{CF79E723-55A8-474A-8ECC-3B6D64B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A0D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255</Words>
  <Characters>1510</Characters>
  <Application>Microsoft Office Word</Application>
  <DocSecurity>0</DocSecurity>
  <Lines>12</Lines>
  <Paragraphs>3</Paragraphs>
  <ScaleCrop>false</ScaleCrop>
  <Company>CCA Systems a.s.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2024-07-10T08:06:00Z</cp:lastPrinted>
  <dcterms:created xsi:type="dcterms:W3CDTF">2024-07-10T08:08:00Z</dcterms:created>
  <dcterms:modified xsi:type="dcterms:W3CDTF">2024-07-10T08:08:00Z</dcterms:modified>
</cp:coreProperties>
</file>