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256C26">
        <w:rPr>
          <w:b/>
          <w:noProof/>
          <w:sz w:val="32"/>
          <w:szCs w:val="32"/>
        </w:rPr>
        <w:t>69/1/24/07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256C26">
        <w:rPr>
          <w:b/>
          <w:noProof/>
          <w:sz w:val="24"/>
        </w:rPr>
        <w:t>DOR - SPORT s.r.o.</w:t>
      </w:r>
      <w:r w:rsidR="00AC0472">
        <w:rPr>
          <w:b/>
          <w:sz w:val="24"/>
        </w:rPr>
        <w:t xml:space="preserve">, </w:t>
      </w:r>
      <w:r w:rsidR="00256C26">
        <w:rPr>
          <w:b/>
          <w:noProof/>
          <w:sz w:val="24"/>
        </w:rPr>
        <w:t>Bruzovice 247</w:t>
      </w:r>
      <w:r w:rsidR="00AC0472">
        <w:rPr>
          <w:b/>
          <w:sz w:val="24"/>
        </w:rPr>
        <w:t xml:space="preserve">, </w:t>
      </w:r>
      <w:r w:rsidR="00256C26">
        <w:rPr>
          <w:b/>
          <w:noProof/>
          <w:sz w:val="24"/>
        </w:rPr>
        <w:t>739 36</w:t>
      </w:r>
      <w:r w:rsidR="00AC0472">
        <w:rPr>
          <w:b/>
          <w:sz w:val="24"/>
        </w:rPr>
        <w:t xml:space="preserve">  </w:t>
      </w:r>
      <w:r w:rsidR="00256C26">
        <w:rPr>
          <w:b/>
          <w:noProof/>
          <w:sz w:val="24"/>
        </w:rPr>
        <w:t>Bruzovice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256C26">
        <w:rPr>
          <w:b/>
          <w:noProof/>
        </w:rPr>
        <w:t>60774151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256C26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256C2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8F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256C26" w:rsidRDefault="00256C26" w:rsidP="00AC0472">
      <w:pPr>
        <w:tabs>
          <w:tab w:val="center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u Vás dodávku a montáž sportovního vybavení pro basketbal do Sportovní haly v Chrudimi dle přiložené cenové nabídky. </w:t>
      </w:r>
    </w:p>
    <w:p w:rsidR="00AC0472" w:rsidRPr="007E3B77" w:rsidRDefault="00256C26" w:rsidP="00AC0472">
      <w:pPr>
        <w:tabs>
          <w:tab w:val="center" w:pos="7513"/>
        </w:tabs>
        <w:rPr>
          <w:b/>
          <w:sz w:val="24"/>
          <w:szCs w:val="24"/>
        </w:rPr>
      </w:pPr>
      <w:r>
        <w:rPr>
          <w:sz w:val="24"/>
          <w:szCs w:val="24"/>
        </w:rPr>
        <w:t>Celková částka</w:t>
      </w:r>
      <w:r w:rsidR="002C6AF1">
        <w:rPr>
          <w:sz w:val="24"/>
          <w:szCs w:val="24"/>
        </w:rPr>
        <w:t xml:space="preserve"> s DPH</w:t>
      </w:r>
      <w:bookmarkStart w:id="0" w:name="_GoBack"/>
      <w:bookmarkEnd w:id="0"/>
      <w:r>
        <w:rPr>
          <w:sz w:val="24"/>
          <w:szCs w:val="24"/>
        </w:rPr>
        <w:t xml:space="preserve">: 107.690 Kč. </w:t>
      </w:r>
      <w:r w:rsidR="00D050E3" w:rsidRPr="007E3B77">
        <w:rPr>
          <w:sz w:val="24"/>
          <w:szCs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0D6392" w:rsidRDefault="000D6392" w:rsidP="001B7A22"/>
    <w:p w:rsidR="000D6392" w:rsidRDefault="000D6392" w:rsidP="001B7A22"/>
    <w:p w:rsidR="000D6392" w:rsidRDefault="000D6392" w:rsidP="001B7A22"/>
    <w:p w:rsidR="000D6392" w:rsidRDefault="000D6392" w:rsidP="001B7A22"/>
    <w:p w:rsidR="000D6392" w:rsidRDefault="000D6392" w:rsidP="001B7A22"/>
    <w:p w:rsidR="000D6392" w:rsidRDefault="000D6392" w:rsidP="001B7A22"/>
    <w:p w:rsidR="000D6392" w:rsidRDefault="000D6392" w:rsidP="001B7A22"/>
    <w:p w:rsidR="000D6392" w:rsidRDefault="000D6392" w:rsidP="000D6392">
      <w:pPr>
        <w:tabs>
          <w:tab w:val="center" w:pos="7513"/>
        </w:tabs>
      </w:pPr>
    </w:p>
    <w:p w:rsidR="000D6392" w:rsidRDefault="000D6392" w:rsidP="000D6392">
      <w:pPr>
        <w:tabs>
          <w:tab w:val="center" w:pos="7513"/>
        </w:tabs>
      </w:pPr>
      <w:r>
        <w:t>Ing. Jana Stehlíková</w:t>
      </w:r>
    </w:p>
    <w:p w:rsidR="000D6392" w:rsidRDefault="000D6392" w:rsidP="000D6392">
      <w:pPr>
        <w:tabs>
          <w:tab w:val="center" w:pos="7513"/>
        </w:tabs>
      </w:pPr>
      <w:r>
        <w:t>vedoucí Odboru školství, kultury a sportu</w:t>
      </w:r>
    </w:p>
    <w:p w:rsidR="000D6392" w:rsidRDefault="000D6392" w:rsidP="000D6392">
      <w:pPr>
        <w:tabs>
          <w:tab w:val="center" w:pos="7513"/>
        </w:tabs>
      </w:pPr>
    </w:p>
    <w:p w:rsidR="000D6392" w:rsidRDefault="000D6392" w:rsidP="000D6392"/>
    <w:p w:rsidR="000D6392" w:rsidRDefault="000D6392" w:rsidP="000D6392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28.</w:t>
      </w:r>
      <w:r>
        <w:rPr>
          <w:noProof/>
          <w:sz w:val="20"/>
        </w:rPr>
        <w:t>6. 2024</w:t>
      </w:r>
    </w:p>
    <w:p w:rsidR="000D6392" w:rsidRDefault="000D6392" w:rsidP="000D6392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6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26" w:rsidRDefault="00256C26">
      <w:r>
        <w:separator/>
      </w:r>
    </w:p>
  </w:endnote>
  <w:endnote w:type="continuationSeparator" w:id="0">
    <w:p w:rsidR="00256C26" w:rsidRDefault="0025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26" w:rsidRDefault="00256C26">
      <w:r>
        <w:separator/>
      </w:r>
    </w:p>
  </w:footnote>
  <w:footnote w:type="continuationSeparator" w:id="0">
    <w:p w:rsidR="00256C26" w:rsidRDefault="0025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6"/>
    <w:rsid w:val="00022213"/>
    <w:rsid w:val="000670D5"/>
    <w:rsid w:val="00077AC6"/>
    <w:rsid w:val="000814DF"/>
    <w:rsid w:val="000A1E17"/>
    <w:rsid w:val="000A6E1C"/>
    <w:rsid w:val="000B5AF7"/>
    <w:rsid w:val="000C4D12"/>
    <w:rsid w:val="000D639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56C26"/>
    <w:rsid w:val="0027231A"/>
    <w:rsid w:val="0027732C"/>
    <w:rsid w:val="002A579A"/>
    <w:rsid w:val="002B2723"/>
    <w:rsid w:val="002B394D"/>
    <w:rsid w:val="002B5F84"/>
    <w:rsid w:val="002C6AF1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8CBA-E7DD-4DD1-ACAE-BC54B09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0D6392"/>
    <w:rPr>
      <w:sz w:val="24"/>
    </w:rPr>
  </w:style>
  <w:style w:type="character" w:styleId="Hypertextovodkaz">
    <w:name w:val="Hyperlink"/>
    <w:uiPriority w:val="99"/>
    <w:unhideWhenUsed/>
    <w:rsid w:val="000D6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6</TotalTime>
  <Pages>1</Pages>
  <Words>201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3</cp:revision>
  <cp:lastPrinted>2024-07-01T14:52:00Z</cp:lastPrinted>
  <dcterms:created xsi:type="dcterms:W3CDTF">2024-06-28T12:11:00Z</dcterms:created>
  <dcterms:modified xsi:type="dcterms:W3CDTF">2024-07-01T14:52:00Z</dcterms:modified>
</cp:coreProperties>
</file>