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360E" w14:textId="6FC9E2C2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011F6B">
        <w:rPr>
          <w:b/>
          <w:sz w:val="28"/>
          <w:szCs w:val="28"/>
        </w:rPr>
        <w:t xml:space="preserve"> </w:t>
      </w:r>
      <w:r w:rsidR="004C5290">
        <w:rPr>
          <w:b/>
          <w:sz w:val="28"/>
          <w:szCs w:val="28"/>
        </w:rPr>
        <w:t>9</w:t>
      </w:r>
    </w:p>
    <w:p w14:paraId="6D1A9844" w14:textId="2A265065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011F6B">
        <w:rPr>
          <w:b/>
          <w:sz w:val="28"/>
          <w:szCs w:val="28"/>
        </w:rPr>
        <w:t>458</w:t>
      </w:r>
      <w:r w:rsidR="00184E0B">
        <w:rPr>
          <w:b/>
          <w:sz w:val="28"/>
          <w:szCs w:val="28"/>
        </w:rPr>
        <w:t>/</w:t>
      </w:r>
      <w:r w:rsidR="00011F6B">
        <w:rPr>
          <w:b/>
          <w:sz w:val="28"/>
          <w:szCs w:val="28"/>
        </w:rPr>
        <w:t>2010</w:t>
      </w:r>
    </w:p>
    <w:p w14:paraId="30505919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1576D93E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0B78EC1B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39066D59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469DC93F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2E3E4E87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3EB3DA10" w14:textId="77777777" w:rsidR="007B5585" w:rsidRDefault="007B5585" w:rsidP="007A33C3">
      <w:pPr>
        <w:jc w:val="center"/>
        <w:rPr>
          <w:b/>
          <w:sz w:val="28"/>
          <w:szCs w:val="28"/>
        </w:rPr>
      </w:pPr>
    </w:p>
    <w:p w14:paraId="253716FE" w14:textId="0DCE4EDB" w:rsidR="007A33C3" w:rsidRDefault="00011F6B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VOP CZ, s.p.</w:t>
      </w:r>
    </w:p>
    <w:p w14:paraId="4D79C5A5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53A02DB2" w14:textId="5A17D246" w:rsidR="00A76EFA" w:rsidRDefault="00011F6B" w:rsidP="007A33C3">
      <w:r>
        <w:tab/>
      </w:r>
      <w:r>
        <w:tab/>
        <w:t>Dukelská 102, Šenov u Nového Jičína, 742 42</w:t>
      </w:r>
    </w:p>
    <w:p w14:paraId="4305EEF0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55AC4EE5" w14:textId="7AD06A09" w:rsidR="00A76EFA" w:rsidRDefault="00011F6B" w:rsidP="007A33C3">
      <w:r>
        <w:tab/>
      </w:r>
      <w:r>
        <w:tab/>
        <w:t>00000493</w:t>
      </w:r>
      <w:r>
        <w:tab/>
      </w:r>
      <w:r>
        <w:tab/>
        <w:t>CZ00000493</w:t>
      </w:r>
    </w:p>
    <w:p w14:paraId="4E5B7BA3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26A2EAE4" w14:textId="12858573" w:rsidR="00A76EFA" w:rsidRDefault="00011F6B" w:rsidP="007A33C3">
      <w:r>
        <w:tab/>
      </w:r>
      <w:r>
        <w:tab/>
        <w:t>458/2010</w:t>
      </w:r>
    </w:p>
    <w:p w14:paraId="5319FC07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935F113" w14:textId="77777777" w:rsidR="004C5290" w:rsidRDefault="00C67CE5" w:rsidP="00C43F8C">
      <w:pPr>
        <w:ind w:left="2694" w:hanging="2694"/>
      </w:pPr>
      <w:r>
        <w:t xml:space="preserve">                                            zrušení</w:t>
      </w:r>
      <w:r w:rsidR="00C43F8C">
        <w:t xml:space="preserve"> svozu </w:t>
      </w:r>
      <w:r w:rsidR="004C5290">
        <w:t>3</w:t>
      </w:r>
      <w:r w:rsidR="00C43F8C">
        <w:t xml:space="preserve"> ks kontejneru na </w:t>
      </w:r>
      <w:r w:rsidR="004C5290">
        <w:t>SKO a 4 ks kontejneru na SO</w:t>
      </w:r>
    </w:p>
    <w:p w14:paraId="2C2E03AC" w14:textId="77EAB950" w:rsidR="000C67A1" w:rsidRDefault="004C5290" w:rsidP="004C5290">
      <w:r>
        <w:t xml:space="preserve">                                            </w:t>
      </w:r>
      <w:r w:rsidR="00C67CE5">
        <w:t>v Bludovicích, viz mapka</w:t>
      </w:r>
    </w:p>
    <w:p w14:paraId="71B64BA9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79817825" w14:textId="0D773F2B" w:rsidR="006A25AF" w:rsidRDefault="00011F6B" w:rsidP="007A33C3">
      <w:r>
        <w:tab/>
      </w:r>
      <w:r>
        <w:tab/>
      </w:r>
      <w:r>
        <w:tab/>
        <w:t>01.</w:t>
      </w:r>
      <w:r w:rsidR="004C5290">
        <w:t>07</w:t>
      </w:r>
      <w:r>
        <w:t>.202</w:t>
      </w:r>
      <w:r w:rsidR="004C5290">
        <w:t>4</w:t>
      </w:r>
    </w:p>
    <w:p w14:paraId="76EB170E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33E0586A" w14:textId="32BEFCA2" w:rsidR="00010A65" w:rsidRDefault="00C43F8C" w:rsidP="00C43F8C">
      <w:r>
        <w:t xml:space="preserve">        </w:t>
      </w:r>
      <w:r>
        <w:tab/>
      </w:r>
      <w:r>
        <w:tab/>
      </w:r>
      <w:r w:rsidR="00C02192">
        <w:t xml:space="preserve">VOP </w:t>
      </w:r>
      <w:r w:rsidR="00011F6B">
        <w:t>Bludovice</w:t>
      </w:r>
      <w:r>
        <w:t xml:space="preserve"> </w:t>
      </w:r>
    </w:p>
    <w:p w14:paraId="40ACBCBD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56369026" w14:textId="140B9B5B" w:rsidR="00C43F8C" w:rsidRDefault="00C43F8C" w:rsidP="00C43F8C">
      <w:pPr>
        <w:ind w:left="2410" w:hanging="2410"/>
        <w:rPr>
          <w:bCs/>
        </w:rPr>
      </w:pPr>
      <w:r>
        <w:rPr>
          <w:b/>
        </w:rPr>
        <w:tab/>
      </w:r>
      <w:r w:rsidRPr="00C43F8C">
        <w:rPr>
          <w:bCs/>
        </w:rPr>
        <w:t xml:space="preserve"> </w:t>
      </w:r>
    </w:p>
    <w:p w14:paraId="6DEDFF8E" w14:textId="529C39C2" w:rsidR="00C43F8C" w:rsidRPr="00C43F8C" w:rsidRDefault="00C67CE5" w:rsidP="00C43F8C">
      <w:pPr>
        <w:ind w:left="2552" w:hanging="142"/>
        <w:rPr>
          <w:bCs/>
        </w:rPr>
      </w:pPr>
      <w:r>
        <w:rPr>
          <w:bCs/>
        </w:rPr>
        <w:t>odvoz</w:t>
      </w:r>
      <w:r w:rsidR="00C43F8C" w:rsidRPr="00C43F8C">
        <w:rPr>
          <w:bCs/>
        </w:rPr>
        <w:t xml:space="preserve"> </w:t>
      </w:r>
      <w:r w:rsidR="004C5290">
        <w:rPr>
          <w:bCs/>
        </w:rPr>
        <w:t>3</w:t>
      </w:r>
      <w:r w:rsidR="00C43F8C" w:rsidRPr="00C43F8C">
        <w:rPr>
          <w:bCs/>
        </w:rPr>
        <w:t xml:space="preserve"> ks kontejneru 1 100 litrů na </w:t>
      </w:r>
      <w:r w:rsidR="004C5290">
        <w:rPr>
          <w:bCs/>
        </w:rPr>
        <w:t>SKO 1 x týdně a 4 ks</w:t>
      </w:r>
      <w:r w:rsidR="0038217A">
        <w:rPr>
          <w:bCs/>
        </w:rPr>
        <w:t xml:space="preserve"> kontejneru </w:t>
      </w:r>
      <w:r w:rsidR="004C5290">
        <w:rPr>
          <w:bCs/>
        </w:rPr>
        <w:t>na SO</w:t>
      </w:r>
    </w:p>
    <w:p w14:paraId="28C92F82" w14:textId="365820C5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4930600C" w14:textId="77777777" w:rsidR="00586BE1" w:rsidRDefault="00586BE1" w:rsidP="007A33C3"/>
    <w:p w14:paraId="5FE193AF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BEB8CEB" w14:textId="77777777" w:rsidR="00F5658A" w:rsidRDefault="00F5658A" w:rsidP="007A33C3"/>
    <w:p w14:paraId="468A063C" w14:textId="2AE037FD" w:rsidR="001B30C9" w:rsidRDefault="00021F75" w:rsidP="00C02192">
      <w:pPr>
        <w:ind w:left="1416" w:firstLine="24"/>
      </w:pPr>
      <w:r>
        <w:t>xx</w:t>
      </w:r>
    </w:p>
    <w:p w14:paraId="381E172C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756BB19F" w14:textId="27DC6F04" w:rsidR="002F7CE7" w:rsidRDefault="00C02192" w:rsidP="003C55C6">
      <w:pPr>
        <w:jc w:val="both"/>
      </w:pPr>
      <w:r>
        <w:tab/>
      </w:r>
      <w:r>
        <w:tab/>
      </w:r>
    </w:p>
    <w:p w14:paraId="3F8A1B45" w14:textId="5684A81D" w:rsidR="00237796" w:rsidRDefault="004C5290" w:rsidP="003C55C6">
      <w:pPr>
        <w:jc w:val="both"/>
      </w:pPr>
      <w:r>
        <w:t>Původně 5 ks kontejneru SKO 1 x týdně, 2 ks popelnice SKO 1 x týdně a 6 ks kontejneru na SO</w:t>
      </w:r>
      <w:r w:rsidR="00031BDC">
        <w:t xml:space="preserve"> </w:t>
      </w:r>
    </w:p>
    <w:p w14:paraId="36F8A3E3" w14:textId="77777777" w:rsidR="00C01031" w:rsidRDefault="00C01031" w:rsidP="003C55C6">
      <w:pPr>
        <w:jc w:val="both"/>
      </w:pPr>
    </w:p>
    <w:p w14:paraId="3FF21D42" w14:textId="5CF2D7D5" w:rsidR="00031BDC" w:rsidRDefault="00031BDC" w:rsidP="003C55C6">
      <w:pPr>
        <w:jc w:val="both"/>
      </w:pPr>
      <w:r>
        <w:t>Nyní: 2 ks kontejneru 1100 litrů na SKO 1 x týdně, 2 popelnice SKO 1 x týdně, 1 ks kontejner na SKLO a 1 ks kontejner na PLAST</w:t>
      </w:r>
    </w:p>
    <w:p w14:paraId="3044FF4F" w14:textId="77777777" w:rsidR="00065709" w:rsidRDefault="00065709" w:rsidP="007A33C3"/>
    <w:p w14:paraId="30D472E8" w14:textId="77777777" w:rsidR="002F7CE7" w:rsidRDefault="002F7CE7" w:rsidP="007A33C3"/>
    <w:p w14:paraId="6148F982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798D827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4DA92789" w14:textId="0437A0D9" w:rsidR="00065709" w:rsidRDefault="005F7361" w:rsidP="007A33C3">
      <w:r>
        <w:tab/>
      </w:r>
      <w:r w:rsidR="004C5290">
        <w:t xml:space="preserve">      Ing. Pavel Tichý</w:t>
      </w:r>
      <w:r w:rsidR="008325A9">
        <w:tab/>
        <w:t xml:space="preserve">                  </w:t>
      </w:r>
      <w:r w:rsidR="008325A9">
        <w:tab/>
      </w:r>
      <w:r w:rsidR="008325A9">
        <w:tab/>
      </w:r>
      <w:r w:rsidR="008325A9">
        <w:tab/>
        <w:t xml:space="preserve">    </w:t>
      </w:r>
      <w:r w:rsidR="004C5290">
        <w:t xml:space="preserve">          </w:t>
      </w:r>
      <w:r w:rsidR="008325A9">
        <w:t xml:space="preserve">Ing. </w:t>
      </w:r>
      <w:r w:rsidR="0038217A">
        <w:t>Bc. Šturala Martin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40D6FD58" w14:textId="1F4EF0E2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8325A9">
        <w:t xml:space="preserve"> </w:t>
      </w:r>
      <w:r w:rsidR="004C5290">
        <w:t>17.06.2024</w:t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12C1F31C" w14:textId="77777777" w:rsidR="00065709" w:rsidRDefault="00065709" w:rsidP="007A33C3"/>
    <w:p w14:paraId="2CE9ABF7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ABE"/>
    <w:multiLevelType w:val="hybridMultilevel"/>
    <w:tmpl w:val="4252B692"/>
    <w:lvl w:ilvl="0" w:tplc="31923B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88193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6B"/>
    <w:rsid w:val="00010A65"/>
    <w:rsid w:val="00011F6B"/>
    <w:rsid w:val="00021F75"/>
    <w:rsid w:val="0003025E"/>
    <w:rsid w:val="00031BDC"/>
    <w:rsid w:val="00045ECD"/>
    <w:rsid w:val="00050515"/>
    <w:rsid w:val="00065709"/>
    <w:rsid w:val="000757C1"/>
    <w:rsid w:val="00093CAD"/>
    <w:rsid w:val="000B6FD7"/>
    <w:rsid w:val="000C67A1"/>
    <w:rsid w:val="000E5846"/>
    <w:rsid w:val="00113639"/>
    <w:rsid w:val="00184E0B"/>
    <w:rsid w:val="001B30C9"/>
    <w:rsid w:val="001C68D5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217A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C5290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4335B"/>
    <w:rsid w:val="00687C27"/>
    <w:rsid w:val="006A25AF"/>
    <w:rsid w:val="00745594"/>
    <w:rsid w:val="00767BEE"/>
    <w:rsid w:val="007859B8"/>
    <w:rsid w:val="00796C62"/>
    <w:rsid w:val="007A33C3"/>
    <w:rsid w:val="007A5FAE"/>
    <w:rsid w:val="007B5585"/>
    <w:rsid w:val="007C7C42"/>
    <w:rsid w:val="007D6010"/>
    <w:rsid w:val="007E3F65"/>
    <w:rsid w:val="00802F16"/>
    <w:rsid w:val="00813AF4"/>
    <w:rsid w:val="00815FC1"/>
    <w:rsid w:val="008325A9"/>
    <w:rsid w:val="00850BEB"/>
    <w:rsid w:val="00863292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031"/>
    <w:rsid w:val="00C018B1"/>
    <w:rsid w:val="00C02192"/>
    <w:rsid w:val="00C135DF"/>
    <w:rsid w:val="00C43F8C"/>
    <w:rsid w:val="00C47C4B"/>
    <w:rsid w:val="00C67CE5"/>
    <w:rsid w:val="00C70E70"/>
    <w:rsid w:val="00CC5201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B7C3C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858F8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0302C"/>
  <w15:chartTrackingRefBased/>
  <w15:docId w15:val="{13EE2E44-5255-4CD8-B02D-24654B8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1F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21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&#381;-FORMUL&#193;&#344;E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83</TotalTime>
  <Pages>1</Pages>
  <Words>230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Sarka Kozakova</dc:creator>
  <cp:keywords/>
  <dc:description/>
  <cp:lastModifiedBy>Šárka Kozáková</cp:lastModifiedBy>
  <cp:revision>15</cp:revision>
  <cp:lastPrinted>2022-05-02T10:26:00Z</cp:lastPrinted>
  <dcterms:created xsi:type="dcterms:W3CDTF">2022-05-02T10:05:00Z</dcterms:created>
  <dcterms:modified xsi:type="dcterms:W3CDTF">2024-07-04T06:59:00Z</dcterms:modified>
</cp:coreProperties>
</file>