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305A9" w14:textId="77777777" w:rsidR="00000000" w:rsidRPr="00426C94" w:rsidRDefault="00000000">
      <w:pPr>
        <w:pStyle w:val="Nadpis1"/>
        <w:rPr>
          <w:sz w:val="22"/>
          <w:szCs w:val="22"/>
        </w:rPr>
      </w:pPr>
      <w:r w:rsidRPr="00426C94">
        <w:rPr>
          <w:sz w:val="22"/>
          <w:szCs w:val="22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000000" w:rsidRPr="00426C94" w14:paraId="5E7C2F66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ACD9D1" w14:textId="77777777" w:rsidR="00000000" w:rsidRPr="00426C94" w:rsidRDefault="00000000">
            <w:pPr>
              <w:spacing w:before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C94">
              <w:rPr>
                <w:rFonts w:ascii="Arial" w:hAnsi="Arial" w:cs="Arial"/>
                <w:b/>
                <w:bCs/>
                <w:sz w:val="22"/>
                <w:szCs w:val="22"/>
              </w:rPr>
              <w:t>ODBĚRATEL:</w:t>
            </w:r>
          </w:p>
          <w:p w14:paraId="772D1451" w14:textId="77777777" w:rsidR="00000000" w:rsidRPr="00426C94" w:rsidRDefault="000000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716F20" w14:textId="77777777" w:rsidR="00000000" w:rsidRPr="00426C94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426C94">
              <w:rPr>
                <w:rFonts w:ascii="Arial" w:hAnsi="Arial" w:cs="Arial"/>
                <w:sz w:val="22"/>
                <w:szCs w:val="22"/>
              </w:rPr>
              <w:t>Krajské státní zastupitelství Ústí nad Labem</w:t>
            </w:r>
          </w:p>
          <w:p w14:paraId="75C0D04D" w14:textId="77777777" w:rsidR="00000000" w:rsidRPr="00426C94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426C94">
              <w:rPr>
                <w:rFonts w:ascii="Arial" w:hAnsi="Arial" w:cs="Arial"/>
                <w:sz w:val="22"/>
                <w:szCs w:val="22"/>
              </w:rPr>
              <w:t>Dlouhá 1/12</w:t>
            </w:r>
          </w:p>
          <w:p w14:paraId="0104043A" w14:textId="77777777" w:rsidR="00000000" w:rsidRPr="00426C94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426C94">
              <w:rPr>
                <w:rFonts w:ascii="Arial" w:hAnsi="Arial" w:cs="Arial"/>
                <w:sz w:val="22"/>
                <w:szCs w:val="22"/>
              </w:rPr>
              <w:t>400 85 Ústí nad Labem</w:t>
            </w:r>
          </w:p>
          <w:p w14:paraId="1222C811" w14:textId="77777777" w:rsidR="00000000" w:rsidRPr="00426C94" w:rsidRDefault="000000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61E0FC" w14:textId="77777777" w:rsidR="00000000" w:rsidRPr="00426C94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426C94">
              <w:rPr>
                <w:rFonts w:ascii="Arial" w:hAnsi="Arial" w:cs="Arial"/>
                <w:sz w:val="22"/>
                <w:szCs w:val="22"/>
              </w:rPr>
              <w:t>Účet: 1723411 / 0710</w:t>
            </w:r>
          </w:p>
          <w:p w14:paraId="5500FA5A" w14:textId="77777777" w:rsidR="00000000" w:rsidRPr="00426C94" w:rsidRDefault="000000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9125EA" w14:textId="77777777" w:rsidR="00000000" w:rsidRPr="00426C94" w:rsidRDefault="000000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C94">
              <w:rPr>
                <w:rFonts w:ascii="Arial" w:hAnsi="Arial" w:cs="Arial"/>
                <w:b/>
                <w:bCs/>
                <w:sz w:val="22"/>
                <w:szCs w:val="22"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6845F7" w14:textId="77777777" w:rsidR="00000000" w:rsidRPr="00426C94" w:rsidRDefault="0000000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26C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IČ:  </w:t>
            </w:r>
            <w:r w:rsidRPr="00426C94">
              <w:rPr>
                <w:rFonts w:ascii="Arial" w:hAnsi="Arial" w:cs="Arial"/>
                <w:sz w:val="22"/>
                <w:szCs w:val="22"/>
              </w:rPr>
              <w:t>00026042</w:t>
            </w:r>
            <w:proofErr w:type="gramEnd"/>
          </w:p>
          <w:p w14:paraId="33510B45" w14:textId="77777777" w:rsidR="00000000" w:rsidRPr="00426C94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426C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2A172E" w14:textId="77777777" w:rsidR="00000000" w:rsidRPr="00426C94" w:rsidRDefault="0000000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26C94">
              <w:rPr>
                <w:rFonts w:ascii="Arial" w:hAnsi="Arial" w:cs="Arial"/>
                <w:sz w:val="22"/>
                <w:szCs w:val="22"/>
              </w:rPr>
              <w:t xml:space="preserve">Číslo objednávky: </w:t>
            </w:r>
          </w:p>
          <w:p w14:paraId="34C813A2" w14:textId="77777777" w:rsidR="00000000" w:rsidRPr="00426C94" w:rsidRDefault="0000000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26C94">
              <w:rPr>
                <w:rFonts w:ascii="Arial" w:hAnsi="Arial" w:cs="Arial"/>
                <w:sz w:val="22"/>
                <w:szCs w:val="22"/>
              </w:rPr>
              <w:t>2024 / OBJOST1 / 114</w:t>
            </w:r>
          </w:p>
          <w:p w14:paraId="7AA5F21C" w14:textId="77777777" w:rsidR="00000000" w:rsidRPr="00426C94" w:rsidRDefault="000000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460838" w14:textId="77777777" w:rsidR="00000000" w:rsidRPr="00426C94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426C94">
              <w:rPr>
                <w:rFonts w:ascii="Arial" w:hAnsi="Arial" w:cs="Arial"/>
                <w:sz w:val="22"/>
                <w:szCs w:val="22"/>
              </w:rPr>
              <w:t>Spisová značka:</w:t>
            </w:r>
          </w:p>
          <w:p w14:paraId="58B6237C" w14:textId="77777777" w:rsidR="00000000" w:rsidRPr="00426C94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426C94">
              <w:rPr>
                <w:rFonts w:ascii="Arial" w:hAnsi="Arial" w:cs="Arial"/>
                <w:sz w:val="22"/>
                <w:szCs w:val="22"/>
              </w:rPr>
              <w:t xml:space="preserve"> 3 SPR 76/2024</w:t>
            </w:r>
          </w:p>
        </w:tc>
      </w:tr>
      <w:tr w:rsidR="00000000" w:rsidRPr="00426C94" w14:paraId="66F57F1A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3356B6" w14:textId="77777777" w:rsidR="00000000" w:rsidRPr="00426C94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426C94">
              <w:rPr>
                <w:rFonts w:ascii="Arial" w:hAnsi="Arial" w:cs="Arial"/>
                <w:sz w:val="22"/>
                <w:szCs w:val="22"/>
              </w:rPr>
              <w:t>Dlouhá 1/12</w:t>
            </w:r>
          </w:p>
          <w:p w14:paraId="15926B39" w14:textId="77777777" w:rsidR="00000000" w:rsidRPr="00426C94" w:rsidRDefault="0000000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26C94">
              <w:rPr>
                <w:rFonts w:ascii="Arial" w:hAnsi="Arial" w:cs="Arial"/>
                <w:sz w:val="22"/>
                <w:szCs w:val="22"/>
              </w:rPr>
              <w:t>400 85 Ústí nad Labem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D281AC9" w14:textId="77777777" w:rsidR="00000000" w:rsidRPr="00426C94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426C94">
              <w:rPr>
                <w:rFonts w:ascii="Arial" w:hAnsi="Arial" w:cs="Arial"/>
                <w:b/>
                <w:bCs/>
                <w:sz w:val="22"/>
                <w:szCs w:val="22"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69869E2" w14:textId="77777777" w:rsidR="00000000" w:rsidRPr="00426C94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426C94">
              <w:rPr>
                <w:rFonts w:ascii="Arial" w:hAnsi="Arial" w:cs="Arial"/>
                <w:sz w:val="22"/>
                <w:szCs w:val="22"/>
              </w:rPr>
              <w:t>IČ: 28196449</w:t>
            </w:r>
          </w:p>
          <w:p w14:paraId="5022ED46" w14:textId="77777777" w:rsidR="00000000" w:rsidRPr="00426C94" w:rsidRDefault="00000000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26C94">
              <w:rPr>
                <w:rFonts w:ascii="Arial" w:hAnsi="Arial" w:cs="Arial"/>
                <w:sz w:val="22"/>
                <w:szCs w:val="22"/>
              </w:rPr>
              <w:t xml:space="preserve">DIČ: </w:t>
            </w:r>
          </w:p>
        </w:tc>
      </w:tr>
      <w:tr w:rsidR="00000000" w:rsidRPr="00426C94" w14:paraId="2A34FD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19FF21" w14:textId="77777777" w:rsidR="00000000" w:rsidRPr="00426C94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426C94">
              <w:rPr>
                <w:rFonts w:ascii="Arial" w:hAnsi="Arial" w:cs="Arial"/>
                <w:sz w:val="22"/>
                <w:szCs w:val="22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75D8A67" w14:textId="77777777" w:rsidR="00000000" w:rsidRPr="00426C94" w:rsidRDefault="000000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A935D2B" w14:textId="77777777" w:rsidR="00000000" w:rsidRPr="00426C94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426C94">
              <w:rPr>
                <w:rFonts w:ascii="Arial" w:hAnsi="Arial" w:cs="Arial"/>
                <w:sz w:val="22"/>
                <w:szCs w:val="22"/>
              </w:rPr>
              <w:t>AKR1 s.r.o.</w:t>
            </w:r>
          </w:p>
          <w:p w14:paraId="326A2CF6" w14:textId="77777777" w:rsidR="00000000" w:rsidRPr="00426C94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26C94">
              <w:rPr>
                <w:rFonts w:ascii="Arial" w:hAnsi="Arial" w:cs="Arial"/>
                <w:sz w:val="22"/>
                <w:szCs w:val="22"/>
              </w:rPr>
              <w:t>Svatoslavova  589</w:t>
            </w:r>
            <w:proofErr w:type="gramEnd"/>
            <w:r w:rsidRPr="00426C94">
              <w:rPr>
                <w:rFonts w:ascii="Arial" w:hAnsi="Arial" w:cs="Arial"/>
                <w:sz w:val="22"/>
                <w:szCs w:val="22"/>
              </w:rPr>
              <w:t>/9</w:t>
            </w:r>
          </w:p>
          <w:p w14:paraId="2E4BBA40" w14:textId="77777777" w:rsidR="00000000" w:rsidRPr="00426C94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426C94">
              <w:rPr>
                <w:rFonts w:ascii="Arial" w:hAnsi="Arial" w:cs="Arial"/>
                <w:sz w:val="22"/>
                <w:szCs w:val="22"/>
              </w:rPr>
              <w:t xml:space="preserve">  Praha 4, Nusle,</w:t>
            </w:r>
          </w:p>
        </w:tc>
      </w:tr>
      <w:tr w:rsidR="00000000" w:rsidRPr="00426C94" w14:paraId="4E3862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F84435" w14:textId="77777777" w:rsidR="00000000" w:rsidRPr="00426C94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426C94">
              <w:rPr>
                <w:rFonts w:ascii="Arial" w:hAnsi="Arial" w:cs="Arial"/>
                <w:sz w:val="22"/>
                <w:szCs w:val="22"/>
              </w:rPr>
              <w:t>Datum objednání:</w:t>
            </w:r>
          </w:p>
          <w:p w14:paraId="485D96B2" w14:textId="77777777" w:rsidR="00000000" w:rsidRPr="00426C94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426C94">
              <w:rPr>
                <w:rFonts w:ascii="Arial" w:hAnsi="Arial" w:cs="Arial"/>
                <w:sz w:val="22"/>
                <w:szCs w:val="22"/>
              </w:rPr>
              <w:t>Datum dodání:</w:t>
            </w:r>
          </w:p>
          <w:p w14:paraId="496B04A7" w14:textId="77777777" w:rsidR="00000000" w:rsidRPr="00426C94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426C94">
              <w:rPr>
                <w:rFonts w:ascii="Arial" w:hAnsi="Arial" w:cs="Arial"/>
                <w:sz w:val="22"/>
                <w:szCs w:val="22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99E5A47" w14:textId="77777777" w:rsidR="00000000" w:rsidRPr="00426C94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426C94">
              <w:rPr>
                <w:rFonts w:ascii="Arial" w:hAnsi="Arial" w:cs="Arial"/>
                <w:sz w:val="22"/>
                <w:szCs w:val="22"/>
              </w:rPr>
              <w:t>02.07.2024</w:t>
            </w:r>
          </w:p>
          <w:p w14:paraId="3AFA26F1" w14:textId="77777777" w:rsidR="00000000" w:rsidRPr="00426C94" w:rsidRDefault="000000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B4BA87" w14:textId="77777777" w:rsidR="00000000" w:rsidRPr="00426C94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426C94">
              <w:rPr>
                <w:rFonts w:ascii="Arial" w:hAnsi="Arial" w:cs="Arial"/>
                <w:sz w:val="22"/>
                <w:szCs w:val="22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6491C1" w14:textId="77777777" w:rsidR="00000000" w:rsidRPr="00426C94" w:rsidRDefault="000000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 w:rsidRPr="00426C94" w14:paraId="5A05A4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C926" w14:textId="77777777" w:rsidR="00000000" w:rsidRPr="00426C94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426C94">
              <w:rPr>
                <w:rFonts w:ascii="Arial" w:hAnsi="Arial" w:cs="Arial"/>
                <w:sz w:val="22"/>
                <w:szCs w:val="22"/>
              </w:rPr>
              <w:t xml:space="preserve">Text: </w:t>
            </w:r>
          </w:p>
          <w:p w14:paraId="65BAB4D5" w14:textId="77777777" w:rsidR="00000000" w:rsidRPr="00426C94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426C94">
              <w:rPr>
                <w:rFonts w:ascii="Arial" w:hAnsi="Arial" w:cs="Arial"/>
                <w:sz w:val="22"/>
                <w:szCs w:val="22"/>
              </w:rPr>
              <w:t xml:space="preserve">Text: </w:t>
            </w:r>
          </w:p>
          <w:p w14:paraId="46B83D26" w14:textId="77777777" w:rsidR="00000000" w:rsidRPr="00426C94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426C94">
              <w:rPr>
                <w:rFonts w:ascii="Arial" w:hAnsi="Arial" w:cs="Arial"/>
                <w:sz w:val="22"/>
                <w:szCs w:val="22"/>
              </w:rPr>
              <w:t xml:space="preserve">Dle podmínek rámcové dohody "Dodávky velkých černobílých stojanových multifunkčních tiskáren formátu A3 pro střední pracovní skupiny", č. smlouvy 58/2020-MSP-CES, č.j. 19/2020-OI-SML ze dne 10. 7. </w:t>
            </w:r>
            <w:proofErr w:type="gramStart"/>
            <w:r w:rsidRPr="00426C94">
              <w:rPr>
                <w:rFonts w:ascii="Arial" w:hAnsi="Arial" w:cs="Arial"/>
                <w:sz w:val="22"/>
                <w:szCs w:val="22"/>
              </w:rPr>
              <w:t>2020  a</w:t>
            </w:r>
            <w:proofErr w:type="gramEnd"/>
            <w:r w:rsidRPr="00426C94">
              <w:rPr>
                <w:rFonts w:ascii="Arial" w:hAnsi="Arial" w:cs="Arial"/>
                <w:sz w:val="22"/>
                <w:szCs w:val="22"/>
              </w:rPr>
              <w:t xml:space="preserve"> Dodatku č.1 k rámcové dohodě ze dne 18.10.2022, objednáváme u vás:</w:t>
            </w:r>
          </w:p>
          <w:p w14:paraId="250EB89E" w14:textId="77777777" w:rsidR="00000000" w:rsidRPr="00426C94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426C94">
              <w:rPr>
                <w:rFonts w:ascii="Arial" w:hAnsi="Arial" w:cs="Arial"/>
                <w:sz w:val="22"/>
                <w:szCs w:val="22"/>
              </w:rPr>
              <w:t>-</w:t>
            </w:r>
            <w:r w:rsidRPr="00426C94">
              <w:rPr>
                <w:rFonts w:ascii="Arial" w:hAnsi="Arial" w:cs="Arial"/>
                <w:sz w:val="22"/>
                <w:szCs w:val="22"/>
              </w:rPr>
              <w:tab/>
              <w:t xml:space="preserve"> 1 ks tiskárny s finišerem (BP-70M36).</w:t>
            </w:r>
          </w:p>
          <w:p w14:paraId="40CD48C2" w14:textId="77777777" w:rsidR="00000000" w:rsidRPr="00426C94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1E6D1FA2" w14:textId="77777777" w:rsidR="00000000" w:rsidRPr="00426C94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426C94">
              <w:rPr>
                <w:rFonts w:ascii="Arial" w:hAnsi="Arial" w:cs="Arial"/>
                <w:sz w:val="22"/>
                <w:szCs w:val="22"/>
              </w:rPr>
              <w:t>Místo dodání:</w:t>
            </w:r>
          </w:p>
          <w:p w14:paraId="5B634591" w14:textId="77777777" w:rsidR="00000000" w:rsidRPr="00426C94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26C94">
              <w:rPr>
                <w:rFonts w:ascii="Arial" w:hAnsi="Arial" w:cs="Arial"/>
                <w:sz w:val="22"/>
                <w:szCs w:val="22"/>
              </w:rPr>
              <w:t>1ks - KSZ</w:t>
            </w:r>
            <w:proofErr w:type="gramEnd"/>
            <w:r w:rsidRPr="00426C94">
              <w:rPr>
                <w:rFonts w:ascii="Arial" w:hAnsi="Arial" w:cs="Arial"/>
                <w:sz w:val="22"/>
                <w:szCs w:val="22"/>
              </w:rPr>
              <w:t xml:space="preserve"> Ústí </w:t>
            </w:r>
            <w:proofErr w:type="spellStart"/>
            <w:r w:rsidRPr="00426C94">
              <w:rPr>
                <w:rFonts w:ascii="Arial" w:hAnsi="Arial" w:cs="Arial"/>
                <w:sz w:val="22"/>
                <w:szCs w:val="22"/>
              </w:rPr>
              <w:t>n.L.</w:t>
            </w:r>
            <w:proofErr w:type="spellEnd"/>
            <w:r w:rsidRPr="00426C94">
              <w:rPr>
                <w:rFonts w:ascii="Arial" w:hAnsi="Arial" w:cs="Arial"/>
                <w:sz w:val="22"/>
                <w:szCs w:val="22"/>
              </w:rPr>
              <w:t xml:space="preserve"> Dlouhá 1/12, 400 01 Ústí nad Labem</w:t>
            </w:r>
          </w:p>
          <w:p w14:paraId="0A70C2F7" w14:textId="3F81BDB4" w:rsidR="00000000" w:rsidRPr="00426C94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426C94">
              <w:rPr>
                <w:rFonts w:ascii="Arial" w:hAnsi="Arial" w:cs="Arial"/>
                <w:sz w:val="22"/>
                <w:szCs w:val="22"/>
              </w:rPr>
              <w:t>-</w:t>
            </w:r>
            <w:r w:rsidRPr="00426C94">
              <w:rPr>
                <w:rFonts w:ascii="Arial" w:hAnsi="Arial" w:cs="Arial"/>
                <w:sz w:val="22"/>
                <w:szCs w:val="22"/>
              </w:rPr>
              <w:tab/>
              <w:t xml:space="preserve">oprávněná osoba k převzetí: </w:t>
            </w:r>
            <w:proofErr w:type="spellStart"/>
            <w:r w:rsidR="00426C94" w:rsidRPr="00426C94">
              <w:rPr>
                <w:rFonts w:ascii="Arial" w:hAnsi="Arial" w:cs="Arial"/>
                <w:sz w:val="22"/>
                <w:szCs w:val="22"/>
                <w:highlight w:val="black"/>
              </w:rPr>
              <w:t>xxxxxxxxxxxxxxxxx</w:t>
            </w:r>
            <w:proofErr w:type="spellEnd"/>
            <w:r w:rsidRPr="00426C94">
              <w:rPr>
                <w:rFonts w:ascii="Arial" w:hAnsi="Arial" w:cs="Arial"/>
                <w:sz w:val="22"/>
                <w:szCs w:val="22"/>
              </w:rPr>
              <w:t xml:space="preserve">., tel: </w:t>
            </w:r>
            <w:proofErr w:type="spellStart"/>
            <w:r w:rsidR="00426C94" w:rsidRPr="00426C94">
              <w:rPr>
                <w:rFonts w:ascii="Arial" w:hAnsi="Arial" w:cs="Arial"/>
                <w:sz w:val="22"/>
                <w:szCs w:val="22"/>
                <w:highlight w:val="black"/>
              </w:rPr>
              <w:t>xxxxxxxxxxxxxx</w:t>
            </w:r>
            <w:proofErr w:type="spellEnd"/>
          </w:p>
          <w:p w14:paraId="22F437CD" w14:textId="77777777" w:rsidR="00000000" w:rsidRPr="00426C94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0E0D848C" w14:textId="1D352C21" w:rsidR="00000000" w:rsidRPr="00426C94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426C94">
              <w:rPr>
                <w:rFonts w:ascii="Arial" w:hAnsi="Arial" w:cs="Arial"/>
                <w:sz w:val="22"/>
                <w:szCs w:val="22"/>
              </w:rPr>
              <w:t xml:space="preserve">Kontakt na odpovědnou osobu odběratele pro potvrzení </w:t>
            </w:r>
            <w:proofErr w:type="gramStart"/>
            <w:r w:rsidRPr="00426C94">
              <w:rPr>
                <w:rFonts w:ascii="Arial" w:hAnsi="Arial" w:cs="Arial"/>
                <w:sz w:val="22"/>
                <w:szCs w:val="22"/>
              </w:rPr>
              <w:t xml:space="preserve">objednávky:  </w:t>
            </w:r>
            <w:r w:rsidR="00426C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End"/>
            <w:r w:rsidR="00426C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26C94" w:rsidRPr="00426C94">
              <w:rPr>
                <w:rFonts w:ascii="Arial" w:hAnsi="Arial" w:cs="Arial"/>
                <w:sz w:val="22"/>
                <w:szCs w:val="22"/>
                <w:highlight w:val="black"/>
              </w:rPr>
              <w:t>xxxxxxxxxxxxxxxxxxxxxxxx</w:t>
            </w:r>
            <w:proofErr w:type="spellEnd"/>
          </w:p>
          <w:p w14:paraId="37A2B6DE" w14:textId="77777777" w:rsidR="00000000" w:rsidRPr="00426C94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784E2B7A" w14:textId="77777777" w:rsidR="00000000" w:rsidRPr="00426C94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426C94">
              <w:rPr>
                <w:rFonts w:ascii="Arial" w:hAnsi="Arial" w:cs="Arial"/>
                <w:sz w:val="22"/>
                <w:szCs w:val="22"/>
              </w:rPr>
              <w:t>Termín dodání: maximálně 28 kalendářních dnů od písemného potvrzení přijetí objednávky dodavatelem.</w:t>
            </w:r>
          </w:p>
          <w:p w14:paraId="69E6D670" w14:textId="77777777" w:rsidR="00000000" w:rsidRPr="00426C94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57BD6EE9" w14:textId="77777777" w:rsidR="00000000" w:rsidRPr="00426C94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426C94">
              <w:rPr>
                <w:rFonts w:ascii="Arial" w:hAnsi="Arial" w:cs="Arial"/>
                <w:sz w:val="22"/>
                <w:szCs w:val="22"/>
              </w:rPr>
              <w:t>Cena celkem bez DPH: 61.222,00 Kč</w:t>
            </w:r>
          </w:p>
          <w:p w14:paraId="1954D3E3" w14:textId="77777777" w:rsidR="00000000" w:rsidRPr="00426C94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426C94">
              <w:rPr>
                <w:rFonts w:ascii="Arial" w:hAnsi="Arial" w:cs="Arial"/>
                <w:sz w:val="22"/>
                <w:szCs w:val="22"/>
              </w:rPr>
              <w:t xml:space="preserve">Cena celkem vč. </w:t>
            </w:r>
            <w:proofErr w:type="gramStart"/>
            <w:r w:rsidRPr="00426C94">
              <w:rPr>
                <w:rFonts w:ascii="Arial" w:hAnsi="Arial" w:cs="Arial"/>
                <w:sz w:val="22"/>
                <w:szCs w:val="22"/>
              </w:rPr>
              <w:t>DPH :</w:t>
            </w:r>
            <w:proofErr w:type="gramEnd"/>
            <w:r w:rsidRPr="00426C94">
              <w:rPr>
                <w:rFonts w:ascii="Arial" w:hAnsi="Arial" w:cs="Arial"/>
                <w:sz w:val="22"/>
                <w:szCs w:val="22"/>
              </w:rPr>
              <w:t xml:space="preserve"> 74.078,62 Kč</w:t>
            </w:r>
          </w:p>
          <w:p w14:paraId="66516CE0" w14:textId="77777777" w:rsidR="00000000" w:rsidRPr="00426C94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5CCABD2B" w14:textId="77777777" w:rsidR="00000000" w:rsidRPr="00426C94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426C94">
              <w:rPr>
                <w:rFonts w:ascii="Arial" w:hAnsi="Arial" w:cs="Arial"/>
                <w:sz w:val="22"/>
                <w:szCs w:val="22"/>
              </w:rPr>
              <w:t>Potvrzením této objednávky dodavatel prohlašuje, že není ve střetu zájmů dle Zákona č.159/2006 Sb.</w:t>
            </w:r>
          </w:p>
          <w:p w14:paraId="68C7F4C2" w14:textId="77777777" w:rsidR="00000000" w:rsidRPr="00426C94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426C94">
              <w:rPr>
                <w:rFonts w:ascii="Arial" w:hAnsi="Arial" w:cs="Arial"/>
                <w:sz w:val="22"/>
                <w:szCs w:val="22"/>
              </w:rPr>
              <w:t>Fakturu vystavte a zašlete na: Krajské státní zastupitelství Ústí nad Labem, Dlouhá 1/12, 400 85 Ústí nad Labem.</w:t>
            </w:r>
          </w:p>
        </w:tc>
      </w:tr>
      <w:tr w:rsidR="00000000" w:rsidRPr="00426C94" w14:paraId="539AC8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724316" w14:textId="77777777" w:rsidR="00000000" w:rsidRPr="00426C94" w:rsidRDefault="000000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426C94">
              <w:rPr>
                <w:rFonts w:ascii="Arial" w:hAnsi="Arial" w:cs="Arial"/>
                <w:b/>
                <w:bCs/>
                <w:sz w:val="22"/>
                <w:szCs w:val="22"/>
              </w:rPr>
              <w:t>Č.pol</w:t>
            </w:r>
            <w:proofErr w:type="spellEnd"/>
            <w:r w:rsidRPr="00426C94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8472B8" w14:textId="77777777" w:rsidR="00000000" w:rsidRPr="00426C94" w:rsidRDefault="000000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C94">
              <w:rPr>
                <w:rFonts w:ascii="Arial" w:hAnsi="Arial" w:cs="Arial"/>
                <w:b/>
                <w:bCs/>
                <w:sz w:val="22"/>
                <w:szCs w:val="22"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31BA83" w14:textId="77777777" w:rsidR="00000000" w:rsidRPr="00426C94" w:rsidRDefault="000000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C94">
              <w:rPr>
                <w:rFonts w:ascii="Arial" w:hAnsi="Arial" w:cs="Arial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CCF9DF" w14:textId="77777777" w:rsidR="00000000" w:rsidRPr="00426C94" w:rsidRDefault="000000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C94">
              <w:rPr>
                <w:rFonts w:ascii="Arial" w:hAnsi="Arial" w:cs="Arial"/>
                <w:b/>
                <w:bCs/>
                <w:sz w:val="22"/>
                <w:szCs w:val="22"/>
              </w:rPr>
              <w:t>Množství</w:t>
            </w:r>
          </w:p>
        </w:tc>
      </w:tr>
    </w:tbl>
    <w:p w14:paraId="740658DA" w14:textId="77777777" w:rsidR="00000000" w:rsidRPr="00426C94" w:rsidRDefault="0000000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000000" w:rsidRPr="00426C94" w14:paraId="61522F67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28B89B3" w14:textId="77777777" w:rsidR="00000000" w:rsidRPr="00426C94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426C9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E2E5E16" w14:textId="77777777" w:rsidR="00000000" w:rsidRPr="00426C94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426C94">
              <w:rPr>
                <w:rFonts w:ascii="Arial" w:hAnsi="Arial" w:cs="Arial"/>
                <w:sz w:val="22"/>
                <w:szCs w:val="22"/>
              </w:rPr>
              <w:t>Multifunkční černobílá tiskárna A3 s finišerem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3DC4576" w14:textId="77777777" w:rsidR="00000000" w:rsidRPr="00426C94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426C94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461A70A" w14:textId="77777777" w:rsidR="00000000" w:rsidRPr="00426C94" w:rsidRDefault="0000000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6C94">
              <w:rPr>
                <w:rFonts w:ascii="Arial" w:hAnsi="Arial" w:cs="Arial"/>
                <w:sz w:val="22"/>
                <w:szCs w:val="22"/>
              </w:rPr>
              <w:t>1,00</w:t>
            </w:r>
          </w:p>
        </w:tc>
      </w:tr>
    </w:tbl>
    <w:p w14:paraId="28F17D87" w14:textId="77777777" w:rsidR="00000000" w:rsidRPr="00426C94" w:rsidRDefault="00000000">
      <w:pPr>
        <w:rPr>
          <w:sz w:val="22"/>
          <w:szCs w:val="22"/>
        </w:rPr>
      </w:pPr>
    </w:p>
    <w:p w14:paraId="5369683A" w14:textId="77777777" w:rsidR="00000000" w:rsidRPr="00426C94" w:rsidRDefault="0000000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000000" w:rsidRPr="00426C94" w14:paraId="0E4FC1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5E27" w14:textId="77777777" w:rsidR="00000000" w:rsidRPr="00426C94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426C94">
              <w:rPr>
                <w:rFonts w:ascii="Arial" w:hAnsi="Arial" w:cs="Arial"/>
                <w:sz w:val="22"/>
                <w:szCs w:val="22"/>
              </w:rPr>
              <w:t>Počet příloh: 0</w:t>
            </w:r>
          </w:p>
          <w:p w14:paraId="0DB8B2EC" w14:textId="77777777" w:rsidR="00000000" w:rsidRPr="00426C94" w:rsidRDefault="000000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B4B66B" w14:textId="77777777" w:rsidR="00000000" w:rsidRPr="00426C94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426C94">
              <w:rPr>
                <w:rFonts w:ascii="Arial" w:hAnsi="Arial" w:cs="Arial"/>
                <w:sz w:val="22"/>
                <w:szCs w:val="22"/>
              </w:rPr>
              <w:t>Vyřizuje:</w:t>
            </w:r>
          </w:p>
          <w:p w14:paraId="0CC6E092" w14:textId="77777777" w:rsidR="00000000" w:rsidRPr="00426C94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426C94">
              <w:rPr>
                <w:rFonts w:ascii="Arial" w:hAnsi="Arial" w:cs="Arial"/>
                <w:sz w:val="22"/>
                <w:szCs w:val="22"/>
              </w:rPr>
              <w:t>Telefon:</w:t>
            </w:r>
          </w:p>
          <w:p w14:paraId="44A1EF46" w14:textId="77777777" w:rsidR="00000000" w:rsidRPr="00426C94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426C94"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34F3B" w14:textId="6C738F1A" w:rsidR="00000000" w:rsidRPr="00426C94" w:rsidRDefault="00426C94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proofErr w:type="spellStart"/>
            <w:r w:rsidRPr="00426C94">
              <w:rPr>
                <w:rFonts w:ascii="Arial" w:hAnsi="Arial" w:cs="Arial"/>
                <w:sz w:val="22"/>
                <w:szCs w:val="22"/>
                <w:highlight w:val="black"/>
              </w:rPr>
              <w:t>xxxxxxxxxxxxxxxx</w:t>
            </w:r>
            <w:proofErr w:type="spellEnd"/>
          </w:p>
          <w:p w14:paraId="2F336326" w14:textId="77777777" w:rsidR="00000000" w:rsidRPr="00426C94" w:rsidRDefault="00000000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  <w:highlight w:val="black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850A" w14:textId="77777777" w:rsidR="00000000" w:rsidRPr="00426C94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426C94">
              <w:rPr>
                <w:rFonts w:ascii="Arial" w:hAnsi="Arial" w:cs="Arial"/>
                <w:sz w:val="22"/>
                <w:szCs w:val="22"/>
              </w:rPr>
              <w:t>Razítko a podpis:</w:t>
            </w:r>
          </w:p>
        </w:tc>
      </w:tr>
    </w:tbl>
    <w:p w14:paraId="24BE2DEE" w14:textId="77777777" w:rsidR="00000000" w:rsidRPr="00426C94" w:rsidRDefault="00000000">
      <w:pPr>
        <w:rPr>
          <w:rFonts w:ascii="Arial" w:hAnsi="Arial" w:cs="Arial"/>
          <w:sz w:val="22"/>
          <w:szCs w:val="22"/>
        </w:rPr>
      </w:pPr>
    </w:p>
    <w:p w14:paraId="2EF4B750" w14:textId="77777777" w:rsidR="00984547" w:rsidRPr="00426C94" w:rsidRDefault="00984547">
      <w:pPr>
        <w:rPr>
          <w:rFonts w:ascii="Arial" w:hAnsi="Arial" w:cs="Arial"/>
          <w:sz w:val="22"/>
          <w:szCs w:val="22"/>
        </w:rPr>
      </w:pPr>
    </w:p>
    <w:sectPr w:rsidR="00984547" w:rsidRPr="00426C94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AB901" w14:textId="77777777" w:rsidR="00984547" w:rsidRDefault="00984547">
      <w:r>
        <w:separator/>
      </w:r>
    </w:p>
  </w:endnote>
  <w:endnote w:type="continuationSeparator" w:id="0">
    <w:p w14:paraId="0CC76B88" w14:textId="77777777" w:rsidR="00984547" w:rsidRDefault="00984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E0EC0" w14:textId="77777777" w:rsidR="00000000" w:rsidRDefault="00000000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KZSECUL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EA796" w14:textId="77777777" w:rsidR="00984547" w:rsidRDefault="00984547">
      <w:r>
        <w:separator/>
      </w:r>
    </w:p>
  </w:footnote>
  <w:footnote w:type="continuationSeparator" w:id="0">
    <w:p w14:paraId="01B79B84" w14:textId="77777777" w:rsidR="00984547" w:rsidRDefault="00984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PODMINKA" w:val="A.Id_skupiny = 1131477"/>
  </w:docVars>
  <w:rsids>
    <w:rsidRoot w:val="00426C94"/>
    <w:rsid w:val="00426C94"/>
    <w:rsid w:val="00984547"/>
    <w:rsid w:val="00A66F4B"/>
    <w:rsid w:val="00D4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C90666"/>
  <w14:defaultImageDpi w14:val="0"/>
  <w15:docId w15:val="{6813CD70-1523-48CA-88BB-CF9BE754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19</TotalTime>
  <Pages>1</Pages>
  <Words>226</Words>
  <Characters>1339</Characters>
  <Application>Microsoft Office Word</Application>
  <DocSecurity>0</DocSecurity>
  <Lines>11</Lines>
  <Paragraphs>3</Paragraphs>
  <ScaleCrop>false</ScaleCrop>
  <Company>CCA Systems a.s.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Marcela Konschillová</cp:lastModifiedBy>
  <cp:revision>4</cp:revision>
  <dcterms:created xsi:type="dcterms:W3CDTF">2024-07-02T10:49:00Z</dcterms:created>
  <dcterms:modified xsi:type="dcterms:W3CDTF">2024-07-02T11:06:00Z</dcterms:modified>
</cp:coreProperties>
</file>