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52E1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854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52E1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52E1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52E1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52E1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52E1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3. 7. 2024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52E1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F52E1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F52E1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52E19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F52E19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52E19">
        <w:rPr>
          <w:rFonts w:ascii="Tahoma" w:hAnsi="Tahoma" w:cs="Tahoma"/>
          <w:noProof/>
          <w:sz w:val="28"/>
          <w:szCs w:val="28"/>
        </w:rPr>
        <w:t>179/24/7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F52E1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k Bažantnici u Pracejovic, Strakonice</w:t>
            </w:r>
          </w:p>
        </w:tc>
        <w:tc>
          <w:tcPr>
            <w:tcW w:w="1440" w:type="dxa"/>
          </w:tcPr>
          <w:p w:rsidR="001F0477" w:rsidRPr="006F0BA2" w:rsidRDefault="00F52E1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52E1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316 615,17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52E19">
        <w:rPr>
          <w:rFonts w:ascii="Tahoma" w:hAnsi="Tahoma" w:cs="Tahoma"/>
          <w:b/>
          <w:bCs/>
          <w:noProof/>
          <w:sz w:val="20"/>
          <w:szCs w:val="20"/>
        </w:rPr>
        <w:t>316 615,17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F52E1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provedení lokální opravy části komunikace k Bažantnici balenou asf. drtí s živičným recyklátem - dle cenové nabídky z 03.07.2024. Komunikace byla poškozena přívalovým deštěm dne 02.06.2024. Cena bez DPH činí 261.878,00 Kč, tj. cena včetně DPH činí 316.615,17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F52E19">
        <w:rPr>
          <w:rFonts w:ascii="Tahoma" w:hAnsi="Tahoma" w:cs="Tahoma"/>
          <w:noProof/>
          <w:sz w:val="20"/>
          <w:szCs w:val="20"/>
        </w:rPr>
        <w:t>31. 7. 2024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52E19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52E19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E19" w:rsidRDefault="00F52E19">
      <w:r>
        <w:separator/>
      </w:r>
    </w:p>
  </w:endnote>
  <w:endnote w:type="continuationSeparator" w:id="0">
    <w:p w:rsidR="00F52E19" w:rsidRDefault="00F5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E19" w:rsidRDefault="00F52E19">
      <w:r>
        <w:separator/>
      </w:r>
    </w:p>
  </w:footnote>
  <w:footnote w:type="continuationSeparator" w:id="0">
    <w:p w:rsidR="00F52E19" w:rsidRDefault="00F5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19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  <w:rsid w:val="00F5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FCFD3-FB7B-478D-9D78-0BE0CA3A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52E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1266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2024-07-03T16:07:00Z</cp:lastPrinted>
  <dcterms:created xsi:type="dcterms:W3CDTF">2024-07-03T16:07:00Z</dcterms:created>
  <dcterms:modified xsi:type="dcterms:W3CDTF">2024-07-03T16:10:00Z</dcterms:modified>
</cp:coreProperties>
</file>