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16E3" w14:textId="7FA8392D" w:rsidR="002C038F" w:rsidRPr="003672CF" w:rsidRDefault="00C37054" w:rsidP="00826D17">
      <w:pPr>
        <w:pStyle w:val="Nadpis1"/>
        <w:jc w:val="center"/>
        <w:rPr>
          <w:rFonts w:ascii="Garamond" w:hAnsi="Garamond"/>
          <w:b/>
          <w:bCs/>
        </w:rPr>
      </w:pPr>
      <w:r w:rsidRPr="003672CF">
        <w:rPr>
          <w:rFonts w:ascii="Garamond" w:hAnsi="Garamond"/>
          <w:b/>
          <w:bCs/>
        </w:rPr>
        <w:t>Objednávka</w:t>
      </w:r>
    </w:p>
    <w:p w14:paraId="73A65E91" w14:textId="77777777" w:rsidR="00AC216F" w:rsidRPr="003672CF" w:rsidRDefault="00AC216F" w:rsidP="00AC216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C038F" w:rsidRPr="003672CF" w14:paraId="41CC766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22E07F" w14:textId="77777777" w:rsidR="002C038F" w:rsidRPr="003672CF" w:rsidRDefault="00C37054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3672CF">
              <w:rPr>
                <w:rFonts w:ascii="Garamond" w:hAnsi="Garamond" w:cs="Arial"/>
                <w:b/>
                <w:bCs/>
              </w:rPr>
              <w:t>ODBĚRATEL:</w:t>
            </w:r>
          </w:p>
          <w:p w14:paraId="110B66C5" w14:textId="77777777" w:rsidR="002C038F" w:rsidRPr="003672CF" w:rsidRDefault="002C038F">
            <w:pPr>
              <w:rPr>
                <w:rFonts w:ascii="Garamond" w:hAnsi="Garamond" w:cs="Arial"/>
                <w:b/>
                <w:bCs/>
              </w:rPr>
            </w:pPr>
          </w:p>
          <w:p w14:paraId="7D724624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Okresní soud v Táboře</w:t>
            </w:r>
          </w:p>
          <w:p w14:paraId="23F9C439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nám. Mikoláše z Husi 43</w:t>
            </w:r>
          </w:p>
          <w:p w14:paraId="3FE97CF9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390 17 Tábor</w:t>
            </w:r>
          </w:p>
          <w:p w14:paraId="7B6C341F" w14:textId="77777777" w:rsidR="002C038F" w:rsidRPr="003672CF" w:rsidRDefault="002C038F">
            <w:pPr>
              <w:rPr>
                <w:rFonts w:ascii="Garamond" w:hAnsi="Garamond" w:cs="Arial"/>
              </w:rPr>
            </w:pPr>
          </w:p>
          <w:p w14:paraId="01187709" w14:textId="3C524196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Účet: </w:t>
            </w:r>
            <w:proofErr w:type="spellStart"/>
            <w:r w:rsidR="00AF687A">
              <w:rPr>
                <w:rFonts w:ascii="Garamond" w:hAnsi="Garamond" w:cs="Arial"/>
              </w:rPr>
              <w:t>xxxxx</w:t>
            </w:r>
            <w:proofErr w:type="spellEnd"/>
          </w:p>
          <w:p w14:paraId="229B4BCB" w14:textId="77777777" w:rsidR="002C038F" w:rsidRPr="003672CF" w:rsidRDefault="002C038F">
            <w:pPr>
              <w:rPr>
                <w:rFonts w:ascii="Garamond" w:hAnsi="Garamond" w:cs="Arial"/>
              </w:rPr>
            </w:pPr>
          </w:p>
          <w:p w14:paraId="3AB77514" w14:textId="77777777" w:rsidR="002C038F" w:rsidRPr="003672CF" w:rsidRDefault="00C37054">
            <w:pPr>
              <w:rPr>
                <w:rFonts w:ascii="Garamond" w:hAnsi="Garamond" w:cs="Arial"/>
                <w:b/>
                <w:bCs/>
              </w:rPr>
            </w:pPr>
            <w:r w:rsidRPr="003672C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134670" w14:textId="77777777" w:rsidR="002C038F" w:rsidRPr="003672CF" w:rsidRDefault="00C37054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3672CF">
              <w:rPr>
                <w:rFonts w:ascii="Garamond" w:hAnsi="Garamond" w:cs="Arial"/>
                <w:b/>
                <w:bCs/>
              </w:rPr>
              <w:t xml:space="preserve">IČ:  </w:t>
            </w:r>
            <w:r w:rsidRPr="003672CF">
              <w:rPr>
                <w:rFonts w:ascii="Garamond" w:hAnsi="Garamond" w:cs="Arial"/>
              </w:rPr>
              <w:t>00024694</w:t>
            </w:r>
            <w:proofErr w:type="gramEnd"/>
          </w:p>
          <w:p w14:paraId="1D820178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F16B6" w14:textId="77777777" w:rsidR="002C038F" w:rsidRPr="003672CF" w:rsidRDefault="00C37054">
            <w:pPr>
              <w:spacing w:before="60"/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Číslo objednávky: </w:t>
            </w:r>
          </w:p>
          <w:p w14:paraId="69970DD8" w14:textId="3A9029F9" w:rsidR="002C038F" w:rsidRPr="003672CF" w:rsidRDefault="00C37054">
            <w:pPr>
              <w:spacing w:before="60"/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202</w:t>
            </w:r>
            <w:r w:rsidR="008D299E">
              <w:rPr>
                <w:rFonts w:ascii="Garamond" w:hAnsi="Garamond" w:cs="Arial"/>
              </w:rPr>
              <w:t>4</w:t>
            </w:r>
            <w:r w:rsidRPr="003672CF">
              <w:rPr>
                <w:rFonts w:ascii="Garamond" w:hAnsi="Garamond" w:cs="Arial"/>
              </w:rPr>
              <w:t xml:space="preserve"> / OB / </w:t>
            </w:r>
            <w:r w:rsidR="008D299E">
              <w:rPr>
                <w:rFonts w:ascii="Garamond" w:hAnsi="Garamond" w:cs="Arial"/>
              </w:rPr>
              <w:t>48</w:t>
            </w:r>
          </w:p>
          <w:p w14:paraId="62FB0D7B" w14:textId="77777777" w:rsidR="002C038F" w:rsidRPr="003672CF" w:rsidRDefault="002C038F">
            <w:pPr>
              <w:rPr>
                <w:rFonts w:ascii="Garamond" w:hAnsi="Garamond" w:cs="Arial"/>
              </w:rPr>
            </w:pPr>
          </w:p>
          <w:p w14:paraId="544104BE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Spisová značka:</w:t>
            </w:r>
          </w:p>
          <w:p w14:paraId="5D5FDDCA" w14:textId="2B7F833B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 20 </w:t>
            </w:r>
            <w:proofErr w:type="spellStart"/>
            <w:r w:rsidRPr="003672CF">
              <w:rPr>
                <w:rFonts w:ascii="Garamond" w:hAnsi="Garamond" w:cs="Arial"/>
              </w:rPr>
              <w:t>Spr</w:t>
            </w:r>
            <w:proofErr w:type="spellEnd"/>
            <w:r w:rsidRPr="003672CF">
              <w:rPr>
                <w:rFonts w:ascii="Garamond" w:hAnsi="Garamond" w:cs="Arial"/>
              </w:rPr>
              <w:t xml:space="preserve"> </w:t>
            </w:r>
            <w:r w:rsidR="008D299E">
              <w:rPr>
                <w:rFonts w:ascii="Garamond" w:hAnsi="Garamond" w:cs="Arial"/>
              </w:rPr>
              <w:t>506</w:t>
            </w:r>
            <w:r w:rsidRPr="003672CF">
              <w:rPr>
                <w:rFonts w:ascii="Garamond" w:hAnsi="Garamond" w:cs="Arial"/>
              </w:rPr>
              <w:t>/202</w:t>
            </w:r>
            <w:r w:rsidR="008D299E">
              <w:rPr>
                <w:rFonts w:ascii="Garamond" w:hAnsi="Garamond" w:cs="Arial"/>
              </w:rPr>
              <w:t>4</w:t>
            </w:r>
          </w:p>
        </w:tc>
      </w:tr>
      <w:tr w:rsidR="002C038F" w:rsidRPr="003672CF" w14:paraId="1D666315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66BEF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nám. Mikoláše z Husi 43</w:t>
            </w:r>
          </w:p>
          <w:p w14:paraId="31C7A3F7" w14:textId="77777777" w:rsidR="002C038F" w:rsidRPr="003672CF" w:rsidRDefault="00C37054">
            <w:pPr>
              <w:spacing w:after="120"/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2EA0309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68354F8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IČ: 28196449</w:t>
            </w:r>
          </w:p>
          <w:p w14:paraId="275FB318" w14:textId="77777777" w:rsidR="002C038F" w:rsidRPr="003672CF" w:rsidRDefault="00C3705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DIČ: </w:t>
            </w:r>
          </w:p>
        </w:tc>
      </w:tr>
      <w:tr w:rsidR="002C038F" w:rsidRPr="003672CF" w14:paraId="2FDF392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F3DB6A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53579F4" w14:textId="77777777" w:rsidR="002C038F" w:rsidRPr="003672CF" w:rsidRDefault="002C038F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9456A2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AKR1 s.r.o.</w:t>
            </w:r>
          </w:p>
          <w:p w14:paraId="78CC929D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Svatoslavova 589/9</w:t>
            </w:r>
          </w:p>
          <w:p w14:paraId="5B218459" w14:textId="77777777" w:rsidR="002C038F" w:rsidRPr="003672CF" w:rsidRDefault="00C37054">
            <w:pPr>
              <w:rPr>
                <w:rFonts w:ascii="Garamond" w:hAnsi="Garamond" w:cs="Arial"/>
              </w:rPr>
            </w:pPr>
            <w:proofErr w:type="gramStart"/>
            <w:r w:rsidRPr="003672CF">
              <w:rPr>
                <w:rFonts w:ascii="Garamond" w:hAnsi="Garamond" w:cs="Arial"/>
              </w:rPr>
              <w:t>14800  Praha</w:t>
            </w:r>
            <w:proofErr w:type="gramEnd"/>
            <w:r w:rsidRPr="003672CF">
              <w:rPr>
                <w:rFonts w:ascii="Garamond" w:hAnsi="Garamond" w:cs="Arial"/>
              </w:rPr>
              <w:t xml:space="preserve"> 4</w:t>
            </w:r>
          </w:p>
        </w:tc>
      </w:tr>
      <w:tr w:rsidR="002C038F" w:rsidRPr="003672CF" w14:paraId="395CAF2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A05972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Datum objednání:</w:t>
            </w:r>
          </w:p>
          <w:p w14:paraId="1F9440CF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Datum dodání:</w:t>
            </w:r>
          </w:p>
          <w:p w14:paraId="1587093D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7A19EF" w14:textId="488974BA" w:rsidR="002C038F" w:rsidRPr="003672CF" w:rsidRDefault="008D299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02. 07. 2024</w:t>
            </w:r>
          </w:p>
          <w:p w14:paraId="7F41EF8A" w14:textId="3AEE5924" w:rsidR="002C038F" w:rsidRPr="003672CF" w:rsidRDefault="002C038F">
            <w:pPr>
              <w:rPr>
                <w:rFonts w:ascii="Garamond" w:hAnsi="Garamond" w:cs="Arial"/>
              </w:rPr>
            </w:pPr>
          </w:p>
          <w:p w14:paraId="1F8F7BF1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29B4D" w14:textId="77777777" w:rsidR="002C038F" w:rsidRPr="003672CF" w:rsidRDefault="002C038F">
            <w:pPr>
              <w:rPr>
                <w:rFonts w:ascii="Garamond" w:hAnsi="Garamond" w:cs="Arial"/>
              </w:rPr>
            </w:pPr>
          </w:p>
        </w:tc>
      </w:tr>
      <w:tr w:rsidR="002C038F" w:rsidRPr="003672CF" w14:paraId="094B7128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D93" w14:textId="4C3A98D8" w:rsidR="002C038F" w:rsidRPr="003672CF" w:rsidRDefault="00C3705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Text: </w:t>
            </w:r>
          </w:p>
          <w:p w14:paraId="7F06716E" w14:textId="77777777" w:rsidR="00826D17" w:rsidRPr="003672CF" w:rsidRDefault="00826D1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D563D8C" w14:textId="3A850044" w:rsidR="002C038F" w:rsidRPr="003672CF" w:rsidRDefault="00C3705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Na základě Rámcové dohody </w:t>
            </w:r>
            <w:r w:rsidR="008D299E">
              <w:rPr>
                <w:rFonts w:ascii="Garamond" w:hAnsi="Garamond" w:cs="Arial"/>
              </w:rPr>
              <w:t>na dodávky velkých černobílých stojan</w:t>
            </w:r>
            <w:r w:rsidR="00BB781B">
              <w:rPr>
                <w:rFonts w:ascii="Garamond" w:hAnsi="Garamond" w:cs="Arial"/>
              </w:rPr>
              <w:t>ových</w:t>
            </w:r>
            <w:r w:rsidR="008D299E">
              <w:rPr>
                <w:rFonts w:ascii="Garamond" w:hAnsi="Garamond" w:cs="Arial"/>
              </w:rPr>
              <w:t xml:space="preserve"> multifunkčních tiskáren formátu A3 pro střední pracovní skupiny </w:t>
            </w:r>
            <w:r w:rsidRPr="003672CF">
              <w:rPr>
                <w:rFonts w:ascii="Garamond" w:hAnsi="Garamond" w:cs="Arial"/>
              </w:rPr>
              <w:t>Číslo CES: 58/2020-MSP-CES</w:t>
            </w:r>
            <w:r w:rsidR="008D299E">
              <w:rPr>
                <w:rFonts w:ascii="Garamond" w:hAnsi="Garamond" w:cs="Arial"/>
              </w:rPr>
              <w:t>, resp. jejího Dodatku č. 1,</w:t>
            </w:r>
            <w:r w:rsidRPr="003672CF">
              <w:rPr>
                <w:rFonts w:ascii="Garamond" w:hAnsi="Garamond" w:cs="Arial"/>
              </w:rPr>
              <w:t xml:space="preserve"> u Vás objednáváme </w:t>
            </w:r>
            <w:r w:rsidR="008D299E">
              <w:rPr>
                <w:rFonts w:ascii="Garamond" w:hAnsi="Garamond" w:cs="Arial"/>
              </w:rPr>
              <w:t xml:space="preserve">1 x multifunkční černobílou duplexní </w:t>
            </w:r>
            <w:r w:rsidRPr="003672CF">
              <w:rPr>
                <w:rFonts w:ascii="Garamond" w:hAnsi="Garamond" w:cs="Arial"/>
              </w:rPr>
              <w:t xml:space="preserve">tiskárnu </w:t>
            </w:r>
            <w:r w:rsidR="008D299E">
              <w:rPr>
                <w:rFonts w:ascii="Garamond" w:hAnsi="Garamond" w:cs="Arial"/>
              </w:rPr>
              <w:t xml:space="preserve">formátu </w:t>
            </w:r>
            <w:proofErr w:type="gramStart"/>
            <w:r w:rsidR="008D299E">
              <w:rPr>
                <w:rFonts w:ascii="Garamond" w:hAnsi="Garamond" w:cs="Arial"/>
              </w:rPr>
              <w:t xml:space="preserve">A3 </w:t>
            </w:r>
            <w:r w:rsidRPr="003672CF">
              <w:rPr>
                <w:rFonts w:ascii="Garamond" w:hAnsi="Garamond" w:cs="Arial"/>
              </w:rPr>
              <w:t>- model</w:t>
            </w:r>
            <w:proofErr w:type="gramEnd"/>
            <w:r w:rsidRPr="003672CF">
              <w:rPr>
                <w:rFonts w:ascii="Garamond" w:hAnsi="Garamond" w:cs="Arial"/>
              </w:rPr>
              <w:t xml:space="preserve"> G - SHARP BP-70M36.</w:t>
            </w:r>
          </w:p>
          <w:p w14:paraId="6083DFBA" w14:textId="77777777" w:rsidR="002C038F" w:rsidRPr="003672CF" w:rsidRDefault="002C038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EDE4257" w14:textId="77777777" w:rsidR="002C038F" w:rsidRPr="003672CF" w:rsidRDefault="00C3705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Termín dodání: dle rámcové dohody.</w:t>
            </w:r>
          </w:p>
          <w:p w14:paraId="3E2AC16E" w14:textId="353A766F" w:rsidR="00826D17" w:rsidRPr="003672CF" w:rsidRDefault="00826D1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2C038F" w:rsidRPr="003672CF" w14:paraId="3C1008D9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0B6FE" w14:textId="77777777" w:rsidR="002C038F" w:rsidRPr="003672CF" w:rsidRDefault="00C37054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3672C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3672CF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8EF3E" w14:textId="77777777" w:rsidR="002C038F" w:rsidRPr="003672CF" w:rsidRDefault="00C37054">
            <w:pPr>
              <w:rPr>
                <w:rFonts w:ascii="Garamond" w:hAnsi="Garamond" w:cs="Arial"/>
                <w:b/>
                <w:bCs/>
              </w:rPr>
            </w:pPr>
            <w:r w:rsidRPr="003672C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39A48" w14:textId="0B80B309" w:rsidR="002C038F" w:rsidRPr="003672CF" w:rsidRDefault="00AC216F">
            <w:pPr>
              <w:rPr>
                <w:rFonts w:ascii="Garamond" w:hAnsi="Garamond" w:cs="Arial"/>
                <w:b/>
                <w:bCs/>
              </w:rPr>
            </w:pPr>
            <w:proofErr w:type="gramStart"/>
            <w:r w:rsidRPr="003672CF">
              <w:rPr>
                <w:rFonts w:ascii="Garamond" w:hAnsi="Garamond" w:cs="Arial"/>
                <w:b/>
                <w:bCs/>
              </w:rPr>
              <w:t>Počet  Cena</w:t>
            </w:r>
            <w:proofErr w:type="gramEnd"/>
            <w:r w:rsidRPr="003672CF">
              <w:rPr>
                <w:rFonts w:ascii="Garamond" w:hAnsi="Garamond" w:cs="Arial"/>
                <w:b/>
                <w:bCs/>
              </w:rPr>
              <w:t xml:space="preserve"> za kus</w:t>
            </w:r>
          </w:p>
          <w:p w14:paraId="63611577" w14:textId="61432849" w:rsidR="00AC216F" w:rsidRPr="003672CF" w:rsidRDefault="00AC216F">
            <w:pPr>
              <w:rPr>
                <w:rFonts w:ascii="Garamond" w:hAnsi="Garamond" w:cs="Arial"/>
                <w:b/>
                <w:bCs/>
              </w:rPr>
            </w:pPr>
            <w:r w:rsidRPr="003672CF">
              <w:rPr>
                <w:rFonts w:ascii="Garamond" w:hAnsi="Garamond" w:cs="Arial"/>
                <w:b/>
                <w:bCs/>
              </w:rPr>
              <w:t xml:space="preserve">            vč. DPH</w:t>
            </w:r>
          </w:p>
          <w:p w14:paraId="68BEBD24" w14:textId="5CEC02C8" w:rsidR="00AC216F" w:rsidRPr="003672CF" w:rsidRDefault="00AC216F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079C7" w14:textId="77777777" w:rsidR="002C038F" w:rsidRPr="003672CF" w:rsidRDefault="00AC216F">
            <w:pPr>
              <w:rPr>
                <w:rFonts w:ascii="Garamond" w:hAnsi="Garamond" w:cs="Arial"/>
                <w:b/>
                <w:bCs/>
              </w:rPr>
            </w:pPr>
            <w:r w:rsidRPr="003672CF">
              <w:rPr>
                <w:rFonts w:ascii="Garamond" w:hAnsi="Garamond" w:cs="Arial"/>
                <w:b/>
                <w:bCs/>
              </w:rPr>
              <w:t>Cena</w:t>
            </w:r>
          </w:p>
          <w:p w14:paraId="269DCD13" w14:textId="77777777" w:rsidR="00AC216F" w:rsidRPr="003672CF" w:rsidRDefault="00AC216F">
            <w:pPr>
              <w:rPr>
                <w:rFonts w:ascii="Garamond" w:hAnsi="Garamond" w:cs="Arial"/>
                <w:b/>
                <w:bCs/>
              </w:rPr>
            </w:pPr>
            <w:r w:rsidRPr="003672CF">
              <w:rPr>
                <w:rFonts w:ascii="Garamond" w:hAnsi="Garamond" w:cs="Arial"/>
                <w:b/>
                <w:bCs/>
              </w:rPr>
              <w:t>Celkem vč.</w:t>
            </w:r>
          </w:p>
          <w:p w14:paraId="786B00F1" w14:textId="26CE05DC" w:rsidR="00AC216F" w:rsidRPr="003672CF" w:rsidRDefault="00AC216F">
            <w:pPr>
              <w:rPr>
                <w:rFonts w:ascii="Garamond" w:hAnsi="Garamond" w:cs="Arial"/>
                <w:b/>
                <w:bCs/>
              </w:rPr>
            </w:pPr>
            <w:r w:rsidRPr="003672CF">
              <w:rPr>
                <w:rFonts w:ascii="Garamond" w:hAnsi="Garamond" w:cs="Arial"/>
                <w:b/>
                <w:bCs/>
              </w:rPr>
              <w:t>DPH</w:t>
            </w:r>
          </w:p>
        </w:tc>
      </w:tr>
    </w:tbl>
    <w:p w14:paraId="4E304ADE" w14:textId="77777777" w:rsidR="002C038F" w:rsidRPr="003672CF" w:rsidRDefault="002C038F">
      <w:pPr>
        <w:rPr>
          <w:rFonts w:ascii="Garamond" w:hAnsi="Garamond" w:cs="Arial"/>
        </w:rPr>
      </w:pPr>
    </w:p>
    <w:tbl>
      <w:tblPr>
        <w:tblW w:w="10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3404"/>
        <w:gridCol w:w="207"/>
        <w:gridCol w:w="1344"/>
      </w:tblGrid>
      <w:tr w:rsidR="00C37054" w:rsidRPr="003672CF" w14:paraId="3F3A5500" w14:textId="5A585347" w:rsidTr="00C3705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B4FEEA" w14:textId="77777777" w:rsidR="00C37054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D52FA1" w14:textId="77777777" w:rsidR="00C37054" w:rsidRPr="003672CF" w:rsidRDefault="00C37054">
            <w:pPr>
              <w:rPr>
                <w:rFonts w:ascii="Garamond" w:hAnsi="Garamond" w:cs="Arial"/>
              </w:rPr>
            </w:pPr>
            <w:proofErr w:type="gramStart"/>
            <w:r w:rsidRPr="003672CF">
              <w:rPr>
                <w:rFonts w:ascii="Garamond" w:hAnsi="Garamond" w:cs="Arial"/>
              </w:rPr>
              <w:t>tiskárna - model</w:t>
            </w:r>
            <w:proofErr w:type="gramEnd"/>
            <w:r w:rsidRPr="003672CF">
              <w:rPr>
                <w:rFonts w:ascii="Garamond" w:hAnsi="Garamond" w:cs="Arial"/>
              </w:rPr>
              <w:t xml:space="preserve"> G - SHARP BP-70M36</w:t>
            </w:r>
          </w:p>
          <w:p w14:paraId="00F83024" w14:textId="77777777" w:rsidR="00C37054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      </w:t>
            </w:r>
          </w:p>
          <w:p w14:paraId="13A42FCD" w14:textId="6C21DDBF" w:rsidR="00C37054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                                                        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1CCA8851" w14:textId="570C3777" w:rsidR="00C37054" w:rsidRPr="003672CF" w:rsidRDefault="00C37054" w:rsidP="00C37054">
            <w:pPr>
              <w:jc w:val="right"/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     </w:t>
            </w:r>
            <w:r w:rsidR="008D299E">
              <w:rPr>
                <w:rFonts w:ascii="Garamond" w:hAnsi="Garamond" w:cs="Arial"/>
              </w:rPr>
              <w:t>1</w:t>
            </w:r>
            <w:r w:rsidRPr="003672CF">
              <w:rPr>
                <w:rFonts w:ascii="Garamond" w:hAnsi="Garamond" w:cs="Arial"/>
              </w:rPr>
              <w:t xml:space="preserve"> ks       65 750 Kč           </w:t>
            </w:r>
            <w:r w:rsidRPr="003672CF">
              <w:rPr>
                <w:rFonts w:ascii="Garamond" w:hAnsi="Garamond" w:cs="Arial"/>
                <w:b/>
                <w:bCs/>
              </w:rPr>
              <w:t xml:space="preserve">celkem </w:t>
            </w:r>
            <w:r w:rsidR="008D299E">
              <w:rPr>
                <w:rFonts w:ascii="Garamond" w:hAnsi="Garamond" w:cs="Arial"/>
                <w:b/>
                <w:bCs/>
              </w:rPr>
              <w:t>65 750</w:t>
            </w:r>
            <w:r w:rsidRPr="003672CF">
              <w:rPr>
                <w:rFonts w:ascii="Garamond" w:hAnsi="Garamond" w:cs="Arial"/>
                <w:b/>
                <w:bCs/>
              </w:rPr>
              <w:t xml:space="preserve"> Kč       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</w:tcPr>
          <w:p w14:paraId="20DC51C9" w14:textId="6915415C" w:rsidR="00C37054" w:rsidRPr="003672CF" w:rsidRDefault="00C37054" w:rsidP="00C37054">
            <w:pPr>
              <w:jc w:val="right"/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 xml:space="preserve"> 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97F9E44" w14:textId="77777777" w:rsidR="00C37054" w:rsidRPr="003672CF" w:rsidRDefault="00C37054" w:rsidP="00C37054">
            <w:pPr>
              <w:jc w:val="right"/>
              <w:rPr>
                <w:rFonts w:ascii="Garamond" w:hAnsi="Garamond" w:cs="Arial"/>
              </w:rPr>
            </w:pPr>
          </w:p>
        </w:tc>
      </w:tr>
    </w:tbl>
    <w:p w14:paraId="3BDBB7B1" w14:textId="77777777" w:rsidR="002C038F" w:rsidRPr="003672CF" w:rsidRDefault="002C038F">
      <w:pPr>
        <w:rPr>
          <w:rFonts w:ascii="Garamond" w:hAnsi="Garamond"/>
        </w:rPr>
      </w:pPr>
    </w:p>
    <w:p w14:paraId="7722E135" w14:textId="77777777" w:rsidR="002C038F" w:rsidRPr="003672CF" w:rsidRDefault="002C038F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C038F" w:rsidRPr="003672CF" w14:paraId="5D14B2CD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B47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Počet příloh: 0</w:t>
            </w:r>
          </w:p>
          <w:p w14:paraId="341FB15C" w14:textId="77777777" w:rsidR="002C038F" w:rsidRPr="003672CF" w:rsidRDefault="002C038F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3E399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Vyřizuje:</w:t>
            </w:r>
          </w:p>
          <w:p w14:paraId="479F41DE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Telefon:</w:t>
            </w:r>
          </w:p>
          <w:p w14:paraId="43AEC0F5" w14:textId="2107C552" w:rsidR="002C038F" w:rsidRPr="003672CF" w:rsidRDefault="00AC216F">
            <w:pPr>
              <w:rPr>
                <w:rFonts w:ascii="Garamond" w:hAnsi="Garamond" w:cs="Arial"/>
              </w:rPr>
            </w:pPr>
            <w:proofErr w:type="gramStart"/>
            <w:r w:rsidRPr="003672CF">
              <w:rPr>
                <w:rFonts w:ascii="Garamond" w:hAnsi="Garamond" w:cs="Arial"/>
              </w:rPr>
              <w:t xml:space="preserve">E-mail:   </w:t>
            </w:r>
            <w:proofErr w:type="gramEnd"/>
            <w:r w:rsidRPr="003672CF">
              <w:rPr>
                <w:rFonts w:ascii="Garamond" w:hAnsi="Garamond" w:cs="Arial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D52A5" w14:textId="50123285" w:rsidR="002C038F" w:rsidRPr="003672CF" w:rsidRDefault="00AF687A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3FC83D09" w14:textId="6FAD6594" w:rsidR="002C038F" w:rsidRPr="003672CF" w:rsidRDefault="00AF687A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7FDA6BD7" w14:textId="02537DF4" w:rsidR="002C038F" w:rsidRPr="003672CF" w:rsidRDefault="00AF687A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796814AF" w14:textId="77777777" w:rsidR="002C038F" w:rsidRPr="003672CF" w:rsidRDefault="002C038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09E" w14:textId="77777777" w:rsidR="002C038F" w:rsidRPr="003672CF" w:rsidRDefault="00C37054">
            <w:pPr>
              <w:rPr>
                <w:rFonts w:ascii="Garamond" w:hAnsi="Garamond" w:cs="Arial"/>
              </w:rPr>
            </w:pPr>
            <w:r w:rsidRPr="003672CF">
              <w:rPr>
                <w:rFonts w:ascii="Garamond" w:hAnsi="Garamond" w:cs="Arial"/>
              </w:rPr>
              <w:t>Razítko a podpis:</w:t>
            </w:r>
          </w:p>
          <w:p w14:paraId="77B55276" w14:textId="77777777" w:rsidR="00826D17" w:rsidRDefault="008D299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Mgr. Jiří Vaněk</w:t>
            </w:r>
          </w:p>
          <w:p w14:paraId="28EE67E6" w14:textId="4E4FBB75" w:rsidR="008D299E" w:rsidRPr="003672CF" w:rsidRDefault="008D299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předseda okr. soudu</w:t>
            </w:r>
          </w:p>
        </w:tc>
      </w:tr>
    </w:tbl>
    <w:p w14:paraId="7E1C50EA" w14:textId="77777777" w:rsidR="002C038F" w:rsidRPr="003672CF" w:rsidRDefault="002C038F">
      <w:pPr>
        <w:rPr>
          <w:rFonts w:ascii="Garamond" w:hAnsi="Garamond" w:cs="Arial"/>
        </w:rPr>
      </w:pPr>
    </w:p>
    <w:p w14:paraId="1F59172C" w14:textId="4E304518" w:rsidR="002C038F" w:rsidRPr="003672CF" w:rsidRDefault="00AF687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Objednávka písemně akceptována dne </w:t>
      </w:r>
      <w:r w:rsidR="00A86B10">
        <w:rPr>
          <w:rFonts w:ascii="Garamond" w:hAnsi="Garamond" w:cs="Arial"/>
        </w:rPr>
        <w:t>4. 7. 2024.</w:t>
      </w:r>
    </w:p>
    <w:sectPr w:rsidR="002C038F" w:rsidRPr="003672C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1AC7" w14:textId="77777777" w:rsidR="00B27543" w:rsidRDefault="00B27543">
      <w:r>
        <w:separator/>
      </w:r>
    </w:p>
  </w:endnote>
  <w:endnote w:type="continuationSeparator" w:id="0">
    <w:p w14:paraId="5E521FBE" w14:textId="77777777" w:rsidR="00B27543" w:rsidRDefault="00B2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71AF" w14:textId="77777777" w:rsidR="002C038F" w:rsidRDefault="00C37054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11C3" w14:textId="77777777" w:rsidR="00B27543" w:rsidRDefault="00B27543">
      <w:r>
        <w:separator/>
      </w:r>
    </w:p>
  </w:footnote>
  <w:footnote w:type="continuationSeparator" w:id="0">
    <w:p w14:paraId="7DB0D468" w14:textId="77777777" w:rsidR="00B27543" w:rsidRDefault="00B2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.DOCX 2023/04/25 14:08:2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576024)"/>
    <w:docVar w:name="TYP_SOUBORU" w:val="RTF"/>
  </w:docVars>
  <w:rsids>
    <w:rsidRoot w:val="00826D17"/>
    <w:rsid w:val="00092431"/>
    <w:rsid w:val="000E4EA3"/>
    <w:rsid w:val="002C038F"/>
    <w:rsid w:val="003672CF"/>
    <w:rsid w:val="003D508E"/>
    <w:rsid w:val="004636FF"/>
    <w:rsid w:val="00491498"/>
    <w:rsid w:val="00644B4A"/>
    <w:rsid w:val="00826D17"/>
    <w:rsid w:val="008D299E"/>
    <w:rsid w:val="00A86B10"/>
    <w:rsid w:val="00AC216F"/>
    <w:rsid w:val="00AF687A"/>
    <w:rsid w:val="00B27543"/>
    <w:rsid w:val="00BB781B"/>
    <w:rsid w:val="00C37054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D5CB6"/>
  <w14:defaultImageDpi w14:val="0"/>
  <w15:docId w15:val="{996A776D-10B2-4683-86DA-6F3F88DD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10</cp:revision>
  <cp:lastPrinted>2024-07-04T08:55:00Z</cp:lastPrinted>
  <dcterms:created xsi:type="dcterms:W3CDTF">2024-07-02T11:33:00Z</dcterms:created>
  <dcterms:modified xsi:type="dcterms:W3CDTF">2024-07-04T08:56:00Z</dcterms:modified>
</cp:coreProperties>
</file>