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103125_6797436769-464406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01.07.2024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37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39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41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43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50,400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21,420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6,720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4,200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4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7" name="Picture 127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Picture 127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9,100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6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8" name="Picture 128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3,080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5" name="Picture 13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5" name="Picture 135"/>
                    <pic:cNvPicPr>
                      <a:picLocks noChangeAspect="0" noChangeArrowheads="1"/>
                    </pic:cNvPicPr>
                  </pic:nvPicPr>
                  <pic:blipFill>
                    <a:blip r:embed="rId1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6" name="Picture 13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6" name="Picture 136"/>
                    <pic:cNvPicPr>
                      <a:picLocks noChangeAspect="0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4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21314</wp:posOffset>
            </wp:positionV>
            <wp:extent cx="34925" cy="301625"/>
            <wp:effectExtent l="0" t="0" r="0" b="0"/>
            <wp:wrapNone/>
            <wp:docPr id="137" name="Picture 13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7" name="Picture 137"/>
                    <pic:cNvPicPr>
                      <a:picLocks noChangeAspect="0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6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-52981</wp:posOffset>
            </wp:positionV>
            <wp:extent cx="34925" cy="301625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86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39" name="Picture 13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Picture 13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40" name="Freeform 140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41" name="Freeform 141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1176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164,640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6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97516</wp:posOffset>
            </wp:positionV>
            <wp:extent cx="5980427" cy="34925"/>
            <wp:effectExtent l="0" t="0" r="0" b="0"/>
            <wp:wrapNone/>
            <wp:docPr id="143" name="Picture 14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>
                      <a:picLocks noChangeAspect="0" noChangeArrowheads="1"/>
                    </pic:cNvPicPr>
                  </pic:nvPicPr>
                  <pic:blipFill>
                    <a:blip r:embed="rId1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52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4" name="Picture 14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Picture 14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164,640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-104416</wp:posOffset>
            </wp:positionV>
            <wp:extent cx="34925" cy="473134"/>
            <wp:effectExtent l="0" t="0" r="0" b="0"/>
            <wp:wrapNone/>
            <wp:docPr id="145" name="Picture 14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>
                      <a:picLocks noChangeAspect="0" noChangeArrowheads="1"/>
                    </pic:cNvPicPr>
                  </pic:nvPicPr>
                  <pic:blipFill>
                    <a:blip r:embed="rId1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525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76619</wp:posOffset>
            </wp:positionV>
            <wp:extent cx="5980427" cy="34925"/>
            <wp:effectExtent l="0" t="0" r="0" b="0"/>
            <wp:wrapNone/>
            <wp:docPr id="146" name="Picture 14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6" name="Picture 146"/>
                    <pic:cNvPicPr>
                      <a:picLocks noChangeAspect="0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6" Type="http://schemas.openxmlformats.org/officeDocument/2006/relationships/image" Target="media/image136.png"/><Relationship Id="rId137" Type="http://schemas.openxmlformats.org/officeDocument/2006/relationships/image" Target="media/image137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2" Type="http://schemas.openxmlformats.org/officeDocument/2006/relationships/image" Target="media/image142.png"/><Relationship Id="rId143" Type="http://schemas.openxmlformats.org/officeDocument/2006/relationships/image" Target="media/image143.png"/><Relationship Id="rId144" Type="http://schemas.openxmlformats.org/officeDocument/2006/relationships/image" Target="media/image144.png"/><Relationship Id="rId145" Type="http://schemas.openxmlformats.org/officeDocument/2006/relationships/image" Target="media/image145.png"/><Relationship Id="rId146" Type="http://schemas.openxmlformats.org/officeDocument/2006/relationships/image" Target="media/image14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2024-07-04T09:16:59Z</dcterms:created>
  <dcterms:modified xsi:type="dcterms:W3CDTF">2024-07-04T09:16:59Z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