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DB" w:rsidRPr="000E09DB" w:rsidRDefault="000E09DB" w:rsidP="000E09DB">
      <w:pPr>
        <w:pStyle w:val="Nadpis1"/>
      </w:pPr>
      <w:r w:rsidRPr="000E09D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E09DB" w:rsidRPr="000E09DB" w:rsidTr="000E09DB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09DB" w:rsidRPr="000E09DB" w:rsidRDefault="000E09DB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 / 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E09DB" w:rsidRDefault="000E09DB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9DB" w:rsidRDefault="000E09DB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0E09DB" w:rsidRDefault="000E09DB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/ OBJE / 21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102/2024</w:t>
            </w:r>
          </w:p>
        </w:tc>
      </w:tr>
      <w:tr w:rsidR="000E09DB" w:rsidRPr="000E09DB" w:rsidTr="000E09DB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E09DB" w:rsidRDefault="000E09D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E09DB" w:rsidRDefault="000E0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62913671</w:t>
            </w:r>
          </w:p>
          <w:p w:rsidR="000E09DB" w:rsidRDefault="000E09DB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0E09DB" w:rsidRPr="000E09DB" w:rsidTr="000E09DB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Česká republika s.r.o.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Zelený pruh 1560/99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00  Praha</w:t>
            </w:r>
          </w:p>
        </w:tc>
      </w:tr>
      <w:tr w:rsidR="000E09DB" w:rsidRPr="000E09DB" w:rsidTr="000E09DB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04.07.2024</w:t>
            </w:r>
            <w:proofErr w:type="gramEnd"/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09DB" w:rsidRDefault="000E09DB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0E09DB" w:rsidRPr="000E09DB" w:rsidTr="000E09DB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B" w:rsidRDefault="000E09D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0E09DB" w:rsidRDefault="000E09D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Objednáváme u Vás eStravenky v nominální hodnotě 652 350,00 Kč  za celkovou cenu 637 345,95 Kč (cena po slevě z nominální hodnoty stravenky 2,3% - 146,55 Kč/ks).</w:t>
            </w:r>
          </w:p>
        </w:tc>
      </w:tr>
      <w:tr w:rsidR="000E09DB" w:rsidRPr="000E09DB" w:rsidTr="000E09DB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09DB" w:rsidRDefault="000E09D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09DB" w:rsidRDefault="000E09D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09DB" w:rsidRDefault="000E09D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09DB" w:rsidRDefault="000E09D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0E09DB" w:rsidRDefault="000E09DB" w:rsidP="000E09D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0E09DB" w:rsidRPr="000E09DB" w:rsidTr="000E09DB">
        <w:tc>
          <w:tcPr>
            <w:tcW w:w="1060" w:type="dxa"/>
            <w:hideMark/>
          </w:tcPr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eStravenka nominální hodnota 150,00 Kč</w:t>
            </w:r>
          </w:p>
        </w:tc>
        <w:tc>
          <w:tcPr>
            <w:tcW w:w="2126" w:type="dxa"/>
            <w:hideMark/>
          </w:tcPr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0E09DB" w:rsidRDefault="000E09D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4349,00</w:t>
            </w:r>
          </w:p>
        </w:tc>
      </w:tr>
    </w:tbl>
    <w:p w:rsidR="000E09DB" w:rsidRDefault="000E09DB" w:rsidP="000E09DB"/>
    <w:p w:rsidR="000E09DB" w:rsidRDefault="000E09DB" w:rsidP="000E09D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0E09DB" w:rsidRPr="000E09DB" w:rsidTr="000E09D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Krňoulová Markéta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377 868 351</w:t>
            </w:r>
          </w:p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</w:p>
          <w:p w:rsidR="000E09DB" w:rsidRDefault="000E09DB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B" w:rsidRDefault="000E09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0E09DB" w:rsidRDefault="000E09DB" w:rsidP="000E09DB">
      <w:pPr>
        <w:rPr>
          <w:rFonts w:ascii="Arial" w:hAnsi="Arial" w:cs="Arial"/>
        </w:rPr>
      </w:pPr>
    </w:p>
    <w:p w:rsidR="000E09DB" w:rsidRDefault="000E09DB" w:rsidP="000E09DB">
      <w:pPr>
        <w:rPr>
          <w:rFonts w:ascii="Arial" w:hAnsi="Arial" w:cs="Arial"/>
        </w:rPr>
      </w:pPr>
    </w:p>
    <w:p w:rsidR="000E09DB" w:rsidRDefault="000E09DB">
      <w:pPr>
        <w:pStyle w:val="Nzev"/>
      </w:pPr>
    </w:p>
    <w:p w:rsidR="000E09DB" w:rsidRDefault="000E09DB">
      <w:pPr>
        <w:pStyle w:val="Nzev"/>
      </w:pPr>
    </w:p>
    <w:p w:rsidR="000E09DB" w:rsidRDefault="000E09DB">
      <w:pPr>
        <w:pStyle w:val="Nzev"/>
      </w:pPr>
    </w:p>
    <w:p w:rsidR="000E09DB" w:rsidRDefault="000E09DB">
      <w:pPr>
        <w:pStyle w:val="Nzev"/>
      </w:pPr>
    </w:p>
    <w:p w:rsidR="000E09DB" w:rsidRDefault="000E09DB">
      <w:pPr>
        <w:pStyle w:val="Nzev"/>
      </w:pPr>
    </w:p>
    <w:p w:rsidR="000E09DB" w:rsidRDefault="000E09DB">
      <w:pPr>
        <w:pStyle w:val="Nzev"/>
      </w:pPr>
    </w:p>
    <w:p w:rsidR="000E09DB" w:rsidRDefault="000E09DB">
      <w:pPr>
        <w:pStyle w:val="Nzev"/>
      </w:pPr>
    </w:p>
    <w:p w:rsidR="000E09DB" w:rsidRDefault="000E09DB">
      <w:pPr>
        <w:pStyle w:val="Nzev"/>
      </w:pPr>
    </w:p>
    <w:p w:rsidR="000E09DB" w:rsidRDefault="000E09DB">
      <w:pPr>
        <w:pStyle w:val="Nzev"/>
      </w:pPr>
    </w:p>
    <w:p w:rsidR="000E09DB" w:rsidRDefault="000E09DB">
      <w:pPr>
        <w:pStyle w:val="Nzev"/>
      </w:pPr>
    </w:p>
    <w:p w:rsidR="000E09DB" w:rsidRDefault="000E09DB">
      <w:pPr>
        <w:pStyle w:val="Nzev"/>
      </w:pPr>
    </w:p>
    <w:p w:rsidR="000E09DB" w:rsidRDefault="000E09DB">
      <w:pPr>
        <w:pStyle w:val="Nzev"/>
      </w:pPr>
    </w:p>
    <w:p w:rsidR="00B14AA4" w:rsidRPr="000E09DB" w:rsidRDefault="00B14AA4">
      <w:pPr>
        <w:pStyle w:val="Nzev"/>
      </w:pPr>
      <w:bookmarkStart w:id="0" w:name="_GoBack"/>
      <w:bookmarkEnd w:id="0"/>
      <w:r w:rsidRPr="000E09DB">
        <w:lastRenderedPageBreak/>
        <w:t>Schvalovací doložka</w:t>
      </w:r>
    </w:p>
    <w:p w:rsidR="00B14AA4" w:rsidRPr="000E09DB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0E09DB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E09DB" w:rsidRDefault="00B14AA4">
            <w:pPr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E09DB" w:rsidRDefault="00B14AA4">
            <w:pPr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Rok: 2024</w:t>
            </w:r>
          </w:p>
        </w:tc>
      </w:tr>
      <w:tr w:rsidR="00B14AA4" w:rsidRPr="000E09DB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E09DB" w:rsidRDefault="00B14AA4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E09DB" w:rsidRDefault="00B14AA4">
            <w:pPr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Dokladová řada:  OBJE</w:t>
            </w:r>
          </w:p>
        </w:tc>
      </w:tr>
      <w:tr w:rsidR="00B14AA4" w:rsidRPr="000E09DB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E09DB" w:rsidRDefault="00B14AA4">
            <w:pPr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 xml:space="preserve">Spis. </w:t>
            </w:r>
            <w:proofErr w:type="gramStart"/>
            <w:r w:rsidRPr="000E09DB">
              <w:rPr>
                <w:rFonts w:ascii="Arial" w:hAnsi="Arial" w:cs="Arial"/>
              </w:rPr>
              <w:t>zn.</w:t>
            </w:r>
            <w:proofErr w:type="gramEnd"/>
            <w:r w:rsidRPr="000E09DB">
              <w:rPr>
                <w:rFonts w:ascii="Arial" w:hAnsi="Arial" w:cs="Arial"/>
              </w:rPr>
              <w:t xml:space="preserve">:   Spr 102/2024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0E09DB" w:rsidRDefault="00B14AA4">
            <w:pPr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Číslo dokladu: 21</w:t>
            </w:r>
          </w:p>
          <w:p w:rsidR="00B14AA4" w:rsidRPr="000E09DB" w:rsidRDefault="00B14AA4">
            <w:pPr>
              <w:rPr>
                <w:rFonts w:ascii="Arial" w:hAnsi="Arial" w:cs="Arial"/>
              </w:rPr>
            </w:pPr>
          </w:p>
          <w:p w:rsidR="00B14AA4" w:rsidRPr="000E09DB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0E09DB" w:rsidRDefault="00B14AA4">
      <w:pPr>
        <w:rPr>
          <w:rFonts w:ascii="Arial" w:hAnsi="Arial" w:cs="Arial"/>
        </w:rPr>
      </w:pPr>
      <w:r w:rsidRPr="000E09DB">
        <w:rPr>
          <w:rFonts w:ascii="Arial" w:hAnsi="Arial" w:cs="Arial"/>
        </w:rPr>
        <w:t>Schvaluji:</w:t>
      </w:r>
    </w:p>
    <w:p w:rsidR="00B14AA4" w:rsidRPr="000E09DB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0E09D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E09DB" w:rsidRDefault="00575C47">
            <w:pPr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E09DB" w:rsidRDefault="00575C47">
            <w:pPr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eStravenka nominální hodnota 150,00 Kč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E09DB" w:rsidRDefault="00575C47">
            <w:pPr>
              <w:jc w:val="right"/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637.345,95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0E09DB" w:rsidRDefault="00575C47">
            <w:pPr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Kč</w:t>
            </w:r>
          </w:p>
        </w:tc>
      </w:tr>
      <w:tr w:rsidR="00575C47" w:rsidRPr="000E09DB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0E09DB" w:rsidRDefault="00575C47">
            <w:pPr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0E09DB" w:rsidRDefault="00575C47">
            <w:pPr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5420</w:t>
            </w:r>
            <w:r w:rsidR="00AE5EEB" w:rsidRPr="000E09DB">
              <w:rPr>
                <w:rFonts w:ascii="Arial" w:hAnsi="Arial" w:cs="Arial"/>
              </w:rPr>
              <w:t>,</w:t>
            </w:r>
            <w:r w:rsidRPr="000E09DB">
              <w:rPr>
                <w:rFonts w:ascii="Arial" w:hAnsi="Arial" w:cs="Arial"/>
              </w:rPr>
              <w:t xml:space="preserve"> </w:t>
            </w:r>
            <w:proofErr w:type="gramStart"/>
            <w:r w:rsidRPr="000E09DB">
              <w:rPr>
                <w:rFonts w:ascii="Arial" w:hAnsi="Arial" w:cs="Arial"/>
              </w:rPr>
              <w:t>5169</w:t>
            </w:r>
            <w:r w:rsidR="001541AE" w:rsidRPr="000E09DB">
              <w:rPr>
                <w:rFonts w:ascii="Arial" w:hAnsi="Arial" w:cs="Arial"/>
              </w:rPr>
              <w:t>,</w:t>
            </w:r>
            <w:r w:rsidRPr="000E09DB">
              <w:rPr>
                <w:rFonts w:ascii="Arial" w:hAnsi="Arial" w:cs="Arial"/>
              </w:rPr>
              <w:t xml:space="preserve"> </w:t>
            </w:r>
            <w:r w:rsidR="00AE5EEB" w:rsidRPr="000E09DB">
              <w:rPr>
                <w:rFonts w:ascii="Arial" w:hAnsi="Arial" w:cs="Arial"/>
              </w:rPr>
              <w:t>,</w:t>
            </w:r>
            <w:proofErr w:type="gramEnd"/>
            <w:r w:rsidRPr="000E09DB">
              <w:rPr>
                <w:rFonts w:ascii="Arial" w:hAnsi="Arial" w:cs="Arial"/>
              </w:rPr>
              <w:t xml:space="preserve"> </w:t>
            </w:r>
          </w:p>
          <w:p w:rsidR="00D15408" w:rsidRPr="000E09DB" w:rsidRDefault="001F5886">
            <w:pPr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Zdroj</w:t>
            </w:r>
            <w:r w:rsidR="00D15408" w:rsidRPr="000E09DB">
              <w:rPr>
                <w:rFonts w:ascii="Arial" w:hAnsi="Arial" w:cs="Arial"/>
              </w:rPr>
              <w:t xml:space="preserve">: </w:t>
            </w:r>
            <w:r w:rsidRPr="000E09DB">
              <w:rPr>
                <w:rFonts w:ascii="Arial" w:hAnsi="Arial" w:cs="Arial"/>
              </w:rPr>
              <w:t>11</w:t>
            </w:r>
            <w:r w:rsidR="002702F8" w:rsidRPr="000E09DB">
              <w:rPr>
                <w:rFonts w:ascii="Arial" w:hAnsi="Arial" w:cs="Arial"/>
              </w:rPr>
              <w:t>00000</w:t>
            </w:r>
          </w:p>
          <w:p w:rsidR="00D844E4" w:rsidRPr="000E09DB" w:rsidRDefault="00D844E4">
            <w:pPr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 xml:space="preserve">Účel: </w:t>
            </w:r>
          </w:p>
          <w:p w:rsidR="00EE2C37" w:rsidRPr="000E09DB" w:rsidRDefault="00D15408">
            <w:pPr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0E09DB" w:rsidRDefault="00575C47" w:rsidP="00150E77"/>
    <w:p w:rsidR="00150E77" w:rsidRPr="000E09DB" w:rsidRDefault="00150E77" w:rsidP="00150E77"/>
    <w:p w:rsidR="00CE6D5F" w:rsidRPr="000E09DB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0E09DB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0E09DB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0E09D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0E09D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0E09DB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0E09D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0E09D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Datum:…………………………………..</w:t>
            </w:r>
          </w:p>
          <w:p w:rsidR="00B14AA4" w:rsidRPr="000E09D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0E09D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 xml:space="preserve">Podpis </w:t>
            </w:r>
          </w:p>
          <w:p w:rsidR="00B14AA4" w:rsidRPr="000E09D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0E09DB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0E09D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Kontrolu operace provedl správce rozpočtu:</w:t>
            </w:r>
          </w:p>
          <w:p w:rsidR="00B14AA4" w:rsidRPr="000E09D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0E09DB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0E09D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0E09D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Datum: ………………………………….</w:t>
            </w:r>
          </w:p>
          <w:p w:rsidR="00B14AA4" w:rsidRPr="000E09D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0E09D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Podpis</w:t>
            </w:r>
          </w:p>
          <w:p w:rsidR="00B14AA4" w:rsidRPr="000E09D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0E09DB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0E09D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E09DB">
              <w:rPr>
                <w:rFonts w:ascii="Arial" w:hAnsi="Arial" w:cs="Arial"/>
              </w:rPr>
              <w:t xml:space="preserve">Poznámka: </w:t>
            </w:r>
          </w:p>
          <w:p w:rsidR="00B14AA4" w:rsidRPr="000E09D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0E09DB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0E09DB" w:rsidSect="00B50C5D">
      <w:footerReference w:type="default" r:id="rId6"/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7B" w:rsidRDefault="00747F7B">
      <w:r>
        <w:separator/>
      </w:r>
    </w:p>
  </w:endnote>
  <w:endnote w:type="continuationSeparator" w:id="0">
    <w:p w:rsidR="00747F7B" w:rsidRDefault="0074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7B" w:rsidRDefault="00747F7B">
      <w:r>
        <w:separator/>
      </w:r>
    </w:p>
  </w:footnote>
  <w:footnote w:type="continuationSeparator" w:id="0">
    <w:p w:rsidR="00747F7B" w:rsidRDefault="0074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795250"/>
    <w:docVar w:name="SOUBOR_DOC" w:val="c:\dokument\"/>
    <w:docVar w:name="TYP_SOUBORU" w:val="RTF"/>
  </w:docVars>
  <w:rsids>
    <w:rsidRoot w:val="00B14AA4"/>
    <w:rsid w:val="000E09DB"/>
    <w:rsid w:val="000E4F4B"/>
    <w:rsid w:val="00150E77"/>
    <w:rsid w:val="001541AE"/>
    <w:rsid w:val="001F5886"/>
    <w:rsid w:val="00252AFF"/>
    <w:rsid w:val="002702F8"/>
    <w:rsid w:val="002F1F4F"/>
    <w:rsid w:val="003B0EED"/>
    <w:rsid w:val="00471400"/>
    <w:rsid w:val="00575C47"/>
    <w:rsid w:val="00651D6D"/>
    <w:rsid w:val="0065427B"/>
    <w:rsid w:val="00747F7B"/>
    <w:rsid w:val="00867C87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15307"/>
  <w14:defaultImageDpi w14:val="0"/>
  <w15:docId w15:val="{7BEC7B22-E422-4034-ABA9-8F441DCA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E09D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0E09DB"/>
    <w:rPr>
      <w:rFonts w:ascii="Arial" w:hAnsi="Arial" w:cs="Arial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2</cp:revision>
  <cp:lastPrinted>2024-07-04T06:39:00Z</cp:lastPrinted>
  <dcterms:created xsi:type="dcterms:W3CDTF">2024-07-04T06:39:00Z</dcterms:created>
  <dcterms:modified xsi:type="dcterms:W3CDTF">2024-07-04T06:39:00Z</dcterms:modified>
</cp:coreProperties>
</file>