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A9CB" w14:textId="77777777" w:rsidR="00841423" w:rsidRDefault="00841423"/>
    <w:p w14:paraId="7C798E7A" w14:textId="77777777" w:rsidR="00D7432B" w:rsidRDefault="00D7432B"/>
    <w:p w14:paraId="0294AA13" w14:textId="1CFE7016" w:rsidR="00D7432B" w:rsidRPr="00D7432B" w:rsidRDefault="00D7432B" w:rsidP="00D7432B">
      <w:pPr>
        <w:spacing w:after="0" w:line="240" w:lineRule="auto"/>
        <w:rPr>
          <w:sz w:val="28"/>
          <w:szCs w:val="28"/>
        </w:rPr>
      </w:pPr>
      <w:r w:rsidRPr="00D7432B">
        <w:rPr>
          <w:sz w:val="28"/>
          <w:szCs w:val="28"/>
        </w:rPr>
        <w:t>Základní škola a Mateřská škola Kroměříž F. Vančury</w:t>
      </w:r>
      <w:r>
        <w:rPr>
          <w:sz w:val="28"/>
          <w:szCs w:val="28"/>
        </w:rPr>
        <w:t>,</w:t>
      </w:r>
    </w:p>
    <w:p w14:paraId="595E3A53" w14:textId="4440BCB8" w:rsidR="00D7432B" w:rsidRPr="00D7432B" w:rsidRDefault="00D7432B" w:rsidP="00D7432B">
      <w:pPr>
        <w:spacing w:after="0" w:line="240" w:lineRule="auto"/>
        <w:rPr>
          <w:sz w:val="28"/>
          <w:szCs w:val="28"/>
        </w:rPr>
      </w:pPr>
      <w:r w:rsidRPr="00D7432B">
        <w:rPr>
          <w:sz w:val="28"/>
          <w:szCs w:val="28"/>
        </w:rPr>
        <w:t>F. Vančury 3695, Kroměříž 76701</w:t>
      </w:r>
    </w:p>
    <w:p w14:paraId="3EF1715F" w14:textId="2F0A408E" w:rsidR="00D7432B" w:rsidRDefault="00D7432B" w:rsidP="00D743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32658C7" w14:textId="77777777" w:rsidR="00D7432B" w:rsidRPr="00D7432B" w:rsidRDefault="00D7432B" w:rsidP="00D7432B">
      <w:pPr>
        <w:spacing w:after="0" w:line="240" w:lineRule="auto"/>
        <w:rPr>
          <w:sz w:val="28"/>
          <w:szCs w:val="28"/>
          <w:u w:val="single"/>
        </w:rPr>
      </w:pPr>
    </w:p>
    <w:p w14:paraId="7CE31867" w14:textId="1C4D5C78" w:rsidR="00D7432B" w:rsidRPr="00D7432B" w:rsidRDefault="00D7432B" w:rsidP="00D7432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D7432B">
        <w:rPr>
          <w:b/>
          <w:bCs/>
          <w:sz w:val="32"/>
          <w:szCs w:val="32"/>
          <w:u w:val="single"/>
        </w:rPr>
        <w:t>Cenový návrh výmalby školy:</w:t>
      </w:r>
    </w:p>
    <w:p w14:paraId="38258F0C" w14:textId="77777777" w:rsidR="00D7432B" w:rsidRDefault="00D7432B">
      <w:pPr>
        <w:rPr>
          <w:sz w:val="28"/>
          <w:szCs w:val="28"/>
        </w:rPr>
      </w:pPr>
    </w:p>
    <w:p w14:paraId="619FA29E" w14:textId="77777777" w:rsidR="00D7432B" w:rsidRPr="00D7432B" w:rsidRDefault="00D7432B">
      <w:pPr>
        <w:rPr>
          <w:sz w:val="28"/>
          <w:szCs w:val="28"/>
        </w:rPr>
      </w:pPr>
    </w:p>
    <w:p w14:paraId="22212E3C" w14:textId="7AC6B180" w:rsidR="00D7432B" w:rsidRPr="00D7432B" w:rsidRDefault="00D7432B">
      <w:pPr>
        <w:rPr>
          <w:sz w:val="28"/>
          <w:szCs w:val="28"/>
        </w:rPr>
      </w:pPr>
      <w:r w:rsidRPr="00D7432B">
        <w:rPr>
          <w:sz w:val="28"/>
          <w:szCs w:val="28"/>
        </w:rPr>
        <w:t xml:space="preserve">Celková cena díla dle podrobného rozpisu </w:t>
      </w:r>
      <w:proofErr w:type="gramStart"/>
      <w:r w:rsidRPr="00D7432B">
        <w:rPr>
          <w:sz w:val="28"/>
          <w:szCs w:val="28"/>
        </w:rPr>
        <w:t xml:space="preserve">činí:  </w:t>
      </w:r>
      <w:r w:rsidRPr="00D7432B">
        <w:rPr>
          <w:b/>
          <w:bCs/>
          <w:sz w:val="28"/>
          <w:szCs w:val="28"/>
        </w:rPr>
        <w:t>93</w:t>
      </w:r>
      <w:proofErr w:type="gramEnd"/>
      <w:r w:rsidRPr="00D7432B">
        <w:rPr>
          <w:b/>
          <w:bCs/>
          <w:sz w:val="28"/>
          <w:szCs w:val="28"/>
        </w:rPr>
        <w:t> 037 Kč</w:t>
      </w:r>
    </w:p>
    <w:sectPr w:rsidR="00D7432B" w:rsidRPr="00D7432B" w:rsidSect="008414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DD992" w14:textId="77777777" w:rsidR="00B25B52" w:rsidRDefault="00B25B52" w:rsidP="001B0612">
      <w:pPr>
        <w:spacing w:after="0" w:line="240" w:lineRule="auto"/>
      </w:pPr>
      <w:r>
        <w:separator/>
      </w:r>
    </w:p>
  </w:endnote>
  <w:endnote w:type="continuationSeparator" w:id="0">
    <w:p w14:paraId="265ED580" w14:textId="77777777" w:rsidR="00B25B52" w:rsidRDefault="00B25B52" w:rsidP="001B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8313A" w14:textId="77777777" w:rsidR="00B25B52" w:rsidRDefault="00B25B52" w:rsidP="001B0612">
      <w:pPr>
        <w:spacing w:after="0" w:line="240" w:lineRule="auto"/>
      </w:pPr>
      <w:r>
        <w:separator/>
      </w:r>
    </w:p>
  </w:footnote>
  <w:footnote w:type="continuationSeparator" w:id="0">
    <w:p w14:paraId="625F3DA8" w14:textId="77777777" w:rsidR="00B25B52" w:rsidRDefault="00B25B52" w:rsidP="001B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0BA8" w14:textId="77777777" w:rsidR="001B0612" w:rsidRDefault="00B25B5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0234741" wp14:editId="54715EC8">
          <wp:simplePos x="0" y="0"/>
          <wp:positionH relativeFrom="margin">
            <wp:posOffset>-545465</wp:posOffset>
          </wp:positionH>
          <wp:positionV relativeFrom="paragraph">
            <wp:posOffset>0</wp:posOffset>
          </wp:positionV>
          <wp:extent cx="6334760" cy="102108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7" t="20946" r="27531" b="66347"/>
                  <a:stretch>
                    <a:fillRect/>
                  </a:stretch>
                </pic:blipFill>
                <pic:spPr bwMode="auto">
                  <a:xfrm>
                    <a:off x="0" y="0"/>
                    <a:ext cx="63347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52"/>
    <w:rsid w:val="001B0612"/>
    <w:rsid w:val="00841423"/>
    <w:rsid w:val="00B25B52"/>
    <w:rsid w:val="00D7432B"/>
    <w:rsid w:val="00E01CFD"/>
    <w:rsid w:val="00E276A5"/>
    <w:rsid w:val="00F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C394E"/>
  <w15:chartTrackingRefBased/>
  <w15:docId w15:val="{006D25E0-6DAE-45A3-A42C-1D2C47BF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B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0612"/>
  </w:style>
  <w:style w:type="paragraph" w:styleId="Zpat">
    <w:name w:val="footer"/>
    <w:basedOn w:val="Normln"/>
    <w:link w:val="ZpatChar"/>
    <w:uiPriority w:val="99"/>
    <w:semiHidden/>
    <w:unhideWhenUsed/>
    <w:rsid w:val="001B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0612"/>
  </w:style>
  <w:style w:type="paragraph" w:styleId="Textbubliny">
    <w:name w:val="Balloon Text"/>
    <w:basedOn w:val="Normln"/>
    <w:link w:val="TextbublinyChar"/>
    <w:uiPriority w:val="99"/>
    <w:semiHidden/>
    <w:unhideWhenUsed/>
    <w:rsid w:val="001B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TKY\Faktury\Jiri%20Hajek%20-%20hlavi&#269;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Jiri Hajek - hlavička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cp:lastModifiedBy>Helena Hájková</cp:lastModifiedBy>
  <cp:revision>2</cp:revision>
  <cp:lastPrinted>2024-07-02T20:40:00Z</cp:lastPrinted>
  <dcterms:created xsi:type="dcterms:W3CDTF">2024-07-02T20:40:00Z</dcterms:created>
  <dcterms:modified xsi:type="dcterms:W3CDTF">2024-07-02T20:40:00Z</dcterms:modified>
</cp:coreProperties>
</file>