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431914C2" w:rsidR="00902E33" w:rsidRDefault="005E292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9B1AC5">
        <w:rPr>
          <w:sz w:val="24"/>
          <w:szCs w:val="24"/>
        </w:rPr>
        <w:t>03.07</w:t>
      </w:r>
      <w:r>
        <w:rPr>
          <w:sz w:val="24"/>
          <w:szCs w:val="24"/>
        </w:rPr>
        <w:t>.2024</w:t>
      </w:r>
    </w:p>
    <w:p w14:paraId="0CCB2A8F" w14:textId="0801D1B8" w:rsidR="00902E33" w:rsidRDefault="00643276">
      <w:pPr>
        <w:tabs>
          <w:tab w:val="left" w:pos="1701"/>
        </w:tabs>
        <w:ind w:left="-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731E5" wp14:editId="57A2B082">
                <wp:simplePos x="0" y="0"/>
                <wp:positionH relativeFrom="column">
                  <wp:posOffset>706582</wp:posOffset>
                </wp:positionH>
                <wp:positionV relativeFrom="paragraph">
                  <wp:posOffset>159847</wp:posOffset>
                </wp:positionV>
                <wp:extent cx="2900218" cy="267854"/>
                <wp:effectExtent l="0" t="0" r="14605" b="18415"/>
                <wp:wrapNone/>
                <wp:docPr id="31929827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218" cy="2678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88126" id="Obdélník 1" o:spid="_x0000_s1026" style="position:absolute;margin-left:55.65pt;margin-top:12.6pt;width:228.35pt;height:2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" fillcolor="black [3200]" strokecolor="black [480]" strokeweight="1pt"/>
            </w:pict>
          </mc:Fallback>
        </mc:AlternateContent>
      </w:r>
      <w:r w:rsidR="005E2927">
        <w:rPr>
          <w:sz w:val="24"/>
          <w:szCs w:val="24"/>
        </w:rPr>
        <w:t>vyřizuje: Monika Hajduková</w:t>
      </w:r>
    </w:p>
    <w:p w14:paraId="0CCB2A90" w14:textId="77777777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>telefon/email: 731 627 756, monika.hajdukova@sslhana.cz</w:t>
      </w:r>
    </w:p>
    <w:p w14:paraId="0CCB2A91" w14:textId="77777777" w:rsidR="00902E33" w:rsidRDefault="00902E3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02E33" w14:paraId="0CCB2A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5" w14:textId="77777777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NIO s.r.o.</w:t>
            </w:r>
            <w:r>
              <w:rPr>
                <w:sz w:val="24"/>
                <w:szCs w:val="24"/>
              </w:rPr>
              <w:br/>
              <w:t>Studentské nám. 1531</w:t>
            </w:r>
            <w:r>
              <w:rPr>
                <w:sz w:val="24"/>
                <w:szCs w:val="24"/>
              </w:rPr>
              <w:br/>
              <w:t>686 01 Uherské Hradiště</w:t>
            </w:r>
          </w:p>
          <w:p w14:paraId="0CCB2A96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  <w:p w14:paraId="0CCB2A97" w14:textId="77777777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IČ: 26977664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DIČ: CZ26977664</w:t>
            </w:r>
          </w:p>
          <w:p w14:paraId="0CCB2A98" w14:textId="77777777" w:rsidR="00902E33" w:rsidRDefault="00902E33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Default="00902E33">
            <w:pPr>
              <w:rPr>
                <w:sz w:val="24"/>
                <w:szCs w:val="24"/>
              </w:rPr>
            </w:pPr>
          </w:p>
          <w:p w14:paraId="0CCB2A9A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CCB2A9B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CCB2A9C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CCB2A9D" w14:textId="77777777" w:rsidR="00902E33" w:rsidRDefault="00902E33">
            <w:pPr>
              <w:rPr>
                <w:sz w:val="24"/>
                <w:szCs w:val="24"/>
              </w:rPr>
            </w:pPr>
          </w:p>
          <w:p w14:paraId="0CCB2A9E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CCB2A9F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CCB2AA0" w14:textId="77777777" w:rsidR="00902E33" w:rsidRDefault="00902E33">
            <w:pPr>
              <w:rPr>
                <w:sz w:val="24"/>
                <w:szCs w:val="24"/>
              </w:rPr>
            </w:pPr>
          </w:p>
          <w:p w14:paraId="0CCB2AA1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0CCB2AA2" w14:textId="69CDC995" w:rsidR="00902E33" w:rsidRDefault="0064327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B46E7" wp14:editId="3F63B7FE">
                      <wp:simplePos x="0" y="0"/>
                      <wp:positionH relativeFrom="column">
                        <wp:posOffset>11315</wp:posOffset>
                      </wp:positionH>
                      <wp:positionV relativeFrom="paragraph">
                        <wp:posOffset>25573</wp:posOffset>
                      </wp:positionV>
                      <wp:extent cx="2752436" cy="221673"/>
                      <wp:effectExtent l="0" t="0" r="10160" b="26035"/>
                      <wp:wrapNone/>
                      <wp:docPr id="1242276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436" cy="2216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8192D" id="Obdélník 2" o:spid="_x0000_s1026" style="position:absolute;margin-left:.9pt;margin-top:2pt;width:216.75pt;height:1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" fillcolor="black [3200]" strokecolor="black [480]" strokeweight="1pt"/>
                  </w:pict>
                </mc:Fallback>
              </mc:AlternateContent>
            </w:r>
            <w:r w:rsidR="005E2927">
              <w:rPr>
                <w:sz w:val="24"/>
                <w:szCs w:val="24"/>
              </w:rPr>
              <w:t>123-7813340207/0100, Komerční banka, a.s.</w:t>
            </w:r>
          </w:p>
          <w:p w14:paraId="0CCB2AA3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A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6" w14:textId="77777777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CCB2AA7" w14:textId="6CFAE604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ředitelství</w:t>
            </w:r>
            <w:r w:rsidR="00F43F3C">
              <w:rPr>
                <w:rFonts w:ascii="Times New Roman" w:hAnsi="Times New Roman"/>
                <w:b w:val="0"/>
                <w:bCs w:val="0"/>
                <w:szCs w:val="24"/>
              </w:rPr>
              <w:t xml:space="preserve"> Kvasice</w:t>
            </w:r>
          </w:p>
          <w:p w14:paraId="0CCB2AA8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CCB2AA9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B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0CCB2AAC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CCB2AAD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CCB2AAE" w14:textId="77777777" w:rsidR="00902E33" w:rsidRDefault="00902E33">
            <w:pPr>
              <w:rPr>
                <w:sz w:val="24"/>
                <w:szCs w:val="24"/>
              </w:rPr>
            </w:pPr>
          </w:p>
        </w:tc>
      </w:tr>
    </w:tbl>
    <w:p w14:paraId="0CCB2AB0" w14:textId="77777777" w:rsidR="00902E33" w:rsidRDefault="00902E33">
      <w:pPr>
        <w:rPr>
          <w:sz w:val="24"/>
          <w:szCs w:val="24"/>
        </w:rPr>
      </w:pPr>
    </w:p>
    <w:tbl>
      <w:tblPr>
        <w:tblW w:w="1006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402"/>
        <w:gridCol w:w="1858"/>
      </w:tblGrid>
      <w:tr w:rsidR="00902E33" w14:paraId="0CCB2AB8" w14:textId="77777777">
        <w:trPr>
          <w:trHeight w:val="34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6" w14:textId="77777777" w:rsidR="00902E33" w:rsidRDefault="005E2927" w:rsidP="003038A2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</w:p>
          <w:p w14:paraId="0CCB2AB7" w14:textId="77777777" w:rsidR="00902E33" w:rsidRDefault="005E2927" w:rsidP="003038A2">
            <w:r>
              <w:rPr>
                <w:b/>
                <w:sz w:val="22"/>
                <w:szCs w:val="22"/>
              </w:rPr>
              <w:t>bez DPH</w:t>
            </w:r>
          </w:p>
        </w:tc>
      </w:tr>
      <w:tr w:rsidR="00902E33" w14:paraId="0CCB2AD2" w14:textId="77777777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FA8D" w14:textId="77777777" w:rsidR="00192470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  <w:r>
              <w:rPr>
                <w:sz w:val="24"/>
                <w:szCs w:val="24"/>
              </w:rPr>
              <w:br/>
            </w:r>
            <w:r w:rsidR="0056721C">
              <w:rPr>
                <w:sz w:val="24"/>
                <w:szCs w:val="24"/>
              </w:rPr>
              <w:t xml:space="preserve">HP </w:t>
            </w:r>
            <w:proofErr w:type="spellStart"/>
            <w:r w:rsidR="0056721C">
              <w:rPr>
                <w:sz w:val="24"/>
                <w:szCs w:val="24"/>
              </w:rPr>
              <w:t>ProBook</w:t>
            </w:r>
            <w:proofErr w:type="spellEnd"/>
            <w:r w:rsidR="00192470">
              <w:rPr>
                <w:sz w:val="24"/>
                <w:szCs w:val="24"/>
              </w:rPr>
              <w:t xml:space="preserve">, </w:t>
            </w:r>
          </w:p>
          <w:p w14:paraId="07648F36" w14:textId="44CBAA71" w:rsidR="00902E33" w:rsidRDefault="001924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Logitech</w:t>
            </w:r>
            <w:proofErr w:type="spellEnd"/>
            <w:r>
              <w:rPr>
                <w:sz w:val="24"/>
                <w:szCs w:val="24"/>
              </w:rPr>
              <w:t xml:space="preserve"> klávesnice s myší</w:t>
            </w:r>
          </w:p>
          <w:p w14:paraId="3876510E" w14:textId="77777777" w:rsidR="00192470" w:rsidRDefault="00192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HP</w:t>
            </w:r>
          </w:p>
          <w:p w14:paraId="37D373E6" w14:textId="77777777" w:rsidR="00AD190A" w:rsidRDefault="00AD1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Redukce pro LAN</w:t>
            </w:r>
            <w:r>
              <w:rPr>
                <w:sz w:val="24"/>
                <w:szCs w:val="24"/>
              </w:rPr>
              <w:br/>
              <w:t xml:space="preserve">Mobilní telefon Xiaomi </w:t>
            </w:r>
            <w:proofErr w:type="spellStart"/>
            <w:r>
              <w:rPr>
                <w:sz w:val="24"/>
                <w:szCs w:val="24"/>
              </w:rPr>
              <w:t>Redmi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Note</w:t>
            </w:r>
            <w:proofErr w:type="spellEnd"/>
          </w:p>
          <w:p w14:paraId="0CCB2AB9" w14:textId="41B5D2D9" w:rsidR="00AD190A" w:rsidRDefault="00AD1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 </w:t>
            </w:r>
            <w:proofErr w:type="spellStart"/>
            <w:r>
              <w:rPr>
                <w:sz w:val="24"/>
                <w:szCs w:val="24"/>
              </w:rPr>
              <w:t>Color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LaserJet</w:t>
            </w:r>
            <w:proofErr w:type="spellEnd"/>
            <w:r>
              <w:rPr>
                <w:sz w:val="24"/>
                <w:szCs w:val="24"/>
              </w:rPr>
              <w:t xml:space="preserve"> Pro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4278" w14:textId="77777777" w:rsidR="001271C3" w:rsidRDefault="001271C3">
            <w:pPr>
              <w:jc w:val="center"/>
              <w:rPr>
                <w:sz w:val="24"/>
                <w:szCs w:val="24"/>
              </w:rPr>
            </w:pPr>
          </w:p>
          <w:p w14:paraId="0382943A" w14:textId="77777777" w:rsidR="001271C3" w:rsidRDefault="00127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0C78B784" w14:textId="77777777" w:rsidR="001271C3" w:rsidRDefault="00127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034CB80A" w14:textId="77777777" w:rsidR="001271C3" w:rsidRDefault="00127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7CACF103" w14:textId="77777777" w:rsidR="001271C3" w:rsidRDefault="00127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6AB2CB3D" w14:textId="77777777" w:rsidR="001271C3" w:rsidRDefault="00127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  <w:p w14:paraId="698A4470" w14:textId="77777777" w:rsidR="00EA5781" w:rsidRDefault="00EA5781">
            <w:pPr>
              <w:jc w:val="center"/>
              <w:rPr>
                <w:sz w:val="24"/>
                <w:szCs w:val="24"/>
              </w:rPr>
            </w:pPr>
          </w:p>
          <w:p w14:paraId="0CCB2AC2" w14:textId="79DE6C5E" w:rsidR="00902E33" w:rsidRDefault="00EA5781" w:rsidP="00EA5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  <w:r w:rsidR="005E292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4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CB2AC5" w14:textId="77777777" w:rsidR="00902E33" w:rsidRDefault="00902E33">
            <w:pPr>
              <w:rPr>
                <w:sz w:val="24"/>
                <w:szCs w:val="24"/>
              </w:rPr>
            </w:pPr>
          </w:p>
          <w:p w14:paraId="0CCB2AC6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7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8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21%</w:t>
            </w:r>
          </w:p>
          <w:p w14:paraId="0CCB2AC9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A" w14:textId="77777777" w:rsidR="00902E33" w:rsidRDefault="00902E33">
            <w:pPr>
              <w:rPr>
                <w:sz w:val="24"/>
                <w:szCs w:val="24"/>
              </w:rPr>
            </w:pPr>
          </w:p>
          <w:p w14:paraId="0CCB2AC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F" w14:textId="77777777" w:rsidR="00902E33" w:rsidRDefault="00902E33">
            <w:pPr>
              <w:rPr>
                <w:sz w:val="24"/>
                <w:szCs w:val="24"/>
              </w:rPr>
            </w:pPr>
          </w:p>
          <w:p w14:paraId="0CCB2AD0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CCB2AD1" w14:textId="77777777" w:rsidR="00902E33" w:rsidRDefault="00902E33">
            <w:pPr>
              <w:rPr>
                <w:sz w:val="24"/>
                <w:szCs w:val="24"/>
              </w:rPr>
            </w:pPr>
          </w:p>
        </w:tc>
      </w:tr>
      <w:tr w:rsidR="00902E33" w14:paraId="0CCB2AD9" w14:textId="77777777" w:rsidTr="00EA5781">
        <w:trPr>
          <w:trHeight w:val="6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77777777" w:rsidR="00902E33" w:rsidRDefault="005E29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55ECBB45" w:rsidR="00902E33" w:rsidRDefault="005E292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3038A2">
              <w:rPr>
                <w:b/>
                <w:sz w:val="24"/>
                <w:szCs w:val="24"/>
              </w:rPr>
              <w:t xml:space="preserve">76.653 </w:t>
            </w:r>
            <w:r>
              <w:rPr>
                <w:b/>
                <w:sz w:val="24"/>
                <w:szCs w:val="24"/>
              </w:rPr>
              <w:t>Kč</w:t>
            </w:r>
          </w:p>
        </w:tc>
      </w:tr>
    </w:tbl>
    <w:p w14:paraId="0CCB2ADA" w14:textId="3D85D8C4" w:rsidR="00902E33" w:rsidRDefault="00643276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9ADF8" wp14:editId="43EBB373">
                <wp:simplePos x="0" y="0"/>
                <wp:positionH relativeFrom="column">
                  <wp:posOffset>4548909</wp:posOffset>
                </wp:positionH>
                <wp:positionV relativeFrom="paragraph">
                  <wp:posOffset>50396</wp:posOffset>
                </wp:positionV>
                <wp:extent cx="1736436" cy="766618"/>
                <wp:effectExtent l="0" t="0" r="16510" b="14605"/>
                <wp:wrapNone/>
                <wp:docPr id="1693150696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436" cy="7666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A9A5C" id="Obdélník 3" o:spid="_x0000_s1026" style="position:absolute;margin-left:358.2pt;margin-top:3.95pt;width:136.75pt;height:6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" fillcolor="black [3200]" strokecolor="black [480]" strokeweight="1pt"/>
            </w:pict>
          </mc:Fallback>
        </mc:AlternateContent>
      </w:r>
      <w:r w:rsidR="005E2927">
        <w:rPr>
          <w:sz w:val="24"/>
          <w:szCs w:val="24"/>
        </w:rPr>
        <w:t xml:space="preserve">  </w:t>
      </w:r>
      <w:r w:rsidR="005E2927">
        <w:rPr>
          <w:sz w:val="24"/>
          <w:szCs w:val="24"/>
        </w:rPr>
        <w:tab/>
        <w:t xml:space="preserve">      </w:t>
      </w:r>
    </w:p>
    <w:p w14:paraId="0CCB2ADB" w14:textId="77777777" w:rsidR="00902E33" w:rsidRDefault="005E2927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0CCB2ADC" w14:textId="4A558EDA" w:rsidR="00902E33" w:rsidRDefault="005E292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3038A2">
        <w:rPr>
          <w:sz w:val="24"/>
          <w:szCs w:val="24"/>
        </w:rPr>
        <w:t>03.07</w:t>
      </w:r>
      <w:r>
        <w:rPr>
          <w:sz w:val="24"/>
          <w:szCs w:val="24"/>
        </w:rPr>
        <w:t>.2024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operace:  </w:t>
      </w:r>
    </w:p>
    <w:p w14:paraId="0CCB2ADD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E0" w14:textId="262880CD" w:rsidR="00902E33" w:rsidRDefault="00643276">
      <w:pPr>
        <w:ind w:left="4248"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1F888" wp14:editId="47B74BAA">
                <wp:simplePos x="0" y="0"/>
                <wp:positionH relativeFrom="column">
                  <wp:posOffset>4151745</wp:posOffset>
                </wp:positionH>
                <wp:positionV relativeFrom="paragraph">
                  <wp:posOffset>291696</wp:posOffset>
                </wp:positionV>
                <wp:extent cx="2503055" cy="877454"/>
                <wp:effectExtent l="0" t="0" r="12065" b="18415"/>
                <wp:wrapNone/>
                <wp:docPr id="345501878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055" cy="877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2648A" id="Obdélník 4" o:spid="_x0000_s1026" style="position:absolute;margin-left:326.9pt;margin-top:22.95pt;width:197.1pt;height:6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" fillcolor="black [3200]" strokecolor="black [480]" strokeweight="1pt"/>
            </w:pict>
          </mc:Fallback>
        </mc:AlternateContent>
      </w:r>
      <w:r w:rsidR="005E2927">
        <w:rPr>
          <w:sz w:val="24"/>
          <w:szCs w:val="24"/>
        </w:rPr>
        <w:t xml:space="preserve"> Správce rozpočtu:</w:t>
      </w:r>
    </w:p>
    <w:sectPr w:rsidR="00902E3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2644C" w14:textId="77777777" w:rsidR="0030651B" w:rsidRDefault="0030651B">
      <w:r>
        <w:separator/>
      </w:r>
    </w:p>
  </w:endnote>
  <w:endnote w:type="continuationSeparator" w:id="0">
    <w:p w14:paraId="2E4B7B0F" w14:textId="77777777" w:rsidR="0030651B" w:rsidRDefault="0030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2054B" w14:textId="77777777" w:rsidR="0030651B" w:rsidRDefault="0030651B">
      <w:r>
        <w:rPr>
          <w:color w:val="000000"/>
        </w:rPr>
        <w:separator/>
      </w:r>
    </w:p>
  </w:footnote>
  <w:footnote w:type="continuationSeparator" w:id="0">
    <w:p w14:paraId="1A0340A1" w14:textId="77777777" w:rsidR="0030651B" w:rsidRDefault="0030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1271C3"/>
    <w:rsid w:val="00192470"/>
    <w:rsid w:val="003038A2"/>
    <w:rsid w:val="0030651B"/>
    <w:rsid w:val="00553C4F"/>
    <w:rsid w:val="0056721C"/>
    <w:rsid w:val="005E2927"/>
    <w:rsid w:val="00643276"/>
    <w:rsid w:val="00902E33"/>
    <w:rsid w:val="009B1AC5"/>
    <w:rsid w:val="00AD190A"/>
    <w:rsid w:val="00BB20A0"/>
    <w:rsid w:val="00EA5781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7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11</cp:revision>
  <cp:lastPrinted>2024-04-04T11:35:00Z</cp:lastPrinted>
  <dcterms:created xsi:type="dcterms:W3CDTF">2024-04-04T11:39:00Z</dcterms:created>
  <dcterms:modified xsi:type="dcterms:W3CDTF">2024-07-03T08:20:00Z</dcterms:modified>
</cp:coreProperties>
</file>