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624DD60A" w14:textId="77777777" w:rsidR="006149DF" w:rsidRPr="006149DF" w:rsidRDefault="006149DF" w:rsidP="006149DF">
      <w:pPr>
        <w:spacing w:after="0"/>
        <w:rPr>
          <w:rFonts w:asciiTheme="majorHAnsi" w:eastAsia="Tahoma" w:hAnsiTheme="majorHAnsi" w:cs="Tahoma"/>
          <w:sz w:val="20"/>
          <w:szCs w:val="20"/>
        </w:rPr>
      </w:pPr>
      <w:r w:rsidRPr="006149DF">
        <w:rPr>
          <w:rFonts w:asciiTheme="majorHAnsi" w:eastAsia="Tahoma" w:hAnsiTheme="majorHAnsi" w:cs="Tahoma"/>
          <w:sz w:val="20"/>
          <w:szCs w:val="20"/>
        </w:rPr>
        <w:t>TOP HOTELS GROUP a.s.</w:t>
      </w:r>
    </w:p>
    <w:p w14:paraId="5F19293A" w14:textId="77777777" w:rsidR="006149DF" w:rsidRPr="006149DF" w:rsidRDefault="006149DF" w:rsidP="006149DF">
      <w:pPr>
        <w:spacing w:after="0"/>
        <w:rPr>
          <w:rFonts w:asciiTheme="majorHAnsi" w:eastAsia="Tahoma" w:hAnsiTheme="majorHAnsi" w:cs="Tahoma"/>
          <w:sz w:val="20"/>
          <w:szCs w:val="20"/>
        </w:rPr>
      </w:pPr>
      <w:r w:rsidRPr="006149DF">
        <w:rPr>
          <w:rFonts w:asciiTheme="majorHAnsi" w:eastAsia="Tahoma" w:hAnsiTheme="majorHAnsi" w:cs="Tahoma"/>
          <w:sz w:val="20"/>
          <w:szCs w:val="20"/>
        </w:rPr>
        <w:t>TOP HOTEL Praha &amp; Congress Centre</w:t>
      </w:r>
    </w:p>
    <w:p w14:paraId="502CB7C4" w14:textId="43CDF8D3" w:rsidR="006149DF" w:rsidRPr="006149DF" w:rsidRDefault="00E50878" w:rsidP="006149DF">
      <w:pPr>
        <w:spacing w:after="0"/>
        <w:rPr>
          <w:rFonts w:asciiTheme="majorHAnsi" w:eastAsia="Tahoma" w:hAnsiTheme="majorHAnsi" w:cs="Tahoma"/>
          <w:sz w:val="20"/>
          <w:szCs w:val="20"/>
        </w:rPr>
      </w:pPr>
      <w:r w:rsidRPr="006149DF">
        <w:rPr>
          <w:rFonts w:asciiTheme="majorHAnsi" w:eastAsia="Tahoma" w:hAnsiTheme="majorHAnsi" w:cs="Tahoma"/>
          <w:sz w:val="20"/>
          <w:szCs w:val="20"/>
        </w:rPr>
        <w:t>se sídlem:</w:t>
      </w:r>
      <w:r w:rsidRPr="006149DF">
        <w:rPr>
          <w:rFonts w:asciiTheme="majorHAnsi" w:eastAsia="Tahoma" w:hAnsiTheme="majorHAnsi" w:cs="Tahoma"/>
          <w:sz w:val="20"/>
          <w:szCs w:val="20"/>
        </w:rPr>
        <w:tab/>
      </w:r>
      <w:r w:rsidRPr="006149DF">
        <w:rPr>
          <w:rFonts w:asciiTheme="majorHAnsi" w:eastAsia="Tahoma" w:hAnsiTheme="majorHAnsi" w:cs="Tahoma"/>
          <w:sz w:val="20"/>
          <w:szCs w:val="20"/>
        </w:rPr>
        <w:tab/>
      </w:r>
      <w:r w:rsidR="006149DF" w:rsidRPr="006149DF">
        <w:rPr>
          <w:rFonts w:asciiTheme="majorHAnsi" w:eastAsia="Tahoma" w:hAnsiTheme="majorHAnsi" w:cs="Tahoma"/>
          <w:sz w:val="20"/>
          <w:szCs w:val="20"/>
        </w:rPr>
        <w:t>Blažimská 1781/4, 149 00 Praha 4 – Chodov, Česká republika</w:t>
      </w:r>
    </w:p>
    <w:p w14:paraId="07AC24F8" w14:textId="209E563B" w:rsidR="00E50878" w:rsidRPr="007F3D4B" w:rsidRDefault="00E50878" w:rsidP="006149DF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5C31C0">
        <w:t>26443392</w:t>
      </w:r>
    </w:p>
    <w:p w14:paraId="2755BFB7" w14:textId="5387E007" w:rsidR="006149DF" w:rsidRPr="00EB06D7" w:rsidRDefault="00E50878" w:rsidP="00EB06D7">
      <w:pPr>
        <w:spacing w:after="0"/>
        <w:jc w:val="both"/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4875DD" w:rsidRPr="004875DD">
        <w:t>CZ26443392</w:t>
      </w:r>
    </w:p>
    <w:p w14:paraId="45A3BBC1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</w:p>
    <w:p w14:paraId="3566ACB6" w14:textId="06A46CE7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</w:t>
      </w:r>
      <w:r w:rsidR="00E50878" w:rsidRPr="00CF129E">
        <w:rPr>
          <w:rFonts w:asciiTheme="majorHAnsi" w:hAnsiTheme="majorHAnsi" w:cs="Arial"/>
          <w:b/>
          <w:sz w:val="28"/>
        </w:rPr>
        <w:t>S</w:t>
      </w:r>
      <w:r w:rsidR="00944C69" w:rsidRPr="00CF129E">
        <w:rPr>
          <w:rFonts w:asciiTheme="majorHAnsi" w:hAnsiTheme="majorHAnsi" w:cs="Arial"/>
          <w:b/>
          <w:sz w:val="28"/>
        </w:rPr>
        <w:t>O</w:t>
      </w:r>
      <w:r w:rsidR="00E50878" w:rsidRPr="00CF129E">
        <w:rPr>
          <w:rFonts w:asciiTheme="majorHAnsi" w:hAnsiTheme="majorHAnsi" w:cs="Arial"/>
          <w:b/>
          <w:sz w:val="28"/>
        </w:rPr>
        <w:t>-24/</w:t>
      </w:r>
      <w:r w:rsidR="00CF129E" w:rsidRPr="00CF129E">
        <w:rPr>
          <w:rFonts w:asciiTheme="majorHAnsi" w:hAnsiTheme="majorHAnsi" w:cs="Arial"/>
          <w:b/>
          <w:sz w:val="28"/>
        </w:rPr>
        <w:t>404</w:t>
      </w:r>
    </w:p>
    <w:p w14:paraId="3EFC948A" w14:textId="77777777" w:rsidR="00CD566D" w:rsidRDefault="00CD566D" w:rsidP="007F3D4B">
      <w:pPr>
        <w:spacing w:after="0"/>
        <w:rPr>
          <w:rFonts w:asciiTheme="majorHAnsi" w:hAnsiTheme="majorHAnsi" w:cs="Arial"/>
        </w:rPr>
      </w:pPr>
    </w:p>
    <w:p w14:paraId="50DA40AA" w14:textId="7E5DF87B" w:rsidR="00944C69" w:rsidRDefault="00944C69" w:rsidP="007F3D4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Objednáváme </w:t>
      </w:r>
      <w:r w:rsidR="00E41AC9">
        <w:rPr>
          <w:rFonts w:asciiTheme="majorHAnsi" w:hAnsiTheme="majorHAnsi" w:cs="Arial"/>
        </w:rPr>
        <w:t xml:space="preserve">31 jednolůžkových pokojů </w:t>
      </w:r>
      <w:r w:rsidR="005C2313">
        <w:rPr>
          <w:rFonts w:asciiTheme="majorHAnsi" w:hAnsiTheme="majorHAnsi" w:cs="Arial"/>
        </w:rPr>
        <w:t xml:space="preserve">v </w:t>
      </w:r>
      <w:r w:rsidR="00E41AC9">
        <w:rPr>
          <w:rFonts w:asciiTheme="majorHAnsi" w:hAnsiTheme="majorHAnsi" w:cs="Arial"/>
        </w:rPr>
        <w:t>kategori</w:t>
      </w:r>
      <w:r w:rsidR="005C2313">
        <w:rPr>
          <w:rFonts w:asciiTheme="majorHAnsi" w:hAnsiTheme="majorHAnsi" w:cs="Arial"/>
        </w:rPr>
        <w:t>i</w:t>
      </w:r>
      <w:r w:rsidR="00E41AC9">
        <w:rPr>
          <w:rFonts w:asciiTheme="majorHAnsi" w:hAnsiTheme="majorHAnsi" w:cs="Arial"/>
        </w:rPr>
        <w:t xml:space="preserve"> executive</w:t>
      </w:r>
      <w:r w:rsidR="005C2313">
        <w:rPr>
          <w:rFonts w:asciiTheme="majorHAnsi" w:hAnsiTheme="majorHAnsi" w:cs="Arial"/>
        </w:rPr>
        <w:t xml:space="preserve">, 2 jednolůžkové pokoje v kategorii </w:t>
      </w:r>
      <w:r w:rsidR="00382D14">
        <w:rPr>
          <w:rFonts w:asciiTheme="majorHAnsi" w:hAnsiTheme="majorHAnsi" w:cs="Arial"/>
        </w:rPr>
        <w:t>superior a 20 dvoulůžkových pokojů v</w:t>
      </w:r>
      <w:r w:rsidR="003E3726">
        <w:rPr>
          <w:rFonts w:asciiTheme="majorHAnsi" w:hAnsiTheme="majorHAnsi" w:cs="Arial"/>
        </w:rPr>
        <w:t xml:space="preserve"> kategorii executive v hotelu </w:t>
      </w:r>
      <w:r w:rsidR="00E3493C">
        <w:rPr>
          <w:rFonts w:asciiTheme="majorHAnsi" w:hAnsiTheme="majorHAnsi" w:cs="Arial"/>
        </w:rPr>
        <w:t>TOP Hotel Praha</w:t>
      </w:r>
      <w:r w:rsidR="0025234E">
        <w:rPr>
          <w:rFonts w:asciiTheme="majorHAnsi" w:hAnsiTheme="majorHAnsi" w:cs="Arial"/>
        </w:rPr>
        <w:t xml:space="preserve"> (</w:t>
      </w:r>
      <w:r w:rsidR="0025234E" w:rsidRPr="0025234E">
        <w:rPr>
          <w:rFonts w:asciiTheme="majorHAnsi" w:hAnsiTheme="majorHAnsi" w:cs="Arial"/>
        </w:rPr>
        <w:t>Blažimská 1781/4, 149 00 Praha 4)</w:t>
      </w:r>
      <w:r w:rsidR="00E3493C">
        <w:rPr>
          <w:rFonts w:asciiTheme="majorHAnsi" w:hAnsiTheme="majorHAnsi" w:cs="Arial"/>
        </w:rPr>
        <w:t xml:space="preserve"> v termínu </w:t>
      </w:r>
      <w:r w:rsidR="000B768D">
        <w:rPr>
          <w:rFonts w:asciiTheme="majorHAnsi" w:hAnsiTheme="majorHAnsi" w:cs="Arial"/>
        </w:rPr>
        <w:t>5.–7. 6. a 9.–10. 6. 2025</w:t>
      </w:r>
      <w:r w:rsidR="003E3726">
        <w:rPr>
          <w:rFonts w:asciiTheme="majorHAnsi" w:hAnsiTheme="majorHAnsi" w:cs="Arial"/>
        </w:rPr>
        <w:t xml:space="preserve"> </w:t>
      </w:r>
      <w:r w:rsidR="00F56B80">
        <w:rPr>
          <w:rFonts w:asciiTheme="majorHAnsi" w:hAnsiTheme="majorHAnsi" w:cs="Arial"/>
        </w:rPr>
        <w:t xml:space="preserve">pro 73 členů Českého filharmonického sboru Brno vč. </w:t>
      </w:r>
      <w:r w:rsidR="0025234E">
        <w:rPr>
          <w:rFonts w:asciiTheme="majorHAnsi" w:hAnsiTheme="majorHAnsi" w:cs="Arial"/>
        </w:rPr>
        <w:t>m</w:t>
      </w:r>
      <w:r w:rsidR="00F56B80">
        <w:rPr>
          <w:rFonts w:asciiTheme="majorHAnsi" w:hAnsiTheme="majorHAnsi" w:cs="Arial"/>
        </w:rPr>
        <w:t>anagementu a řidiče busu v rámci zvukového nahrávání</w:t>
      </w:r>
      <w:r w:rsidR="00C11999">
        <w:rPr>
          <w:rFonts w:asciiTheme="majorHAnsi" w:hAnsiTheme="majorHAnsi" w:cs="Arial"/>
        </w:rPr>
        <w:t xml:space="preserve"> Mahlerovy Symfonie č. 8 </w:t>
      </w:r>
      <w:r w:rsidR="0025234E">
        <w:rPr>
          <w:rFonts w:asciiTheme="majorHAnsi" w:hAnsiTheme="majorHAnsi" w:cs="Arial"/>
        </w:rPr>
        <w:t xml:space="preserve">s </w:t>
      </w:r>
      <w:r w:rsidR="00C11999">
        <w:rPr>
          <w:rFonts w:asciiTheme="majorHAnsi" w:hAnsiTheme="majorHAnsi" w:cs="Arial"/>
        </w:rPr>
        <w:t>Česk</w:t>
      </w:r>
      <w:r w:rsidR="0025234E">
        <w:rPr>
          <w:rFonts w:asciiTheme="majorHAnsi" w:hAnsiTheme="majorHAnsi" w:cs="Arial"/>
        </w:rPr>
        <w:t>ou</w:t>
      </w:r>
      <w:r w:rsidR="00C11999">
        <w:rPr>
          <w:rFonts w:asciiTheme="majorHAnsi" w:hAnsiTheme="majorHAnsi" w:cs="Arial"/>
        </w:rPr>
        <w:t xml:space="preserve"> filharmoni</w:t>
      </w:r>
      <w:r w:rsidR="0025234E">
        <w:rPr>
          <w:rFonts w:asciiTheme="majorHAnsi" w:hAnsiTheme="majorHAnsi" w:cs="Arial"/>
        </w:rPr>
        <w:t>í</w:t>
      </w:r>
      <w:r w:rsidR="00C11999">
        <w:rPr>
          <w:rFonts w:asciiTheme="majorHAnsi" w:hAnsiTheme="majorHAnsi" w:cs="Arial"/>
        </w:rPr>
        <w:t>.</w:t>
      </w:r>
    </w:p>
    <w:p w14:paraId="2E2422DA" w14:textId="77777777" w:rsidR="00C11999" w:rsidRDefault="00C11999" w:rsidP="007F3D4B">
      <w:pPr>
        <w:spacing w:after="0"/>
        <w:rPr>
          <w:rFonts w:asciiTheme="majorHAnsi" w:hAnsiTheme="majorHAnsi" w:cs="Arial"/>
        </w:rPr>
      </w:pPr>
    </w:p>
    <w:p w14:paraId="7DB21D45" w14:textId="0D526179" w:rsidR="00C11999" w:rsidRPr="00571A3E" w:rsidRDefault="00C11999" w:rsidP="007F3D4B">
      <w:pPr>
        <w:spacing w:after="0"/>
        <w:rPr>
          <w:rFonts w:asciiTheme="majorHAnsi" w:hAnsiTheme="majorHAnsi" w:cs="Arial"/>
          <w:u w:val="single"/>
        </w:rPr>
      </w:pPr>
      <w:r w:rsidRPr="00571A3E">
        <w:rPr>
          <w:rFonts w:asciiTheme="majorHAnsi" w:hAnsiTheme="majorHAnsi" w:cs="Arial"/>
          <w:u w:val="single"/>
        </w:rPr>
        <w:t>Ceny:</w:t>
      </w:r>
    </w:p>
    <w:p w14:paraId="13426B92" w14:textId="09F6BC00" w:rsidR="00273495" w:rsidRDefault="00273495" w:rsidP="007F3D4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Jednolůžkový </w:t>
      </w:r>
      <w:r w:rsidR="00910C01">
        <w:rPr>
          <w:rFonts w:asciiTheme="majorHAnsi" w:hAnsiTheme="majorHAnsi" w:cs="Arial"/>
        </w:rPr>
        <w:t xml:space="preserve">pokoj </w:t>
      </w:r>
      <w:r>
        <w:rPr>
          <w:rFonts w:asciiTheme="majorHAnsi" w:hAnsiTheme="majorHAnsi" w:cs="Arial"/>
        </w:rPr>
        <w:t xml:space="preserve">(executive): </w:t>
      </w:r>
      <w:r w:rsidR="004A07E3">
        <w:rPr>
          <w:rFonts w:asciiTheme="majorHAnsi" w:hAnsiTheme="majorHAnsi" w:cs="Arial"/>
        </w:rPr>
        <w:t>XXXX</w:t>
      </w:r>
      <w:r>
        <w:rPr>
          <w:rFonts w:asciiTheme="majorHAnsi" w:hAnsiTheme="majorHAnsi" w:cs="Arial"/>
        </w:rPr>
        <w:t xml:space="preserve"> Kč/noc</w:t>
      </w:r>
      <w:r w:rsidR="00910C01">
        <w:rPr>
          <w:rFonts w:asciiTheme="majorHAnsi" w:hAnsiTheme="majorHAnsi" w:cs="Arial"/>
        </w:rPr>
        <w:t xml:space="preserve"> vč. snídaně bez DPH</w:t>
      </w:r>
    </w:p>
    <w:p w14:paraId="49B7D11C" w14:textId="5E0A2B67" w:rsidR="00273495" w:rsidRDefault="00273495" w:rsidP="007F3D4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Jednolůžkový </w:t>
      </w:r>
      <w:r w:rsidR="00910C01">
        <w:rPr>
          <w:rFonts w:asciiTheme="majorHAnsi" w:hAnsiTheme="majorHAnsi" w:cs="Arial"/>
        </w:rPr>
        <w:t xml:space="preserve">pokoj </w:t>
      </w:r>
      <w:r>
        <w:rPr>
          <w:rFonts w:asciiTheme="majorHAnsi" w:hAnsiTheme="majorHAnsi" w:cs="Arial"/>
        </w:rPr>
        <w:t xml:space="preserve">(superior): </w:t>
      </w:r>
      <w:r w:rsidR="004A07E3">
        <w:rPr>
          <w:rFonts w:asciiTheme="majorHAnsi" w:hAnsiTheme="majorHAnsi" w:cs="Arial"/>
        </w:rPr>
        <w:t>XXXX</w:t>
      </w:r>
      <w:r w:rsidR="00B05E1F">
        <w:rPr>
          <w:rFonts w:asciiTheme="majorHAnsi" w:hAnsiTheme="majorHAnsi" w:cs="Arial"/>
        </w:rPr>
        <w:t xml:space="preserve"> Kč/noc</w:t>
      </w:r>
      <w:r w:rsidR="00910C01">
        <w:rPr>
          <w:rFonts w:asciiTheme="majorHAnsi" w:hAnsiTheme="majorHAnsi" w:cs="Arial"/>
        </w:rPr>
        <w:t xml:space="preserve"> vč. snídaně bez DPH</w:t>
      </w:r>
    </w:p>
    <w:p w14:paraId="33DC4E92" w14:textId="14ED6324" w:rsidR="000B4F39" w:rsidRDefault="000B4F39" w:rsidP="007F3D4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Dvoulůžkový </w:t>
      </w:r>
      <w:r w:rsidR="00910C01">
        <w:rPr>
          <w:rFonts w:asciiTheme="majorHAnsi" w:hAnsiTheme="majorHAnsi" w:cs="Arial"/>
        </w:rPr>
        <w:t xml:space="preserve">pokoj </w:t>
      </w:r>
      <w:r>
        <w:rPr>
          <w:rFonts w:asciiTheme="majorHAnsi" w:hAnsiTheme="majorHAnsi" w:cs="Arial"/>
        </w:rPr>
        <w:t>(executive):</w:t>
      </w:r>
      <w:r w:rsidR="00B05E1F" w:rsidRPr="00B05E1F">
        <w:rPr>
          <w:rFonts w:asciiTheme="majorHAnsi" w:hAnsiTheme="majorHAnsi" w:cs="Arial"/>
        </w:rPr>
        <w:t xml:space="preserve"> </w:t>
      </w:r>
      <w:r w:rsidR="004A07E3">
        <w:rPr>
          <w:rFonts w:asciiTheme="majorHAnsi" w:hAnsiTheme="majorHAnsi" w:cs="Arial"/>
        </w:rPr>
        <w:t>XXXX</w:t>
      </w:r>
      <w:r w:rsidR="00B05E1F">
        <w:rPr>
          <w:rFonts w:asciiTheme="majorHAnsi" w:hAnsiTheme="majorHAnsi" w:cs="Arial"/>
        </w:rPr>
        <w:t xml:space="preserve"> Kč/noc</w:t>
      </w:r>
      <w:r w:rsidR="00910C01">
        <w:rPr>
          <w:rFonts w:asciiTheme="majorHAnsi" w:hAnsiTheme="majorHAnsi" w:cs="Arial"/>
        </w:rPr>
        <w:t xml:space="preserve"> vč. snídaně bez DPH</w:t>
      </w:r>
    </w:p>
    <w:p w14:paraId="05404349" w14:textId="77777777" w:rsidR="00944C69" w:rsidRDefault="00944C69" w:rsidP="007F3D4B">
      <w:pPr>
        <w:spacing w:after="0"/>
        <w:rPr>
          <w:rFonts w:asciiTheme="majorHAnsi" w:hAnsiTheme="majorHAnsi" w:cs="Arial"/>
        </w:rPr>
      </w:pPr>
    </w:p>
    <w:p w14:paraId="33A52D45" w14:textId="7EA0D8D4" w:rsidR="00910C01" w:rsidRDefault="00910C01" w:rsidP="007F3D4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Celkem bez DPH: </w:t>
      </w:r>
      <w:r w:rsidR="00EA4E26">
        <w:rPr>
          <w:rFonts w:asciiTheme="majorHAnsi" w:hAnsiTheme="majorHAnsi" w:cs="Arial"/>
        </w:rPr>
        <w:t>330 000 Kč</w:t>
      </w:r>
    </w:p>
    <w:p w14:paraId="718C73C8" w14:textId="77777777" w:rsidR="00EA4E26" w:rsidRDefault="00EA4E26" w:rsidP="007F3D4B">
      <w:pPr>
        <w:spacing w:after="0"/>
        <w:rPr>
          <w:rFonts w:asciiTheme="majorHAnsi" w:hAnsiTheme="majorHAnsi" w:cs="Arial"/>
        </w:rPr>
      </w:pPr>
    </w:p>
    <w:p w14:paraId="2B5FAB76" w14:textId="1795DE92" w:rsidR="00CD566D" w:rsidRDefault="00795EA4" w:rsidP="00E5087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 ceně bude připočten poplatek za parkování autobusu ve výši </w:t>
      </w:r>
      <w:r w:rsidR="00BE5F16">
        <w:rPr>
          <w:rFonts w:asciiTheme="majorHAnsi" w:hAnsiTheme="majorHAnsi" w:cs="Arial"/>
        </w:rPr>
        <w:t>500 Kč/noc</w:t>
      </w:r>
    </w:p>
    <w:p w14:paraId="0393483C" w14:textId="77777777" w:rsidR="001D711A" w:rsidRDefault="001D711A" w:rsidP="00E50878">
      <w:pPr>
        <w:rPr>
          <w:rFonts w:asciiTheme="majorHAnsi" w:hAnsiTheme="majorHAnsi" w:cs="Arial"/>
        </w:rPr>
      </w:pPr>
    </w:p>
    <w:p w14:paraId="6E54B53A" w14:textId="6AFAD3AA" w:rsidR="001D711A" w:rsidRPr="00571A3E" w:rsidRDefault="001D711A" w:rsidP="00571A3E">
      <w:pPr>
        <w:spacing w:after="0"/>
        <w:rPr>
          <w:rFonts w:asciiTheme="majorHAnsi" w:hAnsiTheme="majorHAnsi" w:cs="Arial"/>
          <w:u w:val="single"/>
        </w:rPr>
      </w:pPr>
      <w:r w:rsidRPr="00571A3E">
        <w:rPr>
          <w:rFonts w:asciiTheme="majorHAnsi" w:hAnsiTheme="majorHAnsi" w:cs="Arial"/>
          <w:u w:val="single"/>
        </w:rPr>
        <w:t>Platební podmínky:</w:t>
      </w:r>
    </w:p>
    <w:p w14:paraId="45CA46B5" w14:textId="4A5C84E6" w:rsidR="001D711A" w:rsidRDefault="001D711A" w:rsidP="00571A3E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50% z očekávaných ubytovacích služeb</w:t>
      </w:r>
      <w:r w:rsidR="007324EC">
        <w:rPr>
          <w:rFonts w:asciiTheme="majorHAnsi" w:hAnsiTheme="majorHAnsi" w:cs="Arial"/>
        </w:rPr>
        <w:t xml:space="preserve"> bude zaplaceno nejpozději 1 měsíc před příjezdem</w:t>
      </w:r>
    </w:p>
    <w:p w14:paraId="2DF9BEE6" w14:textId="31CD35E5" w:rsidR="007324EC" w:rsidRPr="007F3D4B" w:rsidRDefault="007324EC" w:rsidP="00571A3E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50% z očekávaných ubytovacích služeb bude zaplaceno nejpozději 14 dní před příjezdem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01A1DC31" w14:textId="77777777" w:rsidR="005D32FD" w:rsidRDefault="005D32FD" w:rsidP="007F3D4B">
      <w:pPr>
        <w:pStyle w:val="Bezmezer"/>
        <w:rPr>
          <w:rFonts w:asciiTheme="majorHAnsi" w:hAnsiTheme="majorHAnsi"/>
          <w:b/>
        </w:rPr>
      </w:pPr>
    </w:p>
    <w:p w14:paraId="4A772F17" w14:textId="24089D62" w:rsidR="00CD566D" w:rsidRPr="005D32FD" w:rsidRDefault="00AD0359" w:rsidP="007F3D4B">
      <w:pPr>
        <w:pStyle w:val="Bezmez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</w:t>
      </w:r>
      <w:r w:rsidRPr="005D32FD">
        <w:rPr>
          <w:rFonts w:asciiTheme="majorHAnsi" w:hAnsiTheme="majorHAnsi"/>
          <w:b/>
        </w:rPr>
        <w:t xml:space="preserve">akázka </w:t>
      </w:r>
      <w:r>
        <w:rPr>
          <w:rFonts w:asciiTheme="majorHAnsi" w:hAnsiTheme="majorHAnsi"/>
          <w:b/>
        </w:rPr>
        <w:t>/ p</w:t>
      </w:r>
      <w:r w:rsidR="005D32FD" w:rsidRPr="005D32FD">
        <w:rPr>
          <w:rFonts w:asciiTheme="majorHAnsi" w:hAnsiTheme="majorHAnsi"/>
          <w:b/>
        </w:rPr>
        <w:t>odzakázka:</w:t>
      </w:r>
      <w:r w:rsidR="005D32FD">
        <w:rPr>
          <w:rFonts w:asciiTheme="majorHAnsi" w:hAnsiTheme="majorHAnsi"/>
          <w:b/>
        </w:rPr>
        <w:t xml:space="preserve"> </w:t>
      </w:r>
      <w:r w:rsidR="00AF183F">
        <w:rPr>
          <w:rFonts w:asciiTheme="majorHAnsi" w:hAnsiTheme="majorHAnsi"/>
          <w:b/>
        </w:rPr>
        <w:t>XXX</w:t>
      </w:r>
      <w:r w:rsidR="0004216D">
        <w:rPr>
          <w:rFonts w:asciiTheme="majorHAnsi" w:hAnsiTheme="majorHAnsi"/>
          <w:b/>
        </w:rPr>
        <w:t xml:space="preserve"> / </w:t>
      </w:r>
      <w:r w:rsidR="00AF183F">
        <w:rPr>
          <w:rFonts w:asciiTheme="majorHAnsi" w:hAnsiTheme="majorHAnsi"/>
          <w:b/>
        </w:rPr>
        <w:t>XXXX</w:t>
      </w:r>
    </w:p>
    <w:p w14:paraId="707659CA" w14:textId="77777777" w:rsidR="005D32FD" w:rsidRDefault="005D32FD" w:rsidP="005D32FD">
      <w:pPr>
        <w:pStyle w:val="Bezmezer"/>
        <w:ind w:left="1416"/>
        <w:rPr>
          <w:rFonts w:asciiTheme="majorHAnsi" w:hAnsiTheme="majorHAnsi"/>
          <w:b/>
        </w:rPr>
      </w:pPr>
      <w:r w:rsidRPr="005D32FD">
        <w:rPr>
          <w:rFonts w:asciiTheme="majorHAnsi" w:hAnsiTheme="majorHAnsi"/>
          <w:b/>
        </w:rPr>
        <w:t xml:space="preserve">         </w:t>
      </w:r>
    </w:p>
    <w:p w14:paraId="1CAD49F9" w14:textId="5C150299" w:rsidR="005D32FD" w:rsidRPr="005D32FD" w:rsidRDefault="005D32FD" w:rsidP="005D32FD">
      <w:pPr>
        <w:pStyle w:val="Bezmezer"/>
        <w:ind w:left="141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</w:t>
      </w:r>
      <w:r w:rsidRPr="005D32FD">
        <w:rPr>
          <w:rFonts w:asciiTheme="majorHAnsi" w:hAnsiTheme="majorHAnsi"/>
          <w:b/>
        </w:rPr>
        <w:t>Úkol:</w:t>
      </w:r>
      <w:r>
        <w:rPr>
          <w:rFonts w:asciiTheme="majorHAnsi" w:hAnsiTheme="majorHAnsi"/>
          <w:b/>
        </w:rPr>
        <w:t xml:space="preserve"> </w:t>
      </w:r>
      <w:r w:rsidR="00AF183F">
        <w:rPr>
          <w:rFonts w:asciiTheme="majorHAnsi" w:hAnsiTheme="majorHAnsi"/>
          <w:b/>
        </w:rPr>
        <w:t>XXXX</w:t>
      </w:r>
    </w:p>
    <w:p w14:paraId="2B8C5C23" w14:textId="61C54C88" w:rsidR="007F3D4B" w:rsidRDefault="007F3D4B" w:rsidP="003446CA">
      <w:pPr>
        <w:spacing w:after="120"/>
      </w:pPr>
    </w:p>
    <w:p w14:paraId="6915E089" w14:textId="61C25967" w:rsidR="003446CA" w:rsidRDefault="005D32FD" w:rsidP="003446CA">
      <w:pPr>
        <w:spacing w:after="120"/>
      </w:pPr>
      <w:r>
        <w:t>Objednávku vystavil:</w:t>
      </w:r>
      <w:r w:rsidR="001D09D7">
        <w:t xml:space="preserve"> </w:t>
      </w:r>
      <w:r w:rsidR="00AF183F">
        <w:t>XXXXXXXX</w:t>
      </w:r>
    </w:p>
    <w:p w14:paraId="1B6B6A05" w14:textId="77777777" w:rsidR="001D09D7" w:rsidRDefault="001D09D7" w:rsidP="003446CA">
      <w:pPr>
        <w:spacing w:after="120"/>
      </w:pPr>
    </w:p>
    <w:p w14:paraId="5B1D7377" w14:textId="0F3776EF" w:rsidR="001D09D7" w:rsidRDefault="001D09D7" w:rsidP="003446CA">
      <w:pPr>
        <w:spacing w:after="120"/>
      </w:pPr>
      <w:r>
        <w:t xml:space="preserve">Příkazce operace: </w:t>
      </w:r>
      <w:r w:rsidR="00AF183F">
        <w:t>XXXXXXXX</w:t>
      </w:r>
    </w:p>
    <w:p w14:paraId="608B447C" w14:textId="77777777" w:rsidR="001D09D7" w:rsidRDefault="001D09D7" w:rsidP="003446CA">
      <w:pPr>
        <w:spacing w:after="120"/>
      </w:pPr>
    </w:p>
    <w:p w14:paraId="7E17C67E" w14:textId="1DE8B66C" w:rsidR="001D09D7" w:rsidRDefault="001D09D7" w:rsidP="003446CA">
      <w:pPr>
        <w:spacing w:after="120"/>
      </w:pPr>
      <w:r>
        <w:t xml:space="preserve">Správce rozpočtu: </w:t>
      </w:r>
      <w:r w:rsidR="00AF183F">
        <w:t>XXXXXXXX</w:t>
      </w:r>
    </w:p>
    <w:p w14:paraId="35005AC8" w14:textId="77777777" w:rsidR="003446CA" w:rsidRPr="007F3D4B" w:rsidRDefault="003446CA" w:rsidP="003446CA">
      <w:pPr>
        <w:spacing w:after="120"/>
      </w:pPr>
    </w:p>
    <w:p w14:paraId="065CACA4" w14:textId="37C3FFDD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</w:p>
    <w:p w14:paraId="39ED7ACE" w14:textId="753B9BDF" w:rsidR="00B03B6B" w:rsidRPr="007F3D4B" w:rsidRDefault="00B03B6B" w:rsidP="003446CA">
      <w:pPr>
        <w:spacing w:after="120"/>
        <w:rPr>
          <w:rFonts w:asciiTheme="majorHAnsi" w:hAnsiTheme="majorHAnsi"/>
        </w:rPr>
      </w:pP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67F1" w14:textId="77777777" w:rsidR="000C1BC1" w:rsidRDefault="000C1BC1" w:rsidP="00B04AD4">
      <w:pPr>
        <w:spacing w:line="240" w:lineRule="auto"/>
      </w:pPr>
      <w:r>
        <w:separator/>
      </w:r>
    </w:p>
  </w:endnote>
  <w:endnote w:type="continuationSeparator" w:id="0">
    <w:p w14:paraId="210B28F7" w14:textId="77777777" w:rsidR="000C1BC1" w:rsidRDefault="000C1BC1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4F16" w14:textId="77777777" w:rsidR="000C1BC1" w:rsidRDefault="000C1BC1" w:rsidP="00B04AD4">
      <w:pPr>
        <w:spacing w:line="240" w:lineRule="auto"/>
      </w:pPr>
      <w:r>
        <w:separator/>
      </w:r>
    </w:p>
  </w:footnote>
  <w:footnote w:type="continuationSeparator" w:id="0">
    <w:p w14:paraId="0F098704" w14:textId="77777777" w:rsidR="000C1BC1" w:rsidRDefault="000C1BC1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4216D"/>
    <w:rsid w:val="000B4F39"/>
    <w:rsid w:val="000B768D"/>
    <w:rsid w:val="000C1BC1"/>
    <w:rsid w:val="00174429"/>
    <w:rsid w:val="001D09D7"/>
    <w:rsid w:val="001D711A"/>
    <w:rsid w:val="00204DFE"/>
    <w:rsid w:val="002514D9"/>
    <w:rsid w:val="0025234E"/>
    <w:rsid w:val="00273495"/>
    <w:rsid w:val="0028581D"/>
    <w:rsid w:val="002D502C"/>
    <w:rsid w:val="002F703C"/>
    <w:rsid w:val="00332162"/>
    <w:rsid w:val="003446CA"/>
    <w:rsid w:val="00382D14"/>
    <w:rsid w:val="003B4975"/>
    <w:rsid w:val="003E3726"/>
    <w:rsid w:val="00452095"/>
    <w:rsid w:val="004875DD"/>
    <w:rsid w:val="004A07E3"/>
    <w:rsid w:val="00502198"/>
    <w:rsid w:val="00571A3E"/>
    <w:rsid w:val="005C2313"/>
    <w:rsid w:val="005C31C0"/>
    <w:rsid w:val="005D32FD"/>
    <w:rsid w:val="006149DF"/>
    <w:rsid w:val="0068452B"/>
    <w:rsid w:val="00707E02"/>
    <w:rsid w:val="007324EC"/>
    <w:rsid w:val="00775303"/>
    <w:rsid w:val="00795EA4"/>
    <w:rsid w:val="007F3D4B"/>
    <w:rsid w:val="00853A1D"/>
    <w:rsid w:val="00877356"/>
    <w:rsid w:val="008829F3"/>
    <w:rsid w:val="00910C01"/>
    <w:rsid w:val="009403D5"/>
    <w:rsid w:val="00944C69"/>
    <w:rsid w:val="009D29C0"/>
    <w:rsid w:val="00A52E9E"/>
    <w:rsid w:val="00A600D6"/>
    <w:rsid w:val="00AD0359"/>
    <w:rsid w:val="00AF183F"/>
    <w:rsid w:val="00B03B6B"/>
    <w:rsid w:val="00B04AD4"/>
    <w:rsid w:val="00B05E1F"/>
    <w:rsid w:val="00B532DF"/>
    <w:rsid w:val="00BE5F16"/>
    <w:rsid w:val="00C11999"/>
    <w:rsid w:val="00C26CDC"/>
    <w:rsid w:val="00C6031F"/>
    <w:rsid w:val="00CD566D"/>
    <w:rsid w:val="00CF129E"/>
    <w:rsid w:val="00DC52C2"/>
    <w:rsid w:val="00E3493C"/>
    <w:rsid w:val="00E41AC9"/>
    <w:rsid w:val="00E50878"/>
    <w:rsid w:val="00EA4E26"/>
    <w:rsid w:val="00EB06D7"/>
    <w:rsid w:val="00EF297F"/>
    <w:rsid w:val="00F24321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827b1-b928-40cd-b445-68958ff4bd2b" xsi:nil="true"/>
    <lcf76f155ced4ddcb4097134ff3c332f xmlns="ef5a2246-6120-476e-96ae-2f16e07cf11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8" ma:contentTypeDescription="Vytvoří nový dokument" ma:contentTypeScope="" ma:versionID="33a56fb3fc26d6f6527794730ddb3dfc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9d293e6fbff485e09ad5ea04d7f76a35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47E7-8D51-4B3C-890E-5D8B44653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  <ds:schemaRef ds:uri="ec5827b1-b928-40cd-b445-68958ff4bd2b"/>
    <ds:schemaRef ds:uri="ef5a2246-6120-476e-96ae-2f16e07cf110"/>
  </ds:schemaRefs>
</ds:datastoreItem>
</file>

<file path=customXml/itemProps4.xml><?xml version="1.0" encoding="utf-8"?>
<ds:datastoreItem xmlns:ds="http://schemas.openxmlformats.org/officeDocument/2006/customXml" ds:itemID="{4821DC39-547F-45BD-A403-158410B5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4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Šafařík Vojtěch</cp:lastModifiedBy>
  <cp:revision>4</cp:revision>
  <dcterms:created xsi:type="dcterms:W3CDTF">2024-07-02T13:12:00Z</dcterms:created>
  <dcterms:modified xsi:type="dcterms:W3CDTF">2024-07-02T13:14:00Z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