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88DF" w14:textId="77777777" w:rsidR="00781598" w:rsidRDefault="00781598" w:rsidP="007B2E43">
      <w:pPr>
        <w:rPr>
          <w:b/>
        </w:rPr>
      </w:pP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016A689D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635188">
        <w:rPr>
          <w:sz w:val="24"/>
          <w:szCs w:val="24"/>
        </w:rPr>
        <w:t>2</w:t>
      </w:r>
      <w:r w:rsidR="007A7848">
        <w:rPr>
          <w:sz w:val="24"/>
          <w:szCs w:val="24"/>
        </w:rPr>
        <w:t>9</w:t>
      </w:r>
      <w:r w:rsidR="004E0624">
        <w:rPr>
          <w:sz w:val="24"/>
          <w:szCs w:val="24"/>
        </w:rPr>
        <w:t>/</w:t>
      </w:r>
      <w:r w:rsidR="00E5091A" w:rsidRPr="00416EF1">
        <w:rPr>
          <w:color w:val="000000" w:themeColor="text1"/>
          <w:sz w:val="24"/>
          <w:szCs w:val="24"/>
        </w:rPr>
        <w:t>202</w:t>
      </w:r>
      <w:r w:rsidR="005B1C84" w:rsidRPr="00416EF1">
        <w:rPr>
          <w:color w:val="000000" w:themeColor="text1"/>
          <w:sz w:val="24"/>
          <w:szCs w:val="24"/>
        </w:rPr>
        <w:t>4</w:t>
      </w:r>
      <w:r>
        <w:rPr>
          <w:sz w:val="24"/>
          <w:szCs w:val="24"/>
        </w:rPr>
        <w:tab/>
      </w:r>
    </w:p>
    <w:p w14:paraId="7F05163E" w14:textId="46CC349C" w:rsidR="00466CA0" w:rsidRDefault="00FA22ED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D36A3">
        <w:rPr>
          <w:sz w:val="24"/>
          <w:szCs w:val="24"/>
        </w:rPr>
        <w:t>.</w:t>
      </w:r>
      <w:r w:rsidR="00451EE1">
        <w:rPr>
          <w:sz w:val="24"/>
          <w:szCs w:val="24"/>
        </w:rPr>
        <w:t>1.7</w:t>
      </w:r>
      <w:r w:rsidR="005B1C84">
        <w:rPr>
          <w:sz w:val="24"/>
          <w:szCs w:val="24"/>
        </w:rPr>
        <w:t>.2024</w:t>
      </w:r>
    </w:p>
    <w:p w14:paraId="013356D1" w14:textId="78DD7104" w:rsidR="00466CA0" w:rsidRDefault="0041794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9053" wp14:editId="7603EAAA">
                <wp:simplePos x="0" y="0"/>
                <wp:positionH relativeFrom="column">
                  <wp:posOffset>706582</wp:posOffset>
                </wp:positionH>
                <wp:positionV relativeFrom="paragraph">
                  <wp:posOffset>155633</wp:posOffset>
                </wp:positionV>
                <wp:extent cx="2854036" cy="286327"/>
                <wp:effectExtent l="0" t="0" r="22860" b="19050"/>
                <wp:wrapNone/>
                <wp:docPr id="125303655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036" cy="2863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7E0B5" id="Obdélník 1" o:spid="_x0000_s1026" style="position:absolute;margin-left:55.65pt;margin-top:12.25pt;width:224.7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" fillcolor="black [3200]" strokecolor="black [480]" strokeweight="1pt"/>
            </w:pict>
          </mc:Fallback>
        </mc:AlternateContent>
      </w:r>
      <w:r w:rsidR="00FA22ED"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="00FA22ED"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3F1C509B" w:rsidR="00466CA0" w:rsidRPr="003A2B67" w:rsidRDefault="00FA22ED" w:rsidP="004B3EBB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7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D0AC" w14:textId="61D73E12" w:rsidR="00305F4D" w:rsidRDefault="0077408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Kasl, spol. s.r.o.</w:t>
            </w:r>
          </w:p>
          <w:p w14:paraId="40AA0739" w14:textId="2F778CA5" w:rsidR="0077408A" w:rsidRDefault="0077408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Pod zámkem 6</w:t>
            </w:r>
          </w:p>
          <w:p w14:paraId="024D11D7" w14:textId="3CB63E8E" w:rsidR="0077408A" w:rsidRDefault="0077408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Bystřice pod Hostýnem</w:t>
            </w:r>
          </w:p>
          <w:p w14:paraId="01C9E0D1" w14:textId="5242EB37" w:rsidR="0077408A" w:rsidRDefault="0077408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768 61</w:t>
            </w:r>
          </w:p>
          <w:p w14:paraId="530C322A" w14:textId="4EB6117E" w:rsidR="008D0E78" w:rsidRPr="00552F99" w:rsidRDefault="008D0E78">
            <w:pPr>
              <w:rPr>
                <w:color w:val="002060"/>
                <w:sz w:val="24"/>
                <w:szCs w:val="24"/>
              </w:rPr>
            </w:pPr>
          </w:p>
          <w:p w14:paraId="732B9E25" w14:textId="77777777" w:rsidR="00710E7F" w:rsidRPr="00552F99" w:rsidRDefault="00710E7F">
            <w:pPr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</w:p>
          <w:p w14:paraId="32F0898E" w14:textId="77777777" w:rsidR="00710E7F" w:rsidRPr="00552F99" w:rsidRDefault="00710E7F">
            <w:pPr>
              <w:rPr>
                <w:rFonts w:cs="Arial"/>
                <w:b/>
                <w:bCs/>
                <w:color w:val="002060"/>
                <w:sz w:val="24"/>
                <w:szCs w:val="24"/>
              </w:rPr>
            </w:pPr>
          </w:p>
          <w:p w14:paraId="5E20D2DC" w14:textId="09A1E5DC" w:rsidR="00467CD6" w:rsidRPr="00552F99" w:rsidRDefault="00FA22ED">
            <w:pPr>
              <w:rPr>
                <w:color w:val="002060"/>
                <w:sz w:val="24"/>
                <w:szCs w:val="24"/>
              </w:rPr>
            </w:pPr>
            <w:r w:rsidRPr="00552F99">
              <w:rPr>
                <w:color w:val="002060"/>
                <w:sz w:val="24"/>
                <w:szCs w:val="24"/>
              </w:rPr>
              <w:t>IČ:</w:t>
            </w:r>
            <w:r w:rsidR="00F90276" w:rsidRPr="00552F99">
              <w:rPr>
                <w:color w:val="002060"/>
                <w:sz w:val="24"/>
                <w:szCs w:val="24"/>
              </w:rPr>
              <w:t xml:space="preserve"> </w:t>
            </w:r>
          </w:p>
          <w:p w14:paraId="2690C3D6" w14:textId="77777777" w:rsidR="00A70B75" w:rsidRDefault="00FA22ED">
            <w:pPr>
              <w:rPr>
                <w:color w:val="002060"/>
                <w:sz w:val="24"/>
                <w:szCs w:val="24"/>
              </w:rPr>
            </w:pPr>
            <w:r w:rsidRPr="00552F99">
              <w:rPr>
                <w:color w:val="002060"/>
                <w:sz w:val="24"/>
                <w:szCs w:val="24"/>
              </w:rPr>
              <w:t xml:space="preserve">DIČ: </w:t>
            </w:r>
          </w:p>
          <w:p w14:paraId="7A9EAB92" w14:textId="2BA8E8C3" w:rsidR="00013CFB" w:rsidRPr="00552F99" w:rsidRDefault="00013CFB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Č. úč</w:t>
            </w:r>
            <w:r w:rsidR="005F7F5F">
              <w:rPr>
                <w:color w:val="002060"/>
                <w:sz w:val="24"/>
                <w:szCs w:val="24"/>
              </w:rPr>
              <w:t>tu: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B0A178A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0D35DE08" w14:textId="77777777" w:rsidR="00466CA0" w:rsidRDefault="00466CA0">
            <w:pPr>
              <w:rPr>
                <w:sz w:val="24"/>
                <w:szCs w:val="24"/>
              </w:rPr>
            </w:pPr>
          </w:p>
          <w:p w14:paraId="669384AA" w14:textId="08BA5561" w:rsidR="00466CA0" w:rsidRDefault="008D532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6A1CD0" wp14:editId="10F2B4B6">
                      <wp:simplePos x="0" y="0"/>
                      <wp:positionH relativeFrom="column">
                        <wp:posOffset>-7158</wp:posOffset>
                      </wp:positionH>
                      <wp:positionV relativeFrom="paragraph">
                        <wp:posOffset>155403</wp:posOffset>
                      </wp:positionV>
                      <wp:extent cx="2807854" cy="314036"/>
                      <wp:effectExtent l="0" t="0" r="12065" b="10160"/>
                      <wp:wrapNone/>
                      <wp:docPr id="855684110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7854" cy="3140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155B7" id="Obdélník 3" o:spid="_x0000_s1026" style="position:absolute;margin-left:-.55pt;margin-top:12.25pt;width:221.1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" fillcolor="black [3200]" strokecolor="black [480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13DC0DFC" w14:textId="52DD79B8" w:rsidR="00466CA0" w:rsidRPr="00921E86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921E86" w:rsidRDefault="00921E86">
            <w:pPr>
              <w:rPr>
                <w:bCs/>
              </w:rPr>
            </w:pP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Default="00466CA0">
            <w:pPr>
              <w:rPr>
                <w:sz w:val="24"/>
                <w:szCs w:val="24"/>
              </w:rPr>
            </w:pP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565"/>
        <w:gridCol w:w="1276"/>
        <w:gridCol w:w="709"/>
        <w:gridCol w:w="1671"/>
      </w:tblGrid>
      <w:tr w:rsidR="00466CA0" w14:paraId="6ED84832" w14:textId="77777777" w:rsidTr="000E3A26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2536DA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0E3A26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F76D" w14:textId="77777777" w:rsidR="001B5A05" w:rsidRPr="004D2017" w:rsidRDefault="001B5A05" w:rsidP="00451EE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1C0CB1" w14:textId="77777777" w:rsidR="00F53981" w:rsidRDefault="00C20E42" w:rsidP="00451EE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2017">
              <w:rPr>
                <w:color w:val="000000" w:themeColor="text1"/>
                <w:sz w:val="24"/>
                <w:szCs w:val="24"/>
              </w:rPr>
              <w:t>Objed</w:t>
            </w:r>
            <w:r w:rsidR="00AE7CA2" w:rsidRPr="004D2017">
              <w:rPr>
                <w:color w:val="000000" w:themeColor="text1"/>
                <w:sz w:val="24"/>
                <w:szCs w:val="24"/>
              </w:rPr>
              <w:t>návka n</w:t>
            </w:r>
            <w:r w:rsidR="00E8195C" w:rsidRPr="004D2017">
              <w:rPr>
                <w:color w:val="000000" w:themeColor="text1"/>
                <w:sz w:val="24"/>
                <w:szCs w:val="24"/>
              </w:rPr>
              <w:t>a</w:t>
            </w:r>
            <w:r w:rsidR="00172EF9">
              <w:rPr>
                <w:color w:val="000000" w:themeColor="text1"/>
                <w:sz w:val="24"/>
                <w:szCs w:val="24"/>
              </w:rPr>
              <w:t xml:space="preserve"> kancelář pro vedoucího zařízení</w:t>
            </w:r>
            <w:r w:rsidR="006D00C3">
              <w:rPr>
                <w:color w:val="000000" w:themeColor="text1"/>
                <w:sz w:val="24"/>
                <w:szCs w:val="24"/>
              </w:rPr>
              <w:t xml:space="preserve"> + montáž </w:t>
            </w:r>
            <w:proofErr w:type="gramStart"/>
            <w:r w:rsidR="006D00C3">
              <w:rPr>
                <w:color w:val="000000" w:themeColor="text1"/>
                <w:sz w:val="24"/>
                <w:szCs w:val="24"/>
              </w:rPr>
              <w:t>( viz.</w:t>
            </w:r>
            <w:proofErr w:type="gramEnd"/>
            <w:r w:rsidR="006D00C3">
              <w:rPr>
                <w:color w:val="000000" w:themeColor="text1"/>
                <w:sz w:val="24"/>
                <w:szCs w:val="24"/>
              </w:rPr>
              <w:t xml:space="preserve"> cenová nabídka )</w:t>
            </w:r>
          </w:p>
          <w:p w14:paraId="69953D4B" w14:textId="308BB85B" w:rsidR="0066503B" w:rsidRPr="004D2017" w:rsidRDefault="0066503B" w:rsidP="00451EE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Datum dodání do 30.10.2024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4600B50D" w:rsidR="002E4E92" w:rsidRPr="004D2017" w:rsidRDefault="002E4E92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4D2017" w:rsidRDefault="00466CA0" w:rsidP="00B571B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0F8BB154" w:rsidR="003E4997" w:rsidRPr="004D2017" w:rsidRDefault="003E4997" w:rsidP="00792F0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BF60" w14:textId="060B3F16" w:rsidR="00466CA0" w:rsidRPr="004D2017" w:rsidRDefault="00466CA0" w:rsidP="00B571BA">
            <w:pPr>
              <w:jc w:val="center"/>
              <w:rPr>
                <w:color w:val="000000" w:themeColor="text1"/>
                <w:sz w:val="20"/>
              </w:rPr>
            </w:pPr>
          </w:p>
          <w:p w14:paraId="4CB3C6C8" w14:textId="46270733" w:rsidR="00B571BA" w:rsidRPr="004D2017" w:rsidRDefault="00B571BA" w:rsidP="00B571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28F0F0" w14:textId="2BBDDCE0" w:rsidR="00466CA0" w:rsidRPr="004D2017" w:rsidRDefault="00466CA0" w:rsidP="00792F09">
            <w:pPr>
              <w:rPr>
                <w:color w:val="000000" w:themeColor="text1"/>
                <w:sz w:val="22"/>
                <w:szCs w:val="22"/>
              </w:rPr>
            </w:pPr>
          </w:p>
          <w:p w14:paraId="78C59512" w14:textId="78E0DEEA" w:rsidR="00B00CC0" w:rsidRPr="004D2017" w:rsidRDefault="00B00CC0" w:rsidP="00B571B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D549" w14:textId="42D67868" w:rsidR="007F60A8" w:rsidRPr="004D2017" w:rsidRDefault="007F60A8" w:rsidP="009E7B4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A4418C9" w14:textId="14F3F700" w:rsidR="00471616" w:rsidRPr="004D2017" w:rsidRDefault="007A7848" w:rsidP="009E7B4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182 882</w:t>
            </w:r>
            <w:r w:rsidR="004D2017" w:rsidRPr="004D2017">
              <w:rPr>
                <w:color w:val="000000" w:themeColor="text1"/>
                <w:sz w:val="22"/>
                <w:szCs w:val="22"/>
              </w:rPr>
              <w:t>,-Kč</w:t>
            </w:r>
          </w:p>
        </w:tc>
      </w:tr>
      <w:tr w:rsidR="004D2017" w:rsidRPr="004D2017" w14:paraId="0F8402D5" w14:textId="77777777" w:rsidTr="000E3A26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4D201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D201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62896805" w:rsidR="00792F09" w:rsidRPr="004D2017" w:rsidRDefault="00792F09" w:rsidP="00792F09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2F6FEF2B" w:rsidR="00466CA0" w:rsidRPr="004D2017" w:rsidRDefault="007A7848" w:rsidP="009E7B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182 882</w:t>
            </w:r>
            <w:r w:rsidR="004D2017" w:rsidRPr="004D2017">
              <w:rPr>
                <w:b/>
                <w:color w:val="000000" w:themeColor="text1"/>
                <w:sz w:val="22"/>
                <w:szCs w:val="22"/>
              </w:rPr>
              <w:t>,- Kč</w:t>
            </w:r>
          </w:p>
        </w:tc>
      </w:tr>
    </w:tbl>
    <w:p w14:paraId="5ADD7C48" w14:textId="7E5C7369" w:rsidR="00466CA0" w:rsidRPr="004D2017" w:rsidRDefault="008D5321" w:rsidP="0041794E">
      <w:pPr>
        <w:ind w:left="-284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47436" wp14:editId="7FFFCFA4">
                <wp:simplePos x="0" y="0"/>
                <wp:positionH relativeFrom="column">
                  <wp:posOffset>4281055</wp:posOffset>
                </wp:positionH>
                <wp:positionV relativeFrom="paragraph">
                  <wp:posOffset>154940</wp:posOffset>
                </wp:positionV>
                <wp:extent cx="1764145" cy="655782"/>
                <wp:effectExtent l="0" t="0" r="26670" b="11430"/>
                <wp:wrapNone/>
                <wp:docPr id="190089911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145" cy="655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F1CE4" id="Obdélník 4" o:spid="_x0000_s1026" style="position:absolute;margin-left:337.1pt;margin-top:12.2pt;width:138.9pt;height:5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" fillcolor="black [3200]" strokecolor="black [480]" strokeweight="1pt"/>
            </w:pict>
          </mc:Fallback>
        </mc:AlternateContent>
      </w:r>
    </w:p>
    <w:p w14:paraId="0E7638C9" w14:textId="4AFDD734" w:rsidR="003204BB" w:rsidRPr="00B7161C" w:rsidRDefault="00FA22ED" w:rsidP="00B7161C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1DEF4926" w14:textId="61A0B32D" w:rsidR="00F85A58" w:rsidRPr="000506EB" w:rsidRDefault="00FA22ED" w:rsidP="00B7161C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451EE1">
        <w:rPr>
          <w:color w:val="000000" w:themeColor="text1"/>
          <w:sz w:val="24"/>
          <w:szCs w:val="24"/>
        </w:rPr>
        <w:t>1.7</w:t>
      </w:r>
      <w:r w:rsidR="00765F66">
        <w:rPr>
          <w:color w:val="000000" w:themeColor="text1"/>
          <w:sz w:val="24"/>
          <w:szCs w:val="24"/>
        </w:rPr>
        <w:t>.</w:t>
      </w:r>
      <w:r w:rsidR="00F849DA" w:rsidRPr="001550C0">
        <w:rPr>
          <w:color w:val="000000" w:themeColor="text1"/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</w:t>
      </w:r>
      <w:proofErr w:type="gramStart"/>
      <w:r>
        <w:rPr>
          <w:sz w:val="24"/>
          <w:szCs w:val="24"/>
        </w:rPr>
        <w:t xml:space="preserve">operace:  </w:t>
      </w:r>
      <w:r w:rsidR="00B924F5" w:rsidRPr="000506EB">
        <w:rPr>
          <w:color w:val="000000" w:themeColor="text1"/>
          <w:sz w:val="24"/>
          <w:szCs w:val="24"/>
        </w:rPr>
        <w:t>Vedoucí</w:t>
      </w:r>
      <w:proofErr w:type="gramEnd"/>
    </w:p>
    <w:p w14:paraId="334B8324" w14:textId="77777777" w:rsidR="00B7161C" w:rsidRPr="000506EB" w:rsidRDefault="00B7161C" w:rsidP="00B7161C">
      <w:pPr>
        <w:tabs>
          <w:tab w:val="left" w:pos="4536"/>
        </w:tabs>
        <w:ind w:left="-284"/>
        <w:rPr>
          <w:color w:val="000000" w:themeColor="text1"/>
        </w:rPr>
      </w:pPr>
    </w:p>
    <w:p w14:paraId="5627D13C" w14:textId="2860A078" w:rsidR="008D5321" w:rsidRDefault="008D5321" w:rsidP="00F85A58">
      <w:pPr>
        <w:tabs>
          <w:tab w:val="left" w:pos="4536"/>
        </w:tabs>
        <w:ind w:left="136" w:firstLine="482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8D956" wp14:editId="404A6281">
                <wp:simplePos x="0" y="0"/>
                <wp:positionH relativeFrom="column">
                  <wp:posOffset>4345709</wp:posOffset>
                </wp:positionH>
                <wp:positionV relativeFrom="paragraph">
                  <wp:posOffset>92075</wp:posOffset>
                </wp:positionV>
                <wp:extent cx="1948873" cy="997527"/>
                <wp:effectExtent l="0" t="0" r="13335" b="12700"/>
                <wp:wrapNone/>
                <wp:docPr id="153163795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873" cy="9975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28081" id="Obdélník 5" o:spid="_x0000_s1026" style="position:absolute;margin-left:342.2pt;margin-top:7.25pt;width:153.45pt;height:7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" fillcolor="black [3200]" strokecolor="black [480]" strokeweight="1pt"/>
            </w:pict>
          </mc:Fallback>
        </mc:AlternateContent>
      </w:r>
    </w:p>
    <w:p w14:paraId="461A0F81" w14:textId="13CDB866" w:rsidR="00466CA0" w:rsidRPr="000506EB" w:rsidRDefault="00FA22ED" w:rsidP="00F85A58">
      <w:pPr>
        <w:tabs>
          <w:tab w:val="left" w:pos="4536"/>
        </w:tabs>
        <w:ind w:left="136" w:firstLine="4820"/>
        <w:rPr>
          <w:color w:val="000000" w:themeColor="text1"/>
        </w:rPr>
      </w:pPr>
      <w:r w:rsidRPr="000506EB">
        <w:rPr>
          <w:color w:val="000000" w:themeColor="text1"/>
          <w:sz w:val="24"/>
          <w:szCs w:val="24"/>
        </w:rPr>
        <w:t xml:space="preserve">Správce </w:t>
      </w:r>
      <w:proofErr w:type="gramStart"/>
      <w:r w:rsidRPr="000506EB">
        <w:rPr>
          <w:color w:val="000000" w:themeColor="text1"/>
          <w:sz w:val="24"/>
          <w:szCs w:val="24"/>
        </w:rPr>
        <w:t xml:space="preserve">rozpočtu:  </w:t>
      </w:r>
      <w:r w:rsidR="00B924F5" w:rsidRPr="000506EB">
        <w:rPr>
          <w:color w:val="000000" w:themeColor="text1"/>
          <w:sz w:val="24"/>
          <w:szCs w:val="24"/>
        </w:rPr>
        <w:t>Účetní</w:t>
      </w:r>
      <w:proofErr w:type="gramEnd"/>
    </w:p>
    <w:p w14:paraId="6CB6BB8F" w14:textId="1757E851" w:rsidR="00A70B75" w:rsidRPr="000506EB" w:rsidRDefault="00A70B75">
      <w:pPr>
        <w:rPr>
          <w:color w:val="000000" w:themeColor="text1"/>
        </w:rPr>
      </w:pPr>
    </w:p>
    <w:sectPr w:rsidR="00A70B75" w:rsidRPr="000506EB" w:rsidSect="00D42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48999" w14:textId="77777777" w:rsidR="00547BD2" w:rsidRDefault="00547BD2">
      <w:r>
        <w:separator/>
      </w:r>
    </w:p>
  </w:endnote>
  <w:endnote w:type="continuationSeparator" w:id="0">
    <w:p w14:paraId="13CFF083" w14:textId="77777777" w:rsidR="00547BD2" w:rsidRDefault="005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B826" w14:textId="77777777" w:rsidR="00547BD2" w:rsidRDefault="00547BD2">
      <w:r>
        <w:rPr>
          <w:color w:val="000000"/>
        </w:rPr>
        <w:separator/>
      </w:r>
    </w:p>
  </w:footnote>
  <w:footnote w:type="continuationSeparator" w:id="0">
    <w:p w14:paraId="33802ABF" w14:textId="77777777" w:rsidR="00547BD2" w:rsidRDefault="0054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2DEE"/>
    <w:rsid w:val="000065FA"/>
    <w:rsid w:val="000108A1"/>
    <w:rsid w:val="00012214"/>
    <w:rsid w:val="000128E6"/>
    <w:rsid w:val="00013CFB"/>
    <w:rsid w:val="0003049E"/>
    <w:rsid w:val="00045960"/>
    <w:rsid w:val="000506EB"/>
    <w:rsid w:val="0005626A"/>
    <w:rsid w:val="000565FD"/>
    <w:rsid w:val="00062165"/>
    <w:rsid w:val="000664A2"/>
    <w:rsid w:val="0007012E"/>
    <w:rsid w:val="00077971"/>
    <w:rsid w:val="00083DC2"/>
    <w:rsid w:val="00084298"/>
    <w:rsid w:val="00084E72"/>
    <w:rsid w:val="00087403"/>
    <w:rsid w:val="0009752D"/>
    <w:rsid w:val="000A517B"/>
    <w:rsid w:val="000B6403"/>
    <w:rsid w:val="000C60C0"/>
    <w:rsid w:val="000C7D63"/>
    <w:rsid w:val="000D37E7"/>
    <w:rsid w:val="000D75E2"/>
    <w:rsid w:val="000E1C17"/>
    <w:rsid w:val="000E3A26"/>
    <w:rsid w:val="000E3B48"/>
    <w:rsid w:val="000E5317"/>
    <w:rsid w:val="001115DB"/>
    <w:rsid w:val="00127BF1"/>
    <w:rsid w:val="00136A16"/>
    <w:rsid w:val="00141850"/>
    <w:rsid w:val="00141911"/>
    <w:rsid w:val="001550C0"/>
    <w:rsid w:val="001572D4"/>
    <w:rsid w:val="00172C0C"/>
    <w:rsid w:val="00172EF9"/>
    <w:rsid w:val="001750BB"/>
    <w:rsid w:val="00182057"/>
    <w:rsid w:val="00195766"/>
    <w:rsid w:val="00197EA7"/>
    <w:rsid w:val="001A04C3"/>
    <w:rsid w:val="001A6DFC"/>
    <w:rsid w:val="001B17C3"/>
    <w:rsid w:val="001B20EA"/>
    <w:rsid w:val="001B5928"/>
    <w:rsid w:val="001B5A05"/>
    <w:rsid w:val="001C3890"/>
    <w:rsid w:val="001D2555"/>
    <w:rsid w:val="001D2DB4"/>
    <w:rsid w:val="001D462E"/>
    <w:rsid w:val="001D7A66"/>
    <w:rsid w:val="001D7C55"/>
    <w:rsid w:val="001E062B"/>
    <w:rsid w:val="001E1E63"/>
    <w:rsid w:val="001E50F5"/>
    <w:rsid w:val="001E673B"/>
    <w:rsid w:val="001E7E8B"/>
    <w:rsid w:val="001F1E0A"/>
    <w:rsid w:val="001F2C3C"/>
    <w:rsid w:val="001F66E0"/>
    <w:rsid w:val="00202543"/>
    <w:rsid w:val="00204948"/>
    <w:rsid w:val="00206F5D"/>
    <w:rsid w:val="002077F7"/>
    <w:rsid w:val="00211E32"/>
    <w:rsid w:val="00224F27"/>
    <w:rsid w:val="0023148E"/>
    <w:rsid w:val="002318BE"/>
    <w:rsid w:val="00233181"/>
    <w:rsid w:val="002336F8"/>
    <w:rsid w:val="00240CAC"/>
    <w:rsid w:val="00242F14"/>
    <w:rsid w:val="00245491"/>
    <w:rsid w:val="00251E4B"/>
    <w:rsid w:val="002536DA"/>
    <w:rsid w:val="002676AC"/>
    <w:rsid w:val="00271BCC"/>
    <w:rsid w:val="00273B61"/>
    <w:rsid w:val="00277EB1"/>
    <w:rsid w:val="00283A52"/>
    <w:rsid w:val="0029341F"/>
    <w:rsid w:val="00294D85"/>
    <w:rsid w:val="002A3E4C"/>
    <w:rsid w:val="002D36A3"/>
    <w:rsid w:val="002E3FDE"/>
    <w:rsid w:val="002E4E92"/>
    <w:rsid w:val="002F12B7"/>
    <w:rsid w:val="002F24D8"/>
    <w:rsid w:val="00302D86"/>
    <w:rsid w:val="00305F4D"/>
    <w:rsid w:val="003070F9"/>
    <w:rsid w:val="0031009E"/>
    <w:rsid w:val="00310C97"/>
    <w:rsid w:val="00316579"/>
    <w:rsid w:val="003204BB"/>
    <w:rsid w:val="00323045"/>
    <w:rsid w:val="00330D31"/>
    <w:rsid w:val="00331E43"/>
    <w:rsid w:val="003351A3"/>
    <w:rsid w:val="0033551D"/>
    <w:rsid w:val="00336FBD"/>
    <w:rsid w:val="00343B81"/>
    <w:rsid w:val="00344625"/>
    <w:rsid w:val="00345301"/>
    <w:rsid w:val="00365E0F"/>
    <w:rsid w:val="00367268"/>
    <w:rsid w:val="00377922"/>
    <w:rsid w:val="00387C17"/>
    <w:rsid w:val="0039441D"/>
    <w:rsid w:val="003969BF"/>
    <w:rsid w:val="003A0007"/>
    <w:rsid w:val="003A2874"/>
    <w:rsid w:val="003A2B67"/>
    <w:rsid w:val="003B410B"/>
    <w:rsid w:val="003B5CE3"/>
    <w:rsid w:val="003C33F5"/>
    <w:rsid w:val="003C5C13"/>
    <w:rsid w:val="003C7E08"/>
    <w:rsid w:val="003D2FCC"/>
    <w:rsid w:val="003E3BF2"/>
    <w:rsid w:val="003E4997"/>
    <w:rsid w:val="003F092A"/>
    <w:rsid w:val="003F64A1"/>
    <w:rsid w:val="00407856"/>
    <w:rsid w:val="00416EF1"/>
    <w:rsid w:val="0041794E"/>
    <w:rsid w:val="00422C67"/>
    <w:rsid w:val="00425F2E"/>
    <w:rsid w:val="00430D01"/>
    <w:rsid w:val="004316F9"/>
    <w:rsid w:val="004410C3"/>
    <w:rsid w:val="00443B8E"/>
    <w:rsid w:val="00445AFA"/>
    <w:rsid w:val="0044715E"/>
    <w:rsid w:val="00451EE1"/>
    <w:rsid w:val="00452278"/>
    <w:rsid w:val="00456CF4"/>
    <w:rsid w:val="00460D76"/>
    <w:rsid w:val="00461B08"/>
    <w:rsid w:val="00466CA0"/>
    <w:rsid w:val="00467CD6"/>
    <w:rsid w:val="00470836"/>
    <w:rsid w:val="00471510"/>
    <w:rsid w:val="00471616"/>
    <w:rsid w:val="00477326"/>
    <w:rsid w:val="00484237"/>
    <w:rsid w:val="00485AAE"/>
    <w:rsid w:val="004918D1"/>
    <w:rsid w:val="00495D9A"/>
    <w:rsid w:val="0049751A"/>
    <w:rsid w:val="00497A52"/>
    <w:rsid w:val="004A2C9A"/>
    <w:rsid w:val="004A66AD"/>
    <w:rsid w:val="004B3EBB"/>
    <w:rsid w:val="004C5E49"/>
    <w:rsid w:val="004D1056"/>
    <w:rsid w:val="004D2017"/>
    <w:rsid w:val="004D2F9F"/>
    <w:rsid w:val="004E0624"/>
    <w:rsid w:val="004E3152"/>
    <w:rsid w:val="004E4BDE"/>
    <w:rsid w:val="004E4CFF"/>
    <w:rsid w:val="004F44EC"/>
    <w:rsid w:val="004F4B2E"/>
    <w:rsid w:val="00507D28"/>
    <w:rsid w:val="0051004B"/>
    <w:rsid w:val="005213B2"/>
    <w:rsid w:val="005254EF"/>
    <w:rsid w:val="00526E44"/>
    <w:rsid w:val="0053006F"/>
    <w:rsid w:val="00542E27"/>
    <w:rsid w:val="00547BD2"/>
    <w:rsid w:val="00552F99"/>
    <w:rsid w:val="00556ED5"/>
    <w:rsid w:val="005624CF"/>
    <w:rsid w:val="00565ECD"/>
    <w:rsid w:val="00565F6B"/>
    <w:rsid w:val="0056773E"/>
    <w:rsid w:val="005677DF"/>
    <w:rsid w:val="00575765"/>
    <w:rsid w:val="00587143"/>
    <w:rsid w:val="005931A8"/>
    <w:rsid w:val="005952A9"/>
    <w:rsid w:val="005A459D"/>
    <w:rsid w:val="005B1599"/>
    <w:rsid w:val="005B1C84"/>
    <w:rsid w:val="005B37DB"/>
    <w:rsid w:val="005B4457"/>
    <w:rsid w:val="005B531B"/>
    <w:rsid w:val="005C4B09"/>
    <w:rsid w:val="005C7DE1"/>
    <w:rsid w:val="005D26D6"/>
    <w:rsid w:val="005D4035"/>
    <w:rsid w:val="005D5934"/>
    <w:rsid w:val="005F35FB"/>
    <w:rsid w:val="005F7F5F"/>
    <w:rsid w:val="00601627"/>
    <w:rsid w:val="00607ED9"/>
    <w:rsid w:val="00617575"/>
    <w:rsid w:val="00634CE3"/>
    <w:rsid w:val="00635188"/>
    <w:rsid w:val="00635643"/>
    <w:rsid w:val="00647C0A"/>
    <w:rsid w:val="00651380"/>
    <w:rsid w:val="006519AE"/>
    <w:rsid w:val="00653123"/>
    <w:rsid w:val="00664376"/>
    <w:rsid w:val="0066503B"/>
    <w:rsid w:val="00672BD4"/>
    <w:rsid w:val="00676C85"/>
    <w:rsid w:val="0067723D"/>
    <w:rsid w:val="006820E1"/>
    <w:rsid w:val="00696158"/>
    <w:rsid w:val="006B1599"/>
    <w:rsid w:val="006B32F1"/>
    <w:rsid w:val="006D00C3"/>
    <w:rsid w:val="006D0B69"/>
    <w:rsid w:val="006D70C0"/>
    <w:rsid w:val="006F7BE8"/>
    <w:rsid w:val="0071081A"/>
    <w:rsid w:val="00710E7F"/>
    <w:rsid w:val="007110AE"/>
    <w:rsid w:val="007117BC"/>
    <w:rsid w:val="00712E2B"/>
    <w:rsid w:val="0071386D"/>
    <w:rsid w:val="0072028F"/>
    <w:rsid w:val="00725795"/>
    <w:rsid w:val="007259C9"/>
    <w:rsid w:val="00726688"/>
    <w:rsid w:val="00733A78"/>
    <w:rsid w:val="00742417"/>
    <w:rsid w:val="00742F0F"/>
    <w:rsid w:val="00765F66"/>
    <w:rsid w:val="00773DBE"/>
    <w:rsid w:val="00773E58"/>
    <w:rsid w:val="0077408A"/>
    <w:rsid w:val="0077535D"/>
    <w:rsid w:val="00781598"/>
    <w:rsid w:val="00784B8C"/>
    <w:rsid w:val="00786FBD"/>
    <w:rsid w:val="00792A8E"/>
    <w:rsid w:val="00792F09"/>
    <w:rsid w:val="007A357A"/>
    <w:rsid w:val="007A7848"/>
    <w:rsid w:val="007B178E"/>
    <w:rsid w:val="007B2E43"/>
    <w:rsid w:val="007C0CDA"/>
    <w:rsid w:val="007C43B4"/>
    <w:rsid w:val="007C7A2F"/>
    <w:rsid w:val="007D07DA"/>
    <w:rsid w:val="007D1A3D"/>
    <w:rsid w:val="007F0576"/>
    <w:rsid w:val="007F60A8"/>
    <w:rsid w:val="00800635"/>
    <w:rsid w:val="00800988"/>
    <w:rsid w:val="00813A03"/>
    <w:rsid w:val="00821043"/>
    <w:rsid w:val="00834155"/>
    <w:rsid w:val="00837D0C"/>
    <w:rsid w:val="008402D8"/>
    <w:rsid w:val="0084086B"/>
    <w:rsid w:val="008500B0"/>
    <w:rsid w:val="008552C3"/>
    <w:rsid w:val="008571D5"/>
    <w:rsid w:val="00860C17"/>
    <w:rsid w:val="00860D9B"/>
    <w:rsid w:val="00863AFD"/>
    <w:rsid w:val="00893697"/>
    <w:rsid w:val="008B2D4D"/>
    <w:rsid w:val="008B4514"/>
    <w:rsid w:val="008B5BD4"/>
    <w:rsid w:val="008B7097"/>
    <w:rsid w:val="008C5C43"/>
    <w:rsid w:val="008C68FF"/>
    <w:rsid w:val="008C6C57"/>
    <w:rsid w:val="008D0E78"/>
    <w:rsid w:val="008D2AF6"/>
    <w:rsid w:val="008D5321"/>
    <w:rsid w:val="009216D8"/>
    <w:rsid w:val="00921E86"/>
    <w:rsid w:val="00954533"/>
    <w:rsid w:val="00971846"/>
    <w:rsid w:val="009753D5"/>
    <w:rsid w:val="00982F00"/>
    <w:rsid w:val="009917BD"/>
    <w:rsid w:val="00997900"/>
    <w:rsid w:val="00997B51"/>
    <w:rsid w:val="009A5271"/>
    <w:rsid w:val="009A5929"/>
    <w:rsid w:val="009A752A"/>
    <w:rsid w:val="009B1BA7"/>
    <w:rsid w:val="009C53BB"/>
    <w:rsid w:val="009C621B"/>
    <w:rsid w:val="009E1CC8"/>
    <w:rsid w:val="009E58AF"/>
    <w:rsid w:val="009E770A"/>
    <w:rsid w:val="009E7B46"/>
    <w:rsid w:val="009F4955"/>
    <w:rsid w:val="00A07ED5"/>
    <w:rsid w:val="00A1115E"/>
    <w:rsid w:val="00A12B1F"/>
    <w:rsid w:val="00A1512F"/>
    <w:rsid w:val="00A15AFB"/>
    <w:rsid w:val="00A22721"/>
    <w:rsid w:val="00A23A81"/>
    <w:rsid w:val="00A2514C"/>
    <w:rsid w:val="00A45EAF"/>
    <w:rsid w:val="00A53A62"/>
    <w:rsid w:val="00A54DDF"/>
    <w:rsid w:val="00A70B75"/>
    <w:rsid w:val="00A8245E"/>
    <w:rsid w:val="00A84264"/>
    <w:rsid w:val="00A85727"/>
    <w:rsid w:val="00A96020"/>
    <w:rsid w:val="00AA7115"/>
    <w:rsid w:val="00AB0B30"/>
    <w:rsid w:val="00AC4CBE"/>
    <w:rsid w:val="00AC5366"/>
    <w:rsid w:val="00AE0707"/>
    <w:rsid w:val="00AE0C8D"/>
    <w:rsid w:val="00AE2659"/>
    <w:rsid w:val="00AE3859"/>
    <w:rsid w:val="00AE52EA"/>
    <w:rsid w:val="00AE7CA2"/>
    <w:rsid w:val="00AE7CC0"/>
    <w:rsid w:val="00AF0988"/>
    <w:rsid w:val="00AF2CAA"/>
    <w:rsid w:val="00AF45D8"/>
    <w:rsid w:val="00AF70EB"/>
    <w:rsid w:val="00B00CC0"/>
    <w:rsid w:val="00B20E3D"/>
    <w:rsid w:val="00B2762A"/>
    <w:rsid w:val="00B3002D"/>
    <w:rsid w:val="00B3019A"/>
    <w:rsid w:val="00B517A4"/>
    <w:rsid w:val="00B571BA"/>
    <w:rsid w:val="00B66AA9"/>
    <w:rsid w:val="00B7020C"/>
    <w:rsid w:val="00B7161C"/>
    <w:rsid w:val="00B743ED"/>
    <w:rsid w:val="00B749DC"/>
    <w:rsid w:val="00B75226"/>
    <w:rsid w:val="00B76CFD"/>
    <w:rsid w:val="00B83875"/>
    <w:rsid w:val="00B84E27"/>
    <w:rsid w:val="00B924F5"/>
    <w:rsid w:val="00BA24D1"/>
    <w:rsid w:val="00BA4019"/>
    <w:rsid w:val="00BB5F20"/>
    <w:rsid w:val="00BB6840"/>
    <w:rsid w:val="00BC2AC1"/>
    <w:rsid w:val="00BC5CF9"/>
    <w:rsid w:val="00BD1807"/>
    <w:rsid w:val="00BD3641"/>
    <w:rsid w:val="00BD3E87"/>
    <w:rsid w:val="00BD5120"/>
    <w:rsid w:val="00BE5B10"/>
    <w:rsid w:val="00BE79DD"/>
    <w:rsid w:val="00BF02AF"/>
    <w:rsid w:val="00BF079D"/>
    <w:rsid w:val="00BF07E2"/>
    <w:rsid w:val="00C03347"/>
    <w:rsid w:val="00C06AF8"/>
    <w:rsid w:val="00C07C6C"/>
    <w:rsid w:val="00C20E42"/>
    <w:rsid w:val="00C22F00"/>
    <w:rsid w:val="00C25553"/>
    <w:rsid w:val="00C32A34"/>
    <w:rsid w:val="00C360AA"/>
    <w:rsid w:val="00C37DF5"/>
    <w:rsid w:val="00C4347A"/>
    <w:rsid w:val="00C435A1"/>
    <w:rsid w:val="00C50239"/>
    <w:rsid w:val="00C57194"/>
    <w:rsid w:val="00C70BC1"/>
    <w:rsid w:val="00C749AF"/>
    <w:rsid w:val="00C76C3F"/>
    <w:rsid w:val="00C82718"/>
    <w:rsid w:val="00C856A4"/>
    <w:rsid w:val="00CA3602"/>
    <w:rsid w:val="00CA36D2"/>
    <w:rsid w:val="00CC24FA"/>
    <w:rsid w:val="00CC4DFA"/>
    <w:rsid w:val="00CD24A4"/>
    <w:rsid w:val="00CE3791"/>
    <w:rsid w:val="00CE7BA0"/>
    <w:rsid w:val="00CF0760"/>
    <w:rsid w:val="00CF1214"/>
    <w:rsid w:val="00CF34F4"/>
    <w:rsid w:val="00CF4F39"/>
    <w:rsid w:val="00D04719"/>
    <w:rsid w:val="00D133A9"/>
    <w:rsid w:val="00D14DFB"/>
    <w:rsid w:val="00D20293"/>
    <w:rsid w:val="00D2629E"/>
    <w:rsid w:val="00D310F2"/>
    <w:rsid w:val="00D3190F"/>
    <w:rsid w:val="00D42F33"/>
    <w:rsid w:val="00D44065"/>
    <w:rsid w:val="00D57A19"/>
    <w:rsid w:val="00D57F3A"/>
    <w:rsid w:val="00D6262D"/>
    <w:rsid w:val="00D72453"/>
    <w:rsid w:val="00D76030"/>
    <w:rsid w:val="00D762CF"/>
    <w:rsid w:val="00D763D6"/>
    <w:rsid w:val="00D76C11"/>
    <w:rsid w:val="00D7747F"/>
    <w:rsid w:val="00D77C1C"/>
    <w:rsid w:val="00D8151B"/>
    <w:rsid w:val="00D8592F"/>
    <w:rsid w:val="00DA604D"/>
    <w:rsid w:val="00DA7083"/>
    <w:rsid w:val="00DB5979"/>
    <w:rsid w:val="00DC1795"/>
    <w:rsid w:val="00DC3340"/>
    <w:rsid w:val="00DC6FE0"/>
    <w:rsid w:val="00DD070F"/>
    <w:rsid w:val="00DD577A"/>
    <w:rsid w:val="00DE47DD"/>
    <w:rsid w:val="00DF1EA6"/>
    <w:rsid w:val="00DF1F6D"/>
    <w:rsid w:val="00DF5C95"/>
    <w:rsid w:val="00DF797A"/>
    <w:rsid w:val="00E00DD3"/>
    <w:rsid w:val="00E01CD8"/>
    <w:rsid w:val="00E116E6"/>
    <w:rsid w:val="00E124B4"/>
    <w:rsid w:val="00E12AD6"/>
    <w:rsid w:val="00E13099"/>
    <w:rsid w:val="00E13D79"/>
    <w:rsid w:val="00E162D9"/>
    <w:rsid w:val="00E230EC"/>
    <w:rsid w:val="00E23CC2"/>
    <w:rsid w:val="00E31008"/>
    <w:rsid w:val="00E31714"/>
    <w:rsid w:val="00E36D9A"/>
    <w:rsid w:val="00E37CE4"/>
    <w:rsid w:val="00E41A92"/>
    <w:rsid w:val="00E4322C"/>
    <w:rsid w:val="00E4653D"/>
    <w:rsid w:val="00E5091A"/>
    <w:rsid w:val="00E5312F"/>
    <w:rsid w:val="00E56A5F"/>
    <w:rsid w:val="00E62DD0"/>
    <w:rsid w:val="00E66CAE"/>
    <w:rsid w:val="00E74550"/>
    <w:rsid w:val="00E758FC"/>
    <w:rsid w:val="00E8195C"/>
    <w:rsid w:val="00EA4205"/>
    <w:rsid w:val="00EB1BBF"/>
    <w:rsid w:val="00EB51CC"/>
    <w:rsid w:val="00ED7890"/>
    <w:rsid w:val="00EE16FF"/>
    <w:rsid w:val="00EF066A"/>
    <w:rsid w:val="00EF6CCA"/>
    <w:rsid w:val="00F01F90"/>
    <w:rsid w:val="00F02AA3"/>
    <w:rsid w:val="00F055CD"/>
    <w:rsid w:val="00F12596"/>
    <w:rsid w:val="00F178FB"/>
    <w:rsid w:val="00F17C76"/>
    <w:rsid w:val="00F253D2"/>
    <w:rsid w:val="00F3027D"/>
    <w:rsid w:val="00F308F4"/>
    <w:rsid w:val="00F4244B"/>
    <w:rsid w:val="00F44487"/>
    <w:rsid w:val="00F4662D"/>
    <w:rsid w:val="00F502A6"/>
    <w:rsid w:val="00F504DE"/>
    <w:rsid w:val="00F5309B"/>
    <w:rsid w:val="00F536C2"/>
    <w:rsid w:val="00F53981"/>
    <w:rsid w:val="00F60361"/>
    <w:rsid w:val="00F62359"/>
    <w:rsid w:val="00F66881"/>
    <w:rsid w:val="00F743D5"/>
    <w:rsid w:val="00F75D4B"/>
    <w:rsid w:val="00F80675"/>
    <w:rsid w:val="00F849DA"/>
    <w:rsid w:val="00F85A58"/>
    <w:rsid w:val="00F90276"/>
    <w:rsid w:val="00FA22ED"/>
    <w:rsid w:val="00FB1FB4"/>
    <w:rsid w:val="00FD4027"/>
    <w:rsid w:val="00FE0537"/>
    <w:rsid w:val="00FE2272"/>
    <w:rsid w:val="00FE6BAA"/>
    <w:rsid w:val="00FF0FD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486</TotalTime>
  <Pages>2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406</cp:revision>
  <cp:lastPrinted>2024-07-02T07:05:00Z</cp:lastPrinted>
  <dcterms:created xsi:type="dcterms:W3CDTF">2023-02-02T05:49:00Z</dcterms:created>
  <dcterms:modified xsi:type="dcterms:W3CDTF">2024-07-02T07:58:00Z</dcterms:modified>
</cp:coreProperties>
</file>